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01730B">
        <w:rPr>
          <w:rFonts w:ascii="Calibri" w:hAnsi="Calibri" w:cs="Calibri"/>
        </w:rPr>
        <w:t>SMLOUVA O DÍLO</w:t>
      </w:r>
    </w:p>
    <w:p w:rsidR="00677610" w:rsidRDefault="00677610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 xml:space="preserve">uzavřená v souladu s ustanovením § </w:t>
      </w:r>
      <w:r w:rsidR="00E45278" w:rsidRPr="0001730B">
        <w:rPr>
          <w:rFonts w:ascii="Calibri" w:hAnsi="Calibri" w:cs="Calibri"/>
        </w:rPr>
        <w:t>2586</w:t>
      </w:r>
      <w:r w:rsidRPr="0001730B">
        <w:rPr>
          <w:rFonts w:ascii="Calibri" w:hAnsi="Calibri" w:cs="Calibri"/>
        </w:rPr>
        <w:t xml:space="preserve"> a následujících zákona č.  </w:t>
      </w:r>
      <w:r w:rsidR="00E45278" w:rsidRPr="0001730B">
        <w:rPr>
          <w:rFonts w:ascii="Calibri" w:hAnsi="Calibri" w:cs="Calibri"/>
        </w:rPr>
        <w:t>89/2012</w:t>
      </w:r>
      <w:r w:rsidR="00A62A61">
        <w:rPr>
          <w:rFonts w:ascii="Calibri" w:hAnsi="Calibri" w:cs="Calibri"/>
        </w:rPr>
        <w:t xml:space="preserve"> Sb., </w:t>
      </w:r>
      <w:r w:rsidR="00E45278" w:rsidRPr="0001730B">
        <w:rPr>
          <w:rFonts w:ascii="Calibri" w:hAnsi="Calibri" w:cs="Calibri"/>
        </w:rPr>
        <w:t>občanský</w:t>
      </w:r>
      <w:r w:rsidRPr="0001730B">
        <w:rPr>
          <w:rFonts w:ascii="Calibri" w:hAnsi="Calibri" w:cs="Calibri"/>
        </w:rPr>
        <w:t xml:space="preserve"> zákoník, </w:t>
      </w:r>
      <w:r w:rsidR="00E45278" w:rsidRPr="0001730B">
        <w:rPr>
          <w:rFonts w:ascii="Calibri" w:hAnsi="Calibri" w:cs="Calibri"/>
        </w:rPr>
        <w:br/>
      </w:r>
    </w:p>
    <w:p w:rsidR="0071239A" w:rsidRPr="0001730B" w:rsidRDefault="0071239A">
      <w:pPr>
        <w:pStyle w:val="Zkladntext2"/>
        <w:rPr>
          <w:rFonts w:ascii="Calibri" w:hAnsi="Calibri" w:cs="Calibri"/>
        </w:rPr>
      </w:pPr>
    </w:p>
    <w:p w:rsidR="00677610" w:rsidRPr="00313955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:rsidR="00677610" w:rsidRPr="001D7A9D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1475A5" w:rsidRPr="001215A4">
        <w:rPr>
          <w:rFonts w:ascii="Calibri" w:hAnsi="Calibri" w:cs="Calibri"/>
          <w:sz w:val="22"/>
          <w:szCs w:val="22"/>
        </w:rPr>
        <w:t xml:space="preserve">Ing. Jiří </w:t>
      </w:r>
      <w:r w:rsidR="00970AA7">
        <w:rPr>
          <w:rFonts w:ascii="Calibri" w:hAnsi="Calibri" w:cs="Calibri"/>
          <w:sz w:val="22"/>
          <w:szCs w:val="22"/>
        </w:rPr>
        <w:t>Tká</w:t>
      </w:r>
      <w:r w:rsidR="001475A5" w:rsidRPr="001215A4">
        <w:rPr>
          <w:rFonts w:ascii="Calibri" w:hAnsi="Calibri" w:cs="Calibri"/>
          <w:sz w:val="22"/>
          <w:szCs w:val="22"/>
        </w:rPr>
        <w:t xml:space="preserve">č, </w:t>
      </w:r>
      <w:r w:rsidR="00222800">
        <w:rPr>
          <w:rFonts w:ascii="Calibri" w:hAnsi="Calibri" w:cs="Calibri"/>
          <w:bCs/>
          <w:sz w:val="22"/>
          <w:szCs w:val="22"/>
        </w:rPr>
        <w:t>generální ředitel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r w:rsidRPr="001215A4">
        <w:rPr>
          <w:rFonts w:ascii="Calibri" w:hAnsi="Calibri" w:cs="Calibri"/>
          <w:sz w:val="22"/>
          <w:szCs w:val="22"/>
        </w:rPr>
        <w:t xml:space="preserve">Ing. </w:t>
      </w:r>
      <w:r w:rsidR="00970AA7">
        <w:rPr>
          <w:rFonts w:ascii="Calibri" w:hAnsi="Calibri" w:cs="Calibri"/>
          <w:sz w:val="22"/>
          <w:szCs w:val="22"/>
        </w:rPr>
        <w:t>Břetislav Tureček</w:t>
      </w:r>
      <w:r w:rsidRPr="001215A4">
        <w:rPr>
          <w:rFonts w:ascii="Calibri" w:hAnsi="Calibri" w:cs="Calibri"/>
          <w:sz w:val="22"/>
          <w:szCs w:val="22"/>
        </w:rPr>
        <w:t xml:space="preserve">, </w:t>
      </w:r>
      <w:r w:rsidR="00DC784F" w:rsidRPr="001215A4">
        <w:rPr>
          <w:rFonts w:ascii="Calibri" w:hAnsi="Calibri" w:cs="Calibri"/>
          <w:sz w:val="22"/>
          <w:szCs w:val="22"/>
        </w:rPr>
        <w:t>technický</w:t>
      </w:r>
      <w:r w:rsidRPr="001215A4">
        <w:rPr>
          <w:rFonts w:ascii="Calibri" w:hAnsi="Calibri" w:cs="Calibri"/>
          <w:sz w:val="22"/>
          <w:szCs w:val="22"/>
        </w:rPr>
        <w:t xml:space="preserve"> ředitel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>Ing. Jiří Jusko, vedoucí odboru VHL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</w:r>
      <w:proofErr w:type="gramStart"/>
      <w:r w:rsidRPr="001215A4">
        <w:rPr>
          <w:rFonts w:ascii="Calibri" w:hAnsi="Calibri" w:cs="Calibri"/>
          <w:sz w:val="22"/>
          <w:szCs w:val="22"/>
        </w:rPr>
        <w:t>70890021   /   CZ70890021</w:t>
      </w:r>
      <w:proofErr w:type="gramEnd"/>
      <w:r w:rsidRPr="001215A4">
        <w:rPr>
          <w:rFonts w:ascii="Calibri" w:hAnsi="Calibri" w:cs="Calibri"/>
          <w:sz w:val="22"/>
          <w:szCs w:val="22"/>
        </w:rPr>
        <w:t xml:space="preserve">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 xml:space="preserve">KB Ostrava, </w:t>
      </w:r>
      <w:proofErr w:type="spellStart"/>
      <w:proofErr w:type="gramStart"/>
      <w:r w:rsidRPr="001215A4">
        <w:rPr>
          <w:rFonts w:ascii="Calibri" w:hAnsi="Calibri" w:cs="Calibri"/>
          <w:sz w:val="22"/>
          <w:szCs w:val="22"/>
        </w:rPr>
        <w:t>č.ú</w:t>
      </w:r>
      <w:proofErr w:type="spellEnd"/>
      <w:r w:rsidRPr="001215A4">
        <w:rPr>
          <w:rFonts w:ascii="Calibri" w:hAnsi="Calibri" w:cs="Calibri"/>
          <w:sz w:val="22"/>
          <w:szCs w:val="22"/>
        </w:rPr>
        <w:t>.  97104</w:t>
      </w:r>
      <w:proofErr w:type="gramEnd"/>
      <w:r w:rsidRPr="001215A4">
        <w:rPr>
          <w:rFonts w:ascii="Calibri" w:hAnsi="Calibri" w:cs="Calibri"/>
          <w:sz w:val="22"/>
          <w:szCs w:val="22"/>
        </w:rPr>
        <w:noBreakHyphen/>
        <w:t>761/0100</w:t>
      </w:r>
    </w:p>
    <w:p w:rsidR="00677610" w:rsidRPr="001215A4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="00677610" w:rsidRPr="001215A4">
        <w:rPr>
          <w:rFonts w:ascii="Calibri" w:hAnsi="Calibri" w:cs="Calibri"/>
          <w:i/>
          <w:sz w:val="22"/>
          <w:szCs w:val="22"/>
        </w:rPr>
        <w:t>: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B83717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83717"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hyperlink r:id="rId8" w:history="1">
        <w:r w:rsidR="00DC784F" w:rsidRPr="001215A4">
          <w:rPr>
            <w:rStyle w:val="Hypertextovodkaz"/>
            <w:rFonts w:ascii="Calibri" w:hAnsi="Calibri" w:cs="Calibri"/>
            <w:sz w:val="22"/>
            <w:szCs w:val="22"/>
          </w:rPr>
          <w:t>laborator@pod.cz</w:t>
        </w:r>
      </w:hyperlink>
      <w:r w:rsidRPr="001215A4">
        <w:rPr>
          <w:rFonts w:ascii="Calibri" w:hAnsi="Calibri" w:cs="Calibri"/>
          <w:sz w:val="22"/>
          <w:szCs w:val="22"/>
        </w:rPr>
        <w:t xml:space="preserve"> </w:t>
      </w:r>
    </w:p>
    <w:p w:rsidR="00677610" w:rsidRPr="001215A4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:rsidR="00677610" w:rsidRPr="001215A4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313955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313955">
        <w:rPr>
          <w:rFonts w:ascii="Calibri" w:hAnsi="Calibri" w:cs="Calibri"/>
          <w:b/>
          <w:i/>
          <w:sz w:val="22"/>
          <w:szCs w:val="22"/>
        </w:rPr>
        <w:t>:</w:t>
      </w:r>
    </w:p>
    <w:p w:rsidR="00FE3D9C" w:rsidRPr="009502F5" w:rsidRDefault="00FE3D9C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="009502F5" w:rsidRPr="009502F5">
        <w:rPr>
          <w:rFonts w:asciiTheme="minorHAnsi" w:hAnsiTheme="minorHAnsi" w:cs="Arial"/>
          <w:sz w:val="22"/>
          <w:szCs w:val="22"/>
        </w:rPr>
        <w:t>Vodotech, spol. s r.o.</w:t>
      </w:r>
    </w:p>
    <w:p w:rsidR="009502F5" w:rsidRPr="009502F5" w:rsidRDefault="00FE3D9C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</w:t>
      </w:r>
      <w:r w:rsidR="009502F5">
        <w:rPr>
          <w:rFonts w:ascii="Calibri" w:hAnsi="Calibri" w:cs="Calibri"/>
          <w:i/>
          <w:sz w:val="22"/>
          <w:szCs w:val="22"/>
        </w:rPr>
        <w:t>:</w:t>
      </w:r>
      <w:r w:rsidR="00A90432">
        <w:rPr>
          <w:rFonts w:ascii="Calibri" w:hAnsi="Calibri" w:cs="Calibri"/>
          <w:sz w:val="22"/>
          <w:szCs w:val="22"/>
        </w:rPr>
        <w:tab/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9502F5" w:rsidRPr="009502F5">
        <w:rPr>
          <w:rFonts w:asciiTheme="minorHAnsi" w:hAnsiTheme="minorHAnsi" w:cs="Arial"/>
          <w:sz w:val="22"/>
          <w:szCs w:val="22"/>
        </w:rPr>
        <w:t>Jaselská 220/47, Předměstí, 747 04 Opava</w:t>
      </w:r>
    </w:p>
    <w:p w:rsidR="00FE3D9C" w:rsidRPr="0064588A" w:rsidRDefault="009502F5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A</w:t>
      </w:r>
      <w:r w:rsidRPr="001215A4">
        <w:rPr>
          <w:rFonts w:ascii="Calibri" w:hAnsi="Calibri" w:cs="Calibri"/>
          <w:i/>
          <w:sz w:val="22"/>
          <w:szCs w:val="22"/>
        </w:rPr>
        <w:t>dresa pro odeslání výsledků</w:t>
      </w:r>
      <w:r w:rsidRPr="00872E68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082118" w:rsidRPr="00872E68">
        <w:rPr>
          <w:rFonts w:asciiTheme="minorHAnsi" w:hAnsiTheme="minorHAnsi" w:cs="Calibri"/>
          <w:sz w:val="22"/>
          <w:szCs w:val="22"/>
        </w:rPr>
        <w:t>Ostrava-</w:t>
      </w:r>
      <w:r w:rsidR="00082118">
        <w:rPr>
          <w:rFonts w:asciiTheme="minorHAnsi" w:hAnsiTheme="minorHAnsi" w:cs="Calibri"/>
          <w:sz w:val="22"/>
          <w:szCs w:val="22"/>
        </w:rPr>
        <w:t xml:space="preserve"> </w:t>
      </w:r>
      <w:r w:rsidR="00082118" w:rsidRPr="00872E68">
        <w:rPr>
          <w:rFonts w:asciiTheme="minorHAnsi" w:hAnsiTheme="minorHAnsi" w:cs="Calibri"/>
          <w:sz w:val="22"/>
          <w:szCs w:val="22"/>
        </w:rPr>
        <w:t>Mariánské Hory, Slavníkovců 571/21, PSČ 709 00</w:t>
      </w:r>
    </w:p>
    <w:p w:rsidR="00FE3D9C" w:rsidRPr="009502F5" w:rsidRDefault="002047DF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9502F5"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9502F5">
        <w:rPr>
          <w:rFonts w:ascii="Calibri" w:hAnsi="Calibri" w:cs="Calibri"/>
          <w:i/>
          <w:sz w:val="22"/>
          <w:szCs w:val="22"/>
        </w:rPr>
        <w:t>:</w:t>
      </w:r>
      <w:r w:rsidR="0001730B" w:rsidRPr="009502F5">
        <w:rPr>
          <w:rFonts w:ascii="Calibri" w:hAnsi="Calibri" w:cs="Calibri"/>
          <w:sz w:val="22"/>
          <w:szCs w:val="22"/>
        </w:rPr>
        <w:t xml:space="preserve"> </w:t>
      </w:r>
      <w:r w:rsidR="0001730B" w:rsidRPr="009502F5">
        <w:rPr>
          <w:rFonts w:ascii="Calibri" w:hAnsi="Calibri" w:cs="Calibri"/>
          <w:sz w:val="22"/>
          <w:szCs w:val="22"/>
        </w:rPr>
        <w:tab/>
      </w:r>
      <w:r w:rsidR="0064588A" w:rsidRPr="009502F5">
        <w:rPr>
          <w:rFonts w:ascii="Calibri" w:hAnsi="Calibri" w:cs="Calibri"/>
          <w:sz w:val="22"/>
          <w:szCs w:val="22"/>
        </w:rPr>
        <w:tab/>
      </w:r>
      <w:proofErr w:type="spellStart"/>
      <w:r w:rsidR="00B83717">
        <w:rPr>
          <w:rFonts w:asciiTheme="minorHAnsi" w:hAnsiTheme="minorHAnsi" w:cs="Arial"/>
          <w:sz w:val="22"/>
          <w:szCs w:val="22"/>
        </w:rPr>
        <w:t>xxx</w:t>
      </w:r>
      <w:proofErr w:type="spellEnd"/>
    </w:p>
    <w:p w:rsidR="00082118" w:rsidRPr="009502F5" w:rsidRDefault="00082118" w:rsidP="00082118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9502F5">
        <w:rPr>
          <w:rFonts w:ascii="Calibri" w:hAnsi="Calibri" w:cs="Calibri"/>
          <w:i/>
          <w:sz w:val="22"/>
          <w:szCs w:val="22"/>
        </w:rPr>
        <w:t>Zástupce pro věci smluvní:</w:t>
      </w:r>
      <w:r w:rsidRPr="009502F5">
        <w:rPr>
          <w:rFonts w:ascii="Calibri" w:hAnsi="Calibri" w:cs="Calibri"/>
          <w:i/>
          <w:sz w:val="22"/>
          <w:szCs w:val="22"/>
        </w:rPr>
        <w:tab/>
      </w:r>
      <w:r w:rsidRPr="009502F5">
        <w:rPr>
          <w:rFonts w:ascii="Calibri" w:hAnsi="Calibri" w:cs="Calibri"/>
          <w:sz w:val="22"/>
          <w:szCs w:val="22"/>
        </w:rPr>
        <w:tab/>
      </w:r>
      <w:proofErr w:type="spellStart"/>
      <w:r w:rsidR="00B83717">
        <w:rPr>
          <w:rFonts w:asciiTheme="minorHAnsi" w:hAnsiTheme="minorHAnsi" w:cs="Arial"/>
          <w:sz w:val="22"/>
          <w:szCs w:val="22"/>
        </w:rPr>
        <w:t>xxx</w:t>
      </w:r>
      <w:proofErr w:type="spellEnd"/>
    </w:p>
    <w:p w:rsidR="00082118" w:rsidRPr="009502F5" w:rsidRDefault="00082118" w:rsidP="00082118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9502F5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9502F5">
        <w:rPr>
          <w:rFonts w:asciiTheme="minorHAnsi" w:hAnsiTheme="minorHAnsi" w:cs="Calibri"/>
          <w:sz w:val="22"/>
          <w:szCs w:val="22"/>
        </w:rPr>
        <w:tab/>
      </w:r>
      <w:r w:rsidRPr="009502F5">
        <w:rPr>
          <w:rFonts w:asciiTheme="minorHAnsi" w:hAnsiTheme="minorHAnsi" w:cs="Calibri"/>
          <w:sz w:val="22"/>
          <w:szCs w:val="22"/>
        </w:rPr>
        <w:tab/>
      </w:r>
      <w:proofErr w:type="spellStart"/>
      <w:r w:rsidR="00B83717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FE3D9C" w:rsidRPr="009502F5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9502F5"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9502F5">
        <w:rPr>
          <w:rFonts w:ascii="Calibri" w:hAnsi="Calibri" w:cs="Calibri"/>
          <w:i/>
          <w:sz w:val="22"/>
          <w:szCs w:val="22"/>
        </w:rPr>
        <w:t>:</w:t>
      </w:r>
      <w:r w:rsidR="00FE3D9C" w:rsidRPr="009502F5">
        <w:rPr>
          <w:rFonts w:ascii="Calibri" w:hAnsi="Calibri" w:cs="Calibri"/>
          <w:sz w:val="22"/>
          <w:szCs w:val="22"/>
        </w:rPr>
        <w:tab/>
      </w:r>
      <w:r w:rsidR="0064588A" w:rsidRPr="009502F5">
        <w:rPr>
          <w:rFonts w:ascii="Calibri" w:hAnsi="Calibri" w:cs="Calibri"/>
          <w:sz w:val="22"/>
          <w:szCs w:val="22"/>
        </w:rPr>
        <w:tab/>
      </w:r>
      <w:r w:rsidR="00FE3D9C" w:rsidRPr="009502F5">
        <w:rPr>
          <w:rFonts w:ascii="Calibri" w:hAnsi="Calibri" w:cs="Calibri"/>
          <w:sz w:val="22"/>
          <w:szCs w:val="22"/>
        </w:rPr>
        <w:tab/>
      </w:r>
      <w:proofErr w:type="spellStart"/>
      <w:r w:rsidR="00B83717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9502F5" w:rsidRPr="00054477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054477">
        <w:rPr>
          <w:rFonts w:ascii="Calibri" w:hAnsi="Calibri" w:cs="Calibri"/>
          <w:i/>
          <w:sz w:val="22"/>
          <w:szCs w:val="22"/>
        </w:rPr>
        <w:t>IČ / DIČ</w:t>
      </w:r>
      <w:r w:rsidR="00FE3D9C" w:rsidRPr="00054477">
        <w:rPr>
          <w:rFonts w:ascii="Calibri" w:hAnsi="Calibri" w:cs="Calibri"/>
          <w:i/>
          <w:sz w:val="22"/>
          <w:szCs w:val="22"/>
        </w:rPr>
        <w:t xml:space="preserve">: </w:t>
      </w:r>
      <w:r w:rsidR="00A90432"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054477">
        <w:rPr>
          <w:rFonts w:asciiTheme="minorHAnsi" w:hAnsiTheme="minorHAnsi" w:cs="Calibri"/>
          <w:sz w:val="22"/>
          <w:szCs w:val="22"/>
        </w:rPr>
        <w:tab/>
      </w:r>
      <w:r w:rsidR="009502F5" w:rsidRPr="00054477">
        <w:rPr>
          <w:rFonts w:asciiTheme="minorHAnsi" w:hAnsiTheme="minorHAnsi" w:cs="Arial"/>
          <w:sz w:val="22"/>
          <w:szCs w:val="22"/>
        </w:rPr>
        <w:t>64086348 / CZ 64086348</w:t>
      </w:r>
    </w:p>
    <w:p w:rsidR="00FE3D9C" w:rsidRPr="00054477" w:rsidRDefault="00FE3D9C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054477">
        <w:rPr>
          <w:rFonts w:ascii="Calibri" w:hAnsi="Calibri" w:cs="Calibri"/>
          <w:i/>
          <w:sz w:val="22"/>
          <w:szCs w:val="22"/>
        </w:rPr>
        <w:t>Bankovní spojení:</w:t>
      </w:r>
      <w:r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ab/>
      </w:r>
      <w:r w:rsidR="0064588A" w:rsidRPr="00054477">
        <w:rPr>
          <w:rFonts w:ascii="Calibri" w:hAnsi="Calibri" w:cs="Calibri"/>
          <w:sz w:val="22"/>
          <w:szCs w:val="22"/>
        </w:rPr>
        <w:tab/>
      </w:r>
      <w:r w:rsidR="009502F5" w:rsidRPr="00054477">
        <w:rPr>
          <w:rFonts w:asciiTheme="minorHAnsi" w:hAnsiTheme="minorHAnsi" w:cs="Helvetica"/>
          <w:sz w:val="22"/>
          <w:szCs w:val="22"/>
        </w:rPr>
        <w:t xml:space="preserve">ČSOB, </w:t>
      </w:r>
      <w:proofErr w:type="spellStart"/>
      <w:proofErr w:type="gramStart"/>
      <w:r w:rsidR="009502F5" w:rsidRPr="00054477">
        <w:rPr>
          <w:rFonts w:asciiTheme="minorHAnsi" w:hAnsiTheme="minorHAnsi" w:cs="Helvetica"/>
          <w:sz w:val="22"/>
          <w:szCs w:val="22"/>
        </w:rPr>
        <w:t>č.ú</w:t>
      </w:r>
      <w:proofErr w:type="spellEnd"/>
      <w:r w:rsidR="009502F5" w:rsidRPr="00054477">
        <w:rPr>
          <w:rFonts w:asciiTheme="minorHAnsi" w:hAnsiTheme="minorHAnsi" w:cs="Helvetica"/>
          <w:sz w:val="22"/>
          <w:szCs w:val="22"/>
        </w:rPr>
        <w:t>. 381923713/0300</w:t>
      </w:r>
      <w:proofErr w:type="gramEnd"/>
    </w:p>
    <w:p w:rsidR="00FE3D9C" w:rsidRPr="00054477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054477">
        <w:rPr>
          <w:rFonts w:ascii="Calibri" w:hAnsi="Calibri" w:cs="Calibri"/>
          <w:i/>
          <w:sz w:val="22"/>
          <w:szCs w:val="22"/>
        </w:rPr>
        <w:t>Telefon:</w:t>
      </w:r>
      <w:r w:rsidR="00A90432"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ab/>
      </w:r>
      <w:r w:rsidR="0064588A" w:rsidRPr="00054477">
        <w:rPr>
          <w:rFonts w:ascii="Calibri" w:hAnsi="Calibri" w:cs="Calibri"/>
          <w:sz w:val="22"/>
          <w:szCs w:val="22"/>
        </w:rPr>
        <w:tab/>
      </w:r>
      <w:proofErr w:type="spellStart"/>
      <w:r w:rsidR="00B83717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FE3D9C" w:rsidRPr="001215A4" w:rsidRDefault="00FE3D9C" w:rsidP="0064588A">
      <w:pPr>
        <w:pStyle w:val="Nadpis2"/>
        <w:tabs>
          <w:tab w:val="left" w:pos="3402"/>
          <w:tab w:val="left" w:pos="3544"/>
        </w:tabs>
        <w:rPr>
          <w:rFonts w:ascii="Calibri" w:hAnsi="Calibri" w:cs="Calibri"/>
          <w:i w:val="0"/>
          <w:szCs w:val="22"/>
        </w:rPr>
      </w:pPr>
      <w:r w:rsidRPr="00054477">
        <w:rPr>
          <w:rFonts w:ascii="Calibri" w:hAnsi="Calibri" w:cs="Calibri"/>
          <w:szCs w:val="22"/>
        </w:rPr>
        <w:t>E-mail:</w:t>
      </w:r>
      <w:r w:rsidR="00A90432" w:rsidRPr="00054477">
        <w:rPr>
          <w:rFonts w:ascii="Calibri" w:hAnsi="Calibri" w:cs="Calibri"/>
          <w:i w:val="0"/>
          <w:szCs w:val="22"/>
        </w:rPr>
        <w:t xml:space="preserve"> </w:t>
      </w:r>
      <w:r w:rsidR="00A90432" w:rsidRPr="00054477">
        <w:rPr>
          <w:rFonts w:ascii="Calibri" w:hAnsi="Calibri" w:cs="Calibri"/>
          <w:i w:val="0"/>
          <w:szCs w:val="22"/>
        </w:rPr>
        <w:tab/>
      </w:r>
      <w:r w:rsidR="0064588A" w:rsidRPr="00054477">
        <w:rPr>
          <w:rFonts w:ascii="Calibri" w:hAnsi="Calibri" w:cs="Calibri"/>
          <w:i w:val="0"/>
          <w:szCs w:val="22"/>
        </w:rPr>
        <w:tab/>
      </w:r>
      <w:r w:rsidR="00A90432" w:rsidRPr="00054477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="00B83717">
        <w:t>xxx</w:t>
      </w:r>
      <w:proofErr w:type="spellEnd"/>
      <w:r w:rsidR="00B83717">
        <w:t xml:space="preserve">, </w:t>
      </w:r>
      <w:proofErr w:type="spellStart"/>
      <w:r w:rsidR="00B83717">
        <w:t>xxx</w:t>
      </w:r>
      <w:proofErr w:type="spellEnd"/>
    </w:p>
    <w:p w:rsidR="00054477" w:rsidRPr="00054477" w:rsidRDefault="00082118" w:rsidP="00054477">
      <w:pPr>
        <w:tabs>
          <w:tab w:val="left" w:pos="2948"/>
        </w:tabs>
        <w:rPr>
          <w:rFonts w:asciiTheme="minorHAnsi" w:hAnsiTheme="minorHAnsi" w:cs="Arial"/>
          <w:sz w:val="22"/>
          <w:szCs w:val="22"/>
        </w:rPr>
      </w:pPr>
      <w:r w:rsidRPr="00054477">
        <w:rPr>
          <w:rFonts w:asciiTheme="minorHAnsi" w:hAnsiTheme="minorHAnsi" w:cs="Calibri"/>
          <w:sz w:val="22"/>
          <w:szCs w:val="22"/>
        </w:rPr>
        <w:t xml:space="preserve">zápis </w:t>
      </w:r>
      <w:r w:rsidR="00054477" w:rsidRPr="00054477">
        <w:rPr>
          <w:rFonts w:asciiTheme="minorHAnsi" w:hAnsiTheme="minorHAnsi" w:cs="Arial"/>
          <w:sz w:val="22"/>
          <w:szCs w:val="22"/>
        </w:rPr>
        <w:t>v obchodním rejstříku vedeném Krajským soudem v Ostravě, oddíl C, vložka 8486</w:t>
      </w:r>
      <w:r w:rsidR="00054477" w:rsidRPr="00054477">
        <w:rPr>
          <w:rFonts w:asciiTheme="minorHAnsi" w:hAnsiTheme="minorHAnsi"/>
          <w:sz w:val="22"/>
          <w:szCs w:val="22"/>
        </w:rPr>
        <w:t xml:space="preserve"> </w:t>
      </w:r>
    </w:p>
    <w:p w:rsidR="00082118" w:rsidRPr="00082118" w:rsidRDefault="00082118" w:rsidP="00054477">
      <w:pPr>
        <w:pStyle w:val="Nadpis2"/>
        <w:tabs>
          <w:tab w:val="left" w:pos="3402"/>
          <w:tab w:val="right" w:pos="4253"/>
        </w:tabs>
      </w:pPr>
    </w:p>
    <w:p w:rsidR="00431FAD" w:rsidRPr="0071239A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</w:p>
    <w:p w:rsidR="00431FAD" w:rsidRPr="00DC784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b/>
          <w:sz w:val="22"/>
          <w:szCs w:val="22"/>
        </w:rPr>
        <w:t>I. Předmět smlouvy</w:t>
      </w:r>
      <w:r w:rsidRPr="00DC784F">
        <w:rPr>
          <w:rFonts w:ascii="Calibri" w:hAnsi="Calibri" w:cs="Calibri"/>
          <w:sz w:val="22"/>
          <w:szCs w:val="22"/>
        </w:rPr>
        <w:t xml:space="preserve"> </w:t>
      </w:r>
    </w:p>
    <w:p w:rsidR="00FE3D9C" w:rsidRPr="00DC784F" w:rsidRDefault="00FE3D9C" w:rsidP="00FE3D9C">
      <w:pPr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082118" w:rsidRDefault="00082118" w:rsidP="00082118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</w:t>
      </w:r>
      <w:r w:rsidRPr="00872E68">
        <w:rPr>
          <w:rFonts w:asciiTheme="minorHAnsi" w:hAnsiTheme="minorHAnsi" w:cs="Calibri"/>
          <w:sz w:val="22"/>
          <w:szCs w:val="22"/>
        </w:rPr>
        <w:t>ozbory vzorků vod v rozsahu dle přílohy č. 1 této smlouvy.</w:t>
      </w:r>
    </w:p>
    <w:p w:rsidR="00082118" w:rsidRPr="00872E68" w:rsidRDefault="00082118" w:rsidP="00082118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Odběr a dopravu vzorků do vodohospodářských laboratoří zhotovitele zajistí objednatel.</w:t>
      </w:r>
    </w:p>
    <w:p w:rsidR="00082118" w:rsidRPr="00DC784F" w:rsidRDefault="00082118" w:rsidP="0008211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Rozsah prací prováděných zhotovitelem může být upraven po vzájemné dohodě smluvních stran.</w:t>
      </w:r>
    </w:p>
    <w:p w:rsidR="00677610" w:rsidRPr="00DC784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II. Čas a způsob plnění</w:t>
      </w:r>
    </w:p>
    <w:p w:rsidR="00010BC8" w:rsidRPr="00082118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082118">
        <w:rPr>
          <w:rFonts w:ascii="Calibri" w:hAnsi="Calibri" w:cs="Calibri"/>
          <w:sz w:val="22"/>
          <w:szCs w:val="22"/>
        </w:rPr>
        <w:t>do</w:t>
      </w:r>
      <w:r w:rsidR="00913ED2" w:rsidRPr="00082118">
        <w:rPr>
          <w:rFonts w:ascii="Calibri" w:hAnsi="Calibri" w:cs="Calibri"/>
          <w:sz w:val="22"/>
          <w:szCs w:val="22"/>
        </w:rPr>
        <w:t xml:space="preserve"> </w:t>
      </w:r>
      <w:r w:rsidR="00F6117F">
        <w:rPr>
          <w:rFonts w:ascii="Calibri" w:hAnsi="Calibri" w:cs="Calibri"/>
          <w:sz w:val="22"/>
          <w:szCs w:val="22"/>
        </w:rPr>
        <w:t>31. 12. 2020</w:t>
      </w:r>
      <w:r w:rsidRPr="00082118">
        <w:rPr>
          <w:rFonts w:ascii="Calibri" w:hAnsi="Calibri" w:cs="Calibri"/>
          <w:sz w:val="22"/>
          <w:szCs w:val="22"/>
        </w:rPr>
        <w:t>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DC784F">
        <w:rPr>
          <w:rFonts w:ascii="Calibri" w:hAnsi="Calibri" w:cs="Calibri"/>
          <w:sz w:val="22"/>
          <w:szCs w:val="22"/>
        </w:rPr>
        <w:t xml:space="preserve"> doba</w:t>
      </w:r>
      <w:r w:rsidRPr="00DC784F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DC784F" w:rsidRDefault="00677610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DC784F">
        <w:rPr>
          <w:rFonts w:ascii="Calibri" w:hAnsi="Calibri" w:cs="Calibri"/>
          <w:sz w:val="22"/>
          <w:szCs w:val="22"/>
        </w:rPr>
        <w:t xml:space="preserve">odeslány ihned po dokončení rozborů e-mailem na </w:t>
      </w:r>
      <w:r w:rsidR="00082118" w:rsidRPr="00872E68">
        <w:rPr>
          <w:rFonts w:asciiTheme="minorHAnsi" w:hAnsiTheme="minorHAnsi" w:cs="Calibri"/>
          <w:sz w:val="22"/>
          <w:szCs w:val="22"/>
        </w:rPr>
        <w:t xml:space="preserve">adresy </w:t>
      </w:r>
      <w:hyperlink r:id="rId9" w:history="1">
        <w:proofErr w:type="spellStart"/>
        <w:r w:rsidR="00B83717" w:rsidRPr="00CD37FA">
          <w:rPr>
            <w:rStyle w:val="Hypertextovodkaz"/>
            <w:rFonts w:asciiTheme="minorHAnsi" w:hAnsiTheme="minorHAnsi" w:cs="Calibri"/>
            <w:sz w:val="22"/>
            <w:szCs w:val="22"/>
          </w:rPr>
          <w:t>xxx</w:t>
        </w:r>
        <w:proofErr w:type="spellEnd"/>
      </w:hyperlink>
      <w:r w:rsidR="00082118" w:rsidRPr="00872E68">
        <w:rPr>
          <w:rFonts w:asciiTheme="minorHAnsi" w:hAnsiTheme="minorHAnsi" w:cs="Calibri"/>
          <w:sz w:val="22"/>
          <w:szCs w:val="22"/>
        </w:rPr>
        <w:t xml:space="preserve">, </w:t>
      </w:r>
      <w:hyperlink r:id="rId10" w:history="1">
        <w:proofErr w:type="spellStart"/>
        <w:r w:rsidR="00B83717">
          <w:rPr>
            <w:rStyle w:val="Hypertextovodkaz"/>
            <w:rFonts w:asciiTheme="minorHAnsi" w:hAnsiTheme="minorHAnsi" w:cs="Calibri"/>
            <w:sz w:val="22"/>
            <w:szCs w:val="22"/>
          </w:rPr>
          <w:t>xxx</w:t>
        </w:r>
        <w:proofErr w:type="spellEnd"/>
      </w:hyperlink>
      <w:r w:rsidR="00082118" w:rsidRPr="00872E68">
        <w:rPr>
          <w:rFonts w:asciiTheme="minorHAnsi" w:hAnsiTheme="minorHAnsi" w:cs="Calibri"/>
          <w:sz w:val="22"/>
          <w:szCs w:val="22"/>
        </w:rPr>
        <w:t>,</w:t>
      </w:r>
      <w:r w:rsidR="0071239A" w:rsidRPr="00DC784F">
        <w:rPr>
          <w:rFonts w:ascii="Calibri" w:hAnsi="Calibri" w:cs="Calibri"/>
          <w:sz w:val="22"/>
          <w:szCs w:val="22"/>
        </w:rPr>
        <w:t xml:space="preserve"> </w:t>
      </w:r>
      <w:r w:rsidR="00C63349" w:rsidRPr="00DC784F">
        <w:rPr>
          <w:rFonts w:ascii="Calibri" w:hAnsi="Calibri" w:cs="Calibri"/>
          <w:sz w:val="22"/>
          <w:szCs w:val="22"/>
        </w:rPr>
        <w:t xml:space="preserve">a dále pak </w:t>
      </w:r>
      <w:r w:rsidR="009A3E22" w:rsidRPr="00DC784F">
        <w:rPr>
          <w:rFonts w:ascii="Calibri" w:hAnsi="Calibri" w:cs="Calibri"/>
          <w:sz w:val="22"/>
          <w:szCs w:val="22"/>
        </w:rPr>
        <w:t>formou zkušebního protokolu v písemné podobě společně s fakturou. Zástupci pro věci technické se mohou dohodnout na jiné formě předání dat.</w:t>
      </w:r>
    </w:p>
    <w:p w:rsidR="00677610" w:rsidRPr="00DA03A7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A03A7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lastRenderedPageBreak/>
        <w:t>III. Cena díla</w:t>
      </w:r>
    </w:p>
    <w:p w:rsidR="00DA08A4" w:rsidRPr="00872E68" w:rsidRDefault="00DA08A4" w:rsidP="00DA08A4">
      <w:pPr>
        <w:numPr>
          <w:ilvl w:val="0"/>
          <w:numId w:val="27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Smluvní strany se dohodly, že za provedení díla bude zhotovitel fakturovat ceny dle přílohy č. 1 této smlouvy.</w:t>
      </w:r>
    </w:p>
    <w:p w:rsidR="00295DCA" w:rsidRPr="00DC784F" w:rsidRDefault="00E450BA" w:rsidP="00E450BA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b)</w:t>
      </w:r>
      <w:r w:rsidRPr="00DC784F">
        <w:rPr>
          <w:rFonts w:ascii="Calibri" w:hAnsi="Calibri" w:cs="Calibri"/>
          <w:sz w:val="22"/>
          <w:szCs w:val="22"/>
        </w:rPr>
        <w:tab/>
      </w:r>
      <w:r w:rsidR="00295DCA" w:rsidRPr="00DC784F">
        <w:rPr>
          <w:rFonts w:ascii="Calibri" w:hAnsi="Calibri" w:cs="Calibri"/>
          <w:sz w:val="22"/>
          <w:szCs w:val="22"/>
        </w:rPr>
        <w:t>Práce nad rozsah uvedený v</w:t>
      </w:r>
      <w:r w:rsidRPr="00DC784F">
        <w:rPr>
          <w:rFonts w:ascii="Calibri" w:hAnsi="Calibri" w:cs="Calibri"/>
          <w:sz w:val="22"/>
          <w:szCs w:val="22"/>
        </w:rPr>
        <w:t> čl</w:t>
      </w:r>
      <w:r w:rsidRPr="00DA08A4">
        <w:rPr>
          <w:rFonts w:ascii="Calibri" w:hAnsi="Calibri" w:cs="Calibri"/>
          <w:sz w:val="22"/>
          <w:szCs w:val="22"/>
        </w:rPr>
        <w:t>.</w:t>
      </w:r>
      <w:r w:rsidR="00295DCA" w:rsidRPr="00DA08A4">
        <w:rPr>
          <w:rFonts w:ascii="Calibri" w:hAnsi="Calibri" w:cs="Calibri"/>
          <w:sz w:val="22"/>
          <w:szCs w:val="22"/>
        </w:rPr>
        <w:t xml:space="preserve"> I. </w:t>
      </w:r>
      <w:r w:rsidRPr="00DA08A4">
        <w:rPr>
          <w:rFonts w:ascii="Calibri" w:hAnsi="Calibri" w:cs="Calibri"/>
          <w:sz w:val="22"/>
          <w:szCs w:val="22"/>
        </w:rPr>
        <w:t>bod</w:t>
      </w:r>
      <w:r w:rsidR="00295DCA" w:rsidRPr="00DA08A4">
        <w:rPr>
          <w:rFonts w:ascii="Calibri" w:hAnsi="Calibri" w:cs="Calibri"/>
          <w:sz w:val="22"/>
          <w:szCs w:val="22"/>
        </w:rPr>
        <w:t xml:space="preserve"> a)</w:t>
      </w:r>
      <w:r w:rsidR="00DA03A7" w:rsidRPr="00DA08A4">
        <w:rPr>
          <w:rFonts w:ascii="Calibri" w:hAnsi="Calibri" w:cs="Calibri"/>
          <w:sz w:val="22"/>
          <w:szCs w:val="22"/>
        </w:rPr>
        <w:t xml:space="preserve"> </w:t>
      </w:r>
      <w:r w:rsidR="00295DCA" w:rsidRPr="00DA08A4">
        <w:rPr>
          <w:rFonts w:ascii="Calibri" w:hAnsi="Calibri" w:cs="Calibri"/>
          <w:sz w:val="22"/>
          <w:szCs w:val="22"/>
        </w:rPr>
        <w:t xml:space="preserve">budou fakturovány </w:t>
      </w:r>
      <w:r w:rsidR="00EB7743" w:rsidRPr="00DA08A4">
        <w:rPr>
          <w:rFonts w:ascii="Calibri" w:hAnsi="Calibri" w:cs="Calibri"/>
          <w:sz w:val="22"/>
          <w:szCs w:val="22"/>
        </w:rPr>
        <w:t>po</w:t>
      </w:r>
      <w:r w:rsidR="00295DCA" w:rsidRPr="00DA08A4">
        <w:rPr>
          <w:rFonts w:ascii="Calibri" w:hAnsi="Calibri" w:cs="Calibri"/>
          <w:sz w:val="22"/>
          <w:szCs w:val="22"/>
        </w:rPr>
        <w:t>dle</w:t>
      </w:r>
      <w:r w:rsidR="00EB7743" w:rsidRPr="00DA08A4">
        <w:rPr>
          <w:rFonts w:ascii="Calibri" w:hAnsi="Calibri" w:cs="Calibri"/>
          <w:sz w:val="22"/>
          <w:szCs w:val="22"/>
        </w:rPr>
        <w:t xml:space="preserve"> aktuálně</w:t>
      </w:r>
      <w:r w:rsidR="00295DCA" w:rsidRPr="00DA08A4">
        <w:rPr>
          <w:rFonts w:ascii="Calibri" w:hAnsi="Calibri" w:cs="Calibri"/>
          <w:sz w:val="22"/>
          <w:szCs w:val="22"/>
        </w:rPr>
        <w:t xml:space="preserve"> platného </w:t>
      </w:r>
      <w:r w:rsidR="00EB7743" w:rsidRPr="00DA08A4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295DCA" w:rsidRPr="00DA08A4">
        <w:rPr>
          <w:rFonts w:ascii="Calibri" w:hAnsi="Calibri" w:cs="Calibri"/>
          <w:sz w:val="22"/>
          <w:szCs w:val="22"/>
        </w:rPr>
        <w:t xml:space="preserve"> s uplatněním slevy ve výši 10%.</w:t>
      </w:r>
    </w:p>
    <w:p w:rsidR="00CB7C9C" w:rsidRPr="00DC784F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IV. Platební podmínky 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DC784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C784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Pr="00DC784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V. Sankční ujednání </w:t>
      </w:r>
    </w:p>
    <w:p w:rsidR="000100C7" w:rsidRPr="00DC784F" w:rsidRDefault="000100C7" w:rsidP="000100C7">
      <w:pPr>
        <w:pStyle w:val="Zkladntext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>
        <w:rPr>
          <w:rFonts w:ascii="Calibri" w:hAnsi="Calibri" w:cs="Calibri"/>
          <w:szCs w:val="22"/>
        </w:rPr>
        <w:t>iteli smluvní pokutu ve výši </w:t>
      </w:r>
      <w:r w:rsidR="00DA3CE5" w:rsidRPr="00DC784F">
        <w:rPr>
          <w:rFonts w:ascii="Calibri" w:hAnsi="Calibri" w:cs="Calibri"/>
          <w:szCs w:val="22"/>
        </w:rPr>
        <w:t>0,5%</w:t>
      </w:r>
      <w:r w:rsidRPr="00DC784F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B4044E" w:rsidRPr="00DC784F" w:rsidRDefault="00B4044E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VI. Zvláštní ujednání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veškeré informace, o kterých se dozví v souvislosti s prováděním díla, uchovávat v tajnosti a nezveřejňovat je třetím osobám bez souhlasu objednatele, není-li to vyžadováno zákonem.</w:t>
      </w:r>
    </w:p>
    <w:p w:rsidR="00B4044E" w:rsidRPr="00DC784F" w:rsidRDefault="00B4044E" w:rsidP="00903328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VII. Závěrečná ujednání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Smlouva nabývá platnosti dnem oboustranného podpisu oprávněnými zástupci smluvních stran.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Na právní vztah v období </w:t>
      </w:r>
      <w:r w:rsidRPr="00DA08A4">
        <w:rPr>
          <w:rFonts w:ascii="Calibri" w:hAnsi="Calibri" w:cs="Calibri"/>
          <w:sz w:val="22"/>
          <w:szCs w:val="22"/>
        </w:rPr>
        <w:t xml:space="preserve">od </w:t>
      </w:r>
      <w:r w:rsidR="00DF3B40">
        <w:rPr>
          <w:rFonts w:ascii="Calibri" w:hAnsi="Calibri" w:cs="Calibri"/>
          <w:sz w:val="22"/>
          <w:szCs w:val="22"/>
        </w:rPr>
        <w:t>6. 1. 2020</w:t>
      </w:r>
      <w:r w:rsidRPr="00DA08A4">
        <w:rPr>
          <w:rFonts w:ascii="Calibri" w:hAnsi="Calibri" w:cs="Calibri"/>
          <w:sz w:val="22"/>
          <w:szCs w:val="22"/>
        </w:rPr>
        <w:t xml:space="preserve"> do</w:t>
      </w:r>
      <w:r w:rsidRPr="00DC784F">
        <w:rPr>
          <w:rFonts w:ascii="Calibri" w:hAnsi="Calibri" w:cs="Calibri"/>
          <w:sz w:val="22"/>
          <w:szCs w:val="22"/>
        </w:rPr>
        <w:t xml:space="preserve"> dne nabytí platnosti této smlouvy se pohlíží jako na právní vztah založený touto smlouvou.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DA08A4" w:rsidRPr="009277EB" w:rsidRDefault="00DA08A4" w:rsidP="00DA08A4">
      <w:pPr>
        <w:numPr>
          <w:ilvl w:val="0"/>
          <w:numId w:val="11"/>
        </w:numPr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>Smlouva je vystavena ve čtyřech originálech, každé smluvní straně náleží dva výtisky.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C784F">
        <w:rPr>
          <w:rFonts w:ascii="Calibri" w:hAnsi="Calibri" w:cs="Calibri"/>
          <w:sz w:val="22"/>
          <w:szCs w:val="22"/>
        </w:rPr>
        <w:t>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:rsidR="00DC784F" w:rsidRPr="00E1466E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1466E" w:rsidRDefault="00E1466E" w:rsidP="00E1466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účelem zveřejnění této smlouvy v registru smluv uděluje objednatel souhlas na dobu neurčitou </w:t>
      </w:r>
      <w:r>
        <w:rPr>
          <w:rFonts w:ascii="Calibri" w:hAnsi="Calibri" w:cs="Calibri"/>
          <w:sz w:val="22"/>
          <w:szCs w:val="22"/>
        </w:rPr>
        <w:br/>
        <w:t>se zveřejněním svých osobních údajů v registru smluv.</w:t>
      </w:r>
    </w:p>
    <w:p w:rsidR="00E1466E" w:rsidRDefault="00E1466E" w:rsidP="00E1466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04057C">
        <w:rPr>
          <w:sz w:val="22"/>
          <w:szCs w:val="22"/>
        </w:rPr>
        <w:t>o registru</w:t>
      </w:r>
      <w:r>
        <w:rPr>
          <w:rFonts w:ascii="Calibri" w:hAnsi="Calibr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>
        <w:rPr>
          <w:rFonts w:ascii="Calibri" w:hAnsi="Calibri" w:cs="Calibri"/>
          <w:sz w:val="22"/>
          <w:szCs w:val="22"/>
        </w:rPr>
        <w:t>metadat</w:t>
      </w:r>
      <w:proofErr w:type="spellEnd"/>
      <w:r>
        <w:rPr>
          <w:rFonts w:ascii="Calibri" w:hAnsi="Calibr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E1466E" w:rsidRDefault="00E1466E" w:rsidP="00E1466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se dohodly, že tuto smlouvu zveřejní v registru smluv Povodí Odry, státní podnik </w:t>
      </w:r>
      <w:r>
        <w:rPr>
          <w:rFonts w:ascii="Calibri" w:hAnsi="Calibri" w:cs="Calibri"/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677610" w:rsidRDefault="00677610">
      <w:pPr>
        <w:rPr>
          <w:rFonts w:ascii="Calibri" w:hAnsi="Calibri" w:cs="Calibri"/>
          <w:sz w:val="22"/>
          <w:szCs w:val="22"/>
        </w:rPr>
      </w:pPr>
    </w:p>
    <w:p w:rsidR="0001422C" w:rsidRPr="00DC784F" w:rsidRDefault="0001422C">
      <w:pPr>
        <w:rPr>
          <w:rFonts w:ascii="Calibri" w:hAnsi="Calibri" w:cs="Calibri"/>
          <w:sz w:val="22"/>
          <w:szCs w:val="22"/>
        </w:rPr>
      </w:pPr>
    </w:p>
    <w:p w:rsidR="00677610" w:rsidRDefault="00D7214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zhotovitele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77610" w:rsidRPr="00DC784F">
        <w:rPr>
          <w:rFonts w:ascii="Calibri" w:hAnsi="Calibri" w:cs="Calibri"/>
          <w:sz w:val="22"/>
          <w:szCs w:val="22"/>
        </w:rPr>
        <w:t>za objednatele</w:t>
      </w:r>
    </w:p>
    <w:p w:rsidR="002313B1" w:rsidRPr="00DC784F" w:rsidRDefault="002313B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="00D72142">
        <w:rPr>
          <w:rFonts w:ascii="Calibri" w:hAnsi="Calibri" w:cs="Calibri"/>
          <w:sz w:val="22"/>
          <w:szCs w:val="22"/>
        </w:rPr>
        <w:tab/>
      </w:r>
      <w:proofErr w:type="gramStart"/>
      <w:r w:rsidR="00B83717">
        <w:rPr>
          <w:rFonts w:ascii="Calibri" w:hAnsi="Calibri" w:cs="Calibri"/>
          <w:sz w:val="22"/>
          <w:szCs w:val="22"/>
        </w:rPr>
        <w:t>4.2.2020</w:t>
      </w:r>
      <w:proofErr w:type="gramEnd"/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FE3D9C" w:rsidRPr="00DC784F">
        <w:rPr>
          <w:rFonts w:ascii="Calibri" w:hAnsi="Calibri" w:cs="Calibri"/>
          <w:sz w:val="22"/>
          <w:szCs w:val="22"/>
        </w:rPr>
        <w:t xml:space="preserve">V </w:t>
      </w:r>
      <w:r w:rsidR="00DF3B40">
        <w:rPr>
          <w:rFonts w:ascii="Calibri" w:hAnsi="Calibri" w:cs="Calibri"/>
          <w:sz w:val="22"/>
          <w:szCs w:val="22"/>
        </w:rPr>
        <w:t>Ostravě</w:t>
      </w:r>
      <w:r w:rsidR="002502F8" w:rsidRPr="00DC784F">
        <w:rPr>
          <w:rFonts w:ascii="Calibri" w:hAnsi="Calibri" w:cs="Calibri"/>
          <w:sz w:val="22"/>
          <w:szCs w:val="22"/>
        </w:rPr>
        <w:t xml:space="preserve"> dne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Default="00B8371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Břetislav Tureček</w:t>
      </w:r>
      <w:r w:rsidR="00DF3B40">
        <w:rPr>
          <w:rFonts w:ascii="Calibri" w:hAnsi="Calibri" w:cs="Calibri"/>
          <w:sz w:val="22"/>
          <w:szCs w:val="22"/>
        </w:rPr>
        <w:tab/>
      </w:r>
      <w:r w:rsidR="00DF3B40">
        <w:rPr>
          <w:rFonts w:ascii="Calibri" w:hAnsi="Calibri" w:cs="Calibri"/>
          <w:sz w:val="22"/>
          <w:szCs w:val="22"/>
        </w:rPr>
        <w:tab/>
      </w:r>
      <w:r w:rsidR="00DF3B40">
        <w:rPr>
          <w:rFonts w:ascii="Calibri" w:hAnsi="Calibri" w:cs="Calibri"/>
          <w:sz w:val="22"/>
          <w:szCs w:val="22"/>
        </w:rPr>
        <w:tab/>
      </w:r>
      <w:r w:rsidR="00DF3B40"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Theme="minorHAnsi" w:hAnsiTheme="minorHAnsi" w:cs="Arial"/>
          <w:sz w:val="22"/>
          <w:szCs w:val="22"/>
        </w:rPr>
        <w:t>xxx</w:t>
      </w:r>
      <w:proofErr w:type="spellEnd"/>
    </w:p>
    <w:p w:rsidR="00B83717" w:rsidRPr="00DC784F" w:rsidRDefault="00B8371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technický ředitel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7F47A5" w:rsidRDefault="00D7214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B83717">
        <w:rPr>
          <w:rFonts w:ascii="Calibri" w:hAnsi="Calibri" w:cs="Calibri"/>
          <w:sz w:val="22"/>
          <w:szCs w:val="22"/>
        </w:rPr>
        <w:t>xxx</w:t>
      </w:r>
      <w:proofErr w:type="spellEnd"/>
    </w:p>
    <w:p w:rsidR="00D72142" w:rsidRDefault="007F47A5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column"/>
      </w:r>
    </w:p>
    <w:tbl>
      <w:tblPr>
        <w:tblW w:w="9936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41"/>
        <w:gridCol w:w="1559"/>
        <w:gridCol w:w="1559"/>
        <w:gridCol w:w="1418"/>
        <w:gridCol w:w="1559"/>
      </w:tblGrid>
      <w:tr w:rsidR="005D0A66" w:rsidRPr="00BA657D" w:rsidTr="007A5807">
        <w:trPr>
          <w:trHeight w:val="301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CB3F8E" w:rsidP="00CB3F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column"/>
            </w:r>
            <w:bookmarkStart w:id="0" w:name="_GoBack"/>
            <w:bookmarkEnd w:id="0"/>
            <w:r w:rsidR="00AB4CEC">
              <w:rPr>
                <w:rFonts w:ascii="Calibri" w:hAnsi="Calibri" w:cs="Calibri"/>
                <w:sz w:val="22"/>
                <w:szCs w:val="22"/>
              </w:rPr>
              <w:br w:type="column"/>
            </w:r>
            <w:r w:rsidR="005D0A66"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Příloha č. 1 smlouvy o dílo</w:t>
            </w:r>
          </w:p>
        </w:tc>
      </w:tr>
      <w:tr w:rsidR="005D0A66" w:rsidRPr="00BA657D" w:rsidTr="007A5807">
        <w:trPr>
          <w:trHeight w:val="60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CB3F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Odběrné místo (rozsah)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CB3F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Jednotková cena (bez DPH)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CB3F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Předpokládaný počet za rok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CB3F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(bez DPH)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CB3F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(včetně DPH)</w:t>
            </w:r>
          </w:p>
        </w:tc>
      </w:tr>
      <w:tr w:rsidR="007A5807" w:rsidRPr="00BA657D" w:rsidTr="007A5807">
        <w:trPr>
          <w:trHeight w:val="60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07" w:rsidRPr="00A5350F" w:rsidRDefault="007A5807" w:rsidP="00A5350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Bromičnany, chlorečnany, chloritany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306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42 840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51 836,40 Kč </w:t>
            </w:r>
          </w:p>
        </w:tc>
      </w:tr>
      <w:tr w:rsidR="007A5807" w:rsidRPr="00BA657D" w:rsidTr="007A5807">
        <w:trPr>
          <w:trHeight w:val="12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07" w:rsidRPr="00BA657D" w:rsidRDefault="007A5807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Měření 1 z uvedených ukazatelů: aktivita alfa, aktivita polonia (</w:t>
            </w:r>
            <w:proofErr w:type="spell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Soupr</w:t>
            </w:r>
            <w:proofErr w:type="spell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. měř. </w:t>
            </w:r>
            <w:proofErr w:type="gram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radonu</w:t>
            </w:r>
            <w:proofErr w:type="gram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a alfa aktivity ve vodě)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510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2 550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3 085,50 Kč </w:t>
            </w:r>
          </w:p>
        </w:tc>
      </w:tr>
      <w:tr w:rsidR="007A5807" w:rsidRPr="00BA657D" w:rsidTr="007A5807">
        <w:trPr>
          <w:trHeight w:val="904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07" w:rsidRPr="00BA657D" w:rsidRDefault="007A5807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Měření aktivity beta (Měřič nízkých aktivit alfa + beta záření)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648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3 240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3 920,40 Kč </w:t>
            </w:r>
          </w:p>
        </w:tc>
      </w:tr>
      <w:tr w:rsidR="007A5807" w:rsidRPr="00BA657D" w:rsidTr="007A5807">
        <w:trPr>
          <w:trHeight w:val="12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07" w:rsidRPr="00BA657D" w:rsidRDefault="007A5807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Měření 1 z uvedených ukazatelů: aktivita radonu, radia (</w:t>
            </w:r>
            <w:proofErr w:type="spell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Soupr</w:t>
            </w:r>
            <w:proofErr w:type="spell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. měř. </w:t>
            </w:r>
            <w:proofErr w:type="gram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radonu</w:t>
            </w:r>
            <w:proofErr w:type="gram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a alfa aktivity ve vodě)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523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2 615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3 164,15 Kč </w:t>
            </w:r>
          </w:p>
        </w:tc>
      </w:tr>
      <w:tr w:rsidR="007A5807" w:rsidRPr="00BA657D" w:rsidTr="007A5807">
        <w:trPr>
          <w:trHeight w:val="301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07" w:rsidRPr="00BA657D" w:rsidRDefault="007A5807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Stanovení </w:t>
            </w:r>
            <w:proofErr w:type="spell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Sr</w:t>
            </w:r>
            <w:proofErr w:type="spell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ve vodách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97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194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234,74 Kč </w:t>
            </w:r>
          </w:p>
        </w:tc>
      </w:tr>
      <w:tr w:rsidR="007A5807" w:rsidRPr="00BA657D" w:rsidTr="007A5807">
        <w:trPr>
          <w:trHeight w:val="301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07" w:rsidRPr="00BA657D" w:rsidRDefault="007A5807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Stanovení Li</w:t>
            </w: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ve vodách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97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970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07" w:rsidRDefault="007A5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1 173,70 Kč </w:t>
            </w:r>
          </w:p>
        </w:tc>
      </w:tr>
      <w:tr w:rsidR="007A5807" w:rsidRPr="00BA657D" w:rsidTr="007A5807">
        <w:trPr>
          <w:trHeight w:val="60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07" w:rsidRDefault="007A5807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Stanovení uvedených analytů </w:t>
            </w:r>
          </w:p>
          <w:p w:rsidR="007A5807" w:rsidRPr="00BA657D" w:rsidRDefault="007A5807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(skupina 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07" w:rsidRDefault="007A5807" w:rsidP="007A58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4 144 Kč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07" w:rsidRDefault="007A5807" w:rsidP="007A58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807" w:rsidRDefault="007A5807" w:rsidP="007A58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145 040 Kč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807" w:rsidRDefault="007A5807" w:rsidP="007A58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175 498,40 Kč </w:t>
            </w:r>
          </w:p>
        </w:tc>
      </w:tr>
      <w:tr w:rsidR="007A5807" w:rsidRPr="00BA657D" w:rsidTr="007A5807">
        <w:trPr>
          <w:trHeight w:val="4229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07" w:rsidRDefault="007A5807" w:rsidP="004062A7">
            <w:pPr>
              <w:rPr>
                <w:rFonts w:ascii="Calibri" w:hAnsi="Calibri"/>
                <w:color w:val="000000"/>
              </w:rPr>
            </w:pPr>
            <w:r w:rsidRPr="005D0A66">
              <w:rPr>
                <w:rFonts w:ascii="Calibri" w:hAnsi="Calibri"/>
                <w:color w:val="000000"/>
              </w:rPr>
              <w:t>alfa-HCH,HCB (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hexachlorbenzen</w:t>
            </w:r>
            <w:proofErr w:type="spellEnd"/>
            <w:r w:rsidRPr="005D0A66">
              <w:rPr>
                <w:rFonts w:ascii="Calibri" w:hAnsi="Calibri"/>
                <w:color w:val="000000"/>
              </w:rPr>
              <w:t>), beta-HCH, gama-HCH, delta-HCH, o,p-DDE, p,p-DDE, o,p-DDD,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5D0A66">
              <w:rPr>
                <w:rFonts w:ascii="Calibri" w:hAnsi="Calibri"/>
                <w:color w:val="000000"/>
              </w:rPr>
              <w:t xml:space="preserve">p,p-DDD, o,p-DDT, p,p-DDT, aldrin,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heptachlor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methoxychlor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bentazone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chlorotoluron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desethylatrazin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hexazinon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isoproturon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linuron</w:t>
            </w:r>
            <w:proofErr w:type="spellEnd"/>
            <w:r w:rsidRPr="005D0A66">
              <w:rPr>
                <w:rFonts w:ascii="Calibri" w:hAnsi="Calibri"/>
                <w:color w:val="000000"/>
              </w:rPr>
              <w:t>, MCPA, MCPB, MCPP (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mecoprop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),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simazin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</w:p>
          <w:p w:rsidR="007A5807" w:rsidRPr="002313B1" w:rsidRDefault="007A5807" w:rsidP="004062A7">
            <w:pPr>
              <w:rPr>
                <w:rFonts w:ascii="Calibri" w:hAnsi="Calibri"/>
              </w:rPr>
            </w:pPr>
            <w:r w:rsidRPr="005D0A66">
              <w:rPr>
                <w:rFonts w:ascii="Calibri" w:hAnsi="Calibri"/>
                <w:color w:val="000000"/>
              </w:rPr>
              <w:t xml:space="preserve">2,4-,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dichlorfenoxyoctová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kyselina (2,4-D),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chlorpyrifos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dicamba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metazachloru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desisopropyl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hydroxy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dimethachlor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OA,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metazachlor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hydroxy</w:t>
            </w:r>
            <w:proofErr w:type="spellEnd"/>
            <w:r w:rsidRPr="002313B1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2313B1">
              <w:rPr>
                <w:rFonts w:ascii="Calibri" w:hAnsi="Calibri"/>
              </w:rPr>
              <w:t>chloridazon</w:t>
            </w:r>
            <w:proofErr w:type="spellEnd"/>
            <w:r w:rsidRPr="002313B1">
              <w:rPr>
                <w:rFonts w:ascii="Calibri" w:hAnsi="Calibri"/>
              </w:rPr>
              <w:t xml:space="preserve"> </w:t>
            </w:r>
            <w:proofErr w:type="spellStart"/>
            <w:r w:rsidRPr="002313B1">
              <w:rPr>
                <w:rFonts w:ascii="Calibri" w:hAnsi="Calibri"/>
              </w:rPr>
              <w:t>desphenyl</w:t>
            </w:r>
            <w:proofErr w:type="spellEnd"/>
            <w:r w:rsidRPr="002313B1">
              <w:rPr>
                <w:rFonts w:ascii="Calibri" w:hAnsi="Calibri"/>
              </w:rPr>
              <w:t xml:space="preserve">, </w:t>
            </w:r>
            <w:proofErr w:type="spellStart"/>
            <w:r w:rsidRPr="002313B1">
              <w:rPr>
                <w:rFonts w:ascii="Calibri" w:hAnsi="Calibri"/>
              </w:rPr>
              <w:t>chloridazon</w:t>
            </w:r>
            <w:proofErr w:type="spellEnd"/>
            <w:r w:rsidRPr="002313B1">
              <w:rPr>
                <w:rFonts w:ascii="Calibri" w:hAnsi="Calibri"/>
              </w:rPr>
              <w:t xml:space="preserve"> </w:t>
            </w:r>
            <w:proofErr w:type="spellStart"/>
            <w:r w:rsidRPr="002313B1">
              <w:rPr>
                <w:rFonts w:ascii="Calibri" w:hAnsi="Calibri"/>
              </w:rPr>
              <w:t>methyl</w:t>
            </w:r>
            <w:proofErr w:type="spellEnd"/>
            <w:r w:rsidRPr="002313B1">
              <w:rPr>
                <w:rFonts w:ascii="Calibri" w:hAnsi="Calibri"/>
              </w:rPr>
              <w:t>-</w:t>
            </w:r>
            <w:proofErr w:type="spellStart"/>
            <w:r w:rsidRPr="002313B1">
              <w:rPr>
                <w:rFonts w:ascii="Calibri" w:hAnsi="Calibri"/>
              </w:rPr>
              <w:t>desphenyl</w:t>
            </w:r>
            <w:proofErr w:type="spellEnd"/>
            <w:r w:rsidRPr="002313B1">
              <w:rPr>
                <w:rFonts w:ascii="Calibri" w:hAnsi="Calibri"/>
              </w:rPr>
              <w:t xml:space="preserve">, </w:t>
            </w:r>
            <w:proofErr w:type="spellStart"/>
            <w:r w:rsidRPr="002313B1">
              <w:rPr>
                <w:rFonts w:ascii="Calibri" w:hAnsi="Calibri"/>
              </w:rPr>
              <w:t>clopyralid</w:t>
            </w:r>
            <w:proofErr w:type="spellEnd"/>
            <w:r w:rsidRPr="002313B1">
              <w:rPr>
                <w:rFonts w:ascii="Calibri" w:hAnsi="Calibri"/>
              </w:rPr>
              <w:t xml:space="preserve">, </w:t>
            </w:r>
            <w:proofErr w:type="spellStart"/>
            <w:r w:rsidRPr="002313B1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e</w:t>
            </w:r>
            <w:r w:rsidRPr="002313B1">
              <w:rPr>
                <w:rFonts w:ascii="Calibri" w:hAnsi="Calibri"/>
              </w:rPr>
              <w:t>tazachlor</w:t>
            </w:r>
            <w:proofErr w:type="spellEnd"/>
            <w:r w:rsidRPr="002313B1">
              <w:rPr>
                <w:rFonts w:ascii="Calibri" w:hAnsi="Calibri"/>
              </w:rPr>
              <w:t xml:space="preserve"> OA, </w:t>
            </w:r>
          </w:p>
          <w:p w:rsidR="007A5807" w:rsidRPr="002313B1" w:rsidRDefault="007A5807" w:rsidP="004062A7">
            <w:pPr>
              <w:rPr>
                <w:rFonts w:ascii="Calibri" w:hAnsi="Calibri"/>
              </w:rPr>
            </w:pPr>
            <w:proofErr w:type="spellStart"/>
            <w:r w:rsidRPr="002313B1">
              <w:rPr>
                <w:rFonts w:ascii="Calibri" w:hAnsi="Calibri"/>
              </w:rPr>
              <w:t>dimethachlor</w:t>
            </w:r>
            <w:proofErr w:type="spellEnd"/>
            <w:r w:rsidRPr="002313B1">
              <w:rPr>
                <w:rFonts w:ascii="Calibri" w:hAnsi="Calibri"/>
              </w:rPr>
              <w:t xml:space="preserve"> OA, </w:t>
            </w:r>
            <w:proofErr w:type="spellStart"/>
            <w:r w:rsidRPr="002313B1">
              <w:rPr>
                <w:rFonts w:ascii="Calibri" w:hAnsi="Calibri"/>
              </w:rPr>
              <w:t>lenacil</w:t>
            </w:r>
            <w:proofErr w:type="spellEnd"/>
            <w:r w:rsidRPr="002313B1">
              <w:rPr>
                <w:rFonts w:ascii="Calibri" w:hAnsi="Calibri"/>
              </w:rPr>
              <w:t xml:space="preserve">, </w:t>
            </w:r>
            <w:proofErr w:type="spellStart"/>
            <w:r w:rsidRPr="002313B1">
              <w:rPr>
                <w:rFonts w:ascii="Calibri" w:hAnsi="Calibri"/>
              </w:rPr>
              <w:t>metolachlor</w:t>
            </w:r>
            <w:proofErr w:type="spellEnd"/>
            <w:r w:rsidRPr="002313B1">
              <w:rPr>
                <w:rFonts w:ascii="Calibri" w:hAnsi="Calibri"/>
              </w:rPr>
              <w:t xml:space="preserve"> OA, </w:t>
            </w:r>
            <w:proofErr w:type="spellStart"/>
            <w:r w:rsidRPr="002313B1">
              <w:rPr>
                <w:rFonts w:ascii="Calibri" w:hAnsi="Calibri"/>
              </w:rPr>
              <w:t>pethoxamid</w:t>
            </w:r>
            <w:proofErr w:type="spellEnd"/>
            <w:r w:rsidRPr="002313B1">
              <w:rPr>
                <w:rFonts w:ascii="Calibri" w:hAnsi="Calibri"/>
              </w:rPr>
              <w:t xml:space="preserve"> ESA, </w:t>
            </w:r>
            <w:proofErr w:type="spellStart"/>
            <w:r w:rsidRPr="002313B1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2313B1">
              <w:rPr>
                <w:rFonts w:ascii="Calibri" w:hAnsi="Calibri"/>
                <w:color w:val="000000"/>
              </w:rPr>
              <w:t xml:space="preserve"> OA, </w:t>
            </w:r>
          </w:p>
          <w:p w:rsidR="007A5807" w:rsidRPr="002313B1" w:rsidRDefault="007A5807" w:rsidP="004062A7">
            <w:pPr>
              <w:rPr>
                <w:rFonts w:ascii="Calibri" w:hAnsi="Calibri"/>
                <w:color w:val="000000"/>
              </w:rPr>
            </w:pPr>
            <w:proofErr w:type="spellStart"/>
            <w:r w:rsidRPr="002313B1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2313B1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2313B1">
              <w:rPr>
                <w:rFonts w:ascii="Calibri" w:hAnsi="Calibri"/>
                <w:color w:val="000000"/>
              </w:rPr>
              <w:t>desethyl</w:t>
            </w:r>
            <w:proofErr w:type="spellEnd"/>
            <w:r w:rsidRPr="002313B1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2313B1">
              <w:rPr>
                <w:rFonts w:ascii="Calibri" w:hAnsi="Calibri"/>
                <w:color w:val="000000"/>
              </w:rPr>
              <w:t>dimethenamid</w:t>
            </w:r>
            <w:proofErr w:type="spellEnd"/>
            <w:r w:rsidRPr="002313B1">
              <w:rPr>
                <w:rFonts w:ascii="Calibri" w:hAnsi="Calibri"/>
                <w:color w:val="000000"/>
              </w:rPr>
              <w:t xml:space="preserve"> ESA,</w:t>
            </w:r>
          </w:p>
          <w:p w:rsidR="007A5807" w:rsidRPr="005D0A66" w:rsidRDefault="007A5807" w:rsidP="004062A7">
            <w:pPr>
              <w:rPr>
                <w:rFonts w:ascii="Calibri" w:hAnsi="Calibri"/>
                <w:color w:val="000000"/>
              </w:rPr>
            </w:pPr>
            <w:proofErr w:type="spellStart"/>
            <w:r w:rsidRPr="002313B1">
              <w:rPr>
                <w:rFonts w:ascii="Calibri" w:hAnsi="Calibri"/>
                <w:color w:val="000000"/>
              </w:rPr>
              <w:t>dimethenamid</w:t>
            </w:r>
            <w:proofErr w:type="spellEnd"/>
            <w:r w:rsidRPr="002313B1">
              <w:rPr>
                <w:rFonts w:ascii="Calibri" w:hAnsi="Calibri"/>
                <w:color w:val="000000"/>
              </w:rPr>
              <w:t xml:space="preserve"> OA, </w:t>
            </w:r>
            <w:proofErr w:type="spellStart"/>
            <w:r>
              <w:rPr>
                <w:rFonts w:ascii="Calibri" w:hAnsi="Calibri"/>
                <w:color w:val="000000"/>
              </w:rPr>
              <w:t>f</w:t>
            </w:r>
            <w:r w:rsidRPr="002313B1">
              <w:rPr>
                <w:rFonts w:ascii="Calibri" w:hAnsi="Calibri"/>
                <w:color w:val="000000"/>
              </w:rPr>
              <w:t>luazifop</w:t>
            </w:r>
            <w:proofErr w:type="spellEnd"/>
            <w:r w:rsidRPr="002313B1">
              <w:rPr>
                <w:rFonts w:ascii="Calibri" w:hAnsi="Calibri"/>
                <w:color w:val="000000"/>
              </w:rPr>
              <w:t>-P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7" w:rsidRPr="00BA657D" w:rsidRDefault="007A5807" w:rsidP="007A58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7" w:rsidRPr="002313B1" w:rsidRDefault="007A5807" w:rsidP="007A58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807" w:rsidRPr="00BA657D" w:rsidRDefault="007A5807" w:rsidP="007A58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807" w:rsidRPr="00BA657D" w:rsidRDefault="007A5807" w:rsidP="007A58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5807" w:rsidRPr="00BA657D" w:rsidTr="007A5807">
        <w:trPr>
          <w:trHeight w:val="60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07" w:rsidRDefault="007A5807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Stanovení uvedených analytů </w:t>
            </w:r>
          </w:p>
          <w:p w:rsidR="007A5807" w:rsidRPr="00BA657D" w:rsidRDefault="007A5807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(skupina 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07" w:rsidRDefault="007A5807" w:rsidP="007A58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1 400 Kč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07" w:rsidRDefault="00B83717" w:rsidP="007A58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807" w:rsidRDefault="007A5807" w:rsidP="00B837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B83717">
              <w:rPr>
                <w:rFonts w:ascii="Calibri" w:hAnsi="Calibri"/>
                <w:color w:val="000000"/>
                <w:sz w:val="22"/>
                <w:szCs w:val="22"/>
              </w:rPr>
              <w:t>9 800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807" w:rsidRDefault="007A5807" w:rsidP="00B837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="00B83717">
              <w:rPr>
                <w:rFonts w:ascii="Calibri" w:hAnsi="Calibri"/>
                <w:color w:val="000000"/>
                <w:sz w:val="22"/>
                <w:szCs w:val="22"/>
              </w:rPr>
              <w:t>11 858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,00 Kč </w:t>
            </w:r>
          </w:p>
        </w:tc>
      </w:tr>
      <w:tr w:rsidR="005D0A66" w:rsidRPr="00BA657D" w:rsidTr="007A5807">
        <w:trPr>
          <w:trHeight w:val="14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5D0A66" w:rsidRDefault="005D0A66" w:rsidP="00CB3F8E">
            <w:pPr>
              <w:rPr>
                <w:rFonts w:ascii="Calibri" w:hAnsi="Calibri"/>
                <w:color w:val="000000"/>
              </w:rPr>
            </w:pP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OA,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desisopropyl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hydroxy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metazachloru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metazachlor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hydroxy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66" w:rsidRPr="00BA657D" w:rsidRDefault="005D0A66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66" w:rsidRPr="00BA657D" w:rsidRDefault="005D0A66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A66" w:rsidRPr="00BA657D" w:rsidRDefault="005D0A66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A66" w:rsidRPr="00BA657D" w:rsidRDefault="005D0A66" w:rsidP="00CB3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5807" w:rsidRPr="00BA657D" w:rsidTr="007A5807">
        <w:trPr>
          <w:trHeight w:val="301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5807" w:rsidRPr="00BA657D" w:rsidRDefault="007A5807" w:rsidP="00CB3F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07" w:rsidRDefault="007A5807" w:rsidP="00B837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="00B83717">
              <w:rPr>
                <w:rFonts w:ascii="Calibri" w:hAnsi="Calibri"/>
                <w:color w:val="000000"/>
                <w:sz w:val="22"/>
                <w:szCs w:val="22"/>
              </w:rPr>
              <w:t>207 249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07" w:rsidRDefault="00B837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250 771,29 </w:t>
            </w:r>
            <w:r w:rsidR="007A5807">
              <w:rPr>
                <w:rFonts w:ascii="Calibri" w:hAnsi="Calibri"/>
                <w:color w:val="000000"/>
                <w:sz w:val="22"/>
                <w:szCs w:val="22"/>
              </w:rPr>
              <w:t xml:space="preserve">Kč </w:t>
            </w:r>
          </w:p>
        </w:tc>
      </w:tr>
    </w:tbl>
    <w:p w:rsidR="00D62807" w:rsidRPr="00DC784F" w:rsidRDefault="00D62807" w:rsidP="00CB3F8E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7088"/>
        </w:tabs>
        <w:spacing w:before="60" w:after="0"/>
        <w:jc w:val="both"/>
        <w:rPr>
          <w:rFonts w:ascii="Calibri" w:hAnsi="Calibri" w:cs="Calibri"/>
          <w:sz w:val="22"/>
          <w:szCs w:val="22"/>
        </w:rPr>
      </w:pPr>
    </w:p>
    <w:sectPr w:rsidR="00D62807" w:rsidRPr="00DC784F" w:rsidSect="00D62807">
      <w:headerReference w:type="default" r:id="rId11"/>
      <w:footerReference w:type="default" r:id="rId12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3CF" w:rsidRDefault="000E53CF">
      <w:r>
        <w:separator/>
      </w:r>
    </w:p>
  </w:endnote>
  <w:endnote w:type="continuationSeparator" w:id="0">
    <w:p w:rsidR="000E53CF" w:rsidRDefault="000E5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8E" w:rsidRDefault="00CB3F8E">
    <w:pPr>
      <w:pStyle w:val="Zpat"/>
    </w:pPr>
    <w:r>
      <w:rPr>
        <w:snapToGrid w:val="0"/>
      </w:rPr>
      <w:tab/>
      <w:t xml:space="preserve">- </w:t>
    </w:r>
    <w:r w:rsidR="00662657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662657">
      <w:rPr>
        <w:snapToGrid w:val="0"/>
      </w:rPr>
      <w:fldChar w:fldCharType="separate"/>
    </w:r>
    <w:r w:rsidR="00B83717">
      <w:rPr>
        <w:noProof/>
        <w:snapToGrid w:val="0"/>
      </w:rPr>
      <w:t>4</w:t>
    </w:r>
    <w:r w:rsidR="00662657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3CF" w:rsidRDefault="000E53CF">
      <w:r>
        <w:separator/>
      </w:r>
    </w:p>
  </w:footnote>
  <w:footnote w:type="continuationSeparator" w:id="0">
    <w:p w:rsidR="000E53CF" w:rsidRDefault="000E5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8E" w:rsidRPr="0001730B" w:rsidRDefault="00CB3F8E" w:rsidP="005D3A73">
    <w:pPr>
      <w:tabs>
        <w:tab w:val="right" w:pos="9214"/>
      </w:tabs>
      <w:rPr>
        <w:rFonts w:ascii="Calibri" w:hAnsi="Calibri" w:cs="Calibri"/>
        <w:b/>
        <w:sz w:val="22"/>
      </w:rPr>
    </w:pPr>
    <w:r>
      <w:rPr>
        <w:rFonts w:ascii="Calibri" w:hAnsi="Calibri" w:cs="Calibri"/>
        <w:sz w:val="22"/>
      </w:rPr>
      <w:t>Ev. č. zhotovitele</w:t>
    </w:r>
    <w:r w:rsidRPr="0001730B">
      <w:rPr>
        <w:rFonts w:ascii="Calibri" w:hAnsi="Calibri" w:cs="Calibri"/>
        <w:sz w:val="22"/>
      </w:rPr>
      <w:t xml:space="preserve">:  </w:t>
    </w:r>
    <w:r>
      <w:rPr>
        <w:rFonts w:ascii="Calibri" w:hAnsi="Calibri" w:cs="Calibri"/>
        <w:sz w:val="22"/>
      </w:rPr>
      <w:t>010/20</w:t>
    </w:r>
    <w:r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 xml:space="preserve">Ev. č. objednatele:  </w:t>
    </w:r>
    <w:r w:rsidRPr="0001730B"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ab/>
    </w:r>
  </w:p>
  <w:p w:rsidR="00CB3F8E" w:rsidRDefault="00CB3F8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96E5A"/>
    <w:multiLevelType w:val="hybridMultilevel"/>
    <w:tmpl w:val="898080D8"/>
    <w:lvl w:ilvl="0" w:tplc="ECF056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2F9"/>
    <w:rsid w:val="00007838"/>
    <w:rsid w:val="000100C7"/>
    <w:rsid w:val="00010BC8"/>
    <w:rsid w:val="0001422C"/>
    <w:rsid w:val="0001730B"/>
    <w:rsid w:val="00024803"/>
    <w:rsid w:val="00033F0E"/>
    <w:rsid w:val="00054477"/>
    <w:rsid w:val="000608DB"/>
    <w:rsid w:val="00067C98"/>
    <w:rsid w:val="000770BC"/>
    <w:rsid w:val="00082118"/>
    <w:rsid w:val="000B1741"/>
    <w:rsid w:val="000C2C3E"/>
    <w:rsid w:val="000D6A17"/>
    <w:rsid w:val="000E53CF"/>
    <w:rsid w:val="000F1C9A"/>
    <w:rsid w:val="00104DE3"/>
    <w:rsid w:val="00115B56"/>
    <w:rsid w:val="001215A4"/>
    <w:rsid w:val="001416E6"/>
    <w:rsid w:val="001475A5"/>
    <w:rsid w:val="00162C5B"/>
    <w:rsid w:val="00180F31"/>
    <w:rsid w:val="001A7A9F"/>
    <w:rsid w:val="001D7A9D"/>
    <w:rsid w:val="001F26D0"/>
    <w:rsid w:val="001F576A"/>
    <w:rsid w:val="002047DF"/>
    <w:rsid w:val="00222800"/>
    <w:rsid w:val="002313B1"/>
    <w:rsid w:val="00232D86"/>
    <w:rsid w:val="002502F8"/>
    <w:rsid w:val="002934F3"/>
    <w:rsid w:val="00295DCA"/>
    <w:rsid w:val="00295F68"/>
    <w:rsid w:val="002A2BED"/>
    <w:rsid w:val="002C1751"/>
    <w:rsid w:val="002C5D46"/>
    <w:rsid w:val="00301EB4"/>
    <w:rsid w:val="00304548"/>
    <w:rsid w:val="00313955"/>
    <w:rsid w:val="00335166"/>
    <w:rsid w:val="003473D3"/>
    <w:rsid w:val="0035349A"/>
    <w:rsid w:val="0036391C"/>
    <w:rsid w:val="00375B4B"/>
    <w:rsid w:val="003C3DCE"/>
    <w:rsid w:val="003C5DD5"/>
    <w:rsid w:val="003D3DC3"/>
    <w:rsid w:val="003E0002"/>
    <w:rsid w:val="003F4231"/>
    <w:rsid w:val="003F45A3"/>
    <w:rsid w:val="004062A7"/>
    <w:rsid w:val="0041202D"/>
    <w:rsid w:val="00423EBB"/>
    <w:rsid w:val="00431FAD"/>
    <w:rsid w:val="004676CD"/>
    <w:rsid w:val="00471ABD"/>
    <w:rsid w:val="00480CCE"/>
    <w:rsid w:val="004B5864"/>
    <w:rsid w:val="004C70DA"/>
    <w:rsid w:val="00501C71"/>
    <w:rsid w:val="00515FBA"/>
    <w:rsid w:val="00520447"/>
    <w:rsid w:val="00523F55"/>
    <w:rsid w:val="005706FF"/>
    <w:rsid w:val="005B1290"/>
    <w:rsid w:val="005C39A6"/>
    <w:rsid w:val="005D0A66"/>
    <w:rsid w:val="005D3A73"/>
    <w:rsid w:val="005D5C36"/>
    <w:rsid w:val="00610181"/>
    <w:rsid w:val="006415A6"/>
    <w:rsid w:val="0064588A"/>
    <w:rsid w:val="006511AC"/>
    <w:rsid w:val="00662657"/>
    <w:rsid w:val="00677610"/>
    <w:rsid w:val="006D7CC9"/>
    <w:rsid w:val="00706492"/>
    <w:rsid w:val="0071239A"/>
    <w:rsid w:val="0071284E"/>
    <w:rsid w:val="00714561"/>
    <w:rsid w:val="00772324"/>
    <w:rsid w:val="0077599D"/>
    <w:rsid w:val="00796514"/>
    <w:rsid w:val="007A5807"/>
    <w:rsid w:val="007E3866"/>
    <w:rsid w:val="007F47A5"/>
    <w:rsid w:val="00804820"/>
    <w:rsid w:val="00822294"/>
    <w:rsid w:val="0084445D"/>
    <w:rsid w:val="008A1E0A"/>
    <w:rsid w:val="008B05CA"/>
    <w:rsid w:val="00903328"/>
    <w:rsid w:val="00913ED2"/>
    <w:rsid w:val="009240FE"/>
    <w:rsid w:val="009502F5"/>
    <w:rsid w:val="00970AA7"/>
    <w:rsid w:val="00971D84"/>
    <w:rsid w:val="009A3E22"/>
    <w:rsid w:val="009B2A8F"/>
    <w:rsid w:val="009E6756"/>
    <w:rsid w:val="00A24729"/>
    <w:rsid w:val="00A47E20"/>
    <w:rsid w:val="00A5350F"/>
    <w:rsid w:val="00A62A61"/>
    <w:rsid w:val="00A76AD9"/>
    <w:rsid w:val="00A90432"/>
    <w:rsid w:val="00A96C09"/>
    <w:rsid w:val="00AB4CEC"/>
    <w:rsid w:val="00AB740C"/>
    <w:rsid w:val="00AC220D"/>
    <w:rsid w:val="00AC290D"/>
    <w:rsid w:val="00AC5D41"/>
    <w:rsid w:val="00AD0EE7"/>
    <w:rsid w:val="00AE1068"/>
    <w:rsid w:val="00B17CDF"/>
    <w:rsid w:val="00B4044E"/>
    <w:rsid w:val="00B654E8"/>
    <w:rsid w:val="00B65B41"/>
    <w:rsid w:val="00B83717"/>
    <w:rsid w:val="00BB07A5"/>
    <w:rsid w:val="00BC254B"/>
    <w:rsid w:val="00BE2A56"/>
    <w:rsid w:val="00BF3719"/>
    <w:rsid w:val="00C03E35"/>
    <w:rsid w:val="00C60BE4"/>
    <w:rsid w:val="00C63349"/>
    <w:rsid w:val="00C82C44"/>
    <w:rsid w:val="00CB3F8E"/>
    <w:rsid w:val="00CB7C9C"/>
    <w:rsid w:val="00CC393C"/>
    <w:rsid w:val="00CE0153"/>
    <w:rsid w:val="00D12056"/>
    <w:rsid w:val="00D27800"/>
    <w:rsid w:val="00D303A4"/>
    <w:rsid w:val="00D3458B"/>
    <w:rsid w:val="00D62807"/>
    <w:rsid w:val="00D72142"/>
    <w:rsid w:val="00D9482A"/>
    <w:rsid w:val="00DA03A7"/>
    <w:rsid w:val="00DA08A4"/>
    <w:rsid w:val="00DA3CE5"/>
    <w:rsid w:val="00DA3FC0"/>
    <w:rsid w:val="00DB1333"/>
    <w:rsid w:val="00DB2914"/>
    <w:rsid w:val="00DC6693"/>
    <w:rsid w:val="00DC784F"/>
    <w:rsid w:val="00DD029E"/>
    <w:rsid w:val="00DF3B40"/>
    <w:rsid w:val="00DF6156"/>
    <w:rsid w:val="00E00F37"/>
    <w:rsid w:val="00E07879"/>
    <w:rsid w:val="00E1466E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F3677"/>
    <w:rsid w:val="00F6117F"/>
    <w:rsid w:val="00F703CE"/>
    <w:rsid w:val="00F8651A"/>
    <w:rsid w:val="00FC4412"/>
    <w:rsid w:val="00FD1B04"/>
    <w:rsid w:val="00FE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na.Budinska@vodotech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01D76-A60E-4BD6-B193-75280D7B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</Template>
  <TotalTime>153</TotalTime>
  <Pages>4</Pages>
  <Words>1622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11175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7</cp:revision>
  <cp:lastPrinted>2020-01-15T09:45:00Z</cp:lastPrinted>
  <dcterms:created xsi:type="dcterms:W3CDTF">2020-01-15T08:53:00Z</dcterms:created>
  <dcterms:modified xsi:type="dcterms:W3CDTF">2020-02-11T12:07:00Z</dcterms:modified>
</cp:coreProperties>
</file>