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D0F7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D0F7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D0F7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D0F7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D0F7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D0F7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D0F7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D0F7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0F76"/>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8540C-4CF9-4111-9B17-2B35FAF02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2020-02-07T09:44:00Z</dcterms:created>
  <dcterms:modified xsi:type="dcterms:W3CDTF">2020-02-07T09:44:00Z</dcterms:modified>
</cp:coreProperties>
</file>