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B08C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B08C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B08C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B08C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B08C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B08C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B08C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B08C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8C8"/>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A255-E3AA-4F55-B53E-614F4F59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2020-01-21T14:14:00Z</dcterms:created>
  <dcterms:modified xsi:type="dcterms:W3CDTF">2020-01-21T14:14:00Z</dcterms:modified>
</cp:coreProperties>
</file>