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7431" w14:textId="77777777" w:rsidR="00E1582E" w:rsidRDefault="00E1582E" w:rsidP="00923585">
      <w:pPr>
        <w:rPr>
          <w:sz w:val="24"/>
        </w:rPr>
      </w:pPr>
    </w:p>
    <w:p w14:paraId="471BD429" w14:textId="77777777" w:rsidR="00E1582E" w:rsidRDefault="00E1582E" w:rsidP="00923585">
      <w:pPr>
        <w:rPr>
          <w:sz w:val="24"/>
        </w:rPr>
      </w:pPr>
    </w:p>
    <w:p w14:paraId="518D9C09" w14:textId="77777777" w:rsidR="00E1582E" w:rsidRDefault="00E1582E" w:rsidP="00923585">
      <w:pPr>
        <w:rPr>
          <w:sz w:val="24"/>
        </w:rPr>
      </w:pPr>
    </w:p>
    <w:p w14:paraId="01EAD513" w14:textId="77777777" w:rsidR="00E1582E" w:rsidRDefault="00E1582E" w:rsidP="00923585">
      <w:pPr>
        <w:rPr>
          <w:sz w:val="24"/>
        </w:rPr>
      </w:pPr>
    </w:p>
    <w:p w14:paraId="2636EB44" w14:textId="40A7D6DE" w:rsidR="00923585" w:rsidRDefault="00923585" w:rsidP="00923585">
      <w:pPr>
        <w:rPr>
          <w:sz w:val="24"/>
          <w:szCs w:val="20"/>
          <w:lang w:eastAsia="cs-CZ"/>
        </w:rPr>
      </w:pPr>
      <w:r>
        <w:rPr>
          <w:sz w:val="24"/>
        </w:rPr>
        <w:t>Potvrzení objednávky</w:t>
      </w:r>
    </w:p>
    <w:p w14:paraId="23EC522B" w14:textId="77777777" w:rsidR="00923585" w:rsidRDefault="00923585" w:rsidP="00923585">
      <w:pPr>
        <w:rPr>
          <w:sz w:val="24"/>
        </w:rPr>
      </w:pPr>
    </w:p>
    <w:p w14:paraId="3C18F385" w14:textId="57DFD164" w:rsidR="00923585" w:rsidRDefault="00923585" w:rsidP="00923585">
      <w:pPr>
        <w:rPr>
          <w:sz w:val="24"/>
        </w:rPr>
      </w:pPr>
      <w:r>
        <w:rPr>
          <w:sz w:val="24"/>
        </w:rPr>
        <w:t>Potvrzuji objednávku č. CKM-</w:t>
      </w:r>
      <w:r w:rsidR="00DE4D3B">
        <w:rPr>
          <w:sz w:val="24"/>
        </w:rPr>
        <w:t>0-9650-013</w:t>
      </w:r>
      <w:r>
        <w:rPr>
          <w:sz w:val="24"/>
        </w:rPr>
        <w:t xml:space="preserve"> ze dne </w:t>
      </w:r>
      <w:proofErr w:type="gramStart"/>
      <w:r>
        <w:rPr>
          <w:sz w:val="24"/>
        </w:rPr>
        <w:t>2.1.20</w:t>
      </w:r>
      <w:r w:rsidR="00955A14">
        <w:rPr>
          <w:sz w:val="24"/>
        </w:rPr>
        <w:t>20</w:t>
      </w:r>
      <w:proofErr w:type="gramEnd"/>
      <w:r>
        <w:rPr>
          <w:sz w:val="24"/>
        </w:rPr>
        <w:t xml:space="preserve"> na </w:t>
      </w:r>
      <w:r w:rsidR="00D46926">
        <w:rPr>
          <w:color w:val="548DD4"/>
          <w:sz w:val="24"/>
        </w:rPr>
        <w:t xml:space="preserve">strojní čištění koberců, polymeraci podlah, úklid pro koleje </w:t>
      </w:r>
      <w:proofErr w:type="spellStart"/>
      <w:r w:rsidR="00D46926">
        <w:rPr>
          <w:color w:val="548DD4"/>
          <w:sz w:val="24"/>
        </w:rPr>
        <w:t>Harcov</w:t>
      </w:r>
      <w:proofErr w:type="spellEnd"/>
      <w:r w:rsidR="00D46926">
        <w:rPr>
          <w:color w:val="548DD4"/>
          <w:sz w:val="24"/>
        </w:rPr>
        <w:t xml:space="preserve"> a </w:t>
      </w:r>
      <w:proofErr w:type="spellStart"/>
      <w:r w:rsidR="00D46926">
        <w:rPr>
          <w:color w:val="548DD4"/>
          <w:sz w:val="24"/>
        </w:rPr>
        <w:t>Unihotel</w:t>
      </w:r>
      <w:proofErr w:type="spellEnd"/>
      <w:r w:rsidR="00D46926">
        <w:rPr>
          <w:color w:val="548DD4"/>
          <w:sz w:val="24"/>
        </w:rPr>
        <w:t xml:space="preserve"> TUL</w:t>
      </w:r>
      <w:r>
        <w:rPr>
          <w:sz w:val="24"/>
        </w:rPr>
        <w:t xml:space="preserve"> do konce roku 20</w:t>
      </w:r>
      <w:r w:rsidR="002C7791">
        <w:rPr>
          <w:sz w:val="24"/>
        </w:rPr>
        <w:t>20</w:t>
      </w:r>
      <w:r>
        <w:rPr>
          <w:sz w:val="24"/>
        </w:rPr>
        <w:t>.</w:t>
      </w:r>
    </w:p>
    <w:p w14:paraId="2442FC20" w14:textId="77777777" w:rsidR="00923585" w:rsidRDefault="00923585" w:rsidP="00923585">
      <w:pPr>
        <w:rPr>
          <w:sz w:val="24"/>
        </w:rPr>
      </w:pPr>
    </w:p>
    <w:p w14:paraId="38CF240D" w14:textId="77777777" w:rsidR="00923585" w:rsidRDefault="00923585" w:rsidP="00923585">
      <w:pPr>
        <w:rPr>
          <w:sz w:val="24"/>
        </w:rPr>
      </w:pPr>
    </w:p>
    <w:p w14:paraId="7DA6EB0C" w14:textId="77777777" w:rsidR="00923585" w:rsidRDefault="00923585" w:rsidP="00923585">
      <w:pPr>
        <w:rPr>
          <w:sz w:val="24"/>
        </w:rPr>
      </w:pPr>
    </w:p>
    <w:p w14:paraId="079433E2" w14:textId="77777777" w:rsidR="00923585" w:rsidRDefault="00923585" w:rsidP="00923585">
      <w:pPr>
        <w:rPr>
          <w:sz w:val="24"/>
        </w:rPr>
      </w:pPr>
    </w:p>
    <w:p w14:paraId="5B9716C7" w14:textId="31B4F3E1" w:rsidR="00923585" w:rsidRDefault="00923585" w:rsidP="00923585">
      <w:pPr>
        <w:rPr>
          <w:sz w:val="24"/>
        </w:rPr>
      </w:pPr>
      <w:r>
        <w:rPr>
          <w:sz w:val="24"/>
        </w:rPr>
        <w:t>V</w:t>
      </w:r>
      <w:r w:rsidR="002C7791">
        <w:rPr>
          <w:sz w:val="24"/>
        </w:rPr>
        <w:t xml:space="preserve"> Jablonci nad Nisou </w:t>
      </w:r>
      <w:proofErr w:type="gramStart"/>
      <w:r w:rsidR="004F1E34">
        <w:rPr>
          <w:sz w:val="24"/>
        </w:rPr>
        <w:t>5.2.2020</w:t>
      </w:r>
      <w:proofErr w:type="gramEnd"/>
    </w:p>
    <w:p w14:paraId="4E51BA8A" w14:textId="77777777" w:rsidR="00923585" w:rsidRDefault="00923585" w:rsidP="00923585">
      <w:pPr>
        <w:rPr>
          <w:sz w:val="24"/>
        </w:rPr>
      </w:pPr>
    </w:p>
    <w:p w14:paraId="306E2FB4" w14:textId="77777777" w:rsidR="00923585" w:rsidRDefault="00923585" w:rsidP="00923585">
      <w:pPr>
        <w:rPr>
          <w:sz w:val="24"/>
        </w:rPr>
      </w:pPr>
    </w:p>
    <w:p w14:paraId="0E28D1A1" w14:textId="435E7B14" w:rsidR="00923585" w:rsidRDefault="00923585" w:rsidP="00923585">
      <w:pPr>
        <w:rPr>
          <w:sz w:val="24"/>
        </w:rPr>
      </w:pPr>
      <w:r>
        <w:rPr>
          <w:sz w:val="24"/>
        </w:rPr>
        <w:t>IČO:  2</w:t>
      </w:r>
      <w:r w:rsidR="004F1E34">
        <w:rPr>
          <w:sz w:val="24"/>
        </w:rPr>
        <w:t>7324656</w:t>
      </w:r>
    </w:p>
    <w:p w14:paraId="0C7EAAFF" w14:textId="38519546" w:rsidR="00923585" w:rsidRDefault="00923585" w:rsidP="004F1E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1E34">
        <w:rPr>
          <w:sz w:val="24"/>
        </w:rPr>
        <w:t>Rekra s.r.o.</w:t>
      </w:r>
    </w:p>
    <w:p w14:paraId="2CD85DAC" w14:textId="19963691" w:rsidR="004F1E34" w:rsidRDefault="004F1E34" w:rsidP="004F1E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Křížová 1561/28</w:t>
      </w:r>
    </w:p>
    <w:p w14:paraId="32B8190A" w14:textId="604833B1" w:rsidR="004F1E34" w:rsidRDefault="004F1E34" w:rsidP="004F1E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466 01 </w:t>
      </w:r>
      <w:r w:rsidR="001C7D1E">
        <w:rPr>
          <w:sz w:val="24"/>
        </w:rPr>
        <w:t>Jablonec nad Nisou</w:t>
      </w:r>
    </w:p>
    <w:p w14:paraId="7272A764" w14:textId="77777777" w:rsidR="00923585" w:rsidRDefault="00923585" w:rsidP="00923585">
      <w:pPr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</w:p>
    <w:p w14:paraId="45F54783" w14:textId="77777777" w:rsidR="00EC1AA7" w:rsidRPr="00EC1AA7" w:rsidRDefault="00EC1AA7" w:rsidP="00EC1AA7"/>
    <w:p w14:paraId="6DC5340F" w14:textId="77777777" w:rsidR="00EC1AA7" w:rsidRPr="00EC1AA7" w:rsidRDefault="00EC1AA7" w:rsidP="00EC1AA7"/>
    <w:p w14:paraId="416B1F4E" w14:textId="77777777" w:rsidR="001E0334" w:rsidRPr="00EC1AA7" w:rsidRDefault="001E0334" w:rsidP="00AE49EB">
      <w:pPr>
        <w:tabs>
          <w:tab w:val="left" w:pos="3375"/>
        </w:tabs>
      </w:pPr>
      <w:bookmarkStart w:id="0" w:name="_GoBack"/>
      <w:bookmarkEnd w:id="0"/>
    </w:p>
    <w:sectPr w:rsidR="001E0334" w:rsidRPr="00EC1AA7" w:rsidSect="00EC1AA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9A77A" w14:textId="77777777" w:rsidR="006F0576" w:rsidRDefault="006F0576" w:rsidP="00EC1AA7">
      <w:pPr>
        <w:spacing w:after="0" w:line="240" w:lineRule="auto"/>
      </w:pPr>
      <w:r>
        <w:separator/>
      </w:r>
    </w:p>
  </w:endnote>
  <w:endnote w:type="continuationSeparator" w:id="0">
    <w:p w14:paraId="0DFE78E2" w14:textId="77777777" w:rsidR="006F0576" w:rsidRDefault="006F0576" w:rsidP="00EC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ZurichCalligraphic, '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B36FA" w14:textId="77777777" w:rsidR="0023478D" w:rsidRDefault="0023478D" w:rsidP="0023478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E644" w14:textId="6BB4F8D6" w:rsidR="00EC1AA7" w:rsidRPr="00CD4DAB" w:rsidRDefault="00A86F98" w:rsidP="00F04812">
    <w:pPr>
      <w:pStyle w:val="Zpat"/>
      <w:ind w:firstLine="426"/>
      <w:jc w:val="center"/>
      <w:rPr>
        <w:rFonts w:ascii="ZurichCalligraphic, 'Times New" w:hAnsi="ZurichCalligraphic, 'Times New"/>
        <w:i/>
        <w:color w:val="800000"/>
        <w:sz w:val="16"/>
      </w:rPr>
    </w:pPr>
    <w:r w:rsidRPr="00CD4DAB">
      <w:rPr>
        <w:rFonts w:ascii="ZurichCalligraphic, 'Times New" w:hAnsi="ZurichCalligraphic, 'Times New"/>
        <w:i/>
        <w:color w:val="80000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B3083" w14:textId="77777777" w:rsidR="006F0576" w:rsidRDefault="006F0576" w:rsidP="00EC1AA7">
      <w:pPr>
        <w:spacing w:after="0" w:line="240" w:lineRule="auto"/>
      </w:pPr>
      <w:r>
        <w:separator/>
      </w:r>
    </w:p>
  </w:footnote>
  <w:footnote w:type="continuationSeparator" w:id="0">
    <w:p w14:paraId="3B0A6820" w14:textId="77777777" w:rsidR="006F0576" w:rsidRDefault="006F0576" w:rsidP="00EC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2FF48" w14:textId="590E7894" w:rsidR="00EC1AA7" w:rsidRDefault="0014631B" w:rsidP="0023478D">
    <w:pPr>
      <w:pStyle w:val="Zhlav"/>
      <w:ind w:left="-1276" w:firstLine="142"/>
      <w:jc w:val="center"/>
      <w:rPr>
        <w:rFonts w:ascii="Futura Bk BT" w:hAnsi="Futura Bk BT"/>
      </w:rPr>
    </w:pPr>
    <w:r>
      <w:rPr>
        <w:rFonts w:ascii="Futura Bk BT" w:hAnsi="Futura Bk BT"/>
        <w:noProof/>
        <w:lang w:eastAsia="cs-CZ"/>
      </w:rPr>
      <w:drawing>
        <wp:inline distT="0" distB="0" distL="0" distR="0" wp14:anchorId="29573CA0" wp14:editId="12BD9195">
          <wp:extent cx="711517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59EA2" w14:textId="4C78DA70" w:rsidR="00A507A8" w:rsidRDefault="00A507A8" w:rsidP="00A507A8">
    <w:pPr>
      <w:pStyle w:val="Zhlav"/>
    </w:pPr>
    <w:r>
      <w:rPr>
        <w:rFonts w:ascii="ZurichCalligraphic, 'Times New" w:hAnsi="ZurichCalligraphic, 'Times New"/>
        <w:color w:val="800000"/>
        <w:spacing w:val="26"/>
        <w:sz w:val="16"/>
      </w:rPr>
      <w:tab/>
    </w:r>
    <w:proofErr w:type="spellStart"/>
    <w:r>
      <w:rPr>
        <w:rFonts w:ascii="ZurichCalligraphic, 'Times New" w:hAnsi="ZurichCalligraphic, 'Times New"/>
        <w:color w:val="800000"/>
        <w:spacing w:val="26"/>
        <w:sz w:val="16"/>
      </w:rPr>
      <w:t>Rekra</w:t>
    </w:r>
    <w:proofErr w:type="spellEnd"/>
    <w:r>
      <w:rPr>
        <w:rFonts w:ascii="ZurichCalligraphic, 'Times New" w:hAnsi="ZurichCalligraphic, 'Times New"/>
        <w:color w:val="800000"/>
        <w:spacing w:val="26"/>
        <w:sz w:val="16"/>
      </w:rPr>
      <w:t xml:space="preserve"> </w:t>
    </w:r>
    <w:proofErr w:type="spellStart"/>
    <w:r>
      <w:rPr>
        <w:rFonts w:ascii="ZurichCalligraphic, 'Times New" w:hAnsi="ZurichCalligraphic, 'Times New"/>
        <w:color w:val="800000"/>
        <w:spacing w:val="26"/>
        <w:sz w:val="16"/>
      </w:rPr>
      <w:t>s.r.</w:t>
    </w:r>
    <w:proofErr w:type="gramStart"/>
    <w:r>
      <w:rPr>
        <w:rFonts w:ascii="ZurichCalligraphic, 'Times New" w:hAnsi="ZurichCalligraphic, 'Times New"/>
        <w:color w:val="800000"/>
        <w:spacing w:val="26"/>
        <w:sz w:val="16"/>
      </w:rPr>
      <w:t>o.,Křížová</w:t>
    </w:r>
    <w:proofErr w:type="spellEnd"/>
    <w:proofErr w:type="gramEnd"/>
    <w:r>
      <w:rPr>
        <w:rFonts w:ascii="ZurichCalligraphic, 'Times New" w:hAnsi="ZurichCalligraphic, 'Times New"/>
        <w:color w:val="800000"/>
        <w:spacing w:val="26"/>
        <w:sz w:val="16"/>
      </w:rPr>
      <w:t xml:space="preserve"> 1561/28, Jablonec nad Nisou,46601</w:t>
    </w:r>
  </w:p>
  <w:p w14:paraId="20936B1F" w14:textId="159CE6E9" w:rsidR="00A507A8" w:rsidRDefault="00A507A8" w:rsidP="00A507A8">
    <w:pPr>
      <w:pStyle w:val="Zhlav"/>
    </w:pPr>
  </w:p>
  <w:p w14:paraId="1B34AEBE" w14:textId="77777777" w:rsidR="001C6131" w:rsidRPr="0023478D" w:rsidRDefault="001C6131" w:rsidP="0023478D">
    <w:pPr>
      <w:pStyle w:val="Zhlav"/>
      <w:ind w:left="-1276" w:firstLine="142"/>
      <w:jc w:val="center"/>
      <w:rPr>
        <w:rFonts w:ascii="Futura Bk BT" w:hAnsi="Futura Bk B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18"/>
    <w:rsid w:val="00000310"/>
    <w:rsid w:val="00033EA8"/>
    <w:rsid w:val="000D2D54"/>
    <w:rsid w:val="000E4E0D"/>
    <w:rsid w:val="0014631B"/>
    <w:rsid w:val="001C6131"/>
    <w:rsid w:val="001C72A7"/>
    <w:rsid w:val="001C7D1E"/>
    <w:rsid w:val="001E0334"/>
    <w:rsid w:val="0023478D"/>
    <w:rsid w:val="002A6987"/>
    <w:rsid w:val="002C7791"/>
    <w:rsid w:val="003C0DA4"/>
    <w:rsid w:val="004346DD"/>
    <w:rsid w:val="004A2459"/>
    <w:rsid w:val="004D1C54"/>
    <w:rsid w:val="004E79B0"/>
    <w:rsid w:val="004F1E34"/>
    <w:rsid w:val="0056189C"/>
    <w:rsid w:val="00583948"/>
    <w:rsid w:val="005C3035"/>
    <w:rsid w:val="005E1AE8"/>
    <w:rsid w:val="00662AE2"/>
    <w:rsid w:val="00682029"/>
    <w:rsid w:val="006B32AE"/>
    <w:rsid w:val="006D64DB"/>
    <w:rsid w:val="006F0576"/>
    <w:rsid w:val="006F7F9C"/>
    <w:rsid w:val="007362CC"/>
    <w:rsid w:val="007E2A6C"/>
    <w:rsid w:val="00800B54"/>
    <w:rsid w:val="00824618"/>
    <w:rsid w:val="0088344D"/>
    <w:rsid w:val="00923585"/>
    <w:rsid w:val="00955A14"/>
    <w:rsid w:val="00986804"/>
    <w:rsid w:val="00A507A8"/>
    <w:rsid w:val="00A86F98"/>
    <w:rsid w:val="00AA1602"/>
    <w:rsid w:val="00AE49EB"/>
    <w:rsid w:val="00B036D5"/>
    <w:rsid w:val="00B834D1"/>
    <w:rsid w:val="00C06388"/>
    <w:rsid w:val="00CD4DAB"/>
    <w:rsid w:val="00D46926"/>
    <w:rsid w:val="00DD27FE"/>
    <w:rsid w:val="00DE4D3B"/>
    <w:rsid w:val="00E1582E"/>
    <w:rsid w:val="00E62518"/>
    <w:rsid w:val="00EB6DD4"/>
    <w:rsid w:val="00EC1AA7"/>
    <w:rsid w:val="00ED1976"/>
    <w:rsid w:val="00F04812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A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AA7"/>
  </w:style>
  <w:style w:type="paragraph" w:styleId="Zpat">
    <w:name w:val="footer"/>
    <w:basedOn w:val="Normln"/>
    <w:link w:val="ZpatChar"/>
    <w:unhideWhenUsed/>
    <w:rsid w:val="00E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AA7"/>
  </w:style>
  <w:style w:type="paragraph" w:styleId="Textbubliny">
    <w:name w:val="Balloon Text"/>
    <w:basedOn w:val="Normln"/>
    <w:link w:val="TextbublinyChar"/>
    <w:uiPriority w:val="99"/>
    <w:semiHidden/>
    <w:unhideWhenUsed/>
    <w:rsid w:val="00DD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27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A507A8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03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AA7"/>
  </w:style>
  <w:style w:type="paragraph" w:styleId="Zpat">
    <w:name w:val="footer"/>
    <w:basedOn w:val="Normln"/>
    <w:link w:val="ZpatChar"/>
    <w:unhideWhenUsed/>
    <w:rsid w:val="00E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AA7"/>
  </w:style>
  <w:style w:type="paragraph" w:styleId="Textbubliny">
    <w:name w:val="Balloon Text"/>
    <w:basedOn w:val="Normln"/>
    <w:link w:val="TextbublinyChar"/>
    <w:uiPriority w:val="99"/>
    <w:semiHidden/>
    <w:unhideWhenUsed/>
    <w:rsid w:val="00DD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27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A507A8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z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zk.dot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iva.sidova</cp:lastModifiedBy>
  <cp:revision>3</cp:revision>
  <cp:lastPrinted>2019-04-23T12:54:00Z</cp:lastPrinted>
  <dcterms:created xsi:type="dcterms:W3CDTF">2020-02-05T16:28:00Z</dcterms:created>
  <dcterms:modified xsi:type="dcterms:W3CDTF">2020-02-06T09:10:00Z</dcterms:modified>
</cp:coreProperties>
</file>