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8" w:right="0" w:firstLine="0"/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-222818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-252282</wp:posOffset>
            </wp:positionV>
            <wp:extent cx="45212" cy="567943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2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-252282</wp:posOffset>
            </wp:positionV>
            <wp:extent cx="45211" cy="567943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-252282</wp:posOffset>
            </wp:positionV>
            <wp:extent cx="45211" cy="567943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6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4351019</wp:posOffset>
            </wp:positionH>
            <wp:positionV relativeFrom="paragraph">
              <wp:posOffset>51502</wp:posOffset>
            </wp:positionV>
            <wp:extent cx="2865119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5119" cy="180"/>
                    </a:xfrm>
                    <a:custGeom>
                      <a:rect l="l" t="t" r="r" b="b"/>
                      <a:pathLst>
                        <a:path w="23876000" h="180">
                          <a:moveTo>
                            <a:pt x="0" y="0"/>
                          </a:moveTo>
                          <a:lnTo>
                            <a:pt x="23876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94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2020-V21-006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86" w:left="387" w:header="708" w:footer="708" w:gutter="0"/>
          <w:cols w:num="3" w:space="0" w:equalWidth="0">
            <w:col w:w="5360" w:space="1692"/>
            <w:col w:w="1406" w:space="33"/>
            <w:col w:w="1300" w:space="0"/>
          </w:cols>
          <w:docGrid w:linePitch="360"/>
        </w:sectPr>
        <w:spacing w:before="127" w:after="0" w:line="240" w:lineRule="auto"/>
        <w:ind w:left="0" w:right="0" w:firstLine="12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-22859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-20319</wp:posOffset>
            </wp:positionV>
            <wp:extent cx="48768" cy="34442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444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-20319</wp:posOffset>
            </wp:positionV>
            <wp:extent cx="45211" cy="32090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320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1043939</wp:posOffset>
            </wp:positionH>
            <wp:positionV relativeFrom="paragraph">
              <wp:posOffset>995800</wp:posOffset>
            </wp:positionV>
            <wp:extent cx="465002" cy="23130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3939" y="179462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690371</wp:posOffset>
            </wp:positionH>
            <wp:positionV relativeFrom="paragraph">
              <wp:posOffset>1452923</wp:posOffset>
            </wp:positionV>
            <wp:extent cx="1125060" cy="196062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90371" y="2251748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z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20" w:tblpY="-10"/>
        <w:tblOverlap w:val="never"/>
        "
        <w:tblW w:w="10924" w:type="dxa"/>
        <w:tblLook w:val="04A0" w:firstRow="1" w:lastRow="0" w:firstColumn="1" w:lastColumn="0" w:noHBand="0" w:noVBand="1"/>
      </w:tblPr>
      <w:tblGrid>
        <w:gridCol w:w="819"/>
        <w:gridCol w:w="716"/>
        <w:gridCol w:w="377"/>
        <w:gridCol w:w="502"/>
        <w:gridCol w:w="3042"/>
        <w:gridCol w:w="996"/>
        <w:gridCol w:w="1128"/>
        <w:gridCol w:w="406"/>
        <w:gridCol w:w="2952"/>
      </w:tblGrid>
      <w:tr>
        <w:trPr>
          <w:trHeight w:val="756"/>
        </w:trPr>
        <w:tc>
          <w:tcPr>
            <w:tcW w:w="2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64" w:lineRule="exact"/>
              <w:ind w:left="207" w:right="359" w:firstLine="0"/>
              <w:jc w:val="both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0" w:line="240" w:lineRule="auto"/>
              <w:ind w:left="419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419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4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9" w:after="0" w:line="251" w:lineRule="exact"/>
              <w:ind w:left="183" w:right="452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Zna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Podklad: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836"/>
        </w:trPr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64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38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MMN,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6" w:after="0" w:line="264" w:lineRule="exact"/>
              <w:ind w:left="1368" w:right="2339" w:hanging="984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šova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8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" w:after="0" w:line="191" w:lineRule="exact"/>
              <w:ind w:left="3160" w:right="635" w:hanging="316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je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apsána v OR u KS v Hradci Králové, spisová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na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ka B 3506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>
              <w:br w:type="textWrapping" w:clear="all"/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  K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124" w:type="dxa"/>
            <w:gridSpan w:val="2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51" w:lineRule="exact"/>
              <w:ind w:left="183" w:right="628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dodavatel: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359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28849809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CZ28849809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49"/>
        </w:trPr>
        <w:tc>
          <w:tcPr>
            <w:tcW w:w="819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640" w:type="dxa"/>
            <w:gridSpan w:val="4"/>
            <w:vMerge/>
            <w:tcBorders>
              <w:top w:val="nil"/>
              <w:left w:val="nil"/>
              <w:bottom w:val="nil"/>
            </w:tcBorders>
          </w:tcPr>
          <w:p/>
        </w:tc>
        <w:tc>
          <w:tcPr>
            <w:tcW w:w="99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4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TELEFLEX MEDICA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7"/>
                <w:sz w:val="20"/>
                <w:szCs w:val="20"/>
              </w:rPr>
              <w:t>L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s.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11"/>
                <w:sz w:val="20"/>
                <w:szCs w:val="20"/>
              </w:rPr>
              <w:t>r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0" w:after="0" w:line="240" w:lineRule="auto"/>
              <w:ind w:left="18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Pra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ž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ská t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ída 209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500 0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364"/>
                <w:sz w:val="20"/>
                <w:szCs w:val="20"/>
              </w:rPr>
              <w:t>4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40" w:lineRule="auto"/>
              <w:ind w:left="18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72"/>
        </w:trPr>
        <w:tc>
          <w:tcPr>
            <w:tcW w:w="5460" w:type="dxa"/>
            <w:gridSpan w:val="5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8"/>
              </w:tabs>
              <w:spacing w:before="0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WWW stránk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hyperlink r:id="rId110" w:history="1">
              <w:r>
                <w:rPr sz="16" baseline="0" dirty="0">
                  <w:jc w:val="left"/>
                  <w:rFonts w:ascii="Arial" w:hAnsi="Arial" w:cs="Arial"/>
                  <w:color w:val="000000"/>
                  <w:spacing w:val="-3"/>
                  <w:sz w:val="16"/>
                  <w:szCs w:val="16"/>
                </w:rPr>
                <w:t>ww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pacing w:val="-12"/>
                  <w:sz w:val="16"/>
                  <w:szCs w:val="16"/>
                </w:rPr>
                <w:t>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.nemjil.cz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8"/>
              </w:tabs>
              <w:spacing w:before="17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	</w:t>
            </w:r>
            <w:hyperlink r:id="rId111" w:history="1"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fakturace@nemjil.cz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996" w:type="dxa"/>
            <w:vMerge/>
            <w:tcBorders>
              <w:top w:val="nil"/>
              <w:bottom w:val="nil"/>
              <w:right w:val="nil"/>
            </w:tcBorders>
          </w:tcPr>
          <w:p/>
        </w:tc>
        <w:tc>
          <w:tcPr>
            <w:tcW w:w="44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575"/>
        </w:trPr>
        <w:tc>
          <w:tcPr>
            <w:tcW w:w="153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39" w:lineRule="exact"/>
              <w:ind w:left="207" w:right="688" w:firstLine="0"/>
              <w:jc w:val="both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SWIF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8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923" w:type="dxa"/>
            <w:gridSpan w:val="3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52" w:lineRule="exact"/>
              <w:ind w:left="747" w:right="1125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Komer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banka a.s.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KOMBCZPP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XX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4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9" w:lineRule="exact"/>
              <w:ind w:left="183" w:right="3561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ní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Zástupce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66"/>
        </w:trPr>
        <w:tc>
          <w:tcPr>
            <w:tcW w:w="546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898"/>
              </w:tabs>
              <w:spacing w:before="0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Bankovní spojení:	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1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15-3453310267/0100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07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Specif. s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mbol: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4" w:type="dxa"/>
            <w:gridSpan w:val="4"/>
            <w:vMerge/>
            <w:tcBorders>
              <w:top w:val="nil"/>
              <w:right w:val="nil"/>
            </w:tcBorders>
          </w:tcPr>
          <w:p/>
        </w:tc>
      </w:tr>
      <w:tr>
        <w:trPr>
          <w:trHeight w:val="217"/>
        </w:trPr>
        <w:tc>
          <w:tcPr>
            <w:tcW w:w="5460" w:type="dxa"/>
            <w:gridSpan w:val="5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31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objednávk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952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40" w:lineRule="auto"/>
              <w:ind w:left="835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07.01.2020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855"/>
        </w:trPr>
        <w:tc>
          <w:tcPr>
            <w:tcW w:w="1914" w:type="dxa"/>
            <w:gridSpan w:val="3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51" w:lineRule="exact"/>
              <w:ind w:left="207" w:right="31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doprav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 ur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20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9" w:after="0" w:line="240" w:lineRule="auto"/>
              <w:ind w:left="369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sklad SZM 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4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365"/>
              </w:tabs>
              <w:spacing w:before="323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odeslání:	</w:t>
            </w:r>
            <w:r>
              <w:rPr sz="20" baseline="2" dirty="0">
                <w:jc w:val="left"/>
                <w:rFonts w:ascii="Arial" w:hAnsi="Arial" w:cs="Arial"/>
                <w:color w:val="000000"/>
                <w:position w:val="2"/>
                <w:sz w:val="20"/>
                <w:szCs w:val="20"/>
              </w:rPr>
              <w:t>07.01.2020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038"/>
              </w:tabs>
              <w:spacing w:before="44" w:after="0" w:line="240" w:lineRule="auto"/>
              <w:ind w:left="18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úhrad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evodní 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íkaz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363"/>
          <w:tab w:val="left" w:pos="2820"/>
          <w:tab w:val="left" w:pos="8678"/>
          <w:tab w:val="left" w:pos="9455"/>
          <w:tab w:val="left" w:pos="10104"/>
        </w:tabs>
        <w:spacing w:before="0" w:after="0" w:line="285" w:lineRule="exact"/>
        <w:ind w:left="427" w:right="567" w:hanging="242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1974595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5312155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-12935</wp:posOffset>
            </wp:positionV>
            <wp:extent cx="45211" cy="240283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4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199409</wp:posOffset>
            </wp:positionV>
            <wp:extent cx="69341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200425</wp:posOffset>
            </wp:positionV>
            <wp:extent cx="43688" cy="203707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3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621283</wp:posOffset>
            </wp:positionH>
            <wp:positionV relativeFrom="paragraph">
              <wp:posOffset>203473</wp:posOffset>
            </wp:positionV>
            <wp:extent cx="39116" cy="200659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200425</wp:posOffset>
            </wp:positionV>
            <wp:extent cx="45211" cy="203707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03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3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222269</wp:posOffset>
            </wp:positionV>
            <wp:extent cx="464819" cy="13715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1977644</wp:posOffset>
            </wp:positionH>
            <wp:positionV relativeFrom="paragraph">
              <wp:posOffset>203473</wp:posOffset>
            </wp:positionV>
            <wp:extent cx="39116" cy="200659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5315203</wp:posOffset>
            </wp:positionH>
            <wp:positionV relativeFrom="paragraph">
              <wp:posOffset>203473</wp:posOffset>
            </wp:positionV>
            <wp:extent cx="39115" cy="200659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222269</wp:posOffset>
            </wp:positionV>
            <wp:extent cx="1234439" cy="137159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6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	Název materiálu	Množství		MJ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</w:t>
      </w:r>
      <w:r>
        <w:rPr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-04301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1-cestný cent</w:t>
      </w:r>
      <w:r>
        <w:rPr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.žil.katetr 16GA/20cm		20,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63"/>
          <w:tab w:val="left" w:pos="2819"/>
          <w:tab w:val="left" w:pos="9366"/>
          <w:tab w:val="left" w:pos="9455"/>
        </w:tabs>
        <w:spacing w:before="0" w:after="0" w:line="278" w:lineRule="exact"/>
        <w:ind w:left="427" w:right="567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4971</wp:posOffset>
            </wp:positionV>
            <wp:extent cx="43688" cy="203708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621283</wp:posOffset>
            </wp:positionH>
            <wp:positionV relativeFrom="paragraph">
              <wp:posOffset>8019</wp:posOffset>
            </wp:positionV>
            <wp:extent cx="39116" cy="200659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4971</wp:posOffset>
            </wp:positionV>
            <wp:extent cx="45211" cy="203708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0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26815</wp:posOffset>
            </wp:positionV>
            <wp:extent cx="464819" cy="137159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1977644</wp:posOffset>
            </wp:positionH>
            <wp:positionV relativeFrom="paragraph">
              <wp:posOffset>8019</wp:posOffset>
            </wp:positionV>
            <wp:extent cx="39116" cy="200659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5315203</wp:posOffset>
            </wp:positionH>
            <wp:positionV relativeFrom="paragraph">
              <wp:posOffset>8019</wp:posOffset>
            </wp:positionV>
            <wp:extent cx="39115" cy="200659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26815</wp:posOffset>
            </wp:positionV>
            <wp:extent cx="1234439" cy="137159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181755</wp:posOffset>
            </wp:positionV>
            <wp:extent cx="43688" cy="203708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621283</wp:posOffset>
            </wp:positionH>
            <wp:positionV relativeFrom="paragraph">
              <wp:posOffset>184803</wp:posOffset>
            </wp:positionV>
            <wp:extent cx="39116" cy="200660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203599</wp:posOffset>
            </wp:positionV>
            <wp:extent cx="464819" cy="137159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1977644</wp:posOffset>
            </wp:positionH>
            <wp:positionV relativeFrom="paragraph">
              <wp:posOffset>184803</wp:posOffset>
            </wp:positionV>
            <wp:extent cx="39116" cy="200660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5315203</wp:posOffset>
            </wp:positionH>
            <wp:positionV relativeFrom="paragraph">
              <wp:posOffset>184803</wp:posOffset>
            </wp:positionV>
            <wp:extent cx="39115" cy="200660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181755</wp:posOffset>
            </wp:positionV>
            <wp:extent cx="45211" cy="203708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0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203599</wp:posOffset>
            </wp:positionV>
            <wp:extent cx="1234439" cy="13715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358539</wp:posOffset>
            </wp:positionV>
            <wp:extent cx="43688" cy="203708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621283</wp:posOffset>
            </wp:positionH>
            <wp:positionV relativeFrom="paragraph">
              <wp:posOffset>361587</wp:posOffset>
            </wp:positionV>
            <wp:extent cx="39116" cy="200659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380383</wp:posOffset>
            </wp:positionV>
            <wp:extent cx="464819" cy="137159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1977644</wp:posOffset>
            </wp:positionH>
            <wp:positionV relativeFrom="paragraph">
              <wp:posOffset>361587</wp:posOffset>
            </wp:positionV>
            <wp:extent cx="39116" cy="200659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5315203</wp:posOffset>
            </wp:positionH>
            <wp:positionV relativeFrom="paragraph">
              <wp:posOffset>361587</wp:posOffset>
            </wp:positionV>
            <wp:extent cx="39115" cy="200659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358539</wp:posOffset>
            </wp:positionV>
            <wp:extent cx="45211" cy="203708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0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380383</wp:posOffset>
            </wp:positionV>
            <wp:extent cx="1234439" cy="137159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535323</wp:posOffset>
            </wp:positionV>
            <wp:extent cx="43688" cy="203708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621283</wp:posOffset>
            </wp:positionH>
            <wp:positionV relativeFrom="paragraph">
              <wp:posOffset>538371</wp:posOffset>
            </wp:positionV>
            <wp:extent cx="39116" cy="20066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535323</wp:posOffset>
            </wp:positionV>
            <wp:extent cx="45211" cy="203708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0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557167</wp:posOffset>
            </wp:positionV>
            <wp:extent cx="464819" cy="137159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1977644</wp:posOffset>
            </wp:positionH>
            <wp:positionV relativeFrom="paragraph">
              <wp:posOffset>538371</wp:posOffset>
            </wp:positionV>
            <wp:extent cx="39116" cy="200660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5315203</wp:posOffset>
            </wp:positionH>
            <wp:positionV relativeFrom="paragraph">
              <wp:posOffset>538371</wp:posOffset>
            </wp:positionV>
            <wp:extent cx="39115" cy="200660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557167</wp:posOffset>
            </wp:positionV>
            <wp:extent cx="1234439" cy="137159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712106</wp:posOffset>
            </wp:positionV>
            <wp:extent cx="43688" cy="203708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621283</wp:posOffset>
            </wp:positionH>
            <wp:positionV relativeFrom="paragraph">
              <wp:posOffset>715155</wp:posOffset>
            </wp:positionV>
            <wp:extent cx="39116" cy="200659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712106</wp:posOffset>
            </wp:positionV>
            <wp:extent cx="45211" cy="203708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0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733951</wp:posOffset>
            </wp:positionV>
            <wp:extent cx="464819" cy="137159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1977644</wp:posOffset>
            </wp:positionH>
            <wp:positionV relativeFrom="paragraph">
              <wp:posOffset>715155</wp:posOffset>
            </wp:positionV>
            <wp:extent cx="39116" cy="200659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5315203</wp:posOffset>
            </wp:positionH>
            <wp:positionV relativeFrom="paragraph">
              <wp:posOffset>715155</wp:posOffset>
            </wp:positionV>
            <wp:extent cx="39115" cy="200659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200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733951</wp:posOffset>
            </wp:positionV>
            <wp:extent cx="1234439" cy="137159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888891</wp:posOffset>
            </wp:positionV>
            <wp:extent cx="43688" cy="203708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621283</wp:posOffset>
            </wp:positionH>
            <wp:positionV relativeFrom="paragraph">
              <wp:posOffset>891939</wp:posOffset>
            </wp:positionV>
            <wp:extent cx="39116" cy="200660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910735</wp:posOffset>
            </wp:positionV>
            <wp:extent cx="464819" cy="137159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1977644</wp:posOffset>
            </wp:positionH>
            <wp:positionV relativeFrom="paragraph">
              <wp:posOffset>891939</wp:posOffset>
            </wp:positionV>
            <wp:extent cx="39116" cy="200660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5315203</wp:posOffset>
            </wp:positionH>
            <wp:positionV relativeFrom="paragraph">
              <wp:posOffset>891939</wp:posOffset>
            </wp:positionV>
            <wp:extent cx="39115" cy="200660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20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888891</wp:posOffset>
            </wp:positionV>
            <wp:extent cx="45211" cy="203708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0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910735</wp:posOffset>
            </wp:positionV>
            <wp:extent cx="1234439" cy="137159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7223759</wp:posOffset>
            </wp:positionH>
            <wp:positionV relativeFrom="paragraph">
              <wp:posOffset>1087519</wp:posOffset>
            </wp:positionV>
            <wp:extent cx="180" cy="167639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1087519</wp:posOffset>
            </wp:positionV>
            <wp:extent cx="180" cy="167639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640079</wp:posOffset>
            </wp:positionH>
            <wp:positionV relativeFrom="paragraph">
              <wp:posOffset>1087519</wp:posOffset>
            </wp:positionV>
            <wp:extent cx="180" cy="167639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1996439</wp:posOffset>
            </wp:positionH>
            <wp:positionV relativeFrom="paragraph">
              <wp:posOffset>1087519</wp:posOffset>
            </wp:positionV>
            <wp:extent cx="180" cy="167639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5333999</wp:posOffset>
            </wp:positionH>
            <wp:positionV relativeFrom="paragraph">
              <wp:posOffset>1087519</wp:posOffset>
            </wp:positionV>
            <wp:extent cx="180" cy="167639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7639"/>
                    </a:xfrm>
                    <a:custGeom>
                      <a:rect l="l" t="t" r="r" b="b"/>
                      <a:pathLst>
                        <a:path w="180" h="1397000">
                          <a:moveTo>
                            <a:pt x="0" y="0"/>
                          </a:moveTo>
                          <a:lnTo>
                            <a:pt x="0" y="139700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1087519</wp:posOffset>
            </wp:positionV>
            <wp:extent cx="464819" cy="137159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4819" cy="137159"/>
                    </a:xfrm>
                    <a:custGeom>
                      <a:rect l="l" t="t" r="r" b="b"/>
                      <a:pathLst>
                        <a:path w="3873500" h="1143000">
                          <a:moveTo>
                            <a:pt x="0" y="1143000"/>
                          </a:moveTo>
                          <a:lnTo>
                            <a:pt x="3873500" y="1143000"/>
                          </a:lnTo>
                          <a:lnTo>
                            <a:pt x="38735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5402579</wp:posOffset>
            </wp:positionH>
            <wp:positionV relativeFrom="paragraph">
              <wp:posOffset>1087519</wp:posOffset>
            </wp:positionV>
            <wp:extent cx="1234439" cy="137159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4439" cy="137159"/>
                    </a:xfrm>
                    <a:custGeom>
                      <a:rect l="l" t="t" r="r" b="b"/>
                      <a:pathLst>
                        <a:path w="10287000" h="1143000">
                          <a:moveTo>
                            <a:pt x="0" y="1143000"/>
                          </a:moveTo>
                          <a:lnTo>
                            <a:pt x="10287000" y="1143000"/>
                          </a:lnTo>
                          <a:lnTo>
                            <a:pt x="10287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761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6263637</wp:posOffset>
            </wp:positionH>
            <wp:positionV relativeFrom="paragraph">
              <wp:posOffset>1116320</wp:posOffset>
            </wp:positionV>
            <wp:extent cx="628618" cy="208749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63637" y="5474303"/>
                      <a:ext cx="514318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2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</w:t>
      </w:r>
      <w:r>
        <w:rPr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-16702-E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2-cestný cent</w:t>
      </w:r>
      <w:r>
        <w:rPr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.žil.katetr 7FR/20cm		10,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3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C</w:t>
      </w:r>
      <w:r>
        <w:rPr sz="18" baseline="0" dirty="0">
          <w:jc w:val="left"/>
          <w:rFonts w:ascii="Arial" w:hAnsi="Arial" w:cs="Arial"/>
          <w:color w:val="000000"/>
          <w:spacing w:val="-9"/>
          <w:sz w:val="18"/>
          <w:szCs w:val="18"/>
        </w:rPr>
        <w:t>V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-15703-E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3-cestný žil.katetr 7FR/20cm		20,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4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41312U(43312)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Um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lý nos </w:t>
      </w:r>
      <w:r>
        <w:rPr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rach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ent,universal,O2 konektor	300,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5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22362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pandi-fle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(krky)	150,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6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41745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Nebulizátor In-Line-Neb </w:t>
      </w:r>
      <w:r>
        <w:rPr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ee Kit		50,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7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41893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MicroMist s maskou		50,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5"/>
          <w:sz w:val="16"/>
          <w:szCs w:val="16"/>
        </w:rPr>
        <w:t>8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400340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94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Aquapak 340ml (60ks/bal)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1" w:after="0" w:line="240" w:lineRule="auto"/>
        <w:ind w:left="156" w:right="0" w:firstLine="0"/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-13180</wp:posOffset>
            </wp:positionV>
            <wp:extent cx="6949439" cy="180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-12164</wp:posOffset>
            </wp:positionV>
            <wp:extent cx="43688" cy="171703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-12164</wp:posOffset>
            </wp:positionV>
            <wp:extent cx="42163" cy="171703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71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" w:after="0" w:line="240" w:lineRule="auto"/>
        <w:ind w:left="156" w:right="0" w:firstLine="1331"/>
      </w:pPr>
      <w:r>
        <w:drawing>
          <wp:anchor simplePos="0" relativeHeight="251658459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-36040</wp:posOffset>
            </wp:positionV>
            <wp:extent cx="48768" cy="324108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24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-36040</wp:posOffset>
            </wp:positionV>
            <wp:extent cx="43179" cy="324108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179" cy="324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54.103,20K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173350</wp:posOffset>
            </wp:positionV>
            <wp:extent cx="6941819" cy="18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819" cy="180"/>
                    </a:xfrm>
                    <a:custGeom>
                      <a:rect l="l" t="t" r="r" b="b"/>
                      <a:pathLst>
                        <a:path w="57848500" h="180">
                          <a:moveTo>
                            <a:pt x="0" y="0"/>
                          </a:moveTo>
                          <a:lnTo>
                            <a:pt x="57848500" y="0"/>
                          </a:lnTo>
                        </a:path>
                      </a:pathLst>
                    </a:custGeom>
                    <a:noFill/>
                    <a:ln w="761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590"/>
        </w:tabs>
        <w:spacing w:before="0" w:after="0" w:line="240" w:lineRule="auto"/>
        <w:ind w:left="108" w:right="0" w:firstLine="0"/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-55099</wp:posOffset>
            </wp:positionV>
            <wp:extent cx="6934199" cy="180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-76943</wp:posOffset>
            </wp:positionV>
            <wp:extent cx="43688" cy="209803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-76943</wp:posOffset>
            </wp:positionV>
            <wp:extent cx="45211" cy="209803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20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8" behindDoc="1" locked="0" layoutInCell="1" allowOverlap="1">
            <wp:simplePos x="0" y="0"/>
            <wp:positionH relativeFrom="page">
              <wp:posOffset>6675119</wp:posOffset>
            </wp:positionH>
            <wp:positionV relativeFrom="paragraph">
              <wp:posOffset>-24619</wp:posOffset>
            </wp:positionV>
            <wp:extent cx="152399" cy="137159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7159"/>
                    </a:xfrm>
                    <a:custGeom>
                      <a:rect l="l" t="t" r="r" b="b"/>
                      <a:pathLst>
                        <a:path w="1270000" h="1143000">
                          <a:moveTo>
                            <a:pt x="0" y="1143000"/>
                          </a:moveTo>
                          <a:lnTo>
                            <a:pt x="1270000" y="11430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43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523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Objednávka celkem	0,00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7"/>
        </w:tabs>
        <w:spacing w:before="71" w:after="0" w:line="240" w:lineRule="auto"/>
        <w:ind w:left="108" w:right="0" w:firstLine="48"/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1044</wp:posOffset>
            </wp:positionV>
            <wp:extent cx="6957059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7059" cy="180"/>
                    </a:xfrm>
                    <a:custGeom>
                      <a:rect l="l" t="t" r="r" b="b"/>
                      <a:pathLst>
                        <a:path w="57975500" h="180">
                          <a:moveTo>
                            <a:pt x="0" y="0"/>
                          </a:moveTo>
                          <a:lnTo>
                            <a:pt x="579755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2060</wp:posOffset>
            </wp:positionV>
            <wp:extent cx="43688" cy="171704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2060</wp:posOffset>
            </wp:positionV>
            <wp:extent cx="45211" cy="171704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17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5709</wp:posOffset>
            </wp:positionV>
            <wp:extent cx="48768" cy="317505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5709</wp:posOffset>
            </wp:positionV>
            <wp:extent cx="46228" cy="317505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228" cy="31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259079</wp:posOffset>
            </wp:positionH>
            <wp:positionV relativeFrom="paragraph">
              <wp:posOffset>140330</wp:posOffset>
            </wp:positionV>
            <wp:extent cx="6949439" cy="180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9439" cy="180"/>
                    </a:xfrm>
                    <a:custGeom>
                      <a:rect l="l" t="t" r="r" b="b"/>
                      <a:pathLst>
                        <a:path w="57912000" h="180">
                          <a:moveTo>
                            <a:pt x="0" y="0"/>
                          </a:moveTo>
                          <a:lnTo>
                            <a:pt x="57912000" y="0"/>
                          </a:lnTo>
                        </a:path>
                      </a:pathLst>
                    </a:custGeom>
                    <a:noFill/>
                    <a:ln w="15239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118486</wp:posOffset>
            </wp:positionV>
            <wp:extent cx="45212" cy="788923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2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118486</wp:posOffset>
            </wp:positionV>
            <wp:extent cx="45211" cy="788923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4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3417738</wp:posOffset>
            </wp:positionH>
            <wp:positionV relativeFrom="paragraph">
              <wp:posOffset>21831</wp:posOffset>
            </wp:positionV>
            <wp:extent cx="1378043" cy="211954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78043" cy="211954"/>
                    </a:xfrm>
                    <a:custGeom>
                      <a:rect l="l" t="t" r="r" b="b"/>
                      <a:pathLst>
                        <a:path w="1416144" h="250054">
                          <a:moveTo>
                            <a:pt x="0" y="250054"/>
                          </a:moveTo>
                          <a:lnTo>
                            <a:pt x="1416144" y="250054"/>
                          </a:lnTo>
                          <a:lnTo>
                            <a:pt x="1416144" y="0"/>
                          </a:lnTo>
                          <a:lnTo>
                            <a:pt x="0" y="0"/>
                          </a:lnTo>
                          <a:lnTo>
                            <a:pt x="0" y="25005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6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7" w:tblpY="-10"/>
        <w:tblOverlap w:val="never"/>
        "
        <w:tblW w:w="10923" w:type="dxa"/>
        <w:tblLook w:val="04A0" w:firstRow="1" w:lastRow="0" w:firstColumn="1" w:lastColumn="0" w:noHBand="0" w:noVBand="1"/>
      </w:tblPr>
      <w:tblGrid>
        <w:gridCol w:w="4944"/>
        <w:gridCol w:w="5999"/>
      </w:tblGrid>
      <w:tr>
        <w:trPr>
          <w:trHeight w:val="843"/>
        </w:trPr>
        <w:tc>
          <w:tcPr>
            <w:tcW w:w="4944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2"/>
              </w:tabs>
              <w:spacing w:before="99" w:after="0" w:line="240" w:lineRule="auto"/>
              <w:ind w:left="64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52" w:lineRule="exact"/>
              <w:ind w:left="65" w:right="417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0" w:right="0" w:firstLine="96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MUD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r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Ji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 Kalensk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ý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ř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editel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86" w:left="387" w:header="708" w:footer="708" w:gutter="0"/>
          <w:docGrid w:linePitch="360"/>
        </w:sectPr>
        <w:spacing w:before="0" w:after="0" w:line="240" w:lineRule="auto"/>
        <w:ind w:left="12" w:right="0" w:firstLine="0"/>
      </w:pPr>
      <w:r>
        <w:drawing>
          <wp:anchor simplePos="0" relativeHeight="251658508" behindDoc="0" locked="0" layoutInCell="1" allowOverlap="1">
            <wp:simplePos x="0" y="0"/>
            <wp:positionH relativeFrom="page">
              <wp:posOffset>225043</wp:posOffset>
            </wp:positionH>
            <wp:positionV relativeFrom="paragraph">
              <wp:posOffset>-58573</wp:posOffset>
            </wp:positionV>
            <wp:extent cx="3277615" cy="34544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5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93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86" w:left="38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hyperlink" TargetMode="External" Target="http://www.nemjil.cz"/><Relationship Id="rId111" Type="http://schemas.openxmlformats.org/officeDocument/2006/relationships/hyperlink" TargetMode="External" Target="mailto:fakturace@nemjil.cz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3" Type="http://schemas.openxmlformats.org/officeDocument/2006/relationships/hyperlink" TargetMode="External" Target="http://www.saul-is.cz"/><Relationship Id="rId194" Type="http://schemas.openxmlformats.org/officeDocument/2006/relationships/image" Target="media/image19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2020-02-05T07:40:50Z</dcterms:created>
  <dcterms:modified xsi:type="dcterms:W3CDTF">2020-02-05T07:40:50Z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