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/>
        </w:rPr>
        <w:t>vnitrostátní nezapsané zásilky</w:t>
      </w:r>
    </w:p>
    <w:p w:rsidR="002E6047" w:rsidRPr="008D2354" w:rsidRDefault="009A6B3C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047"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9A6B3C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2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047"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9A6B3C" w:rsidP="002E6047">
      <w:pPr>
        <w:rPr>
          <w:rFonts w:ascii="Calibri" w:hAnsi="Calibri"/>
        </w:rPr>
      </w:pPr>
      <w:r>
        <w:rPr>
          <w:noProof/>
          <w:lang w:eastAsia="cs-CZ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1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6047" w:rsidRDefault="002E6047" w:rsidP="002E6047">
      <w:pPr>
        <w:rPr>
          <w:rFonts w:ascii="Calibri" w:hAnsi="Calibri"/>
        </w:rPr>
      </w:pPr>
    </w:p>
    <w:p w:rsidR="002E6047" w:rsidRDefault="002E6047" w:rsidP="002E6047">
      <w:pPr>
        <w:rPr>
          <w:b/>
        </w:rPr>
      </w:pPr>
    </w:p>
    <w:p w:rsidR="002E6047" w:rsidRPr="00244A8C" w:rsidRDefault="009A6B3C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0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047"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9A6B3C" w:rsidP="002E6047">
      <w:pPr>
        <w:rPr>
          <w:rFonts w:ascii="Calibri" w:hAnsi="Calibri"/>
        </w:rPr>
      </w:pPr>
      <w:r>
        <w:rPr>
          <w:noProof/>
          <w:lang w:eastAsia="cs-CZ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9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6047" w:rsidRDefault="002E6047" w:rsidP="002E6047">
      <w:pPr>
        <w:rPr>
          <w:rFonts w:ascii="Calibri" w:hAnsi="Calibr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9A6B3C" w:rsidP="002E6047">
      <w:pPr>
        <w:rPr>
          <w:rFonts w:ascii="Calibri" w:hAnsi="Calibri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6047" w:rsidRDefault="002E6047" w:rsidP="002E6047">
      <w:pPr>
        <w:rPr>
          <w:rFonts w:ascii="Calibri" w:hAnsi="Calibri"/>
        </w:rPr>
      </w:pPr>
    </w:p>
    <w:p w:rsidR="002E6047" w:rsidRDefault="002E6047" w:rsidP="002E6047">
      <w:pPr>
        <w:rPr>
          <w:rFonts w:ascii="Calibri" w:hAnsi="Calibr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9A6B3C" w:rsidP="002E6047">
      <w:pPr>
        <w:rPr>
          <w:rFonts w:ascii="Calibri" w:hAnsi="Calibri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6047" w:rsidRDefault="002E6047" w:rsidP="002E6047"/>
    <w:p w:rsidR="002E6047" w:rsidRPr="008D2354" w:rsidRDefault="009A6B3C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047" w:rsidRPr="008D2354">
        <w:rPr>
          <w:b/>
        </w:rPr>
        <w:t xml:space="preserve">Varianta </w:t>
      </w:r>
      <w:r w:rsidR="002E6047"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A03371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A03371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A03371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A03371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A03371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A03371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A03371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A03371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A03371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A03371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A03371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A03371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A03371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A03371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A03371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A03371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A03371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A03371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A03371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A03371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A03371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="Calibri" w:hAnsi="Calibr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t>Specifikace potisku</w:t>
      </w:r>
    </w:p>
    <w:p w:rsidR="0081584B" w:rsidRDefault="009A6B3C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0" t="0" r="9525" b="0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9A6B3C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0" t="0" r="8255" b="0"/>
            <wp:wrapNone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84B"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670" w:rsidRDefault="005E4670" w:rsidP="00BB2C84">
      <w:pPr>
        <w:spacing w:after="0" w:line="240" w:lineRule="auto"/>
      </w:pPr>
      <w:r>
        <w:separator/>
      </w:r>
    </w:p>
  </w:endnote>
  <w:endnote w:type="continuationSeparator" w:id="0">
    <w:p w:rsidR="005E4670" w:rsidRDefault="005E4670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E2680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E26808" w:rsidRPr="00160A6D">
      <w:rPr>
        <w:sz w:val="18"/>
        <w:szCs w:val="18"/>
      </w:rPr>
      <w:fldChar w:fldCharType="separate"/>
    </w:r>
    <w:r w:rsidR="009A6B3C">
      <w:rPr>
        <w:noProof/>
        <w:sz w:val="18"/>
        <w:szCs w:val="18"/>
      </w:rPr>
      <w:t>1</w:t>
    </w:r>
    <w:r w:rsidR="00E2680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E26808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E26808">
      <w:rPr>
        <w:sz w:val="18"/>
        <w:szCs w:val="18"/>
      </w:rPr>
      <w:fldChar w:fldCharType="separate"/>
    </w:r>
    <w:r w:rsidR="009A6B3C">
      <w:rPr>
        <w:noProof/>
        <w:sz w:val="18"/>
        <w:szCs w:val="18"/>
      </w:rPr>
      <w:t>6</w:t>
    </w:r>
    <w:r w:rsidR="00E26808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670" w:rsidRDefault="005E4670" w:rsidP="00BB2C84">
      <w:pPr>
        <w:spacing w:after="0" w:line="240" w:lineRule="auto"/>
      </w:pPr>
      <w:r>
        <w:separator/>
      </w:r>
    </w:p>
  </w:footnote>
  <w:footnote w:type="continuationSeparator" w:id="0">
    <w:p w:rsidR="005E4670" w:rsidRDefault="005E4670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9A6B3C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4A245F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/>
      </w:rPr>
      <w:t>Příloha č. 2 - Dohoda o bezhotovostní úhradě cen poštovních služeb</w:t>
    </w:r>
    <w:r w:rsidR="009A6B3C">
      <w:rPr>
        <w:rFonts w:ascii="Arial" w:hAnsi="Arial" w:cs="Arial"/>
        <w:noProof/>
        <w:lang w:val="cs-CZ"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0511" w:rsidRPr="00BB2C84" w:rsidRDefault="009A6B3C" w:rsidP="00BB2C84">
    <w:pPr>
      <w:pStyle w:val="Zhlav"/>
      <w:ind w:left="1701"/>
      <w:rPr>
        <w:rFonts w:ascii="Arial" w:hAnsi="Arial" w:cs="Arial"/>
      </w:rPr>
    </w:pP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3616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245F"/>
    <w:rsid w:val="004A3E12"/>
    <w:rsid w:val="004A5077"/>
    <w:rsid w:val="004B3116"/>
    <w:rsid w:val="004C0CF2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2409"/>
    <w:rsid w:val="005B5664"/>
    <w:rsid w:val="005C4140"/>
    <w:rsid w:val="005D0CB5"/>
    <w:rsid w:val="005D24BC"/>
    <w:rsid w:val="005D325A"/>
    <w:rsid w:val="005D76FA"/>
    <w:rsid w:val="005E0014"/>
    <w:rsid w:val="005E4670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24895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A6B3C"/>
    <w:rsid w:val="009C0E49"/>
    <w:rsid w:val="009C116F"/>
    <w:rsid w:val="009D2E04"/>
    <w:rsid w:val="009E1C64"/>
    <w:rsid w:val="009E34D7"/>
    <w:rsid w:val="009E3EF0"/>
    <w:rsid w:val="009F3312"/>
    <w:rsid w:val="009F3E2A"/>
    <w:rsid w:val="00A03371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64A05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53998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26808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A25D7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val="x-none"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  <w:lang w:val="x-none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  <w:rPr>
      <w:lang w:val="x-none"/>
    </w:r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  <w:lang w:eastAsia="x-none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="Calibri" w:hAnsi="Calibr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02429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link w:val="Nadpis2"/>
    <w:rsid w:val="0002429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val="x-none"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  <w:lang w:val="x-none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  <w:rPr>
      <w:lang w:val="x-none"/>
    </w:r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  <w:lang w:eastAsia="x-none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="Calibri" w:hAnsi="Calibr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02429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link w:val="Nadpis2"/>
    <w:rsid w:val="0002429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1DF442-F5AF-441B-998D-A4C3AB1AEE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93C37E-DDEB-4092-B678-55BC36E2F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Psíková Lenka Ing.</cp:lastModifiedBy>
  <cp:revision>2</cp:revision>
  <cp:lastPrinted>2015-03-03T12:53:00Z</cp:lastPrinted>
  <dcterms:created xsi:type="dcterms:W3CDTF">2017-01-13T14:55:00Z</dcterms:created>
  <dcterms:modified xsi:type="dcterms:W3CDTF">2017-01-13T14:55:00Z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