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C4F06" w:rsidP="00FC4F06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FC4F06" w:rsidRDefault="00961A35" w:rsidP="00FC4F06">
      <w:pPr>
        <w:numPr>
          <w:ilvl w:val="1"/>
          <w:numId w:val="21"/>
        </w:numPr>
      </w:pPr>
      <w:r>
        <w:t>x</w:t>
      </w:r>
    </w:p>
    <w:p w:rsidR="00FC4F06" w:rsidRDefault="00961A35" w:rsidP="00FC4F06">
      <w:pPr>
        <w:numPr>
          <w:ilvl w:val="1"/>
          <w:numId w:val="21"/>
        </w:numPr>
      </w:pPr>
      <w:r>
        <w:t>x</w:t>
      </w:r>
    </w:p>
    <w:p w:rsidR="00FC4F06" w:rsidRDefault="00961A35" w:rsidP="00FC4F06">
      <w:pPr>
        <w:numPr>
          <w:ilvl w:val="1"/>
          <w:numId w:val="21"/>
        </w:numPr>
      </w:pPr>
      <w:r>
        <w:t>x</w:t>
      </w:r>
    </w:p>
    <w:p w:rsidR="00FC4F06" w:rsidRDefault="00961A35" w:rsidP="00FC4F06">
      <w:pPr>
        <w:numPr>
          <w:ilvl w:val="3"/>
          <w:numId w:val="21"/>
        </w:numPr>
      </w:pPr>
      <w:r>
        <w:t>x</w:t>
      </w:r>
    </w:p>
    <w:p w:rsidR="00FC4F06" w:rsidRDefault="00961A35" w:rsidP="00FC4F06">
      <w:pPr>
        <w:numPr>
          <w:ilvl w:val="3"/>
          <w:numId w:val="21"/>
        </w:numPr>
      </w:pPr>
      <w:r>
        <w:t>x</w:t>
      </w:r>
    </w:p>
    <w:p w:rsidR="00FC4F06" w:rsidRDefault="00961A35" w:rsidP="00FC4F06">
      <w:pPr>
        <w:numPr>
          <w:ilvl w:val="3"/>
          <w:numId w:val="21"/>
        </w:numPr>
      </w:pPr>
      <w:r>
        <w:t>x</w:t>
      </w:r>
    </w:p>
    <w:p w:rsidR="00FC4F06" w:rsidRDefault="00961A35" w:rsidP="00FC4F06">
      <w:pPr>
        <w:numPr>
          <w:ilvl w:val="3"/>
          <w:numId w:val="21"/>
        </w:numPr>
      </w:pPr>
      <w:r>
        <w:t>x</w:t>
      </w:r>
    </w:p>
    <w:p w:rsidR="00FC4F06" w:rsidRDefault="00961A35" w:rsidP="00FC4F06">
      <w:pPr>
        <w:numPr>
          <w:ilvl w:val="3"/>
          <w:numId w:val="21"/>
        </w:numPr>
      </w:pPr>
      <w:r>
        <w:t>x</w:t>
      </w:r>
    </w:p>
    <w:p w:rsidR="00FC4F06" w:rsidRDefault="00961A35" w:rsidP="00FC4F06">
      <w:pPr>
        <w:numPr>
          <w:ilvl w:val="3"/>
          <w:numId w:val="21"/>
        </w:numPr>
      </w:pPr>
      <w:r>
        <w:t>x</w:t>
      </w:r>
    </w:p>
    <w:p w:rsidR="00FC4F06" w:rsidRDefault="00961A35" w:rsidP="00FC4F06">
      <w:pPr>
        <w:numPr>
          <w:ilvl w:val="1"/>
          <w:numId w:val="21"/>
        </w:numPr>
        <w:spacing w:after="0"/>
      </w:pPr>
      <w:r>
        <w:t>x</w:t>
      </w:r>
    </w:p>
    <w:p w:rsidR="00FC4F06" w:rsidRDefault="00961A35" w:rsidP="00FC4F0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FC4F06" w:rsidRDefault="00FC4F06" w:rsidP="00FC4F06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C4F06" w:rsidRDefault="00FC4F06" w:rsidP="00FC4F06">
      <w:pPr>
        <w:numPr>
          <w:ilvl w:val="0"/>
          <w:numId w:val="0"/>
        </w:numPr>
        <w:spacing w:before="120" w:after="0" w:line="240" w:lineRule="auto"/>
        <w:jc w:val="both"/>
      </w:pPr>
    </w:p>
    <w:p w:rsidR="00FC4F06" w:rsidRDefault="00FC4F06" w:rsidP="00FC4F06">
      <w:pPr>
        <w:numPr>
          <w:ilvl w:val="0"/>
          <w:numId w:val="0"/>
        </w:numPr>
        <w:spacing w:before="120" w:after="0" w:line="240" w:lineRule="auto"/>
        <w:jc w:val="both"/>
      </w:pPr>
    </w:p>
    <w:p w:rsidR="00FC4F06" w:rsidRDefault="00FC4F06" w:rsidP="00FC4F06">
      <w:pPr>
        <w:numPr>
          <w:ilvl w:val="0"/>
          <w:numId w:val="0"/>
        </w:numPr>
        <w:spacing w:before="120" w:after="0" w:line="240" w:lineRule="auto"/>
        <w:jc w:val="both"/>
      </w:pPr>
    </w:p>
    <w:p w:rsidR="00FC4F06" w:rsidRDefault="00FC4F06" w:rsidP="00FC4F06">
      <w:pPr>
        <w:numPr>
          <w:ilvl w:val="0"/>
          <w:numId w:val="0"/>
        </w:numPr>
        <w:spacing w:after="0" w:line="240" w:lineRule="auto"/>
        <w:jc w:val="both"/>
        <w:sectPr w:rsidR="00FC4F06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C4F06" w:rsidRDefault="00FC4F06" w:rsidP="00FC4F06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FC4F06" w:rsidRDefault="00FC4F06" w:rsidP="00FC4F06">
      <w:pPr>
        <w:numPr>
          <w:ilvl w:val="0"/>
          <w:numId w:val="0"/>
        </w:numPr>
        <w:spacing w:after="0" w:line="240" w:lineRule="auto"/>
        <w:jc w:val="both"/>
      </w:pPr>
    </w:p>
    <w:p w:rsidR="00FC4F06" w:rsidRDefault="00FC4F06" w:rsidP="00FC4F06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FC4F06" w:rsidRDefault="00FC4F06" w:rsidP="00FC4F06">
      <w:pPr>
        <w:numPr>
          <w:ilvl w:val="0"/>
          <w:numId w:val="0"/>
        </w:numPr>
        <w:spacing w:after="0" w:line="240" w:lineRule="auto"/>
        <w:jc w:val="both"/>
      </w:pPr>
    </w:p>
    <w:p w:rsidR="00FC4F06" w:rsidRDefault="00FC4F06" w:rsidP="00FC4F0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C4F06" w:rsidRDefault="00FC4F06" w:rsidP="00FC4F06">
      <w:pPr>
        <w:numPr>
          <w:ilvl w:val="0"/>
          <w:numId w:val="0"/>
        </w:numPr>
        <w:spacing w:after="0" w:line="240" w:lineRule="auto"/>
        <w:jc w:val="center"/>
      </w:pPr>
    </w:p>
    <w:p w:rsidR="00FC4F06" w:rsidRDefault="00FC4F06" w:rsidP="00FC4F06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FC4F06" w:rsidRDefault="00FC4F06" w:rsidP="00FC4F06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FC4F06" w:rsidRDefault="00FC4F06" w:rsidP="00FC4F06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3028BF">
        <w:t>………………………….</w:t>
      </w:r>
      <w:r>
        <w:t xml:space="preserve"> dne </w:t>
      </w:r>
    </w:p>
    <w:p w:rsidR="00FC4F06" w:rsidRDefault="00FC4F06" w:rsidP="00FC4F06">
      <w:pPr>
        <w:numPr>
          <w:ilvl w:val="0"/>
          <w:numId w:val="0"/>
        </w:numPr>
        <w:spacing w:after="0" w:line="240" w:lineRule="auto"/>
      </w:pPr>
    </w:p>
    <w:p w:rsidR="00FC4F06" w:rsidRDefault="00FC4F06" w:rsidP="00FC4F06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FC4F06" w:rsidRDefault="00FC4F06" w:rsidP="00FC4F06">
      <w:pPr>
        <w:numPr>
          <w:ilvl w:val="0"/>
          <w:numId w:val="0"/>
        </w:numPr>
        <w:spacing w:after="0" w:line="240" w:lineRule="auto"/>
      </w:pPr>
    </w:p>
    <w:p w:rsidR="00FC4F06" w:rsidRDefault="00FC4F06" w:rsidP="00FC4F0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C4F06" w:rsidRDefault="00FC4F06" w:rsidP="00FC4F06">
      <w:pPr>
        <w:numPr>
          <w:ilvl w:val="0"/>
          <w:numId w:val="0"/>
        </w:numPr>
        <w:spacing w:after="0" w:line="240" w:lineRule="auto"/>
        <w:jc w:val="center"/>
      </w:pPr>
    </w:p>
    <w:p w:rsidR="00FC4F06" w:rsidRDefault="00961A35" w:rsidP="00FC4F06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FC4F06" w:rsidRPr="00FC4F06" w:rsidRDefault="00961A35" w:rsidP="00FC4F06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FC4F06" w:rsidRPr="00FC4F06" w:rsidSect="00FC4F0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961A35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961A35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B61E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909955" wp14:editId="5B56FFF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C4F06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3A64F0B" wp14:editId="0E33283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C4F06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982707-2103/2016 -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B99DFC7" wp14:editId="392AB86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5A7C5B"/>
    <w:multiLevelType w:val="multilevel"/>
    <w:tmpl w:val="6ED6659E"/>
    <w:numStyleLink w:val="Styl1"/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B61E9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28BF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1A35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9403C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4F06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E7D440-DC91-4119-8801-F21125DC4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2010-01-28T11:34:00Z</cp:lastPrinted>
  <dcterms:created xsi:type="dcterms:W3CDTF">2017-01-13T13:42:00Z</dcterms:created>
  <dcterms:modified xsi:type="dcterms:W3CDTF">2017-01-13T13:42:00Z</dcterms:modified>
</cp:coreProperties>
</file>