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73145" w:rsidP="00E7314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73145" w:rsidRDefault="001B3772" w:rsidP="00E73145">
      <w:pPr>
        <w:numPr>
          <w:ilvl w:val="1"/>
          <w:numId w:val="21"/>
        </w:numPr>
      </w:pPr>
      <w:r>
        <w:t>x</w:t>
      </w:r>
    </w:p>
    <w:p w:rsidR="00E73145" w:rsidRDefault="001B3772" w:rsidP="00E73145">
      <w:pPr>
        <w:numPr>
          <w:ilvl w:val="1"/>
          <w:numId w:val="21"/>
        </w:numPr>
      </w:pPr>
      <w:r>
        <w:t>x</w:t>
      </w:r>
    </w:p>
    <w:p w:rsidR="00E73145" w:rsidRDefault="001B3772" w:rsidP="00E73145">
      <w:pPr>
        <w:numPr>
          <w:ilvl w:val="1"/>
          <w:numId w:val="21"/>
        </w:numPr>
      </w:pPr>
      <w:r>
        <w:t>x</w:t>
      </w:r>
    </w:p>
    <w:p w:rsidR="00E73145" w:rsidRDefault="001B3772" w:rsidP="00E73145">
      <w:pPr>
        <w:numPr>
          <w:ilvl w:val="3"/>
          <w:numId w:val="21"/>
        </w:numPr>
      </w:pPr>
      <w:r>
        <w:t>x</w:t>
      </w:r>
    </w:p>
    <w:p w:rsidR="00E73145" w:rsidRDefault="001B3772" w:rsidP="00E73145">
      <w:pPr>
        <w:numPr>
          <w:ilvl w:val="3"/>
          <w:numId w:val="21"/>
        </w:numPr>
      </w:pPr>
      <w:r>
        <w:t>x</w:t>
      </w:r>
    </w:p>
    <w:p w:rsidR="00E73145" w:rsidRDefault="001B3772" w:rsidP="00E73145">
      <w:pPr>
        <w:numPr>
          <w:ilvl w:val="3"/>
          <w:numId w:val="21"/>
        </w:numPr>
      </w:pPr>
      <w:r>
        <w:t>x</w:t>
      </w:r>
    </w:p>
    <w:p w:rsidR="00E73145" w:rsidRDefault="001B3772" w:rsidP="00E73145">
      <w:pPr>
        <w:numPr>
          <w:ilvl w:val="3"/>
          <w:numId w:val="21"/>
        </w:numPr>
      </w:pPr>
      <w:r>
        <w:t>x</w:t>
      </w:r>
    </w:p>
    <w:p w:rsidR="00E73145" w:rsidRDefault="001B3772" w:rsidP="00E73145">
      <w:pPr>
        <w:numPr>
          <w:ilvl w:val="3"/>
          <w:numId w:val="21"/>
        </w:numPr>
      </w:pPr>
      <w:r>
        <w:t>x</w:t>
      </w:r>
    </w:p>
    <w:p w:rsidR="00E73145" w:rsidRDefault="001B3772" w:rsidP="00E73145">
      <w:pPr>
        <w:numPr>
          <w:ilvl w:val="1"/>
          <w:numId w:val="21"/>
        </w:numPr>
        <w:spacing w:after="0"/>
      </w:pPr>
      <w:r>
        <w:t>x</w:t>
      </w:r>
    </w:p>
    <w:p w:rsidR="00E73145" w:rsidRDefault="001B3772" w:rsidP="00E7314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73145" w:rsidRDefault="00E73145" w:rsidP="00E7314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73145" w:rsidRDefault="00E73145" w:rsidP="00E73145">
      <w:pPr>
        <w:numPr>
          <w:ilvl w:val="0"/>
          <w:numId w:val="0"/>
        </w:numPr>
        <w:spacing w:before="120"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before="120"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before="120"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both"/>
        <w:sectPr w:rsidR="00E7314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008CD">
        <w:t>…………………………</w:t>
      </w:r>
      <w:r>
        <w:t xml:space="preserve"> dne 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</w:p>
    <w:p w:rsidR="00E73145" w:rsidRDefault="001B3772" w:rsidP="00E7314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73145" w:rsidRPr="00E73145" w:rsidRDefault="001B3772" w:rsidP="00E7314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73145" w:rsidRPr="00E73145" w:rsidSect="00E7314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B377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B377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FFBF" wp14:editId="304C3CD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7314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C6167B" wp14:editId="055976D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7314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982707-2103/2016 -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3160EF" wp14:editId="0560A59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E41CE2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3772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C6D0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08CD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3145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DB209-D855-41FB-919F-5CBFB1F8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2017-01-13T13:43:00Z</dcterms:created>
  <dcterms:modified xsi:type="dcterms:W3CDTF">2017-01-13T13:43:00Z</dcterms:modified>
</cp:coreProperties>
</file>