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0731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073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0731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073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073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073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073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073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316"/>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1603-88FF-4B25-9228-29D4C06C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2020-02-04T09:25:00Z</dcterms:created>
  <dcterms:modified xsi:type="dcterms:W3CDTF">2020-02-04T09:25:00Z</dcterms:modified>
</cp:coreProperties>
</file>