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08C3" w:rsidP="00AB08C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729A4" w:rsidRDefault="005729A4" w:rsidP="005729A4">
      <w:pPr>
        <w:numPr>
          <w:ilvl w:val="1"/>
          <w:numId w:val="21"/>
        </w:numPr>
      </w:pPr>
      <w:r>
        <w:t>x</w:t>
      </w:r>
    </w:p>
    <w:p w:rsidR="005729A4" w:rsidRDefault="005729A4" w:rsidP="005729A4">
      <w:pPr>
        <w:numPr>
          <w:ilvl w:val="1"/>
          <w:numId w:val="21"/>
        </w:numPr>
      </w:pPr>
      <w:r>
        <w:t>x</w:t>
      </w:r>
    </w:p>
    <w:p w:rsidR="005729A4" w:rsidRDefault="005729A4" w:rsidP="005729A4">
      <w:pPr>
        <w:numPr>
          <w:ilvl w:val="2"/>
          <w:numId w:val="21"/>
        </w:numPr>
      </w:pPr>
      <w:r>
        <w:t>x</w:t>
      </w:r>
    </w:p>
    <w:p w:rsidR="005729A4" w:rsidRDefault="005729A4" w:rsidP="005729A4">
      <w:pPr>
        <w:numPr>
          <w:ilvl w:val="2"/>
          <w:numId w:val="21"/>
        </w:numPr>
      </w:pPr>
      <w:r>
        <w:t>x</w:t>
      </w:r>
    </w:p>
    <w:p w:rsidR="005729A4" w:rsidRDefault="005729A4" w:rsidP="005729A4">
      <w:pPr>
        <w:numPr>
          <w:ilvl w:val="1"/>
          <w:numId w:val="21"/>
        </w:numPr>
      </w:pPr>
      <w:r>
        <w:t>x</w:t>
      </w:r>
    </w:p>
    <w:p w:rsidR="005729A4" w:rsidRDefault="005729A4" w:rsidP="005729A4">
      <w:pPr>
        <w:numPr>
          <w:ilvl w:val="3"/>
          <w:numId w:val="21"/>
        </w:numPr>
      </w:pPr>
      <w:r>
        <w:t>x</w:t>
      </w:r>
    </w:p>
    <w:p w:rsidR="005729A4" w:rsidRDefault="005729A4" w:rsidP="005729A4">
      <w:pPr>
        <w:numPr>
          <w:ilvl w:val="3"/>
          <w:numId w:val="21"/>
        </w:numPr>
      </w:pPr>
      <w:r>
        <w:t>x</w:t>
      </w:r>
    </w:p>
    <w:p w:rsidR="005729A4" w:rsidRDefault="005729A4" w:rsidP="005729A4">
      <w:pPr>
        <w:numPr>
          <w:ilvl w:val="3"/>
          <w:numId w:val="21"/>
        </w:numPr>
      </w:pPr>
      <w:r>
        <w:t>x</w:t>
      </w:r>
    </w:p>
    <w:p w:rsidR="005729A4" w:rsidRDefault="005729A4" w:rsidP="005729A4">
      <w:pPr>
        <w:numPr>
          <w:ilvl w:val="3"/>
          <w:numId w:val="21"/>
        </w:numPr>
      </w:pPr>
      <w:r>
        <w:t>x</w:t>
      </w:r>
    </w:p>
    <w:p w:rsidR="005729A4" w:rsidRDefault="005729A4" w:rsidP="005729A4">
      <w:pPr>
        <w:numPr>
          <w:ilvl w:val="3"/>
          <w:numId w:val="21"/>
        </w:numPr>
      </w:pPr>
      <w:r>
        <w:t>x</w:t>
      </w:r>
    </w:p>
    <w:p w:rsidR="005729A4" w:rsidRDefault="005729A4" w:rsidP="005729A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5729A4" w:rsidRDefault="005729A4" w:rsidP="005729A4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B08C3" w:rsidRDefault="005729A4" w:rsidP="005729A4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AB08C3" w:rsidRDefault="00AB08C3" w:rsidP="00AB08C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B08C3" w:rsidRDefault="00AB08C3" w:rsidP="00AB08C3">
      <w:pPr>
        <w:numPr>
          <w:ilvl w:val="0"/>
          <w:numId w:val="0"/>
        </w:numPr>
        <w:spacing w:before="120"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  <w:sectPr w:rsidR="00AB08C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both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575A2">
        <w:t>……………………….</w:t>
      </w:r>
      <w:r>
        <w:t xml:space="preserve"> dne 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</w:pP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B08C3" w:rsidRDefault="00AB08C3" w:rsidP="00AB08C3">
      <w:pPr>
        <w:numPr>
          <w:ilvl w:val="0"/>
          <w:numId w:val="0"/>
        </w:numPr>
        <w:spacing w:after="0" w:line="240" w:lineRule="auto"/>
        <w:jc w:val="center"/>
      </w:pPr>
    </w:p>
    <w:p w:rsidR="00AB08C3" w:rsidRDefault="005729A4" w:rsidP="00AB08C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B08C3" w:rsidRPr="00AB08C3" w:rsidRDefault="005729A4" w:rsidP="00AB08C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B08C3" w:rsidRPr="00AB08C3" w:rsidSect="00AB08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729A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729A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B61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3F88A" wp14:editId="631290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08C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485F61" wp14:editId="2580049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B08C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982707-2061/2016 -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3C4A4D" wp14:editId="12FB50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240B3A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C53F11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3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1E9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75A2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29A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08C3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2F053-5961-436A-917F-D2E9D61E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152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2017-01-13T13:06:00Z</dcterms:created>
  <dcterms:modified xsi:type="dcterms:W3CDTF">2017-01-13T13:06:00Z</dcterms:modified>
</cp:coreProperties>
</file>