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8AB" w:rsidRDefault="00C2449B">
      <w:bookmarkStart w:id="0" w:name="_GoBack"/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004" behindDoc="0" locked="0" layoutInCell="1" allowOverlap="1">
                <wp:simplePos x="0" y="0"/>
                <wp:positionH relativeFrom="page">
                  <wp:posOffset>2651760</wp:posOffset>
                </wp:positionH>
                <wp:positionV relativeFrom="page">
                  <wp:posOffset>854710</wp:posOffset>
                </wp:positionV>
                <wp:extent cx="2852420" cy="152400"/>
                <wp:effectExtent l="3810" t="6985" r="1270" b="2540"/>
                <wp:wrapNone/>
                <wp:docPr id="362" name="Text Box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242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24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z w:val="24"/>
                                <w:lang w:val=""/>
                              </w:rPr>
                              <w:t>harmonogramem úklidových prací čvut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61" o:spid="_x0000_s1026" type="#_x0000_t202" style="position:absolute;margin-left:208.8pt;margin-top:67.3pt;width:224.6pt;height:12pt;z-index:10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240" w:lineRule="exact"/>
                        <w:ind w:firstLine="4"/>
                      </w:pPr>
                      <w:r>
                        <w:rPr>
                          <w:color w:val="2E2E2E"/>
                          <w:sz w:val="24"/>
                          <w:lang w:val=""/>
                        </w:rPr>
                        <w:t>harmonogramem úklidových prací čvut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003" behindDoc="0" locked="0" layoutInCell="1" allowOverlap="1">
                <wp:simplePos x="0" y="0"/>
                <wp:positionH relativeFrom="page">
                  <wp:posOffset>1179830</wp:posOffset>
                </wp:positionH>
                <wp:positionV relativeFrom="page">
                  <wp:posOffset>854710</wp:posOffset>
                </wp:positionV>
                <wp:extent cx="1767205" cy="152400"/>
                <wp:effectExtent l="8255" t="6985" r="5715" b="2540"/>
                <wp:wrapNone/>
                <wp:docPr id="361" name="Text Box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7205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24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pacing w:val="-3"/>
                                <w:sz w:val="24"/>
                                <w:lang w:val=""/>
                              </w:rPr>
                              <w:t>PLÁN ÚKLIDU s časovým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2" o:spid="_x0000_s1027" type="#_x0000_t202" style="position:absolute;margin-left:92.9pt;margin-top:67.3pt;width:139.15pt;height:12pt;z-index:100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240" w:lineRule="exact"/>
                        <w:ind w:firstLine="4"/>
                      </w:pPr>
                      <w:r>
                        <w:rPr>
                          <w:color w:val="2E2E2E"/>
                          <w:spacing w:val="-3"/>
                          <w:sz w:val="24"/>
                          <w:lang w:val=""/>
                        </w:rPr>
                        <w:t>PLÁN ÚKLIDU s časovým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89336"/>
            <wp:effectExtent l="0" t="0" r="0" b="0"/>
            <wp:wrapNone/>
            <wp:docPr id="1" name="GRAPH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 descr="PICTUR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3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005" behindDoc="0" locked="0" layoutInCell="1" allowOverlap="1">
                <wp:simplePos x="0" y="0"/>
                <wp:positionH relativeFrom="page">
                  <wp:posOffset>448310</wp:posOffset>
                </wp:positionH>
                <wp:positionV relativeFrom="page">
                  <wp:posOffset>1027430</wp:posOffset>
                </wp:positionV>
                <wp:extent cx="6214745" cy="9002395"/>
                <wp:effectExtent l="635" t="8255" r="4445" b="0"/>
                <wp:wrapNone/>
                <wp:docPr id="360" name="Text Box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4745" cy="90023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787" w:type="dxa"/>
                              <w:tblInd w:w="5" w:type="dxa"/>
                              <w:tblBorders>
                                <w:top w:val="single" w:sz="4" w:space="0" w:color="363636"/>
                                <w:left w:val="single" w:sz="4" w:space="0" w:color="363636"/>
                                <w:bottom w:val="single" w:sz="4" w:space="0" w:color="363636"/>
                                <w:right w:val="single" w:sz="4" w:space="0" w:color="363636"/>
                                <w:insideH w:val="single" w:sz="4" w:space="0" w:color="363636"/>
                                <w:insideV w:val="single" w:sz="4" w:space="0" w:color="363636"/>
                              </w:tblBorders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96"/>
                              <w:gridCol w:w="4287"/>
                              <w:gridCol w:w="2371"/>
                              <w:gridCol w:w="468"/>
                              <w:gridCol w:w="406"/>
                              <w:gridCol w:w="589"/>
                              <w:gridCol w:w="1270"/>
                            </w:tblGrid>
                            <w:tr w:rsidR="00C008AB">
                              <w:trPr>
                                <w:trHeight w:hRule="exact" w:val="456"/>
                              </w:trPr>
                              <w:tc>
                                <w:tcPr>
                                  <w:tcW w:w="398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008AB"/>
                              </w:tc>
                              <w:tc>
                                <w:tcPr>
                                  <w:tcW w:w="4300" w:type="dxa"/>
                                  <w:shd w:val="clear" w:color="auto" w:fill="FDFDFD"/>
                                  <w:vAlign w:val="bottom"/>
                                </w:tcPr>
                                <w:p w:rsidR="00C008AB" w:rsidRDefault="00C2449B">
                                  <w:pPr>
                                    <w:autoSpaceDE w:val="0"/>
                                    <w:autoSpaceDN w:val="0"/>
                                    <w:spacing w:after="24" w:line="180" w:lineRule="exact"/>
                                    <w:jc w:val="center"/>
                                  </w:pPr>
                                  <w:r>
                                    <w:rPr>
                                      <w:color w:val="2E2E2E"/>
                                      <w:spacing w:val="-7"/>
                                      <w:sz w:val="18"/>
                                      <w:lang w:val=""/>
                                    </w:rPr>
                                    <w:t>Popis</w:t>
                                  </w:r>
                                </w:p>
                              </w:tc>
                              <w:tc>
                                <w:tcPr>
                                  <w:tcW w:w="2376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2449B">
                                  <w:pPr>
                                    <w:autoSpaceDE w:val="0"/>
                                    <w:autoSpaceDN w:val="0"/>
                                    <w:spacing w:line="160" w:lineRule="exact"/>
                                    <w:jc w:val="center"/>
                                  </w:pPr>
                                  <w:r>
                                    <w:rPr>
                                      <w:color w:val="2E2E2E"/>
                                      <w:sz w:val="16"/>
                                      <w:lang w:val=""/>
                                    </w:rPr>
                                    <w:t>činnost</w:t>
                                  </w:r>
                                </w:p>
                              </w:tc>
                              <w:tc>
                                <w:tcPr>
                                  <w:tcW w:w="460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008AB"/>
                              </w:tc>
                              <w:tc>
                                <w:tcPr>
                                  <w:tcW w:w="384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008AB"/>
                              </w:tc>
                              <w:tc>
                                <w:tcPr>
                                  <w:tcW w:w="590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008AB"/>
                              </w:tc>
                              <w:tc>
                                <w:tcPr>
                                  <w:tcW w:w="1272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2449B">
                                  <w:pPr>
                                    <w:autoSpaceDE w:val="0"/>
                                    <w:autoSpaceDN w:val="0"/>
                                    <w:spacing w:line="221" w:lineRule="exact"/>
                                    <w:ind w:left="81" w:right="67" w:hanging="10"/>
                                  </w:pPr>
                                  <w:r>
                                    <w:rPr>
                                      <w:color w:val="2E2E2E"/>
                                      <w:sz w:val="14"/>
                                      <w:lang w:val=""/>
                                    </w:rPr>
                                    <w:t>časové rozmezí</w:t>
                                  </w:r>
                                </w:p>
                              </w:tc>
                            </w:tr>
                            <w:tr w:rsidR="00C008AB">
                              <w:trPr>
                                <w:trHeight w:hRule="exact" w:val="206"/>
                              </w:trPr>
                              <w:tc>
                                <w:tcPr>
                                  <w:tcW w:w="398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008AB"/>
                              </w:tc>
                              <w:tc>
                                <w:tcPr>
                                  <w:tcW w:w="4300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008AB"/>
                              </w:tc>
                              <w:tc>
                                <w:tcPr>
                                  <w:tcW w:w="2376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008AB"/>
                              </w:tc>
                              <w:tc>
                                <w:tcPr>
                                  <w:tcW w:w="460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008AB"/>
                              </w:tc>
                              <w:tc>
                                <w:tcPr>
                                  <w:tcW w:w="384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008AB"/>
                              </w:tc>
                              <w:tc>
                                <w:tcPr>
                                  <w:tcW w:w="590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008AB"/>
                              </w:tc>
                              <w:tc>
                                <w:tcPr>
                                  <w:tcW w:w="1272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008AB"/>
                              </w:tc>
                            </w:tr>
                            <w:tr w:rsidR="00C008AB">
                              <w:trPr>
                                <w:trHeight w:hRule="exact" w:val="201"/>
                              </w:trPr>
                              <w:tc>
                                <w:tcPr>
                                  <w:tcW w:w="398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008AB"/>
                              </w:tc>
                              <w:tc>
                                <w:tcPr>
                                  <w:tcW w:w="4300" w:type="dxa"/>
                                  <w:vMerge w:val="restart"/>
                                  <w:shd w:val="clear" w:color="auto" w:fill="FDFDFD"/>
                                  <w:vAlign w:val="center"/>
                                </w:tcPr>
                                <w:p w:rsidR="00C008AB" w:rsidRDefault="00C008AB"/>
                              </w:tc>
                              <w:tc>
                                <w:tcPr>
                                  <w:tcW w:w="2376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008AB"/>
                              </w:tc>
                              <w:tc>
                                <w:tcPr>
                                  <w:tcW w:w="460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008AB"/>
                              </w:tc>
                              <w:tc>
                                <w:tcPr>
                                  <w:tcW w:w="384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008AB"/>
                              </w:tc>
                              <w:tc>
                                <w:tcPr>
                                  <w:tcW w:w="590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008AB"/>
                              </w:tc>
                              <w:tc>
                                <w:tcPr>
                                  <w:tcW w:w="1272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008AB"/>
                              </w:tc>
                            </w:tr>
                            <w:tr w:rsidR="00C008AB">
                              <w:trPr>
                                <w:trHeight w:hRule="exact" w:val="360"/>
                              </w:trPr>
                              <w:tc>
                                <w:tcPr>
                                  <w:tcW w:w="398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008AB"/>
                              </w:tc>
                              <w:tc>
                                <w:tcPr>
                                  <w:tcW w:w="4300" w:type="dxa"/>
                                  <w:vMerge/>
                                  <w:vAlign w:val="center"/>
                                </w:tcPr>
                                <w:p w:rsidR="00C008AB" w:rsidRDefault="00C008AB"/>
                              </w:tc>
                              <w:tc>
                                <w:tcPr>
                                  <w:tcW w:w="2376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2449B">
                                  <w:pPr>
                                    <w:autoSpaceDE w:val="0"/>
                                    <w:autoSpaceDN w:val="0"/>
                                    <w:spacing w:line="140" w:lineRule="exact"/>
                                    <w:ind w:right="67" w:firstLine="4"/>
                                  </w:pPr>
                                  <w:r>
                                    <w:rPr>
                                      <w:color w:val="2E2E2E"/>
                                      <w:spacing w:val="-3"/>
                                      <w:sz w:val="14"/>
                                      <w:lang w:val=""/>
                                    </w:rPr>
                                    <w:t>zametání, vysávání, vytírání, mytí</w:t>
                                  </w:r>
                                </w:p>
                              </w:tc>
                              <w:tc>
                                <w:tcPr>
                                  <w:tcW w:w="460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2449B">
                                  <w:pPr>
                                    <w:autoSpaceDE w:val="0"/>
                                    <w:autoSpaceDN w:val="0"/>
                                    <w:spacing w:line="120" w:lineRule="exact"/>
                                    <w:ind w:left="96" w:right="57" w:firstLine="4"/>
                                  </w:pPr>
                                  <w:r>
                                    <w:rPr>
                                      <w:color w:val="2E2E2E"/>
                                      <w:sz w:val="12"/>
                                      <w:lang w:val="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84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2449B">
                                  <w:pPr>
                                    <w:autoSpaceDE w:val="0"/>
                                    <w:autoSpaceDN w:val="0"/>
                                    <w:spacing w:line="120" w:lineRule="exact"/>
                                    <w:ind w:left="81" w:right="57" w:firstLine="4"/>
                                  </w:pPr>
                                  <w:r>
                                    <w:rPr>
                                      <w:color w:val="2E2E2E"/>
                                      <w:sz w:val="12"/>
                                      <w:lang w:val="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90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008AB"/>
                              </w:tc>
                              <w:tc>
                                <w:tcPr>
                                  <w:tcW w:w="1272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2449B">
                                  <w:pPr>
                                    <w:autoSpaceDE w:val="0"/>
                                    <w:autoSpaceDN w:val="0"/>
                                    <w:spacing w:line="140" w:lineRule="exact"/>
                                    <w:ind w:right="67" w:firstLine="4"/>
                                  </w:pPr>
                                  <w:r>
                                    <w:rPr>
                                      <w:color w:val="2E2E2E"/>
                                      <w:spacing w:val="-7"/>
                                      <w:sz w:val="14"/>
                                      <w:lang w:val=""/>
                                    </w:rPr>
                                    <w:t>od 19:00 - 0:00</w:t>
                                  </w:r>
                                </w:p>
                              </w:tc>
                            </w:tr>
                            <w:tr w:rsidR="00C008AB">
                              <w:trPr>
                                <w:trHeight w:hRule="exact" w:val="206"/>
                              </w:trPr>
                              <w:tc>
                                <w:tcPr>
                                  <w:tcW w:w="398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008AB"/>
                              </w:tc>
                              <w:tc>
                                <w:tcPr>
                                  <w:tcW w:w="4300" w:type="dxa"/>
                                  <w:vMerge/>
                                  <w:vAlign w:val="center"/>
                                </w:tcPr>
                                <w:p w:rsidR="00C008AB" w:rsidRDefault="00C008AB"/>
                              </w:tc>
                              <w:tc>
                                <w:tcPr>
                                  <w:tcW w:w="2376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2449B">
                                  <w:pPr>
                                    <w:autoSpaceDE w:val="0"/>
                                    <w:autoSpaceDN w:val="0"/>
                                    <w:spacing w:line="120" w:lineRule="exact"/>
                                    <w:ind w:right="57" w:firstLine="4"/>
                                  </w:pPr>
                                  <w:r>
                                    <w:rPr>
                                      <w:color w:val="2E2E2E"/>
                                      <w:sz w:val="12"/>
                                      <w:lang w:val=""/>
                                    </w:rPr>
                                    <w:t>luxování</w:t>
                                  </w:r>
                                </w:p>
                              </w:tc>
                              <w:tc>
                                <w:tcPr>
                                  <w:tcW w:w="460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2449B">
                                  <w:pPr>
                                    <w:autoSpaceDE w:val="0"/>
                                    <w:autoSpaceDN w:val="0"/>
                                    <w:spacing w:line="140" w:lineRule="exact"/>
                                    <w:ind w:left="100" w:right="67" w:firstLine="4"/>
                                  </w:pPr>
                                  <w:r>
                                    <w:rPr>
                                      <w:color w:val="2E2E2E"/>
                                      <w:sz w:val="14"/>
                                      <w:lang w:val="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84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2449B">
                                  <w:pPr>
                                    <w:autoSpaceDE w:val="0"/>
                                    <w:autoSpaceDN w:val="0"/>
                                    <w:spacing w:line="140" w:lineRule="exact"/>
                                    <w:ind w:left="86" w:right="67" w:firstLine="4"/>
                                  </w:pPr>
                                  <w:r>
                                    <w:rPr>
                                      <w:color w:val="2E2E2E"/>
                                      <w:sz w:val="14"/>
                                      <w:lang w:val="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90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2449B">
                                  <w:pPr>
                                    <w:autoSpaceDE w:val="0"/>
                                    <w:autoSpaceDN w:val="0"/>
                                    <w:spacing w:line="140" w:lineRule="exact"/>
                                    <w:ind w:right="67" w:firstLine="9"/>
                                  </w:pPr>
                                  <w:r>
                                    <w:rPr>
                                      <w:color w:val="2E2E2E"/>
                                      <w:spacing w:val="-14"/>
                                      <w:sz w:val="14"/>
                                      <w:lang w:val=""/>
                                    </w:rPr>
                                    <w:t>týdně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2449B">
                                  <w:pPr>
                                    <w:autoSpaceDE w:val="0"/>
                                    <w:autoSpaceDN w:val="0"/>
                                    <w:spacing w:line="140" w:lineRule="exact"/>
                                    <w:ind w:right="67" w:firstLine="4"/>
                                  </w:pPr>
                                  <w:r>
                                    <w:rPr>
                                      <w:color w:val="2E2E2E"/>
                                      <w:spacing w:val="-7"/>
                                      <w:sz w:val="14"/>
                                      <w:lang w:val=""/>
                                    </w:rPr>
                                    <w:t>od 19:00 - 0:00</w:t>
                                  </w:r>
                                </w:p>
                              </w:tc>
                            </w:tr>
                            <w:tr w:rsidR="00C008AB">
                              <w:trPr>
                                <w:trHeight w:hRule="exact" w:val="211"/>
                              </w:trPr>
                              <w:tc>
                                <w:tcPr>
                                  <w:tcW w:w="398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008AB"/>
                              </w:tc>
                              <w:tc>
                                <w:tcPr>
                                  <w:tcW w:w="4300" w:type="dxa"/>
                                  <w:vMerge/>
                                  <w:vAlign w:val="center"/>
                                </w:tcPr>
                                <w:p w:rsidR="00C008AB" w:rsidRDefault="00C008AB"/>
                              </w:tc>
                              <w:tc>
                                <w:tcPr>
                                  <w:tcW w:w="2376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2449B">
                                  <w:pPr>
                                    <w:autoSpaceDE w:val="0"/>
                                    <w:autoSpaceDN w:val="0"/>
                                    <w:spacing w:line="140" w:lineRule="exact"/>
                                    <w:ind w:right="67" w:firstLine="4"/>
                                  </w:pPr>
                                  <w:r>
                                    <w:rPr>
                                      <w:color w:val="2E2E2E"/>
                                      <w:spacing w:val="-3"/>
                                      <w:sz w:val="14"/>
                                      <w:lang w:val=""/>
                                    </w:rPr>
                                    <w:t>zametání, vysávání, vytírání, mytí</w:t>
                                  </w:r>
                                </w:p>
                              </w:tc>
                              <w:tc>
                                <w:tcPr>
                                  <w:tcW w:w="460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2449B">
                                  <w:pPr>
                                    <w:autoSpaceDE w:val="0"/>
                                    <w:autoSpaceDN w:val="0"/>
                                    <w:spacing w:line="120" w:lineRule="exact"/>
                                    <w:ind w:left="100" w:right="57" w:firstLine="4"/>
                                  </w:pPr>
                                  <w:r>
                                    <w:rPr>
                                      <w:color w:val="2E2E2E"/>
                                      <w:sz w:val="12"/>
                                      <w:lang w:val="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84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2449B">
                                  <w:pPr>
                                    <w:autoSpaceDE w:val="0"/>
                                    <w:autoSpaceDN w:val="0"/>
                                    <w:spacing w:line="120" w:lineRule="exact"/>
                                    <w:ind w:left="86" w:right="57" w:firstLine="4"/>
                                  </w:pPr>
                                  <w:r>
                                    <w:rPr>
                                      <w:color w:val="2E2E2E"/>
                                      <w:sz w:val="12"/>
                                      <w:lang w:val="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90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2449B">
                                  <w:pPr>
                                    <w:autoSpaceDE w:val="0"/>
                                    <w:autoSpaceDN w:val="0"/>
                                    <w:spacing w:line="140" w:lineRule="exact"/>
                                    <w:ind w:right="67" w:firstLine="4"/>
                                  </w:pPr>
                                  <w:r>
                                    <w:rPr>
                                      <w:color w:val="2E2E2E"/>
                                      <w:spacing w:val="-7"/>
                                      <w:sz w:val="14"/>
                                      <w:lang w:val=""/>
                                    </w:rPr>
                                    <w:t>ýdně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2449B">
                                  <w:pPr>
                                    <w:autoSpaceDE w:val="0"/>
                                    <w:autoSpaceDN w:val="0"/>
                                    <w:spacing w:line="140" w:lineRule="exact"/>
                                    <w:ind w:right="67" w:firstLine="4"/>
                                  </w:pPr>
                                  <w:r>
                                    <w:rPr>
                                      <w:color w:val="2E2E2E"/>
                                      <w:spacing w:val="-7"/>
                                      <w:sz w:val="14"/>
                                      <w:lang w:val=""/>
                                    </w:rPr>
                                    <w:t>od 19:00 - 0:00</w:t>
                                  </w:r>
                                </w:p>
                              </w:tc>
                            </w:tr>
                            <w:tr w:rsidR="00C008AB">
                              <w:trPr>
                                <w:trHeight w:hRule="exact" w:val="206"/>
                              </w:trPr>
                              <w:tc>
                                <w:tcPr>
                                  <w:tcW w:w="398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008AB"/>
                              </w:tc>
                              <w:tc>
                                <w:tcPr>
                                  <w:tcW w:w="4300" w:type="dxa"/>
                                  <w:vMerge/>
                                  <w:vAlign w:val="center"/>
                                </w:tcPr>
                                <w:p w:rsidR="00C008AB" w:rsidRDefault="00C008AB"/>
                              </w:tc>
                              <w:tc>
                                <w:tcPr>
                                  <w:tcW w:w="2376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2449B">
                                  <w:pPr>
                                    <w:autoSpaceDE w:val="0"/>
                                    <w:autoSpaceDN w:val="0"/>
                                    <w:spacing w:line="140" w:lineRule="exact"/>
                                    <w:ind w:right="67" w:firstLine="4"/>
                                  </w:pPr>
                                  <w:r>
                                    <w:rPr>
                                      <w:color w:val="2E2E2E"/>
                                      <w:spacing w:val="-3"/>
                                      <w:sz w:val="14"/>
                                      <w:lang w:val=""/>
                                    </w:rPr>
                                    <w:t>zametání, vYsávání, vytírání, mytí</w:t>
                                  </w:r>
                                </w:p>
                              </w:tc>
                              <w:tc>
                                <w:tcPr>
                                  <w:tcW w:w="460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2449B">
                                  <w:pPr>
                                    <w:autoSpaceDE w:val="0"/>
                                    <w:autoSpaceDN w:val="0"/>
                                    <w:spacing w:line="120" w:lineRule="exact"/>
                                    <w:ind w:left="105" w:right="57" w:firstLine="4"/>
                                  </w:pPr>
                                  <w:r>
                                    <w:rPr>
                                      <w:color w:val="2E2E2E"/>
                                      <w:sz w:val="12"/>
                                      <w:lang w:val="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84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2449B">
                                  <w:pPr>
                                    <w:autoSpaceDE w:val="0"/>
                                    <w:autoSpaceDN w:val="0"/>
                                    <w:spacing w:line="140" w:lineRule="exact"/>
                                    <w:jc w:val="center"/>
                                  </w:pPr>
                                  <w:r>
                                    <w:rPr>
                                      <w:color w:val="2E2E2E"/>
                                      <w:sz w:val="14"/>
                                      <w:lang w:val="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90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2449B">
                                  <w:pPr>
                                    <w:autoSpaceDE w:val="0"/>
                                    <w:autoSpaceDN w:val="0"/>
                                    <w:spacing w:line="140" w:lineRule="exact"/>
                                    <w:ind w:right="67" w:firstLine="9"/>
                                  </w:pPr>
                                  <w:r>
                                    <w:rPr>
                                      <w:color w:val="2E2E2E"/>
                                      <w:spacing w:val="-14"/>
                                      <w:sz w:val="14"/>
                                      <w:lang w:val=""/>
                                    </w:rPr>
                                    <w:t>týdně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2449B">
                                  <w:pPr>
                                    <w:autoSpaceDE w:val="0"/>
                                    <w:autoSpaceDN w:val="0"/>
                                    <w:spacing w:line="140" w:lineRule="exact"/>
                                    <w:ind w:right="67" w:firstLine="4"/>
                                  </w:pPr>
                                  <w:r>
                                    <w:rPr>
                                      <w:color w:val="2E2E2E"/>
                                      <w:spacing w:val="-7"/>
                                      <w:sz w:val="14"/>
                                      <w:lang w:val=""/>
                                    </w:rPr>
                                    <w:t>od 19:00 - 0:00</w:t>
                                  </w:r>
                                </w:p>
                              </w:tc>
                            </w:tr>
                            <w:tr w:rsidR="00C008AB">
                              <w:trPr>
                                <w:trHeight w:hRule="exact" w:val="211"/>
                              </w:trPr>
                              <w:tc>
                                <w:tcPr>
                                  <w:tcW w:w="398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008AB"/>
                              </w:tc>
                              <w:tc>
                                <w:tcPr>
                                  <w:tcW w:w="4300" w:type="dxa"/>
                                  <w:vMerge/>
                                  <w:vAlign w:val="center"/>
                                </w:tcPr>
                                <w:p w:rsidR="00C008AB" w:rsidRDefault="00C008AB"/>
                              </w:tc>
                              <w:tc>
                                <w:tcPr>
                                  <w:tcW w:w="2376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2449B">
                                  <w:pPr>
                                    <w:autoSpaceDE w:val="0"/>
                                    <w:autoSpaceDN w:val="0"/>
                                    <w:spacing w:line="140" w:lineRule="exact"/>
                                    <w:ind w:right="67" w:firstLine="9"/>
                                  </w:pPr>
                                  <w:r>
                                    <w:rPr>
                                      <w:color w:val="2E2E2E"/>
                                      <w:spacing w:val="-3"/>
                                      <w:sz w:val="14"/>
                                      <w:lang w:val=""/>
                                    </w:rPr>
                                    <w:t>zametání, vysávání, vytírání, mytí</w:t>
                                  </w:r>
                                </w:p>
                              </w:tc>
                              <w:tc>
                                <w:tcPr>
                                  <w:tcW w:w="460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2449B">
                                  <w:pPr>
                                    <w:autoSpaceDE w:val="0"/>
                                    <w:autoSpaceDN w:val="0"/>
                                    <w:spacing w:line="140" w:lineRule="exact"/>
                                    <w:ind w:left="110" w:right="67" w:firstLine="4"/>
                                  </w:pPr>
                                  <w:r>
                                    <w:rPr>
                                      <w:color w:val="2E2E2E"/>
                                      <w:sz w:val="14"/>
                                      <w:lang w:val="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84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2449B">
                                  <w:pPr>
                                    <w:autoSpaceDE w:val="0"/>
                                    <w:autoSpaceDN w:val="0"/>
                                    <w:spacing w:line="120" w:lineRule="exact"/>
                                    <w:ind w:left="96" w:right="57" w:firstLine="4"/>
                                  </w:pPr>
                                  <w:r>
                                    <w:rPr>
                                      <w:color w:val="2E2E2E"/>
                                      <w:sz w:val="12"/>
                                      <w:lang w:val="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90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2449B">
                                  <w:pPr>
                                    <w:autoSpaceDE w:val="0"/>
                                    <w:autoSpaceDN w:val="0"/>
                                    <w:spacing w:line="140" w:lineRule="exact"/>
                                    <w:ind w:right="67" w:firstLine="9"/>
                                  </w:pPr>
                                  <w:r>
                                    <w:rPr>
                                      <w:color w:val="2E2E2E"/>
                                      <w:spacing w:val="-14"/>
                                      <w:sz w:val="14"/>
                                      <w:lang w:val=""/>
                                    </w:rPr>
                                    <w:t>týdně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2449B">
                                  <w:pPr>
                                    <w:autoSpaceDE w:val="0"/>
                                    <w:autoSpaceDN w:val="0"/>
                                    <w:spacing w:line="140" w:lineRule="exact"/>
                                    <w:ind w:right="67" w:firstLine="4"/>
                                  </w:pPr>
                                  <w:r>
                                    <w:rPr>
                                      <w:color w:val="2E2E2E"/>
                                      <w:spacing w:val="-7"/>
                                      <w:sz w:val="14"/>
                                      <w:lang w:val=""/>
                                    </w:rPr>
                                    <w:t>od 19:00 - 0:00</w:t>
                                  </w:r>
                                </w:p>
                              </w:tc>
                            </w:tr>
                            <w:tr w:rsidR="00C008AB">
                              <w:trPr>
                                <w:trHeight w:hRule="exact" w:val="211"/>
                              </w:trPr>
                              <w:tc>
                                <w:tcPr>
                                  <w:tcW w:w="398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008AB"/>
                              </w:tc>
                              <w:tc>
                                <w:tcPr>
                                  <w:tcW w:w="4300" w:type="dxa"/>
                                  <w:vMerge/>
                                  <w:vAlign w:val="center"/>
                                </w:tcPr>
                                <w:p w:rsidR="00C008AB" w:rsidRDefault="00C008AB"/>
                              </w:tc>
                              <w:tc>
                                <w:tcPr>
                                  <w:tcW w:w="2376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2449B">
                                  <w:pPr>
                                    <w:autoSpaceDE w:val="0"/>
                                    <w:autoSpaceDN w:val="0"/>
                                    <w:spacing w:line="120" w:lineRule="exact"/>
                                    <w:ind w:right="57" w:firstLine="4"/>
                                  </w:pPr>
                                  <w:r>
                                    <w:rPr>
                                      <w:color w:val="2E2E2E"/>
                                      <w:sz w:val="12"/>
                                      <w:lang w:val=""/>
                                    </w:rPr>
                                    <w:t>zametání</w:t>
                                  </w:r>
                                </w:p>
                              </w:tc>
                              <w:tc>
                                <w:tcPr>
                                  <w:tcW w:w="460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2449B">
                                  <w:pPr>
                                    <w:autoSpaceDE w:val="0"/>
                                    <w:autoSpaceDN w:val="0"/>
                                    <w:spacing w:line="120" w:lineRule="exact"/>
                                    <w:ind w:left="115" w:right="57" w:firstLine="4"/>
                                  </w:pPr>
                                  <w:r>
                                    <w:rPr>
                                      <w:color w:val="2E2E2E"/>
                                      <w:sz w:val="12"/>
                                      <w:lang w:val="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84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2449B">
                                  <w:pPr>
                                    <w:autoSpaceDE w:val="0"/>
                                    <w:autoSpaceDN w:val="0"/>
                                    <w:spacing w:line="120" w:lineRule="exact"/>
                                    <w:jc w:val="center"/>
                                  </w:pPr>
                                  <w:r>
                                    <w:rPr>
                                      <w:color w:val="2E2E2E"/>
                                      <w:sz w:val="12"/>
                                      <w:lang w:val="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90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2449B">
                                  <w:pPr>
                                    <w:autoSpaceDE w:val="0"/>
                                    <w:autoSpaceDN w:val="0"/>
                                    <w:spacing w:line="120" w:lineRule="exact"/>
                                    <w:ind w:right="57" w:firstLine="4"/>
                                  </w:pPr>
                                  <w:r>
                                    <w:rPr>
                                      <w:color w:val="2E2E2E"/>
                                      <w:sz w:val="12"/>
                                      <w:lang w:val=""/>
                                    </w:rPr>
                                    <w:t>ýdně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2449B">
                                  <w:pPr>
                                    <w:autoSpaceDE w:val="0"/>
                                    <w:autoSpaceDN w:val="0"/>
                                    <w:spacing w:line="140" w:lineRule="exact"/>
                                    <w:ind w:right="67" w:firstLine="4"/>
                                  </w:pPr>
                                  <w:r>
                                    <w:rPr>
                                      <w:color w:val="2E2E2E"/>
                                      <w:spacing w:val="-7"/>
                                      <w:sz w:val="14"/>
                                      <w:lang w:val=""/>
                                    </w:rPr>
                                    <w:t>od 19:00 - 0:00</w:t>
                                  </w:r>
                                </w:p>
                              </w:tc>
                            </w:tr>
                            <w:tr w:rsidR="00C008AB">
                              <w:trPr>
                                <w:trHeight w:hRule="exact" w:val="206"/>
                              </w:trPr>
                              <w:tc>
                                <w:tcPr>
                                  <w:tcW w:w="398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008AB"/>
                              </w:tc>
                              <w:tc>
                                <w:tcPr>
                                  <w:tcW w:w="4300" w:type="dxa"/>
                                  <w:vMerge/>
                                  <w:vAlign w:val="center"/>
                                </w:tcPr>
                                <w:p w:rsidR="00C008AB" w:rsidRDefault="00C008AB"/>
                              </w:tc>
                              <w:tc>
                                <w:tcPr>
                                  <w:tcW w:w="2376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2449B">
                                  <w:pPr>
                                    <w:autoSpaceDE w:val="0"/>
                                    <w:autoSpaceDN w:val="0"/>
                                    <w:spacing w:line="140" w:lineRule="exact"/>
                                    <w:ind w:right="67" w:firstLine="4"/>
                                  </w:pPr>
                                  <w:r>
                                    <w:rPr>
                                      <w:color w:val="2E2E2E"/>
                                      <w:spacing w:val="-7"/>
                                      <w:sz w:val="14"/>
                                      <w:lang w:val=""/>
                                    </w:rPr>
                                    <w:t>utírání prachu, mvtí</w:t>
                                  </w:r>
                                </w:p>
                              </w:tc>
                              <w:tc>
                                <w:tcPr>
                                  <w:tcW w:w="460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2449B">
                                  <w:pPr>
                                    <w:autoSpaceDE w:val="0"/>
                                    <w:autoSpaceDN w:val="0"/>
                                    <w:spacing w:line="120" w:lineRule="exact"/>
                                    <w:ind w:left="120" w:right="57" w:firstLine="4"/>
                                  </w:pPr>
                                  <w:r>
                                    <w:rPr>
                                      <w:color w:val="2E2E2E"/>
                                      <w:sz w:val="12"/>
                                      <w:lang w:val="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84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2449B">
                                  <w:pPr>
                                    <w:autoSpaceDE w:val="0"/>
                                    <w:autoSpaceDN w:val="0"/>
                                    <w:spacing w:line="120" w:lineRule="exact"/>
                                    <w:jc w:val="center"/>
                                  </w:pPr>
                                  <w:r>
                                    <w:rPr>
                                      <w:color w:val="2E2E2E"/>
                                      <w:sz w:val="12"/>
                                      <w:lang w:val="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90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2449B">
                                  <w:pPr>
                                    <w:autoSpaceDE w:val="0"/>
                                    <w:autoSpaceDN w:val="0"/>
                                    <w:spacing w:line="140" w:lineRule="exact"/>
                                    <w:ind w:right="67" w:firstLine="9"/>
                                  </w:pPr>
                                  <w:r>
                                    <w:rPr>
                                      <w:color w:val="2E2E2E"/>
                                      <w:spacing w:val="-14"/>
                                      <w:sz w:val="14"/>
                                      <w:lang w:val=""/>
                                    </w:rPr>
                                    <w:t>týdně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2449B">
                                  <w:pPr>
                                    <w:autoSpaceDE w:val="0"/>
                                    <w:autoSpaceDN w:val="0"/>
                                    <w:spacing w:line="140" w:lineRule="exact"/>
                                    <w:ind w:right="67" w:firstLine="4"/>
                                  </w:pPr>
                                  <w:r>
                                    <w:rPr>
                                      <w:color w:val="2E2E2E"/>
                                      <w:spacing w:val="-7"/>
                                      <w:sz w:val="14"/>
                                      <w:lang w:val=""/>
                                    </w:rPr>
                                    <w:t>od 19:00 - 0:00</w:t>
                                  </w:r>
                                </w:p>
                              </w:tc>
                            </w:tr>
                            <w:tr w:rsidR="00C008AB">
                              <w:trPr>
                                <w:trHeight w:hRule="exact" w:val="211"/>
                              </w:trPr>
                              <w:tc>
                                <w:tcPr>
                                  <w:tcW w:w="398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008AB"/>
                              </w:tc>
                              <w:tc>
                                <w:tcPr>
                                  <w:tcW w:w="4300" w:type="dxa"/>
                                  <w:vMerge/>
                                  <w:vAlign w:val="center"/>
                                </w:tcPr>
                                <w:p w:rsidR="00C008AB" w:rsidRDefault="00C008AB"/>
                              </w:tc>
                              <w:tc>
                                <w:tcPr>
                                  <w:tcW w:w="2376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2449B">
                                  <w:pPr>
                                    <w:autoSpaceDE w:val="0"/>
                                    <w:autoSpaceDN w:val="0"/>
                                    <w:spacing w:line="140" w:lineRule="exact"/>
                                    <w:ind w:right="67" w:firstLine="4"/>
                                  </w:pPr>
                                  <w:r>
                                    <w:rPr>
                                      <w:color w:val="2E2E2E"/>
                                      <w:spacing w:val="-3"/>
                                      <w:sz w:val="14"/>
                                      <w:lang w:val=""/>
                                    </w:rPr>
                                    <w:t xml:space="preserve">vynášení, </w:t>
                                  </w:r>
                                  <w:r>
                                    <w:rPr>
                                      <w:color w:val="2E2E2E"/>
                                      <w:spacing w:val="-3"/>
                                      <w:sz w:val="14"/>
                                      <w:lang w:val=""/>
                                    </w:rPr>
                                    <w:t>sbíraní, výmena sáčků</w:t>
                                  </w:r>
                                </w:p>
                              </w:tc>
                              <w:tc>
                                <w:tcPr>
                                  <w:tcW w:w="460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2449B">
                                  <w:pPr>
                                    <w:autoSpaceDE w:val="0"/>
                                    <w:autoSpaceDN w:val="0"/>
                                    <w:spacing w:line="120" w:lineRule="exact"/>
                                    <w:ind w:left="120" w:right="57" w:firstLine="4"/>
                                  </w:pPr>
                                  <w:r>
                                    <w:rPr>
                                      <w:color w:val="2E2E2E"/>
                                      <w:sz w:val="12"/>
                                      <w:lang w:val="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84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2449B">
                                  <w:pPr>
                                    <w:autoSpaceDE w:val="0"/>
                                    <w:autoSpaceDN w:val="0"/>
                                    <w:spacing w:line="140" w:lineRule="exact"/>
                                    <w:jc w:val="center"/>
                                  </w:pPr>
                                  <w:r>
                                    <w:rPr>
                                      <w:color w:val="2E2E2E"/>
                                      <w:sz w:val="14"/>
                                      <w:lang w:val="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90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2449B">
                                  <w:pPr>
                                    <w:autoSpaceDE w:val="0"/>
                                    <w:autoSpaceDN w:val="0"/>
                                    <w:spacing w:line="140" w:lineRule="exact"/>
                                    <w:ind w:right="67" w:firstLine="9"/>
                                  </w:pPr>
                                  <w:r>
                                    <w:rPr>
                                      <w:color w:val="2E2E2E"/>
                                      <w:spacing w:val="-14"/>
                                      <w:sz w:val="14"/>
                                      <w:lang w:val=""/>
                                    </w:rPr>
                                    <w:t>týdně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2449B">
                                  <w:pPr>
                                    <w:autoSpaceDE w:val="0"/>
                                    <w:autoSpaceDN w:val="0"/>
                                    <w:spacing w:line="140" w:lineRule="exact"/>
                                    <w:ind w:right="67" w:firstLine="4"/>
                                  </w:pPr>
                                  <w:r>
                                    <w:rPr>
                                      <w:color w:val="2E2E2E"/>
                                      <w:spacing w:val="-7"/>
                                      <w:sz w:val="14"/>
                                      <w:lang w:val=""/>
                                    </w:rPr>
                                    <w:t>od 19:00 - 0:00</w:t>
                                  </w:r>
                                </w:p>
                              </w:tc>
                            </w:tr>
                            <w:tr w:rsidR="00C008AB">
                              <w:trPr>
                                <w:trHeight w:hRule="exact" w:val="211"/>
                              </w:trPr>
                              <w:tc>
                                <w:tcPr>
                                  <w:tcW w:w="398" w:type="dxa"/>
                                  <w:vMerge w:val="restart"/>
                                  <w:shd w:val="clear" w:color="auto" w:fill="FDFDFD"/>
                                  <w:vAlign w:val="center"/>
                                </w:tcPr>
                                <w:p w:rsidR="00C008AB" w:rsidRDefault="00C008AB"/>
                              </w:tc>
                              <w:tc>
                                <w:tcPr>
                                  <w:tcW w:w="4300" w:type="dxa"/>
                                  <w:vMerge/>
                                  <w:vAlign w:val="center"/>
                                </w:tcPr>
                                <w:p w:rsidR="00C008AB" w:rsidRDefault="00C008AB"/>
                              </w:tc>
                              <w:tc>
                                <w:tcPr>
                                  <w:tcW w:w="2376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2449B">
                                  <w:pPr>
                                    <w:autoSpaceDE w:val="0"/>
                                    <w:autoSpaceDN w:val="0"/>
                                    <w:spacing w:line="140" w:lineRule="exact"/>
                                    <w:ind w:right="67" w:firstLine="4"/>
                                  </w:pPr>
                                  <w:r>
                                    <w:rPr>
                                      <w:color w:val="2E2E2E"/>
                                      <w:spacing w:val="-14"/>
                                      <w:sz w:val="14"/>
                                      <w:lang w:val=""/>
                                    </w:rPr>
                                    <w:t>mytí</w:t>
                                  </w:r>
                                </w:p>
                              </w:tc>
                              <w:tc>
                                <w:tcPr>
                                  <w:tcW w:w="460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2449B">
                                  <w:pPr>
                                    <w:autoSpaceDE w:val="0"/>
                                    <w:autoSpaceDN w:val="0"/>
                                    <w:spacing w:line="120" w:lineRule="exact"/>
                                    <w:ind w:left="124" w:right="57" w:firstLine="4"/>
                                  </w:pPr>
                                  <w:r>
                                    <w:rPr>
                                      <w:color w:val="2E2E2E"/>
                                      <w:sz w:val="12"/>
                                      <w:lang w:val="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84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2449B">
                                  <w:pPr>
                                    <w:autoSpaceDE w:val="0"/>
                                    <w:autoSpaceDN w:val="0"/>
                                    <w:spacing w:line="120" w:lineRule="exact"/>
                                    <w:jc w:val="center"/>
                                  </w:pPr>
                                  <w:r>
                                    <w:rPr>
                                      <w:color w:val="2E2E2E"/>
                                      <w:sz w:val="12"/>
                                      <w:lang w:val="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90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2449B">
                                  <w:pPr>
                                    <w:autoSpaceDE w:val="0"/>
                                    <w:autoSpaceDN w:val="0"/>
                                    <w:spacing w:line="120" w:lineRule="exact"/>
                                    <w:ind w:right="57" w:firstLine="9"/>
                                  </w:pPr>
                                  <w:r>
                                    <w:rPr>
                                      <w:color w:val="2E2E2E"/>
                                      <w:spacing w:val="-3"/>
                                      <w:sz w:val="12"/>
                                      <w:lang w:val=""/>
                                    </w:rPr>
                                    <w:t>týdně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2449B">
                                  <w:pPr>
                                    <w:autoSpaceDE w:val="0"/>
                                    <w:autoSpaceDN w:val="0"/>
                                    <w:spacing w:line="140" w:lineRule="exact"/>
                                    <w:ind w:right="67" w:firstLine="4"/>
                                  </w:pPr>
                                  <w:r>
                                    <w:rPr>
                                      <w:color w:val="2E2E2E"/>
                                      <w:spacing w:val="-7"/>
                                      <w:sz w:val="14"/>
                                      <w:lang w:val=""/>
                                    </w:rPr>
                                    <w:t>od 19:00 - 0:00</w:t>
                                  </w:r>
                                </w:p>
                              </w:tc>
                            </w:tr>
                            <w:tr w:rsidR="00C008AB">
                              <w:trPr>
                                <w:trHeight w:hRule="exact" w:val="206"/>
                              </w:trPr>
                              <w:tc>
                                <w:tcPr>
                                  <w:tcW w:w="398" w:type="dxa"/>
                                  <w:vMerge/>
                                  <w:vAlign w:val="center"/>
                                </w:tcPr>
                                <w:p w:rsidR="00C008AB" w:rsidRDefault="00C008AB"/>
                              </w:tc>
                              <w:tc>
                                <w:tcPr>
                                  <w:tcW w:w="4300" w:type="dxa"/>
                                  <w:vMerge/>
                                  <w:vAlign w:val="center"/>
                                </w:tcPr>
                                <w:p w:rsidR="00C008AB" w:rsidRDefault="00C008AB"/>
                              </w:tc>
                              <w:tc>
                                <w:tcPr>
                                  <w:tcW w:w="2376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2449B">
                                  <w:pPr>
                                    <w:autoSpaceDE w:val="0"/>
                                    <w:autoSpaceDN w:val="0"/>
                                    <w:spacing w:line="120" w:lineRule="exact"/>
                                    <w:ind w:right="57" w:firstLine="4"/>
                                  </w:pPr>
                                  <w:r>
                                    <w:rPr>
                                      <w:color w:val="2E2E2E"/>
                                      <w:sz w:val="12"/>
                                      <w:lang w:val=""/>
                                    </w:rPr>
                                    <w:t>mytí, Čištění, desinfekce</w:t>
                                  </w:r>
                                </w:p>
                              </w:tc>
                              <w:tc>
                                <w:tcPr>
                                  <w:tcW w:w="460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2449B">
                                  <w:pPr>
                                    <w:autoSpaceDE w:val="0"/>
                                    <w:autoSpaceDN w:val="0"/>
                                    <w:spacing w:line="120" w:lineRule="exact"/>
                                    <w:ind w:left="129" w:right="57" w:firstLine="4"/>
                                  </w:pPr>
                                  <w:r>
                                    <w:rPr>
                                      <w:color w:val="2E2E2E"/>
                                      <w:sz w:val="12"/>
                                      <w:lang w:val="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84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2449B">
                                  <w:pPr>
                                    <w:autoSpaceDE w:val="0"/>
                                    <w:autoSpaceDN w:val="0"/>
                                    <w:spacing w:line="120" w:lineRule="exact"/>
                                    <w:jc w:val="center"/>
                                  </w:pPr>
                                  <w:r>
                                    <w:rPr>
                                      <w:color w:val="2E2E2E"/>
                                      <w:sz w:val="12"/>
                                      <w:lang w:val="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90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2449B">
                                  <w:pPr>
                                    <w:autoSpaceDE w:val="0"/>
                                    <w:autoSpaceDN w:val="0"/>
                                    <w:spacing w:line="120" w:lineRule="exact"/>
                                    <w:ind w:right="57" w:firstLine="4"/>
                                  </w:pPr>
                                  <w:r>
                                    <w:rPr>
                                      <w:color w:val="2E2E2E"/>
                                      <w:spacing w:val="-3"/>
                                      <w:sz w:val="12"/>
                                      <w:lang w:val=""/>
                                    </w:rPr>
                                    <w:t>týdně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2449B">
                                  <w:pPr>
                                    <w:autoSpaceDE w:val="0"/>
                                    <w:autoSpaceDN w:val="0"/>
                                    <w:spacing w:line="140" w:lineRule="exact"/>
                                    <w:ind w:right="67" w:firstLine="4"/>
                                  </w:pPr>
                                  <w:r>
                                    <w:rPr>
                                      <w:color w:val="2E2E2E"/>
                                      <w:spacing w:val="-7"/>
                                      <w:sz w:val="14"/>
                                      <w:lang w:val=""/>
                                    </w:rPr>
                                    <w:t>od 19:00 - 0:00</w:t>
                                  </w:r>
                                </w:p>
                              </w:tc>
                            </w:tr>
                            <w:tr w:rsidR="00C008AB">
                              <w:trPr>
                                <w:trHeight w:hRule="exact" w:val="211"/>
                              </w:trPr>
                              <w:tc>
                                <w:tcPr>
                                  <w:tcW w:w="398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008AB"/>
                              </w:tc>
                              <w:tc>
                                <w:tcPr>
                                  <w:tcW w:w="4300" w:type="dxa"/>
                                  <w:vMerge/>
                                  <w:vAlign w:val="center"/>
                                </w:tcPr>
                                <w:p w:rsidR="00C008AB" w:rsidRDefault="00C008AB"/>
                              </w:tc>
                              <w:tc>
                                <w:tcPr>
                                  <w:tcW w:w="2376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2449B">
                                  <w:pPr>
                                    <w:autoSpaceDE w:val="0"/>
                                    <w:autoSpaceDN w:val="0"/>
                                    <w:spacing w:line="140" w:lineRule="exact"/>
                                    <w:ind w:right="67" w:firstLine="4"/>
                                  </w:pPr>
                                  <w:r>
                                    <w:rPr>
                                      <w:color w:val="2E2E2E"/>
                                      <w:spacing w:val="-7"/>
                                      <w:sz w:val="14"/>
                                      <w:lang w:val=""/>
                                    </w:rPr>
                                    <w:t>mytí, Číštění, desinfekce</w:t>
                                  </w:r>
                                </w:p>
                              </w:tc>
                              <w:tc>
                                <w:tcPr>
                                  <w:tcW w:w="460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2449B">
                                  <w:pPr>
                                    <w:autoSpaceDE w:val="0"/>
                                    <w:autoSpaceDN w:val="0"/>
                                    <w:spacing w:line="120" w:lineRule="exact"/>
                                    <w:jc w:val="center"/>
                                  </w:pPr>
                                  <w:r>
                                    <w:rPr>
                                      <w:color w:val="2E2E2E"/>
                                      <w:sz w:val="12"/>
                                      <w:lang w:val="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84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2449B">
                                  <w:pPr>
                                    <w:autoSpaceDE w:val="0"/>
                                    <w:autoSpaceDN w:val="0"/>
                                    <w:spacing w:line="140" w:lineRule="exact"/>
                                    <w:jc w:val="center"/>
                                  </w:pPr>
                                  <w:r>
                                    <w:rPr>
                                      <w:color w:val="2E2E2E"/>
                                      <w:sz w:val="14"/>
                                      <w:lang w:val="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90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2449B">
                                  <w:pPr>
                                    <w:autoSpaceDE w:val="0"/>
                                    <w:autoSpaceDN w:val="0"/>
                                    <w:spacing w:line="140" w:lineRule="exact"/>
                                    <w:ind w:right="67" w:firstLine="9"/>
                                  </w:pPr>
                                  <w:r>
                                    <w:rPr>
                                      <w:color w:val="2E2E2E"/>
                                      <w:spacing w:val="-14"/>
                                      <w:sz w:val="14"/>
                                      <w:lang w:val=""/>
                                    </w:rPr>
                                    <w:t>týdně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2449B">
                                  <w:pPr>
                                    <w:autoSpaceDE w:val="0"/>
                                    <w:autoSpaceDN w:val="0"/>
                                    <w:spacing w:line="140" w:lineRule="exact"/>
                                    <w:ind w:right="67" w:firstLine="4"/>
                                  </w:pPr>
                                  <w:r>
                                    <w:rPr>
                                      <w:color w:val="2E2E2E"/>
                                      <w:spacing w:val="-7"/>
                                      <w:sz w:val="14"/>
                                      <w:lang w:val=""/>
                                    </w:rPr>
                                    <w:t>od 19:00 - 0:00</w:t>
                                  </w:r>
                                </w:p>
                              </w:tc>
                            </w:tr>
                            <w:tr w:rsidR="00C008AB">
                              <w:trPr>
                                <w:trHeight w:hRule="exact" w:val="211"/>
                              </w:trPr>
                              <w:tc>
                                <w:tcPr>
                                  <w:tcW w:w="398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008AB"/>
                              </w:tc>
                              <w:tc>
                                <w:tcPr>
                                  <w:tcW w:w="4300" w:type="dxa"/>
                                  <w:vMerge/>
                                  <w:vAlign w:val="center"/>
                                </w:tcPr>
                                <w:p w:rsidR="00C008AB" w:rsidRDefault="00C008AB"/>
                              </w:tc>
                              <w:tc>
                                <w:tcPr>
                                  <w:tcW w:w="2376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2449B">
                                  <w:pPr>
                                    <w:autoSpaceDE w:val="0"/>
                                    <w:autoSpaceDN w:val="0"/>
                                    <w:spacing w:line="140" w:lineRule="exact"/>
                                    <w:ind w:right="67" w:firstLine="4"/>
                                  </w:pPr>
                                  <w:r>
                                    <w:rPr>
                                      <w:color w:val="2E2E2E"/>
                                      <w:spacing w:val="-7"/>
                                      <w:sz w:val="14"/>
                                      <w:lang w:val=""/>
                                    </w:rPr>
                                    <w:t>mytí, čiŠtění, desinÍekce</w:t>
                                  </w:r>
                                </w:p>
                              </w:tc>
                              <w:tc>
                                <w:tcPr>
                                  <w:tcW w:w="460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2449B">
                                  <w:pPr>
                                    <w:autoSpaceDE w:val="0"/>
                                    <w:autoSpaceDN w:val="0"/>
                                    <w:spacing w:line="140" w:lineRule="exact"/>
                                    <w:jc w:val="center"/>
                                  </w:pPr>
                                  <w:r>
                                    <w:rPr>
                                      <w:color w:val="2E2E2E"/>
                                      <w:sz w:val="14"/>
                                      <w:lang w:val="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84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2449B">
                                  <w:pPr>
                                    <w:autoSpaceDE w:val="0"/>
                                    <w:autoSpaceDN w:val="0"/>
                                    <w:spacing w:line="120" w:lineRule="exact"/>
                                    <w:jc w:val="center"/>
                                  </w:pPr>
                                  <w:r>
                                    <w:rPr>
                                      <w:color w:val="2E2E2E"/>
                                      <w:sz w:val="12"/>
                                      <w:lang w:val="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90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2449B">
                                  <w:pPr>
                                    <w:autoSpaceDE w:val="0"/>
                                    <w:autoSpaceDN w:val="0"/>
                                    <w:spacing w:line="140" w:lineRule="exact"/>
                                    <w:ind w:right="67" w:firstLine="4"/>
                                  </w:pPr>
                                  <w:r>
                                    <w:rPr>
                                      <w:color w:val="2E2E2E"/>
                                      <w:spacing w:val="-14"/>
                                      <w:sz w:val="14"/>
                                      <w:lang w:val=""/>
                                    </w:rPr>
                                    <w:t>týdně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2449B">
                                  <w:pPr>
                                    <w:autoSpaceDE w:val="0"/>
                                    <w:autoSpaceDN w:val="0"/>
                                    <w:spacing w:line="140" w:lineRule="exact"/>
                                    <w:ind w:right="67" w:firstLine="4"/>
                                  </w:pPr>
                                  <w:r>
                                    <w:rPr>
                                      <w:color w:val="2E2E2E"/>
                                      <w:spacing w:val="-7"/>
                                      <w:sz w:val="14"/>
                                      <w:lang w:val=""/>
                                    </w:rPr>
                                    <w:t>od 19:00 - 0:00</w:t>
                                  </w:r>
                                </w:p>
                              </w:tc>
                            </w:tr>
                            <w:tr w:rsidR="00C008AB">
                              <w:trPr>
                                <w:trHeight w:hRule="exact" w:val="211"/>
                              </w:trPr>
                              <w:tc>
                                <w:tcPr>
                                  <w:tcW w:w="398" w:type="dxa"/>
                                  <w:vMerge w:val="restart"/>
                                  <w:shd w:val="clear" w:color="auto" w:fill="FDFDFD"/>
                                  <w:vAlign w:val="center"/>
                                </w:tcPr>
                                <w:p w:rsidR="00C008AB" w:rsidRDefault="00C008AB"/>
                              </w:tc>
                              <w:tc>
                                <w:tcPr>
                                  <w:tcW w:w="4300" w:type="dxa"/>
                                  <w:vMerge/>
                                  <w:vAlign w:val="center"/>
                                </w:tcPr>
                                <w:p w:rsidR="00C008AB" w:rsidRDefault="00C008AB"/>
                              </w:tc>
                              <w:tc>
                                <w:tcPr>
                                  <w:tcW w:w="2376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2449B">
                                  <w:pPr>
                                    <w:autoSpaceDE w:val="0"/>
                                    <w:autoSpaceDN w:val="0"/>
                                    <w:spacing w:line="140" w:lineRule="exact"/>
                                    <w:ind w:right="67" w:firstLine="4"/>
                                  </w:pPr>
                                  <w:r>
                                    <w:rPr>
                                      <w:color w:val="2E2E2E"/>
                                      <w:spacing w:val="-3"/>
                                      <w:sz w:val="14"/>
                                      <w:lang w:val=""/>
                                    </w:rPr>
                                    <w:t xml:space="preserve">mytí, </w:t>
                                  </w:r>
                                  <w:r>
                                    <w:rPr>
                                      <w:color w:val="2E2E2E"/>
                                      <w:spacing w:val="-3"/>
                                      <w:sz w:val="14"/>
                                      <w:lang w:val=""/>
                                    </w:rPr>
                                    <w:t>čištění, desinfekce</w:t>
                                  </w:r>
                                </w:p>
                              </w:tc>
                              <w:tc>
                                <w:tcPr>
                                  <w:tcW w:w="460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2449B">
                                  <w:pPr>
                                    <w:autoSpaceDE w:val="0"/>
                                    <w:autoSpaceDN w:val="0"/>
                                    <w:spacing w:line="120" w:lineRule="exact"/>
                                    <w:jc w:val="center"/>
                                  </w:pPr>
                                  <w:r>
                                    <w:rPr>
                                      <w:color w:val="2E2E2E"/>
                                      <w:sz w:val="12"/>
                                      <w:lang w:val="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84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2449B">
                                  <w:pPr>
                                    <w:autoSpaceDE w:val="0"/>
                                    <w:autoSpaceDN w:val="0"/>
                                    <w:spacing w:line="120" w:lineRule="exact"/>
                                    <w:jc w:val="center"/>
                                  </w:pPr>
                                  <w:r>
                                    <w:rPr>
                                      <w:color w:val="2E2E2E"/>
                                      <w:sz w:val="12"/>
                                      <w:lang w:val="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90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2449B">
                                  <w:pPr>
                                    <w:autoSpaceDE w:val="0"/>
                                    <w:autoSpaceDN w:val="0"/>
                                    <w:spacing w:line="120" w:lineRule="exact"/>
                                    <w:ind w:right="57" w:firstLine="4"/>
                                  </w:pPr>
                                  <w:r>
                                    <w:rPr>
                                      <w:color w:val="2E2E2E"/>
                                      <w:spacing w:val="-3"/>
                                      <w:sz w:val="12"/>
                                      <w:lang w:val=""/>
                                    </w:rPr>
                                    <w:t>týdně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2449B">
                                  <w:pPr>
                                    <w:autoSpaceDE w:val="0"/>
                                    <w:autoSpaceDN w:val="0"/>
                                    <w:spacing w:line="140" w:lineRule="exact"/>
                                    <w:ind w:right="67" w:firstLine="4"/>
                                  </w:pPr>
                                  <w:r>
                                    <w:rPr>
                                      <w:color w:val="2E2E2E"/>
                                      <w:spacing w:val="-7"/>
                                      <w:sz w:val="14"/>
                                      <w:lang w:val=""/>
                                    </w:rPr>
                                    <w:t>od 19:00 - 0;00</w:t>
                                  </w:r>
                                </w:p>
                              </w:tc>
                            </w:tr>
                            <w:tr w:rsidR="00C008AB">
                              <w:trPr>
                                <w:trHeight w:hRule="exact" w:val="206"/>
                              </w:trPr>
                              <w:tc>
                                <w:tcPr>
                                  <w:tcW w:w="398" w:type="dxa"/>
                                  <w:vMerge/>
                                  <w:vAlign w:val="center"/>
                                </w:tcPr>
                                <w:p w:rsidR="00C008AB" w:rsidRDefault="00C008AB"/>
                              </w:tc>
                              <w:tc>
                                <w:tcPr>
                                  <w:tcW w:w="4300" w:type="dxa"/>
                                  <w:vMerge/>
                                  <w:vAlign w:val="center"/>
                                </w:tcPr>
                                <w:p w:rsidR="00C008AB" w:rsidRDefault="00C008AB"/>
                              </w:tc>
                              <w:tc>
                                <w:tcPr>
                                  <w:tcW w:w="2376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2449B">
                                  <w:pPr>
                                    <w:autoSpaceDE w:val="0"/>
                                    <w:autoSpaceDN w:val="0"/>
                                    <w:spacing w:line="140" w:lineRule="exact"/>
                                    <w:ind w:right="67" w:firstLine="4"/>
                                  </w:pPr>
                                  <w:r>
                                    <w:rPr>
                                      <w:color w:val="2E2E2E"/>
                                      <w:spacing w:val="-3"/>
                                      <w:sz w:val="14"/>
                                      <w:lang w:val=""/>
                                    </w:rPr>
                                    <w:t>mytí, čištění, desinfekce</w:t>
                                  </w:r>
                                </w:p>
                              </w:tc>
                              <w:tc>
                                <w:tcPr>
                                  <w:tcW w:w="460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2449B">
                                  <w:pPr>
                                    <w:autoSpaceDE w:val="0"/>
                                    <w:autoSpaceDN w:val="0"/>
                                    <w:spacing w:line="120" w:lineRule="exact"/>
                                    <w:jc w:val="center"/>
                                  </w:pPr>
                                  <w:r>
                                    <w:rPr>
                                      <w:color w:val="2E2E2E"/>
                                      <w:sz w:val="12"/>
                                      <w:lang w:val="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84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2449B">
                                  <w:pPr>
                                    <w:autoSpaceDE w:val="0"/>
                                    <w:autoSpaceDN w:val="0"/>
                                    <w:spacing w:line="120" w:lineRule="exact"/>
                                    <w:jc w:val="center"/>
                                  </w:pPr>
                                  <w:r>
                                    <w:rPr>
                                      <w:color w:val="2E2E2E"/>
                                      <w:sz w:val="12"/>
                                      <w:lang w:val="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90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2449B">
                                  <w:pPr>
                                    <w:autoSpaceDE w:val="0"/>
                                    <w:autoSpaceDN w:val="0"/>
                                    <w:spacing w:line="140" w:lineRule="exact"/>
                                    <w:ind w:right="67" w:firstLine="9"/>
                                  </w:pPr>
                                  <w:r>
                                    <w:rPr>
                                      <w:color w:val="2E2E2E"/>
                                      <w:spacing w:val="-14"/>
                                      <w:sz w:val="14"/>
                                      <w:lang w:val=""/>
                                    </w:rPr>
                                    <w:t>týdně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2449B">
                                  <w:pPr>
                                    <w:autoSpaceDE w:val="0"/>
                                    <w:autoSpaceDN w:val="0"/>
                                    <w:spacing w:line="140" w:lineRule="exact"/>
                                    <w:ind w:right="67" w:firstLine="4"/>
                                  </w:pPr>
                                  <w:r>
                                    <w:rPr>
                                      <w:color w:val="2E2E2E"/>
                                      <w:spacing w:val="-7"/>
                                      <w:sz w:val="14"/>
                                      <w:lang w:val=""/>
                                    </w:rPr>
                                    <w:t>od 19:00 - 0;00</w:t>
                                  </w:r>
                                </w:p>
                              </w:tc>
                            </w:tr>
                            <w:tr w:rsidR="00C008AB">
                              <w:trPr>
                                <w:trHeight w:hRule="exact" w:val="211"/>
                              </w:trPr>
                              <w:tc>
                                <w:tcPr>
                                  <w:tcW w:w="398" w:type="dxa"/>
                                  <w:vMerge w:val="restart"/>
                                  <w:shd w:val="clear" w:color="auto" w:fill="FDFDFD"/>
                                  <w:vAlign w:val="center"/>
                                </w:tcPr>
                                <w:p w:rsidR="00C008AB" w:rsidRDefault="00C008AB"/>
                              </w:tc>
                              <w:tc>
                                <w:tcPr>
                                  <w:tcW w:w="4300" w:type="dxa"/>
                                  <w:vMerge/>
                                  <w:vAlign w:val="center"/>
                                </w:tcPr>
                                <w:p w:rsidR="00C008AB" w:rsidRDefault="00C008AB"/>
                              </w:tc>
                              <w:tc>
                                <w:tcPr>
                                  <w:tcW w:w="2376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2449B">
                                  <w:pPr>
                                    <w:autoSpaceDE w:val="0"/>
                                    <w:autoSpaceDN w:val="0"/>
                                    <w:spacing w:line="140" w:lineRule="exact"/>
                                    <w:ind w:left="115" w:right="67" w:firstLine="4"/>
                                  </w:pPr>
                                  <w:r>
                                    <w:rPr>
                                      <w:color w:val="2E2E2E"/>
                                      <w:spacing w:val="-3"/>
                                      <w:sz w:val="14"/>
                                      <w:lang w:val=""/>
                                    </w:rPr>
                                    <w:t>měna, Údržba zásobníku</w:t>
                                  </w:r>
                                </w:p>
                              </w:tc>
                              <w:tc>
                                <w:tcPr>
                                  <w:tcW w:w="460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2449B">
                                  <w:pPr>
                                    <w:autoSpaceDE w:val="0"/>
                                    <w:autoSpaceDN w:val="0"/>
                                    <w:spacing w:line="120" w:lineRule="exact"/>
                                    <w:jc w:val="center"/>
                                  </w:pPr>
                                  <w:r>
                                    <w:rPr>
                                      <w:color w:val="2E2E2E"/>
                                      <w:sz w:val="12"/>
                                      <w:lang w:val="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84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2449B">
                                  <w:pPr>
                                    <w:autoSpaceDE w:val="0"/>
                                    <w:autoSpaceDN w:val="0"/>
                                    <w:spacing w:line="120" w:lineRule="exact"/>
                                    <w:jc w:val="center"/>
                                  </w:pPr>
                                  <w:r>
                                    <w:rPr>
                                      <w:color w:val="2E2E2E"/>
                                      <w:sz w:val="12"/>
                                      <w:lang w:val="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90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2449B">
                                  <w:pPr>
                                    <w:autoSpaceDE w:val="0"/>
                                    <w:autoSpaceDN w:val="0"/>
                                    <w:spacing w:line="120" w:lineRule="exact"/>
                                    <w:ind w:right="57" w:firstLine="4"/>
                                  </w:pPr>
                                  <w:r>
                                    <w:rPr>
                                      <w:color w:val="2E2E2E"/>
                                      <w:spacing w:val="-3"/>
                                      <w:sz w:val="12"/>
                                      <w:lang w:val=""/>
                                    </w:rPr>
                                    <w:t>týdně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2449B">
                                  <w:pPr>
                                    <w:autoSpaceDE w:val="0"/>
                                    <w:autoSpaceDN w:val="0"/>
                                    <w:spacing w:line="140" w:lineRule="exact"/>
                                    <w:ind w:right="67" w:firstLine="4"/>
                                  </w:pPr>
                                  <w:r>
                                    <w:rPr>
                                      <w:color w:val="2E2E2E"/>
                                      <w:spacing w:val="-7"/>
                                      <w:sz w:val="14"/>
                                      <w:lang w:val=""/>
                                    </w:rPr>
                                    <w:t>od 19:00 - 0:00</w:t>
                                  </w:r>
                                </w:p>
                              </w:tc>
                            </w:tr>
                            <w:tr w:rsidR="00C008AB">
                              <w:trPr>
                                <w:trHeight w:hRule="exact" w:val="206"/>
                              </w:trPr>
                              <w:tc>
                                <w:tcPr>
                                  <w:tcW w:w="398" w:type="dxa"/>
                                  <w:vMerge/>
                                  <w:vAlign w:val="center"/>
                                </w:tcPr>
                                <w:p w:rsidR="00C008AB" w:rsidRDefault="00C008AB"/>
                              </w:tc>
                              <w:tc>
                                <w:tcPr>
                                  <w:tcW w:w="4300" w:type="dxa"/>
                                  <w:vMerge/>
                                  <w:vAlign w:val="center"/>
                                </w:tcPr>
                                <w:p w:rsidR="00C008AB" w:rsidRDefault="00C008AB"/>
                              </w:tc>
                              <w:tc>
                                <w:tcPr>
                                  <w:tcW w:w="2376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2449B">
                                  <w:pPr>
                                    <w:autoSpaceDE w:val="0"/>
                                    <w:autoSpaceDN w:val="0"/>
                                    <w:spacing w:line="140" w:lineRule="exact"/>
                                    <w:ind w:left="120" w:right="67" w:firstLine="9"/>
                                  </w:pPr>
                                  <w:r>
                                    <w:rPr>
                                      <w:color w:val="2E2E2E"/>
                                      <w:spacing w:val="-3"/>
                                      <w:sz w:val="14"/>
                                      <w:lang w:val=""/>
                                    </w:rPr>
                                    <w:t>měna, údržba zásobniku</w:t>
                                  </w:r>
                                </w:p>
                              </w:tc>
                              <w:tc>
                                <w:tcPr>
                                  <w:tcW w:w="460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2449B">
                                  <w:pPr>
                                    <w:autoSpaceDE w:val="0"/>
                                    <w:autoSpaceDN w:val="0"/>
                                    <w:spacing w:line="120" w:lineRule="exact"/>
                                    <w:jc w:val="center"/>
                                  </w:pPr>
                                  <w:r>
                                    <w:rPr>
                                      <w:color w:val="2E2E2E"/>
                                      <w:sz w:val="12"/>
                                      <w:lang w:val="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84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2449B">
                                  <w:pPr>
                                    <w:autoSpaceDE w:val="0"/>
                                    <w:autoSpaceDN w:val="0"/>
                                    <w:spacing w:line="120" w:lineRule="exact"/>
                                    <w:jc w:val="center"/>
                                  </w:pPr>
                                  <w:r>
                                    <w:rPr>
                                      <w:color w:val="2E2E2E"/>
                                      <w:sz w:val="12"/>
                                      <w:lang w:val="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90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2449B">
                                  <w:pPr>
                                    <w:autoSpaceDE w:val="0"/>
                                    <w:autoSpaceDN w:val="0"/>
                                    <w:spacing w:line="140" w:lineRule="exact"/>
                                    <w:ind w:right="67" w:firstLine="4"/>
                                  </w:pPr>
                                  <w:r>
                                    <w:rPr>
                                      <w:color w:val="2E2E2E"/>
                                      <w:spacing w:val="-11"/>
                                      <w:sz w:val="14"/>
                                      <w:lang w:val=""/>
                                    </w:rPr>
                                    <w:t>týdně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2449B">
                                  <w:pPr>
                                    <w:autoSpaceDE w:val="0"/>
                                    <w:autoSpaceDN w:val="0"/>
                                    <w:spacing w:line="140" w:lineRule="exact"/>
                                    <w:ind w:right="67" w:firstLine="4"/>
                                  </w:pPr>
                                  <w:r>
                                    <w:rPr>
                                      <w:color w:val="2E2E2E"/>
                                      <w:spacing w:val="-7"/>
                                      <w:sz w:val="14"/>
                                      <w:lang w:val=""/>
                                    </w:rPr>
                                    <w:t>od 19:00 - 0:00</w:t>
                                  </w:r>
                                </w:p>
                              </w:tc>
                            </w:tr>
                            <w:tr w:rsidR="00C008AB">
                              <w:trPr>
                                <w:trHeight w:hRule="exact" w:val="211"/>
                              </w:trPr>
                              <w:tc>
                                <w:tcPr>
                                  <w:tcW w:w="398" w:type="dxa"/>
                                  <w:vMerge w:val="restart"/>
                                  <w:shd w:val="clear" w:color="auto" w:fill="FDFDFD"/>
                                  <w:vAlign w:val="center"/>
                                </w:tcPr>
                                <w:p w:rsidR="00C008AB" w:rsidRDefault="00C008AB"/>
                              </w:tc>
                              <w:tc>
                                <w:tcPr>
                                  <w:tcW w:w="4300" w:type="dxa"/>
                                  <w:vMerge/>
                                  <w:vAlign w:val="center"/>
                                </w:tcPr>
                                <w:p w:rsidR="00C008AB" w:rsidRDefault="00C008AB"/>
                              </w:tc>
                              <w:tc>
                                <w:tcPr>
                                  <w:tcW w:w="2376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2449B">
                                  <w:pPr>
                                    <w:autoSpaceDE w:val="0"/>
                                    <w:autoSpaceDN w:val="0"/>
                                    <w:spacing w:line="140" w:lineRule="exact"/>
                                    <w:ind w:left="120" w:right="67" w:firstLine="4"/>
                                  </w:pPr>
                                  <w:r>
                                    <w:rPr>
                                      <w:color w:val="2E2E2E"/>
                                      <w:spacing w:val="-3"/>
                                      <w:sz w:val="14"/>
                                      <w:lang w:val=""/>
                                    </w:rPr>
                                    <w:t>měna, údrŽba zásobníku</w:t>
                                  </w:r>
                                </w:p>
                              </w:tc>
                              <w:tc>
                                <w:tcPr>
                                  <w:tcW w:w="460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2449B">
                                  <w:pPr>
                                    <w:autoSpaceDE w:val="0"/>
                                    <w:autoSpaceDN w:val="0"/>
                                    <w:spacing w:line="140" w:lineRule="exact"/>
                                    <w:jc w:val="center"/>
                                  </w:pPr>
                                  <w:r>
                                    <w:rPr>
                                      <w:color w:val="2E2E2E"/>
                                      <w:sz w:val="14"/>
                                      <w:lang w:val="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84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2449B">
                                  <w:pPr>
                                    <w:autoSpaceDE w:val="0"/>
                                    <w:autoSpaceDN w:val="0"/>
                                    <w:spacing w:line="120" w:lineRule="exact"/>
                                    <w:jc w:val="center"/>
                                  </w:pPr>
                                  <w:r>
                                    <w:rPr>
                                      <w:color w:val="2E2E2E"/>
                                      <w:sz w:val="12"/>
                                      <w:lang w:val="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90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2449B">
                                  <w:pPr>
                                    <w:autoSpaceDE w:val="0"/>
                                    <w:autoSpaceDN w:val="0"/>
                                    <w:spacing w:line="140" w:lineRule="exact"/>
                                    <w:ind w:right="67" w:firstLine="9"/>
                                  </w:pPr>
                                  <w:r>
                                    <w:rPr>
                                      <w:color w:val="2E2E2E"/>
                                      <w:spacing w:val="-14"/>
                                      <w:sz w:val="14"/>
                                      <w:lang w:val=""/>
                                    </w:rPr>
                                    <w:t>týdně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2449B">
                                  <w:pPr>
                                    <w:autoSpaceDE w:val="0"/>
                                    <w:autoSpaceDN w:val="0"/>
                                    <w:spacing w:line="140" w:lineRule="exact"/>
                                    <w:ind w:right="67" w:firstLine="4"/>
                                  </w:pPr>
                                  <w:r>
                                    <w:rPr>
                                      <w:color w:val="2E2E2E"/>
                                      <w:spacing w:val="-7"/>
                                      <w:sz w:val="14"/>
                                      <w:lang w:val=""/>
                                    </w:rPr>
                                    <w:t>od 19:00 - 0:00</w:t>
                                  </w:r>
                                </w:p>
                              </w:tc>
                            </w:tr>
                            <w:tr w:rsidR="00C008AB">
                              <w:trPr>
                                <w:trHeight w:hRule="exact" w:val="206"/>
                              </w:trPr>
                              <w:tc>
                                <w:tcPr>
                                  <w:tcW w:w="398" w:type="dxa"/>
                                  <w:vMerge/>
                                  <w:vAlign w:val="center"/>
                                </w:tcPr>
                                <w:p w:rsidR="00C008AB" w:rsidRDefault="00C008AB"/>
                              </w:tc>
                              <w:tc>
                                <w:tcPr>
                                  <w:tcW w:w="4300" w:type="dxa"/>
                                  <w:vMerge/>
                                  <w:vAlign w:val="center"/>
                                </w:tcPr>
                                <w:p w:rsidR="00C008AB" w:rsidRDefault="00C008AB"/>
                              </w:tc>
                              <w:tc>
                                <w:tcPr>
                                  <w:tcW w:w="2376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2449B">
                                  <w:pPr>
                                    <w:autoSpaceDE w:val="0"/>
                                    <w:autoSpaceDN w:val="0"/>
                                    <w:spacing w:line="140" w:lineRule="exact"/>
                                    <w:ind w:left="124" w:right="67" w:firstLine="4"/>
                                  </w:pPr>
                                  <w:r>
                                    <w:rPr>
                                      <w:color w:val="2E2E2E"/>
                                      <w:spacing w:val="-3"/>
                                      <w:sz w:val="14"/>
                                      <w:lang w:val=""/>
                                    </w:rPr>
                                    <w:t>měna, údržba zásobníku</w:t>
                                  </w:r>
                                </w:p>
                              </w:tc>
                              <w:tc>
                                <w:tcPr>
                                  <w:tcW w:w="460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2449B">
                                  <w:pPr>
                                    <w:autoSpaceDE w:val="0"/>
                                    <w:autoSpaceDN w:val="0"/>
                                    <w:spacing w:line="120" w:lineRule="exact"/>
                                    <w:jc w:val="center"/>
                                  </w:pPr>
                                  <w:r>
                                    <w:rPr>
                                      <w:color w:val="2E2E2E"/>
                                      <w:sz w:val="12"/>
                                      <w:lang w:val="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84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2449B">
                                  <w:pPr>
                                    <w:autoSpaceDE w:val="0"/>
                                    <w:autoSpaceDN w:val="0"/>
                                    <w:spacing w:line="120" w:lineRule="exact"/>
                                    <w:jc w:val="center"/>
                                  </w:pPr>
                                  <w:r>
                                    <w:rPr>
                                      <w:color w:val="2E2E2E"/>
                                      <w:sz w:val="12"/>
                                      <w:lang w:val="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90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2449B">
                                  <w:pPr>
                                    <w:autoSpaceDE w:val="0"/>
                                    <w:autoSpaceDN w:val="0"/>
                                    <w:spacing w:line="120" w:lineRule="exact"/>
                                    <w:ind w:right="57" w:firstLine="4"/>
                                  </w:pPr>
                                  <w:r>
                                    <w:rPr>
                                      <w:color w:val="2E2E2E"/>
                                      <w:sz w:val="12"/>
                                      <w:lang w:val=""/>
                                    </w:rPr>
                                    <w:t>ýdně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2449B">
                                  <w:pPr>
                                    <w:autoSpaceDE w:val="0"/>
                                    <w:autoSpaceDN w:val="0"/>
                                    <w:spacing w:line="140" w:lineRule="exact"/>
                                    <w:ind w:right="67" w:firstLine="4"/>
                                  </w:pPr>
                                  <w:r>
                                    <w:rPr>
                                      <w:color w:val="2E2E2E"/>
                                      <w:spacing w:val="-7"/>
                                      <w:sz w:val="14"/>
                                      <w:lang w:val=""/>
                                    </w:rPr>
                                    <w:t>od 19:00 - 0:00</w:t>
                                  </w:r>
                                </w:p>
                              </w:tc>
                            </w:tr>
                            <w:tr w:rsidR="00C008AB">
                              <w:trPr>
                                <w:trHeight w:hRule="exact" w:val="211"/>
                              </w:trPr>
                              <w:tc>
                                <w:tcPr>
                                  <w:tcW w:w="398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008AB"/>
                              </w:tc>
                              <w:tc>
                                <w:tcPr>
                                  <w:tcW w:w="4300" w:type="dxa"/>
                                  <w:vMerge/>
                                  <w:vAlign w:val="center"/>
                                </w:tcPr>
                                <w:p w:rsidR="00C008AB" w:rsidRDefault="00C008AB"/>
                              </w:tc>
                              <w:tc>
                                <w:tcPr>
                                  <w:tcW w:w="2376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2449B">
                                  <w:pPr>
                                    <w:autoSpaceDE w:val="0"/>
                                    <w:autoSpaceDN w:val="0"/>
                                    <w:spacing w:line="120" w:lineRule="exact"/>
                                    <w:ind w:right="57" w:firstLine="4"/>
                                  </w:pPr>
                                  <w:r>
                                    <w:rPr>
                                      <w:color w:val="2E2E2E"/>
                                      <w:sz w:val="12"/>
                                      <w:lang w:val=""/>
                                    </w:rPr>
                                    <w:t>mytí, čištění, desinfekce</w:t>
                                  </w:r>
                                </w:p>
                              </w:tc>
                              <w:tc>
                                <w:tcPr>
                                  <w:tcW w:w="460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2449B">
                                  <w:pPr>
                                    <w:autoSpaceDE w:val="0"/>
                                    <w:autoSpaceDN w:val="0"/>
                                    <w:spacing w:line="120" w:lineRule="exact"/>
                                    <w:jc w:val="center"/>
                                  </w:pPr>
                                  <w:r>
                                    <w:rPr>
                                      <w:color w:val="2E2E2E"/>
                                      <w:sz w:val="12"/>
                                      <w:lang w:val="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84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2449B">
                                  <w:pPr>
                                    <w:autoSpaceDE w:val="0"/>
                                    <w:autoSpaceDN w:val="0"/>
                                    <w:spacing w:line="120" w:lineRule="exact"/>
                                    <w:jc w:val="center"/>
                                  </w:pPr>
                                  <w:r>
                                    <w:rPr>
                                      <w:color w:val="2E2E2E"/>
                                      <w:sz w:val="12"/>
                                      <w:lang w:val="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90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2449B">
                                  <w:pPr>
                                    <w:autoSpaceDE w:val="0"/>
                                    <w:autoSpaceDN w:val="0"/>
                                    <w:spacing w:line="140" w:lineRule="exact"/>
                                    <w:ind w:right="67" w:firstLine="4"/>
                                  </w:pPr>
                                  <w:r>
                                    <w:rPr>
                                      <w:color w:val="2E2E2E"/>
                                      <w:spacing w:val="-14"/>
                                      <w:sz w:val="14"/>
                                      <w:lang w:val=""/>
                                    </w:rPr>
                                    <w:t>týdně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2449B">
                                  <w:pPr>
                                    <w:autoSpaceDE w:val="0"/>
                                    <w:autoSpaceDN w:val="0"/>
                                    <w:spacing w:line="140" w:lineRule="exact"/>
                                    <w:ind w:left="4" w:right="67" w:firstLine="4"/>
                                  </w:pPr>
                                  <w:r>
                                    <w:rPr>
                                      <w:color w:val="2E2E2E"/>
                                      <w:spacing w:val="-7"/>
                                      <w:sz w:val="14"/>
                                      <w:lang w:val=""/>
                                    </w:rPr>
                                    <w:t>od 19:00 - 0:00</w:t>
                                  </w:r>
                                </w:p>
                              </w:tc>
                            </w:tr>
                            <w:tr w:rsidR="00C008AB">
                              <w:trPr>
                                <w:trHeight w:hRule="exact" w:val="211"/>
                              </w:trPr>
                              <w:tc>
                                <w:tcPr>
                                  <w:tcW w:w="398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008AB"/>
                              </w:tc>
                              <w:tc>
                                <w:tcPr>
                                  <w:tcW w:w="4300" w:type="dxa"/>
                                  <w:vMerge/>
                                  <w:vAlign w:val="center"/>
                                </w:tcPr>
                                <w:p w:rsidR="00C008AB" w:rsidRDefault="00C008AB"/>
                              </w:tc>
                              <w:tc>
                                <w:tcPr>
                                  <w:tcW w:w="2376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2449B">
                                  <w:pPr>
                                    <w:autoSpaceDE w:val="0"/>
                                    <w:autoSpaceDN w:val="0"/>
                                    <w:spacing w:line="140" w:lineRule="exact"/>
                                    <w:ind w:left="4" w:right="67" w:firstLine="4"/>
                                  </w:pPr>
                                  <w:r>
                                    <w:rPr>
                                      <w:color w:val="2E2E2E"/>
                                      <w:spacing w:val="-14"/>
                                      <w:sz w:val="14"/>
                                      <w:lang w:val=""/>
                                    </w:rPr>
                                    <w:t>mytí</w:t>
                                  </w:r>
                                </w:p>
                              </w:tc>
                              <w:tc>
                                <w:tcPr>
                                  <w:tcW w:w="460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2449B">
                                  <w:pPr>
                                    <w:autoSpaceDE w:val="0"/>
                                    <w:autoSpaceDN w:val="0"/>
                                    <w:spacing w:line="120" w:lineRule="exact"/>
                                    <w:jc w:val="center"/>
                                  </w:pPr>
                                  <w:r>
                                    <w:rPr>
                                      <w:color w:val="2E2E2E"/>
                                      <w:sz w:val="12"/>
                                      <w:lang w:val="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84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2449B">
                                  <w:pPr>
                                    <w:autoSpaceDE w:val="0"/>
                                    <w:autoSpaceDN w:val="0"/>
                                    <w:spacing w:line="120" w:lineRule="exact"/>
                                    <w:jc w:val="center"/>
                                  </w:pPr>
                                  <w:r>
                                    <w:rPr>
                                      <w:color w:val="2E2E2E"/>
                                      <w:sz w:val="12"/>
                                      <w:lang w:val="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90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2449B">
                                  <w:pPr>
                                    <w:autoSpaceDE w:val="0"/>
                                    <w:autoSpaceDN w:val="0"/>
                                    <w:spacing w:line="120" w:lineRule="exact"/>
                                    <w:ind w:left="4" w:right="57" w:firstLine="9"/>
                                  </w:pPr>
                                  <w:r>
                                    <w:rPr>
                                      <w:color w:val="2E2E2E"/>
                                      <w:spacing w:val="-3"/>
                                      <w:sz w:val="12"/>
                                      <w:lang w:val=""/>
                                    </w:rPr>
                                    <w:t>týdně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2449B">
                                  <w:pPr>
                                    <w:autoSpaceDE w:val="0"/>
                                    <w:autoSpaceDN w:val="0"/>
                                    <w:spacing w:line="140" w:lineRule="exact"/>
                                    <w:ind w:left="9" w:right="67" w:firstLine="4"/>
                                  </w:pPr>
                                  <w:r>
                                    <w:rPr>
                                      <w:color w:val="2E2E2E"/>
                                      <w:spacing w:val="-7"/>
                                      <w:sz w:val="14"/>
                                      <w:lang w:val=""/>
                                    </w:rPr>
                                    <w:t>od 19:00 - 0;00</w:t>
                                  </w:r>
                                </w:p>
                              </w:tc>
                            </w:tr>
                            <w:tr w:rsidR="00C008AB">
                              <w:trPr>
                                <w:trHeight w:hRule="exact" w:val="196"/>
                              </w:trPr>
                              <w:tc>
                                <w:tcPr>
                                  <w:tcW w:w="398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008AB"/>
                              </w:tc>
                              <w:tc>
                                <w:tcPr>
                                  <w:tcW w:w="4300" w:type="dxa"/>
                                  <w:vMerge/>
                                  <w:vAlign w:val="center"/>
                                </w:tcPr>
                                <w:p w:rsidR="00C008AB" w:rsidRDefault="00C008AB"/>
                              </w:tc>
                              <w:tc>
                                <w:tcPr>
                                  <w:tcW w:w="2376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2449B">
                                  <w:pPr>
                                    <w:autoSpaceDE w:val="0"/>
                                    <w:autoSpaceDN w:val="0"/>
                                    <w:spacing w:line="140" w:lineRule="exact"/>
                                    <w:ind w:left="9" w:right="67" w:firstLine="4"/>
                                  </w:pPr>
                                  <w:r>
                                    <w:rPr>
                                      <w:color w:val="2E2E2E"/>
                                      <w:spacing w:val="-14"/>
                                      <w:sz w:val="14"/>
                                      <w:lang w:val=""/>
                                    </w:rPr>
                                    <w:t>mytí</w:t>
                                  </w:r>
                                </w:p>
                              </w:tc>
                              <w:tc>
                                <w:tcPr>
                                  <w:tcW w:w="460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2449B">
                                  <w:pPr>
                                    <w:autoSpaceDE w:val="0"/>
                                    <w:autoSpaceDN w:val="0"/>
                                    <w:spacing w:line="120" w:lineRule="exact"/>
                                    <w:jc w:val="center"/>
                                  </w:pPr>
                                  <w:r>
                                    <w:rPr>
                                      <w:color w:val="2E2E2E"/>
                                      <w:sz w:val="12"/>
                                      <w:lang w:val="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84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2449B">
                                  <w:pPr>
                                    <w:autoSpaceDE w:val="0"/>
                                    <w:autoSpaceDN w:val="0"/>
                                    <w:spacing w:line="120" w:lineRule="exact"/>
                                    <w:jc w:val="center"/>
                                  </w:pPr>
                                  <w:r>
                                    <w:rPr>
                                      <w:color w:val="2E2E2E"/>
                                      <w:sz w:val="12"/>
                                      <w:lang w:val="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90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2449B">
                                  <w:pPr>
                                    <w:autoSpaceDE w:val="0"/>
                                    <w:autoSpaceDN w:val="0"/>
                                    <w:spacing w:line="140" w:lineRule="exact"/>
                                    <w:ind w:left="9" w:right="67" w:firstLine="9"/>
                                  </w:pPr>
                                  <w:r>
                                    <w:rPr>
                                      <w:color w:val="2E2E2E"/>
                                      <w:spacing w:val="-14"/>
                                      <w:sz w:val="14"/>
                                      <w:lang w:val=""/>
                                    </w:rPr>
                                    <w:t>týdně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2449B">
                                  <w:pPr>
                                    <w:autoSpaceDE w:val="0"/>
                                    <w:autoSpaceDN w:val="0"/>
                                    <w:spacing w:line="120" w:lineRule="exact"/>
                                    <w:ind w:left="14" w:right="57" w:firstLine="4"/>
                                  </w:pPr>
                                  <w:r>
                                    <w:rPr>
                                      <w:color w:val="2E2E2E"/>
                                      <w:sz w:val="12"/>
                                      <w:lang w:val=""/>
                                    </w:rPr>
                                    <w:t>od 19:00 - 0:00</w:t>
                                  </w:r>
                                </w:p>
                              </w:tc>
                            </w:tr>
                            <w:tr w:rsidR="00C008AB">
                              <w:trPr>
                                <w:trHeight w:hRule="exact" w:val="211"/>
                              </w:trPr>
                              <w:tc>
                                <w:tcPr>
                                  <w:tcW w:w="398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008AB"/>
                              </w:tc>
                              <w:tc>
                                <w:tcPr>
                                  <w:tcW w:w="4300" w:type="dxa"/>
                                  <w:vMerge/>
                                  <w:vAlign w:val="center"/>
                                </w:tcPr>
                                <w:p w:rsidR="00C008AB" w:rsidRDefault="00C008AB"/>
                              </w:tc>
                              <w:tc>
                                <w:tcPr>
                                  <w:tcW w:w="2376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2449B">
                                  <w:pPr>
                                    <w:autoSpaceDE w:val="0"/>
                                    <w:autoSpaceDN w:val="0"/>
                                    <w:spacing w:line="140" w:lineRule="exact"/>
                                    <w:ind w:left="14" w:right="67" w:firstLine="4"/>
                                  </w:pPr>
                                  <w:r>
                                    <w:rPr>
                                      <w:color w:val="2E2E2E"/>
                                      <w:spacing w:val="-14"/>
                                      <w:sz w:val="14"/>
                                      <w:lang w:val=""/>
                                    </w:rPr>
                                    <w:t>mYtí</w:t>
                                  </w:r>
                                </w:p>
                              </w:tc>
                              <w:tc>
                                <w:tcPr>
                                  <w:tcW w:w="460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2449B">
                                  <w:pPr>
                                    <w:autoSpaceDE w:val="0"/>
                                    <w:autoSpaceDN w:val="0"/>
                                    <w:spacing w:line="140" w:lineRule="exact"/>
                                    <w:jc w:val="center"/>
                                  </w:pPr>
                                  <w:r>
                                    <w:rPr>
                                      <w:color w:val="2E2E2E"/>
                                      <w:sz w:val="14"/>
                                      <w:lang w:val="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84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2449B">
                                  <w:pPr>
                                    <w:autoSpaceDE w:val="0"/>
                                    <w:autoSpaceDN w:val="0"/>
                                    <w:spacing w:line="120" w:lineRule="exact"/>
                                    <w:jc w:val="center"/>
                                  </w:pPr>
                                  <w:r>
                                    <w:rPr>
                                      <w:color w:val="2E2E2E"/>
                                      <w:sz w:val="12"/>
                                      <w:lang w:val="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90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2449B">
                                  <w:pPr>
                                    <w:autoSpaceDE w:val="0"/>
                                    <w:autoSpaceDN w:val="0"/>
                                    <w:spacing w:line="120" w:lineRule="exact"/>
                                    <w:ind w:left="9" w:right="57" w:firstLine="4"/>
                                  </w:pPr>
                                  <w:r>
                                    <w:rPr>
                                      <w:color w:val="2E2E2E"/>
                                      <w:spacing w:val="-3"/>
                                      <w:sz w:val="12"/>
                                      <w:lang w:val=""/>
                                    </w:rPr>
                                    <w:t>týdně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2449B">
                                  <w:pPr>
                                    <w:autoSpaceDE w:val="0"/>
                                    <w:autoSpaceDN w:val="0"/>
                                    <w:spacing w:line="140" w:lineRule="exact"/>
                                    <w:ind w:left="19" w:right="67" w:firstLine="4"/>
                                  </w:pPr>
                                  <w:r>
                                    <w:rPr>
                                      <w:color w:val="2E2E2E"/>
                                      <w:spacing w:val="-7"/>
                                      <w:sz w:val="14"/>
                                      <w:lang w:val=""/>
                                    </w:rPr>
                                    <w:t>od 19:00 - 0:00</w:t>
                                  </w:r>
                                </w:p>
                              </w:tc>
                            </w:tr>
                            <w:tr w:rsidR="00C008AB">
                              <w:trPr>
                                <w:trHeight w:hRule="exact" w:val="216"/>
                              </w:trPr>
                              <w:tc>
                                <w:tcPr>
                                  <w:tcW w:w="398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008AB"/>
                              </w:tc>
                              <w:tc>
                                <w:tcPr>
                                  <w:tcW w:w="4300" w:type="dxa"/>
                                  <w:vMerge/>
                                  <w:vAlign w:val="center"/>
                                </w:tcPr>
                                <w:p w:rsidR="00C008AB" w:rsidRDefault="00C008AB"/>
                              </w:tc>
                              <w:tc>
                                <w:tcPr>
                                  <w:tcW w:w="2376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2449B">
                                  <w:pPr>
                                    <w:autoSpaceDE w:val="0"/>
                                    <w:autoSpaceDN w:val="0"/>
                                    <w:spacing w:line="120" w:lineRule="exact"/>
                                    <w:ind w:left="19" w:right="57" w:firstLine="4"/>
                                  </w:pPr>
                                  <w:r>
                                    <w:rPr>
                                      <w:color w:val="2E2E2E"/>
                                      <w:sz w:val="12"/>
                                      <w:lang w:val=""/>
                                    </w:rPr>
                                    <w:t>úklid dle potřeb objednatele</w:t>
                                  </w:r>
                                </w:p>
                              </w:tc>
                              <w:tc>
                                <w:tcPr>
                                  <w:tcW w:w="460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2449B">
                                  <w:pPr>
                                    <w:autoSpaceDE w:val="0"/>
                                    <w:autoSpaceDN w:val="0"/>
                                    <w:spacing w:line="120" w:lineRule="exact"/>
                                    <w:jc w:val="center"/>
                                  </w:pPr>
                                  <w:r>
                                    <w:rPr>
                                      <w:color w:val="2E2E2E"/>
                                      <w:sz w:val="12"/>
                                      <w:lang w:val="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84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2449B">
                                  <w:pPr>
                                    <w:autoSpaceDE w:val="0"/>
                                    <w:autoSpaceDN w:val="0"/>
                                    <w:spacing w:line="120" w:lineRule="exact"/>
                                    <w:jc w:val="center"/>
                                  </w:pPr>
                                  <w:r>
                                    <w:rPr>
                                      <w:color w:val="2E2E2E"/>
                                      <w:sz w:val="12"/>
                                      <w:lang w:val="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90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2449B">
                                  <w:pPr>
                                    <w:autoSpaceDE w:val="0"/>
                                    <w:autoSpaceDN w:val="0"/>
                                    <w:spacing w:line="140" w:lineRule="exact"/>
                                    <w:ind w:left="19" w:right="67" w:firstLine="9"/>
                                  </w:pPr>
                                  <w:r>
                                    <w:rPr>
                                      <w:color w:val="2E2E2E"/>
                                      <w:spacing w:val="-14"/>
                                      <w:sz w:val="14"/>
                                      <w:lang w:val=""/>
                                    </w:rPr>
                                    <w:t>týdně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2449B">
                                  <w:pPr>
                                    <w:autoSpaceDE w:val="0"/>
                                    <w:autoSpaceDN w:val="0"/>
                                    <w:spacing w:line="140" w:lineRule="exact"/>
                                    <w:ind w:left="19" w:right="67" w:firstLine="4"/>
                                  </w:pPr>
                                  <w:r>
                                    <w:rPr>
                                      <w:color w:val="2E2E2E"/>
                                      <w:spacing w:val="-7"/>
                                      <w:sz w:val="14"/>
                                      <w:lang w:val=""/>
                                    </w:rPr>
                                    <w:t xml:space="preserve">od </w:t>
                                  </w:r>
                                  <w:r>
                                    <w:rPr>
                                      <w:color w:val="2E2E2E"/>
                                      <w:spacing w:val="-7"/>
                                      <w:sz w:val="14"/>
                                      <w:lang w:val=""/>
                                    </w:rPr>
                                    <w:t>9:00 -17:00</w:t>
                                  </w:r>
                                </w:p>
                              </w:tc>
                            </w:tr>
                            <w:tr w:rsidR="00C008AB">
                              <w:trPr>
                                <w:trHeight w:hRule="exact" w:val="201"/>
                              </w:trPr>
                              <w:tc>
                                <w:tcPr>
                                  <w:tcW w:w="398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008AB"/>
                              </w:tc>
                              <w:tc>
                                <w:tcPr>
                                  <w:tcW w:w="4300" w:type="dxa"/>
                                  <w:vMerge/>
                                  <w:vAlign w:val="center"/>
                                </w:tcPr>
                                <w:p w:rsidR="00C008AB" w:rsidRDefault="00C008AB"/>
                              </w:tc>
                              <w:tc>
                                <w:tcPr>
                                  <w:tcW w:w="2376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2449B">
                                  <w:pPr>
                                    <w:autoSpaceDE w:val="0"/>
                                    <w:autoSpaceDN w:val="0"/>
                                    <w:spacing w:line="120" w:lineRule="exact"/>
                                    <w:ind w:left="19" w:right="57" w:firstLine="4"/>
                                  </w:pPr>
                                  <w:r>
                                    <w:rPr>
                                      <w:color w:val="2E2E2E"/>
                                      <w:sz w:val="12"/>
                                      <w:lang w:val=""/>
                                    </w:rPr>
                                    <w:t>Úklid dle potřeb objednatele</w:t>
                                  </w:r>
                                </w:p>
                              </w:tc>
                              <w:tc>
                                <w:tcPr>
                                  <w:tcW w:w="460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2449B">
                                  <w:pPr>
                                    <w:autoSpaceDE w:val="0"/>
                                    <w:autoSpaceDN w:val="0"/>
                                    <w:spacing w:line="140" w:lineRule="exact"/>
                                    <w:jc w:val="center"/>
                                  </w:pPr>
                                  <w:r>
                                    <w:rPr>
                                      <w:color w:val="2E2E2E"/>
                                      <w:sz w:val="14"/>
                                      <w:lang w:val="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84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2449B">
                                  <w:pPr>
                                    <w:autoSpaceDE w:val="0"/>
                                    <w:autoSpaceDN w:val="0"/>
                                    <w:spacing w:line="120" w:lineRule="exact"/>
                                    <w:jc w:val="center"/>
                                  </w:pPr>
                                  <w:r>
                                    <w:rPr>
                                      <w:color w:val="2E2E2E"/>
                                      <w:sz w:val="12"/>
                                      <w:lang w:val="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90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2449B">
                                  <w:pPr>
                                    <w:autoSpaceDE w:val="0"/>
                                    <w:autoSpaceDN w:val="0"/>
                                    <w:spacing w:line="140" w:lineRule="exact"/>
                                    <w:ind w:left="19" w:right="67" w:firstLine="4"/>
                                  </w:pPr>
                                  <w:r>
                                    <w:rPr>
                                      <w:color w:val="2E2E2E"/>
                                      <w:spacing w:val="-3"/>
                                      <w:sz w:val="14"/>
                                      <w:lang w:val=""/>
                                    </w:rPr>
                                    <w:t>ýdně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2449B">
                                  <w:pPr>
                                    <w:autoSpaceDE w:val="0"/>
                                    <w:autoSpaceDN w:val="0"/>
                                    <w:spacing w:line="140" w:lineRule="exact"/>
                                    <w:ind w:left="24" w:right="67" w:firstLine="4"/>
                                  </w:pPr>
                                  <w:r>
                                    <w:rPr>
                                      <w:color w:val="2E2E2E"/>
                                      <w:spacing w:val="-7"/>
                                      <w:sz w:val="14"/>
                                      <w:lang w:val=""/>
                                    </w:rPr>
                                    <w:t>od 10:00 -16:00</w:t>
                                  </w:r>
                                </w:p>
                              </w:tc>
                            </w:tr>
                            <w:tr w:rsidR="00C008AB">
                              <w:trPr>
                                <w:trHeight w:hRule="exact" w:val="211"/>
                              </w:trPr>
                              <w:tc>
                                <w:tcPr>
                                  <w:tcW w:w="398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008AB"/>
                              </w:tc>
                              <w:tc>
                                <w:tcPr>
                                  <w:tcW w:w="4300" w:type="dxa"/>
                                  <w:vMerge/>
                                  <w:vAlign w:val="center"/>
                                </w:tcPr>
                                <w:p w:rsidR="00C008AB" w:rsidRDefault="00C008AB"/>
                              </w:tc>
                              <w:tc>
                                <w:tcPr>
                                  <w:tcW w:w="2376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008AB"/>
                              </w:tc>
                              <w:tc>
                                <w:tcPr>
                                  <w:tcW w:w="460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008AB"/>
                              </w:tc>
                              <w:tc>
                                <w:tcPr>
                                  <w:tcW w:w="384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008AB"/>
                              </w:tc>
                              <w:tc>
                                <w:tcPr>
                                  <w:tcW w:w="590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008AB"/>
                              </w:tc>
                              <w:tc>
                                <w:tcPr>
                                  <w:tcW w:w="1272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008AB"/>
                              </w:tc>
                            </w:tr>
                            <w:tr w:rsidR="00C008AB">
                              <w:trPr>
                                <w:trHeight w:hRule="exact" w:val="211"/>
                              </w:trPr>
                              <w:tc>
                                <w:tcPr>
                                  <w:tcW w:w="398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008AB"/>
                              </w:tc>
                              <w:tc>
                                <w:tcPr>
                                  <w:tcW w:w="4300" w:type="dxa"/>
                                  <w:vMerge/>
                                  <w:vAlign w:val="center"/>
                                </w:tcPr>
                                <w:p w:rsidR="00C008AB" w:rsidRDefault="00C008AB"/>
                              </w:tc>
                              <w:tc>
                                <w:tcPr>
                                  <w:tcW w:w="2376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008AB"/>
                              </w:tc>
                              <w:tc>
                                <w:tcPr>
                                  <w:tcW w:w="460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008AB"/>
                              </w:tc>
                              <w:tc>
                                <w:tcPr>
                                  <w:tcW w:w="384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008AB"/>
                              </w:tc>
                              <w:tc>
                                <w:tcPr>
                                  <w:tcW w:w="590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008AB"/>
                              </w:tc>
                              <w:tc>
                                <w:tcPr>
                                  <w:tcW w:w="1272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008AB"/>
                              </w:tc>
                            </w:tr>
                            <w:tr w:rsidR="00C008AB">
                              <w:trPr>
                                <w:trHeight w:hRule="exact" w:val="220"/>
                              </w:trPr>
                              <w:tc>
                                <w:tcPr>
                                  <w:tcW w:w="398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008AB"/>
                              </w:tc>
                              <w:tc>
                                <w:tcPr>
                                  <w:tcW w:w="4300" w:type="dxa"/>
                                  <w:vMerge/>
                                  <w:vAlign w:val="center"/>
                                </w:tcPr>
                                <w:p w:rsidR="00C008AB" w:rsidRDefault="00C008AB"/>
                              </w:tc>
                              <w:tc>
                                <w:tcPr>
                                  <w:tcW w:w="2376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008AB"/>
                              </w:tc>
                              <w:tc>
                                <w:tcPr>
                                  <w:tcW w:w="460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008AB"/>
                              </w:tc>
                              <w:tc>
                                <w:tcPr>
                                  <w:tcW w:w="384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008AB"/>
                              </w:tc>
                              <w:tc>
                                <w:tcPr>
                                  <w:tcW w:w="590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008AB"/>
                              </w:tc>
                              <w:tc>
                                <w:tcPr>
                                  <w:tcW w:w="1272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008AB"/>
                              </w:tc>
                            </w:tr>
                            <w:tr w:rsidR="00C008AB">
                              <w:trPr>
                                <w:trHeight w:hRule="exact" w:val="196"/>
                              </w:trPr>
                              <w:tc>
                                <w:tcPr>
                                  <w:tcW w:w="398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008AB"/>
                              </w:tc>
                              <w:tc>
                                <w:tcPr>
                                  <w:tcW w:w="4300" w:type="dxa"/>
                                  <w:vMerge/>
                                  <w:vAlign w:val="center"/>
                                </w:tcPr>
                                <w:p w:rsidR="00C008AB" w:rsidRDefault="00C008AB"/>
                              </w:tc>
                              <w:tc>
                                <w:tcPr>
                                  <w:tcW w:w="2376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2449B">
                                  <w:pPr>
                                    <w:autoSpaceDE w:val="0"/>
                                    <w:autoSpaceDN w:val="0"/>
                                    <w:spacing w:line="140" w:lineRule="exact"/>
                                    <w:ind w:left="38" w:right="67" w:firstLine="4"/>
                                  </w:pPr>
                                  <w:r>
                                    <w:rPr>
                                      <w:color w:val="2E2E2E"/>
                                      <w:spacing w:val="-14"/>
                                      <w:sz w:val="14"/>
                                      <w:lang w:val=""/>
                                    </w:rPr>
                                    <w:t>mytí</w:t>
                                  </w:r>
                                </w:p>
                              </w:tc>
                              <w:tc>
                                <w:tcPr>
                                  <w:tcW w:w="460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2449B">
                                  <w:pPr>
                                    <w:autoSpaceDE w:val="0"/>
                                    <w:autoSpaceDN w:val="0"/>
                                    <w:spacing w:line="120" w:lineRule="exact"/>
                                    <w:jc w:val="center"/>
                                  </w:pPr>
                                  <w:r>
                                    <w:rPr>
                                      <w:color w:val="2E2E2E"/>
                                      <w:sz w:val="12"/>
                                      <w:lang w:val="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84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2449B">
                                  <w:pPr>
                                    <w:autoSpaceDE w:val="0"/>
                                    <w:autoSpaceDN w:val="0"/>
                                    <w:spacing w:line="120" w:lineRule="exact"/>
                                    <w:jc w:val="center"/>
                                  </w:pPr>
                                  <w:r>
                                    <w:rPr>
                                      <w:color w:val="2E2E2E"/>
                                      <w:sz w:val="12"/>
                                      <w:lang w:val="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90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2449B">
                                  <w:pPr>
                                    <w:autoSpaceDE w:val="0"/>
                                    <w:autoSpaceDN w:val="0"/>
                                    <w:spacing w:line="140" w:lineRule="exact"/>
                                    <w:ind w:left="33" w:right="67" w:firstLine="4"/>
                                  </w:pPr>
                                  <w:r>
                                    <w:rPr>
                                      <w:color w:val="2E2E2E"/>
                                      <w:spacing w:val="-11"/>
                                      <w:sz w:val="14"/>
                                      <w:lang w:val=""/>
                                    </w:rPr>
                                    <w:t>týdně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2449B">
                                  <w:pPr>
                                    <w:autoSpaceDE w:val="0"/>
                                    <w:autoSpaceDN w:val="0"/>
                                    <w:spacing w:line="140" w:lineRule="exact"/>
                                    <w:ind w:left="38" w:right="67" w:firstLine="4"/>
                                  </w:pPr>
                                  <w:r>
                                    <w:rPr>
                                      <w:color w:val="2E2E2E"/>
                                      <w:spacing w:val="-7"/>
                                      <w:sz w:val="14"/>
                                      <w:lang w:val=""/>
                                    </w:rPr>
                                    <w:t>od 19:00 - 0:00</w:t>
                                  </w:r>
                                </w:p>
                              </w:tc>
                            </w:tr>
                            <w:tr w:rsidR="00C008AB">
                              <w:trPr>
                                <w:trHeight w:hRule="exact" w:val="211"/>
                              </w:trPr>
                              <w:tc>
                                <w:tcPr>
                                  <w:tcW w:w="398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008AB"/>
                              </w:tc>
                              <w:tc>
                                <w:tcPr>
                                  <w:tcW w:w="4300" w:type="dxa"/>
                                  <w:vMerge/>
                                  <w:vAlign w:val="center"/>
                                </w:tcPr>
                                <w:p w:rsidR="00C008AB" w:rsidRDefault="00C008AB"/>
                              </w:tc>
                              <w:tc>
                                <w:tcPr>
                                  <w:tcW w:w="2376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2449B">
                                  <w:pPr>
                                    <w:autoSpaceDE w:val="0"/>
                                    <w:autoSpaceDN w:val="0"/>
                                    <w:spacing w:line="140" w:lineRule="exact"/>
                                    <w:ind w:left="43" w:right="67" w:firstLine="9"/>
                                  </w:pPr>
                                  <w:r>
                                    <w:rPr>
                                      <w:color w:val="2E2E2E"/>
                                      <w:spacing w:val="-7"/>
                                      <w:sz w:val="14"/>
                                      <w:lang w:val=""/>
                                    </w:rPr>
                                    <w:t>mytí, leštění</w:t>
                                  </w:r>
                                </w:p>
                              </w:tc>
                              <w:tc>
                                <w:tcPr>
                                  <w:tcW w:w="460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2449B">
                                  <w:pPr>
                                    <w:autoSpaceDE w:val="0"/>
                                    <w:autoSpaceDN w:val="0"/>
                                    <w:spacing w:line="120" w:lineRule="exact"/>
                                    <w:jc w:val="center"/>
                                  </w:pPr>
                                  <w:r>
                                    <w:rPr>
                                      <w:color w:val="2E2E2E"/>
                                      <w:sz w:val="12"/>
                                      <w:lang w:val="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84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2449B">
                                  <w:pPr>
                                    <w:autoSpaceDE w:val="0"/>
                                    <w:autoSpaceDN w:val="0"/>
                                    <w:spacing w:line="120" w:lineRule="exact"/>
                                    <w:jc w:val="center"/>
                                  </w:pPr>
                                  <w:r>
                                    <w:rPr>
                                      <w:color w:val="2E2E2E"/>
                                      <w:sz w:val="12"/>
                                      <w:lang w:val="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90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2449B">
                                  <w:pPr>
                                    <w:autoSpaceDE w:val="0"/>
                                    <w:autoSpaceDN w:val="0"/>
                                    <w:spacing w:line="140" w:lineRule="exact"/>
                                    <w:ind w:left="38" w:right="67" w:firstLine="4"/>
                                  </w:pPr>
                                  <w:r>
                                    <w:rPr>
                                      <w:color w:val="2E2E2E"/>
                                      <w:spacing w:val="-11"/>
                                      <w:sz w:val="14"/>
                                      <w:lang w:val=""/>
                                    </w:rPr>
                                    <w:t>týdně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2449B">
                                  <w:pPr>
                                    <w:autoSpaceDE w:val="0"/>
                                    <w:autoSpaceDN w:val="0"/>
                                    <w:spacing w:line="140" w:lineRule="exact"/>
                                    <w:ind w:left="43" w:right="67" w:firstLine="4"/>
                                  </w:pPr>
                                  <w:r>
                                    <w:rPr>
                                      <w:color w:val="2E2E2E"/>
                                      <w:spacing w:val="-7"/>
                                      <w:sz w:val="14"/>
                                      <w:lang w:val=""/>
                                    </w:rPr>
                                    <w:t>od 19:00 - 0:00</w:t>
                                  </w:r>
                                </w:p>
                              </w:tc>
                            </w:tr>
                            <w:tr w:rsidR="00C008AB">
                              <w:trPr>
                                <w:trHeight w:hRule="exact" w:val="211"/>
                              </w:trPr>
                              <w:tc>
                                <w:tcPr>
                                  <w:tcW w:w="398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008AB"/>
                              </w:tc>
                              <w:tc>
                                <w:tcPr>
                                  <w:tcW w:w="4300" w:type="dxa"/>
                                  <w:vMerge/>
                                  <w:vAlign w:val="center"/>
                                </w:tcPr>
                                <w:p w:rsidR="00C008AB" w:rsidRDefault="00C008AB"/>
                              </w:tc>
                              <w:tc>
                                <w:tcPr>
                                  <w:tcW w:w="2376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2449B">
                                  <w:pPr>
                                    <w:autoSpaceDE w:val="0"/>
                                    <w:autoSpaceDN w:val="0"/>
                                    <w:spacing w:line="140" w:lineRule="exact"/>
                                    <w:ind w:left="43" w:right="67" w:firstLine="4"/>
                                  </w:pPr>
                                  <w:r>
                                    <w:rPr>
                                      <w:color w:val="2E2E2E"/>
                                      <w:spacing w:val="-7"/>
                                      <w:sz w:val="14"/>
                                      <w:lang w:val=""/>
                                    </w:rPr>
                                    <w:t>mytí, leštěni</w:t>
                                  </w:r>
                                </w:p>
                              </w:tc>
                              <w:tc>
                                <w:tcPr>
                                  <w:tcW w:w="460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2449B">
                                  <w:pPr>
                                    <w:autoSpaceDE w:val="0"/>
                                    <w:autoSpaceDN w:val="0"/>
                                    <w:spacing w:line="120" w:lineRule="exact"/>
                                    <w:jc w:val="center"/>
                                  </w:pPr>
                                  <w:r>
                                    <w:rPr>
                                      <w:color w:val="2E2E2E"/>
                                      <w:sz w:val="12"/>
                                      <w:lang w:val="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84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2449B">
                                  <w:pPr>
                                    <w:autoSpaceDE w:val="0"/>
                                    <w:autoSpaceDN w:val="0"/>
                                    <w:spacing w:line="120" w:lineRule="exact"/>
                                    <w:jc w:val="center"/>
                                  </w:pPr>
                                  <w:r>
                                    <w:rPr>
                                      <w:color w:val="2E2E2E"/>
                                      <w:sz w:val="12"/>
                                      <w:lang w:val="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90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2449B">
                                  <w:pPr>
                                    <w:autoSpaceDE w:val="0"/>
                                    <w:autoSpaceDN w:val="0"/>
                                    <w:spacing w:line="120" w:lineRule="exact"/>
                                    <w:ind w:left="43" w:right="57" w:firstLine="4"/>
                                  </w:pPr>
                                  <w:r>
                                    <w:rPr>
                                      <w:color w:val="2E2E2E"/>
                                      <w:sz w:val="12"/>
                                      <w:lang w:val=""/>
                                    </w:rPr>
                                    <w:t>ýdně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2449B">
                                  <w:pPr>
                                    <w:autoSpaceDE w:val="0"/>
                                    <w:autoSpaceDN w:val="0"/>
                                    <w:spacing w:line="140" w:lineRule="exact"/>
                                    <w:ind w:left="48" w:right="67" w:firstLine="4"/>
                                  </w:pPr>
                                  <w:r>
                                    <w:rPr>
                                      <w:color w:val="2E2E2E"/>
                                      <w:spacing w:val="-7"/>
                                      <w:sz w:val="14"/>
                                      <w:lang w:val=""/>
                                    </w:rPr>
                                    <w:t>od 1.9:00 - 0:00</w:t>
                                  </w:r>
                                </w:p>
                              </w:tc>
                            </w:tr>
                            <w:tr w:rsidR="00C008AB">
                              <w:trPr>
                                <w:trHeight w:hRule="exact" w:val="216"/>
                              </w:trPr>
                              <w:tc>
                                <w:tcPr>
                                  <w:tcW w:w="398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008AB"/>
                              </w:tc>
                              <w:tc>
                                <w:tcPr>
                                  <w:tcW w:w="4300" w:type="dxa"/>
                                  <w:vMerge/>
                                  <w:vAlign w:val="center"/>
                                </w:tcPr>
                                <w:p w:rsidR="00C008AB" w:rsidRDefault="00C008AB"/>
                              </w:tc>
                              <w:tc>
                                <w:tcPr>
                                  <w:tcW w:w="2376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2449B">
                                  <w:pPr>
                                    <w:autoSpaceDE w:val="0"/>
                                    <w:autoSpaceDN w:val="0"/>
                                    <w:spacing w:line="120" w:lineRule="exact"/>
                                    <w:ind w:left="48" w:right="57" w:firstLine="4"/>
                                  </w:pPr>
                                  <w:r>
                                    <w:rPr>
                                      <w:color w:val="2E2E2E"/>
                                      <w:sz w:val="12"/>
                                      <w:lang w:val=""/>
                                    </w:rPr>
                                    <w:t>mytí, čišténí, desinfekce</w:t>
                                  </w:r>
                                </w:p>
                              </w:tc>
                              <w:tc>
                                <w:tcPr>
                                  <w:tcW w:w="460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2449B">
                                  <w:pPr>
                                    <w:autoSpaceDE w:val="0"/>
                                    <w:autoSpaceDN w:val="0"/>
                                    <w:spacing w:line="120" w:lineRule="exact"/>
                                    <w:jc w:val="center"/>
                                  </w:pPr>
                                  <w:r>
                                    <w:rPr>
                                      <w:color w:val="2E2E2E"/>
                                      <w:sz w:val="12"/>
                                      <w:lang w:val="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84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2449B">
                                  <w:pPr>
                                    <w:autoSpaceDE w:val="0"/>
                                    <w:autoSpaceDN w:val="0"/>
                                    <w:spacing w:line="120" w:lineRule="exact"/>
                                    <w:jc w:val="center"/>
                                  </w:pPr>
                                  <w:r>
                                    <w:rPr>
                                      <w:color w:val="2E2E2E"/>
                                      <w:sz w:val="12"/>
                                      <w:lang w:val="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90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2449B">
                                  <w:pPr>
                                    <w:autoSpaceDE w:val="0"/>
                                    <w:autoSpaceDN w:val="0"/>
                                    <w:spacing w:line="140" w:lineRule="exact"/>
                                    <w:ind w:left="48" w:right="67" w:firstLine="4"/>
                                  </w:pPr>
                                  <w:r>
                                    <w:rPr>
                                      <w:color w:val="2E2E2E"/>
                                      <w:spacing w:val="-14"/>
                                      <w:sz w:val="14"/>
                                      <w:lang w:val=""/>
                                    </w:rPr>
                                    <w:t>týd ně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2449B">
                                  <w:pPr>
                                    <w:autoSpaceDE w:val="0"/>
                                    <w:autoSpaceDN w:val="0"/>
                                    <w:spacing w:line="140" w:lineRule="exact"/>
                                    <w:ind w:left="52" w:right="67" w:firstLine="4"/>
                                  </w:pPr>
                                  <w:r>
                                    <w:rPr>
                                      <w:color w:val="2E2E2E"/>
                                      <w:spacing w:val="-7"/>
                                      <w:sz w:val="14"/>
                                      <w:lang w:val=""/>
                                    </w:rPr>
                                    <w:t xml:space="preserve">od </w:t>
                                  </w:r>
                                  <w:r>
                                    <w:rPr>
                                      <w:color w:val="2E2E2E"/>
                                      <w:spacing w:val="-7"/>
                                      <w:sz w:val="14"/>
                                      <w:lang w:val=""/>
                                    </w:rPr>
                                    <w:t>19:00 - 0:00</w:t>
                                  </w:r>
                                </w:p>
                              </w:tc>
                            </w:tr>
                            <w:tr w:rsidR="00C008AB">
                              <w:trPr>
                                <w:trHeight w:hRule="exact" w:val="216"/>
                              </w:trPr>
                              <w:tc>
                                <w:tcPr>
                                  <w:tcW w:w="398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008AB"/>
                              </w:tc>
                              <w:tc>
                                <w:tcPr>
                                  <w:tcW w:w="4300" w:type="dxa"/>
                                  <w:vMerge/>
                                  <w:vAlign w:val="center"/>
                                </w:tcPr>
                                <w:p w:rsidR="00C008AB" w:rsidRDefault="00C008AB"/>
                              </w:tc>
                              <w:tc>
                                <w:tcPr>
                                  <w:tcW w:w="2376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2449B">
                                  <w:pPr>
                                    <w:autoSpaceDE w:val="0"/>
                                    <w:autoSpaceDN w:val="0"/>
                                    <w:spacing w:line="140" w:lineRule="exact"/>
                                    <w:ind w:left="52" w:right="67" w:firstLine="4"/>
                                  </w:pPr>
                                  <w:r>
                                    <w:rPr>
                                      <w:color w:val="2E2E2E"/>
                                      <w:spacing w:val="-14"/>
                                      <w:sz w:val="14"/>
                                      <w:lang w:val=""/>
                                    </w:rPr>
                                    <w:t>mYtí</w:t>
                                  </w:r>
                                </w:p>
                              </w:tc>
                              <w:tc>
                                <w:tcPr>
                                  <w:tcW w:w="460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2449B">
                                  <w:pPr>
                                    <w:autoSpaceDE w:val="0"/>
                                    <w:autoSpaceDN w:val="0"/>
                                    <w:spacing w:line="140" w:lineRule="exact"/>
                                    <w:jc w:val="center"/>
                                  </w:pPr>
                                  <w:r>
                                    <w:rPr>
                                      <w:color w:val="2E2E2E"/>
                                      <w:sz w:val="14"/>
                                      <w:lang w:val="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84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2449B">
                                  <w:pPr>
                                    <w:autoSpaceDE w:val="0"/>
                                    <w:autoSpaceDN w:val="0"/>
                                    <w:spacing w:line="140" w:lineRule="exact"/>
                                    <w:jc w:val="center"/>
                                  </w:pPr>
                                  <w:r>
                                    <w:rPr>
                                      <w:color w:val="2E2E2E"/>
                                      <w:sz w:val="14"/>
                                      <w:lang w:val="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90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2449B">
                                  <w:pPr>
                                    <w:autoSpaceDE w:val="0"/>
                                    <w:autoSpaceDN w:val="0"/>
                                    <w:spacing w:line="140" w:lineRule="exact"/>
                                    <w:ind w:left="52" w:right="67" w:firstLine="9"/>
                                  </w:pPr>
                                  <w:r>
                                    <w:rPr>
                                      <w:color w:val="2E2E2E"/>
                                      <w:spacing w:val="-14"/>
                                      <w:sz w:val="14"/>
                                      <w:lang w:val=""/>
                                    </w:rPr>
                                    <w:t>týdně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2449B">
                                  <w:pPr>
                                    <w:autoSpaceDE w:val="0"/>
                                    <w:autoSpaceDN w:val="0"/>
                                    <w:spacing w:line="140" w:lineRule="exact"/>
                                    <w:ind w:left="57" w:right="67" w:firstLine="4"/>
                                  </w:pPr>
                                  <w:r>
                                    <w:rPr>
                                      <w:color w:val="2E2E2E"/>
                                      <w:spacing w:val="-7"/>
                                      <w:sz w:val="14"/>
                                      <w:lang w:val=""/>
                                    </w:rPr>
                                    <w:t>od 19:00 - 0:00</w:t>
                                  </w:r>
                                </w:p>
                              </w:tc>
                            </w:tr>
                            <w:tr w:rsidR="00C008AB">
                              <w:trPr>
                                <w:trHeight w:hRule="exact" w:val="196"/>
                              </w:trPr>
                              <w:tc>
                                <w:tcPr>
                                  <w:tcW w:w="398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008AB"/>
                              </w:tc>
                              <w:tc>
                                <w:tcPr>
                                  <w:tcW w:w="4300" w:type="dxa"/>
                                  <w:vMerge/>
                                  <w:vAlign w:val="center"/>
                                </w:tcPr>
                                <w:p w:rsidR="00C008AB" w:rsidRDefault="00C008AB"/>
                              </w:tc>
                              <w:tc>
                                <w:tcPr>
                                  <w:tcW w:w="2376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2449B">
                                  <w:pPr>
                                    <w:autoSpaceDE w:val="0"/>
                                    <w:autoSpaceDN w:val="0"/>
                                    <w:spacing w:line="140" w:lineRule="exact"/>
                                    <w:ind w:left="57" w:right="67" w:firstLine="4"/>
                                  </w:pPr>
                                  <w:r>
                                    <w:rPr>
                                      <w:color w:val="2E2E2E"/>
                                      <w:spacing w:val="-7"/>
                                      <w:sz w:val="14"/>
                                      <w:lang w:val=""/>
                                    </w:rPr>
                                    <w:t>mYtí, přelešténí</w:t>
                                  </w:r>
                                </w:p>
                              </w:tc>
                              <w:tc>
                                <w:tcPr>
                                  <w:tcW w:w="460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2449B">
                                  <w:pPr>
                                    <w:autoSpaceDE w:val="0"/>
                                    <w:autoSpaceDN w:val="0"/>
                                    <w:spacing w:line="120" w:lineRule="exact"/>
                                    <w:jc w:val="center"/>
                                  </w:pPr>
                                  <w:r>
                                    <w:rPr>
                                      <w:color w:val="2E2E2E"/>
                                      <w:sz w:val="12"/>
                                      <w:lang w:val="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84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2449B">
                                  <w:pPr>
                                    <w:autoSpaceDE w:val="0"/>
                                    <w:autoSpaceDN w:val="0"/>
                                    <w:spacing w:line="140" w:lineRule="exact"/>
                                    <w:jc w:val="center"/>
                                  </w:pPr>
                                  <w:r>
                                    <w:rPr>
                                      <w:color w:val="2E2E2E"/>
                                      <w:sz w:val="14"/>
                                      <w:lang w:val="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90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2449B">
                                  <w:pPr>
                                    <w:autoSpaceDE w:val="0"/>
                                    <w:autoSpaceDN w:val="0"/>
                                    <w:spacing w:line="120" w:lineRule="exact"/>
                                    <w:ind w:left="52" w:right="57" w:firstLine="4"/>
                                  </w:pPr>
                                  <w:r>
                                    <w:rPr>
                                      <w:color w:val="2E2E2E"/>
                                      <w:spacing w:val="-3"/>
                                      <w:sz w:val="12"/>
                                      <w:lang w:val=""/>
                                    </w:rPr>
                                    <w:t>týdně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2449B">
                                  <w:pPr>
                                    <w:autoSpaceDE w:val="0"/>
                                    <w:autoSpaceDN w:val="0"/>
                                    <w:spacing w:line="140" w:lineRule="exact"/>
                                    <w:ind w:left="62" w:right="67" w:firstLine="4"/>
                                  </w:pPr>
                                  <w:r>
                                    <w:rPr>
                                      <w:color w:val="2E2E2E"/>
                                      <w:spacing w:val="-7"/>
                                      <w:sz w:val="14"/>
                                      <w:lang w:val=""/>
                                    </w:rPr>
                                    <w:t>od 19;00 - 0:00</w:t>
                                  </w:r>
                                </w:p>
                              </w:tc>
                            </w:tr>
                            <w:tr w:rsidR="00C008AB">
                              <w:trPr>
                                <w:trHeight w:hRule="exact" w:val="220"/>
                              </w:trPr>
                              <w:tc>
                                <w:tcPr>
                                  <w:tcW w:w="398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008AB"/>
                              </w:tc>
                              <w:tc>
                                <w:tcPr>
                                  <w:tcW w:w="4300" w:type="dxa"/>
                                  <w:vMerge/>
                                  <w:vAlign w:val="center"/>
                                </w:tcPr>
                                <w:p w:rsidR="00C008AB" w:rsidRDefault="00C008AB"/>
                              </w:tc>
                              <w:tc>
                                <w:tcPr>
                                  <w:tcW w:w="2376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2449B">
                                  <w:pPr>
                                    <w:autoSpaceDE w:val="0"/>
                                    <w:autoSpaceDN w:val="0"/>
                                    <w:spacing w:line="140" w:lineRule="exact"/>
                                    <w:ind w:left="57" w:right="67" w:firstLine="9"/>
                                  </w:pPr>
                                  <w:r>
                                    <w:rPr>
                                      <w:color w:val="2E2E2E"/>
                                      <w:spacing w:val="-3"/>
                                      <w:sz w:val="14"/>
                                      <w:lang w:val=""/>
                                    </w:rPr>
                                    <w:t>vynášení, sbíraní, výmena sáčků</w:t>
                                  </w:r>
                                </w:p>
                              </w:tc>
                              <w:tc>
                                <w:tcPr>
                                  <w:tcW w:w="460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2449B">
                                  <w:pPr>
                                    <w:autoSpaceDE w:val="0"/>
                                    <w:autoSpaceDN w:val="0"/>
                                    <w:spacing w:line="120" w:lineRule="exact"/>
                                    <w:jc w:val="center"/>
                                  </w:pPr>
                                  <w:r>
                                    <w:rPr>
                                      <w:color w:val="2E2E2E"/>
                                      <w:sz w:val="12"/>
                                      <w:lang w:val="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84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2449B">
                                  <w:pPr>
                                    <w:autoSpaceDE w:val="0"/>
                                    <w:autoSpaceDN w:val="0"/>
                                    <w:spacing w:line="120" w:lineRule="exact"/>
                                    <w:jc w:val="center"/>
                                  </w:pPr>
                                  <w:r>
                                    <w:rPr>
                                      <w:color w:val="2E2E2E"/>
                                      <w:sz w:val="12"/>
                                      <w:lang w:val="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90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2449B">
                                  <w:pPr>
                                    <w:autoSpaceDE w:val="0"/>
                                    <w:autoSpaceDN w:val="0"/>
                                    <w:spacing w:line="140" w:lineRule="exact"/>
                                    <w:jc w:val="center"/>
                                  </w:pPr>
                                  <w:r>
                                    <w:rPr>
                                      <w:color w:val="2E2E2E"/>
                                      <w:spacing w:val="-11"/>
                                      <w:sz w:val="14"/>
                                      <w:lang w:val=""/>
                                    </w:rPr>
                                    <w:t>tydné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2449B">
                                  <w:pPr>
                                    <w:autoSpaceDE w:val="0"/>
                                    <w:autoSpaceDN w:val="0"/>
                                    <w:spacing w:line="140" w:lineRule="exact"/>
                                    <w:ind w:left="62" w:right="67" w:firstLine="4"/>
                                  </w:pPr>
                                  <w:r>
                                    <w:rPr>
                                      <w:color w:val="2E2E2E"/>
                                      <w:spacing w:val="-7"/>
                                      <w:sz w:val="14"/>
                                      <w:lang w:val=""/>
                                    </w:rPr>
                                    <w:t>od 19:00 - 0:00</w:t>
                                  </w:r>
                                </w:p>
                              </w:tc>
                            </w:tr>
                            <w:tr w:rsidR="00C008AB">
                              <w:trPr>
                                <w:trHeight w:hRule="exact" w:val="211"/>
                              </w:trPr>
                              <w:tc>
                                <w:tcPr>
                                  <w:tcW w:w="398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008AB"/>
                              </w:tc>
                              <w:tc>
                                <w:tcPr>
                                  <w:tcW w:w="4300" w:type="dxa"/>
                                  <w:vMerge/>
                                  <w:vAlign w:val="center"/>
                                </w:tcPr>
                                <w:p w:rsidR="00C008AB" w:rsidRDefault="00C008AB"/>
                              </w:tc>
                              <w:tc>
                                <w:tcPr>
                                  <w:tcW w:w="2376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008AB"/>
                              </w:tc>
                              <w:tc>
                                <w:tcPr>
                                  <w:tcW w:w="460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008AB"/>
                              </w:tc>
                              <w:tc>
                                <w:tcPr>
                                  <w:tcW w:w="384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008AB"/>
                              </w:tc>
                              <w:tc>
                                <w:tcPr>
                                  <w:tcW w:w="590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008AB"/>
                              </w:tc>
                              <w:tc>
                                <w:tcPr>
                                  <w:tcW w:w="1272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008AB"/>
                              </w:tc>
                            </w:tr>
                            <w:tr w:rsidR="00C008AB">
                              <w:trPr>
                                <w:trHeight w:hRule="exact" w:val="196"/>
                              </w:trPr>
                              <w:tc>
                                <w:tcPr>
                                  <w:tcW w:w="398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008AB"/>
                              </w:tc>
                              <w:tc>
                                <w:tcPr>
                                  <w:tcW w:w="4300" w:type="dxa"/>
                                  <w:vMerge/>
                                  <w:vAlign w:val="center"/>
                                </w:tcPr>
                                <w:p w:rsidR="00C008AB" w:rsidRDefault="00C008AB"/>
                              </w:tc>
                              <w:tc>
                                <w:tcPr>
                                  <w:tcW w:w="2376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008AB"/>
                              </w:tc>
                              <w:tc>
                                <w:tcPr>
                                  <w:tcW w:w="460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008AB"/>
                              </w:tc>
                              <w:tc>
                                <w:tcPr>
                                  <w:tcW w:w="384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008AB"/>
                              </w:tc>
                              <w:tc>
                                <w:tcPr>
                                  <w:tcW w:w="590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008AB"/>
                              </w:tc>
                              <w:tc>
                                <w:tcPr>
                                  <w:tcW w:w="1272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008AB"/>
                              </w:tc>
                            </w:tr>
                            <w:tr w:rsidR="00C008AB">
                              <w:trPr>
                                <w:trHeight w:hRule="exact" w:val="220"/>
                              </w:trPr>
                              <w:tc>
                                <w:tcPr>
                                  <w:tcW w:w="398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008AB"/>
                              </w:tc>
                              <w:tc>
                                <w:tcPr>
                                  <w:tcW w:w="4300" w:type="dxa"/>
                                  <w:vMerge/>
                                  <w:vAlign w:val="center"/>
                                </w:tcPr>
                                <w:p w:rsidR="00C008AB" w:rsidRDefault="00C008AB"/>
                              </w:tc>
                              <w:tc>
                                <w:tcPr>
                                  <w:tcW w:w="2376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2449B">
                                  <w:pPr>
                                    <w:autoSpaceDE w:val="0"/>
                                    <w:autoSpaceDN w:val="0"/>
                                    <w:spacing w:line="120" w:lineRule="exact"/>
                                    <w:ind w:left="72" w:right="57" w:firstLine="4"/>
                                  </w:pPr>
                                  <w:r>
                                    <w:rPr>
                                      <w:color w:val="2E2E2E"/>
                                      <w:spacing w:val="-11"/>
                                      <w:sz w:val="12"/>
                                      <w:lang w:val=""/>
                                    </w:rPr>
                                    <w:t>zam etá n í</w:t>
                                  </w:r>
                                </w:p>
                              </w:tc>
                              <w:tc>
                                <w:tcPr>
                                  <w:tcW w:w="460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2449B">
                                  <w:pPr>
                                    <w:autoSpaceDE w:val="0"/>
                                    <w:autoSpaceDN w:val="0"/>
                                    <w:spacing w:line="140" w:lineRule="exact"/>
                                    <w:jc w:val="center"/>
                                  </w:pPr>
                                  <w:r>
                                    <w:rPr>
                                      <w:color w:val="2E2E2E"/>
                                      <w:sz w:val="14"/>
                                      <w:lang w:val="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84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2449B">
                                  <w:pPr>
                                    <w:autoSpaceDE w:val="0"/>
                                    <w:autoSpaceDN w:val="0"/>
                                    <w:spacing w:line="120" w:lineRule="exact"/>
                                    <w:jc w:val="center"/>
                                  </w:pPr>
                                  <w:r>
                                    <w:rPr>
                                      <w:color w:val="2E2E2E"/>
                                      <w:sz w:val="12"/>
                                      <w:lang w:val="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90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2449B">
                                  <w:pPr>
                                    <w:autoSpaceDE w:val="0"/>
                                    <w:autoSpaceDN w:val="0"/>
                                    <w:spacing w:line="120" w:lineRule="exact"/>
                                    <w:jc w:val="center"/>
                                  </w:pPr>
                                  <w:r>
                                    <w:rPr>
                                      <w:color w:val="2E2E2E"/>
                                      <w:spacing w:val="-3"/>
                                      <w:sz w:val="12"/>
                                      <w:lang w:val=""/>
                                    </w:rPr>
                                    <w:t>týdně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2449B">
                                  <w:pPr>
                                    <w:autoSpaceDE w:val="0"/>
                                    <w:autoSpaceDN w:val="0"/>
                                    <w:spacing w:line="140" w:lineRule="exact"/>
                                    <w:ind w:left="76" w:right="67" w:firstLine="4"/>
                                  </w:pPr>
                                  <w:r>
                                    <w:rPr>
                                      <w:color w:val="2E2E2E"/>
                                      <w:spacing w:val="-7"/>
                                      <w:sz w:val="14"/>
                                      <w:lang w:val=""/>
                                    </w:rPr>
                                    <w:t>od 19:00 - 0:00</w:t>
                                  </w:r>
                                </w:p>
                              </w:tc>
                            </w:tr>
                            <w:tr w:rsidR="00C008AB">
                              <w:trPr>
                                <w:trHeight w:hRule="exact" w:val="206"/>
                              </w:trPr>
                              <w:tc>
                                <w:tcPr>
                                  <w:tcW w:w="398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008AB"/>
                              </w:tc>
                              <w:tc>
                                <w:tcPr>
                                  <w:tcW w:w="4300" w:type="dxa"/>
                                  <w:vMerge/>
                                  <w:vAlign w:val="center"/>
                                </w:tcPr>
                                <w:p w:rsidR="00C008AB" w:rsidRDefault="00C008AB"/>
                              </w:tc>
                              <w:tc>
                                <w:tcPr>
                                  <w:tcW w:w="2376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008AB"/>
                              </w:tc>
                              <w:tc>
                                <w:tcPr>
                                  <w:tcW w:w="460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008AB"/>
                              </w:tc>
                              <w:tc>
                                <w:tcPr>
                                  <w:tcW w:w="384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008AB"/>
                              </w:tc>
                              <w:tc>
                                <w:tcPr>
                                  <w:tcW w:w="590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008AB"/>
                              </w:tc>
                              <w:tc>
                                <w:tcPr>
                                  <w:tcW w:w="1272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008AB"/>
                              </w:tc>
                            </w:tr>
                            <w:tr w:rsidR="00C008AB">
                              <w:trPr>
                                <w:trHeight w:hRule="exact" w:val="249"/>
                              </w:trPr>
                              <w:tc>
                                <w:tcPr>
                                  <w:tcW w:w="398" w:type="dxa"/>
                                  <w:vMerge w:val="restart"/>
                                  <w:shd w:val="clear" w:color="auto" w:fill="FDFDFD"/>
                                  <w:vAlign w:val="center"/>
                                </w:tcPr>
                                <w:p w:rsidR="00C008AB" w:rsidRDefault="00C008AB"/>
                              </w:tc>
                              <w:tc>
                                <w:tcPr>
                                  <w:tcW w:w="4300" w:type="dxa"/>
                                  <w:vMerge/>
                                  <w:vAlign w:val="center"/>
                                </w:tcPr>
                                <w:p w:rsidR="00C008AB" w:rsidRDefault="00C008AB"/>
                              </w:tc>
                              <w:tc>
                                <w:tcPr>
                                  <w:tcW w:w="2376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008AB"/>
                              </w:tc>
                              <w:tc>
                                <w:tcPr>
                                  <w:tcW w:w="460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008AB"/>
                              </w:tc>
                              <w:tc>
                                <w:tcPr>
                                  <w:tcW w:w="384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008AB"/>
                              </w:tc>
                              <w:tc>
                                <w:tcPr>
                                  <w:tcW w:w="590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008AB"/>
                              </w:tc>
                              <w:tc>
                                <w:tcPr>
                                  <w:tcW w:w="1272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008AB"/>
                              </w:tc>
                            </w:tr>
                            <w:tr w:rsidR="00C008AB">
                              <w:trPr>
                                <w:trHeight w:hRule="exact" w:val="211"/>
                              </w:trPr>
                              <w:tc>
                                <w:tcPr>
                                  <w:tcW w:w="398" w:type="dxa"/>
                                  <w:vMerge/>
                                  <w:vAlign w:val="center"/>
                                </w:tcPr>
                                <w:p w:rsidR="00C008AB" w:rsidRDefault="00C008AB"/>
                              </w:tc>
                              <w:tc>
                                <w:tcPr>
                                  <w:tcW w:w="4300" w:type="dxa"/>
                                  <w:vMerge/>
                                  <w:vAlign w:val="center"/>
                                </w:tcPr>
                                <w:p w:rsidR="00C008AB" w:rsidRDefault="00C008AB"/>
                              </w:tc>
                              <w:tc>
                                <w:tcPr>
                                  <w:tcW w:w="2376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2449B">
                                  <w:pPr>
                                    <w:autoSpaceDE w:val="0"/>
                                    <w:autoSpaceDN w:val="0"/>
                                    <w:spacing w:line="140" w:lineRule="exact"/>
                                    <w:ind w:left="86" w:right="67" w:firstLine="4"/>
                                  </w:pPr>
                                  <w:r>
                                    <w:rPr>
                                      <w:color w:val="2E2E2E"/>
                                      <w:spacing w:val="-7"/>
                                      <w:sz w:val="14"/>
                                      <w:lang w:val=""/>
                                    </w:rPr>
                                    <w:t>mYtí, přeleštění</w:t>
                                  </w:r>
                                </w:p>
                              </w:tc>
                              <w:tc>
                                <w:tcPr>
                                  <w:tcW w:w="460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2449B">
                                  <w:pPr>
                                    <w:autoSpaceDE w:val="0"/>
                                    <w:autoSpaceDN w:val="0"/>
                                    <w:spacing w:line="120" w:lineRule="exact"/>
                                    <w:jc w:val="center"/>
                                  </w:pPr>
                                  <w:r>
                                    <w:rPr>
                                      <w:color w:val="2E2E2E"/>
                                      <w:sz w:val="12"/>
                                      <w:lang w:val="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84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2449B">
                                  <w:pPr>
                                    <w:autoSpaceDE w:val="0"/>
                                    <w:autoSpaceDN w:val="0"/>
                                    <w:spacing w:line="120" w:lineRule="exact"/>
                                    <w:ind w:left="235" w:right="57" w:firstLine="4"/>
                                    <w:jc w:val="right"/>
                                  </w:pPr>
                                  <w:r>
                                    <w:rPr>
                                      <w:color w:val="2E2E2E"/>
                                      <w:sz w:val="12"/>
                                      <w:lang w:val="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90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008AB"/>
                              </w:tc>
                              <w:tc>
                                <w:tcPr>
                                  <w:tcW w:w="1272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2449B">
                                  <w:pPr>
                                    <w:autoSpaceDE w:val="0"/>
                                    <w:autoSpaceDN w:val="0"/>
                                    <w:spacing w:line="140" w:lineRule="exact"/>
                                    <w:ind w:left="91" w:right="67" w:firstLine="4"/>
                                  </w:pPr>
                                  <w:r>
                                    <w:rPr>
                                      <w:color w:val="2E2E2E"/>
                                      <w:spacing w:val="-7"/>
                                      <w:sz w:val="14"/>
                                      <w:lang w:val=""/>
                                    </w:rPr>
                                    <w:t xml:space="preserve">od </w:t>
                                  </w:r>
                                  <w:r>
                                    <w:rPr>
                                      <w:color w:val="2E2E2E"/>
                                      <w:spacing w:val="-7"/>
                                      <w:sz w:val="14"/>
                                      <w:lang w:val=""/>
                                    </w:rPr>
                                    <w:t>19:00 - 0:00</w:t>
                                  </w:r>
                                </w:p>
                              </w:tc>
                            </w:tr>
                            <w:tr w:rsidR="00C008AB">
                              <w:trPr>
                                <w:trHeight w:hRule="exact" w:val="211"/>
                              </w:trPr>
                              <w:tc>
                                <w:tcPr>
                                  <w:tcW w:w="398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008AB"/>
                              </w:tc>
                              <w:tc>
                                <w:tcPr>
                                  <w:tcW w:w="4300" w:type="dxa"/>
                                  <w:vMerge/>
                                  <w:vAlign w:val="center"/>
                                </w:tcPr>
                                <w:p w:rsidR="00C008AB" w:rsidRDefault="00C008AB"/>
                              </w:tc>
                              <w:tc>
                                <w:tcPr>
                                  <w:tcW w:w="2376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2449B">
                                  <w:pPr>
                                    <w:autoSpaceDE w:val="0"/>
                                    <w:autoSpaceDN w:val="0"/>
                                    <w:spacing w:line="140" w:lineRule="exact"/>
                                    <w:ind w:left="91" w:right="67" w:firstLine="4"/>
                                  </w:pPr>
                                  <w:r>
                                    <w:rPr>
                                      <w:color w:val="2E2E2E"/>
                                      <w:spacing w:val="-7"/>
                                      <w:sz w:val="14"/>
                                      <w:lang w:val=""/>
                                    </w:rPr>
                                    <w:t>mytí, přeleštění</w:t>
                                  </w:r>
                                </w:p>
                              </w:tc>
                              <w:tc>
                                <w:tcPr>
                                  <w:tcW w:w="460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2449B">
                                  <w:pPr>
                                    <w:autoSpaceDE w:val="0"/>
                                    <w:autoSpaceDN w:val="0"/>
                                    <w:spacing w:line="120" w:lineRule="exact"/>
                                    <w:jc w:val="center"/>
                                  </w:pPr>
                                  <w:r>
                                    <w:rPr>
                                      <w:color w:val="2E2E2E"/>
                                      <w:sz w:val="12"/>
                                      <w:lang w:val="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84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2449B">
                                  <w:pPr>
                                    <w:autoSpaceDE w:val="0"/>
                                    <w:autoSpaceDN w:val="0"/>
                                    <w:spacing w:line="120" w:lineRule="exact"/>
                                    <w:ind w:left="240" w:right="57" w:firstLine="4"/>
                                    <w:jc w:val="right"/>
                                  </w:pPr>
                                  <w:r>
                                    <w:rPr>
                                      <w:color w:val="2E2E2E"/>
                                      <w:sz w:val="12"/>
                                      <w:lang w:val="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90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008AB"/>
                              </w:tc>
                              <w:tc>
                                <w:tcPr>
                                  <w:tcW w:w="1272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2449B">
                                  <w:pPr>
                                    <w:autoSpaceDE w:val="0"/>
                                    <w:autoSpaceDN w:val="0"/>
                                    <w:spacing w:line="140" w:lineRule="exact"/>
                                    <w:ind w:left="96" w:right="67" w:firstLine="4"/>
                                  </w:pPr>
                                  <w:r>
                                    <w:rPr>
                                      <w:color w:val="2E2E2E"/>
                                      <w:spacing w:val="-7"/>
                                      <w:sz w:val="14"/>
                                      <w:lang w:val=""/>
                                    </w:rPr>
                                    <w:t>od 19:00 - 0:00</w:t>
                                  </w:r>
                                </w:p>
                              </w:tc>
                            </w:tr>
                            <w:tr w:rsidR="00C008AB">
                              <w:trPr>
                                <w:trHeight w:hRule="exact" w:val="206"/>
                              </w:trPr>
                              <w:tc>
                                <w:tcPr>
                                  <w:tcW w:w="398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008AB"/>
                              </w:tc>
                              <w:tc>
                                <w:tcPr>
                                  <w:tcW w:w="4300" w:type="dxa"/>
                                  <w:vMerge/>
                                  <w:vAlign w:val="center"/>
                                </w:tcPr>
                                <w:p w:rsidR="00C008AB" w:rsidRDefault="00C008AB"/>
                              </w:tc>
                              <w:tc>
                                <w:tcPr>
                                  <w:tcW w:w="2376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2449B">
                                  <w:pPr>
                                    <w:autoSpaceDE w:val="0"/>
                                    <w:autoSpaceDN w:val="0"/>
                                    <w:spacing w:line="140" w:lineRule="exact"/>
                                    <w:ind w:left="91" w:right="67" w:firstLine="4"/>
                                  </w:pPr>
                                  <w:r>
                                    <w:rPr>
                                      <w:color w:val="2E2E2E"/>
                                      <w:spacing w:val="-7"/>
                                      <w:sz w:val="14"/>
                                      <w:lang w:val=""/>
                                    </w:rPr>
                                    <w:t>Utírání prachU, pavučin</w:t>
                                  </w:r>
                                </w:p>
                              </w:tc>
                              <w:tc>
                                <w:tcPr>
                                  <w:tcW w:w="460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2449B">
                                  <w:pPr>
                                    <w:autoSpaceDE w:val="0"/>
                                    <w:autoSpaceDN w:val="0"/>
                                    <w:spacing w:line="140" w:lineRule="exact"/>
                                    <w:jc w:val="center"/>
                                  </w:pPr>
                                  <w:r>
                                    <w:rPr>
                                      <w:color w:val="2E2E2E"/>
                                      <w:sz w:val="14"/>
                                      <w:lang w:val="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84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2449B">
                                  <w:pPr>
                                    <w:autoSpaceDE w:val="0"/>
                                    <w:autoSpaceDN w:val="0"/>
                                    <w:spacing w:line="120" w:lineRule="exact"/>
                                    <w:ind w:left="244" w:right="57" w:firstLine="4"/>
                                    <w:jc w:val="right"/>
                                  </w:pPr>
                                  <w:r>
                                    <w:rPr>
                                      <w:color w:val="2E2E2E"/>
                                      <w:sz w:val="12"/>
                                      <w:lang w:val="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90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2449B">
                                  <w:pPr>
                                    <w:autoSpaceDE w:val="0"/>
                                    <w:autoSpaceDN w:val="0"/>
                                    <w:spacing w:line="120" w:lineRule="exact"/>
                                    <w:jc w:val="center"/>
                                  </w:pPr>
                                  <w:r>
                                    <w:rPr>
                                      <w:color w:val="2E2E2E"/>
                                      <w:spacing w:val="-11"/>
                                      <w:sz w:val="12"/>
                                      <w:lang w:val=""/>
                                    </w:rPr>
                                    <w:t>m esrcn e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2449B">
                                  <w:pPr>
                                    <w:autoSpaceDE w:val="0"/>
                                    <w:autoSpaceDN w:val="0"/>
                                    <w:spacing w:line="140" w:lineRule="exact"/>
                                    <w:ind w:left="96" w:right="67" w:firstLine="4"/>
                                  </w:pPr>
                                  <w:r>
                                    <w:rPr>
                                      <w:color w:val="2E2E2E"/>
                                      <w:spacing w:val="-7"/>
                                      <w:sz w:val="14"/>
                                      <w:lang w:val=""/>
                                    </w:rPr>
                                    <w:t>od 19:00 ' 0:00</w:t>
                                  </w:r>
                                </w:p>
                              </w:tc>
                            </w:tr>
                            <w:tr w:rsidR="00C008AB">
                              <w:trPr>
                                <w:trHeight w:hRule="exact" w:val="211"/>
                              </w:trPr>
                              <w:tc>
                                <w:tcPr>
                                  <w:tcW w:w="398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008AB"/>
                              </w:tc>
                              <w:tc>
                                <w:tcPr>
                                  <w:tcW w:w="4300" w:type="dxa"/>
                                  <w:vMerge/>
                                  <w:vAlign w:val="center"/>
                                </w:tcPr>
                                <w:p w:rsidR="00C008AB" w:rsidRDefault="00C008AB"/>
                              </w:tc>
                              <w:tc>
                                <w:tcPr>
                                  <w:tcW w:w="2376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2449B">
                                  <w:pPr>
                                    <w:autoSpaceDE w:val="0"/>
                                    <w:autoSpaceDN w:val="0"/>
                                    <w:spacing w:line="140" w:lineRule="exact"/>
                                    <w:ind w:left="96" w:right="67" w:firstLine="4"/>
                                  </w:pPr>
                                  <w:r>
                                    <w:rPr>
                                      <w:color w:val="2E2E2E"/>
                                      <w:spacing w:val="-14"/>
                                      <w:sz w:val="14"/>
                                      <w:lang w:val=""/>
                                    </w:rPr>
                                    <w:t>mytí</w:t>
                                  </w:r>
                                </w:p>
                              </w:tc>
                              <w:tc>
                                <w:tcPr>
                                  <w:tcW w:w="460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2449B">
                                  <w:pPr>
                                    <w:autoSpaceDE w:val="0"/>
                                    <w:autoSpaceDN w:val="0"/>
                                    <w:spacing w:line="120" w:lineRule="exact"/>
                                    <w:jc w:val="center"/>
                                  </w:pPr>
                                  <w:r>
                                    <w:rPr>
                                      <w:color w:val="2E2E2E"/>
                                      <w:sz w:val="12"/>
                                      <w:lang w:val="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84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2449B">
                                  <w:pPr>
                                    <w:autoSpaceDE w:val="0"/>
                                    <w:autoSpaceDN w:val="0"/>
                                    <w:spacing w:line="120" w:lineRule="exact"/>
                                    <w:ind w:left="249" w:right="57" w:firstLine="4"/>
                                    <w:jc w:val="right"/>
                                  </w:pPr>
                                  <w:r>
                                    <w:rPr>
                                      <w:color w:val="2E2E2E"/>
                                      <w:sz w:val="12"/>
                                      <w:lang w:val="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90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008AB"/>
                              </w:tc>
                              <w:tc>
                                <w:tcPr>
                                  <w:tcW w:w="1272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2449B">
                                  <w:pPr>
                                    <w:autoSpaceDE w:val="0"/>
                                    <w:autoSpaceDN w:val="0"/>
                                    <w:spacing w:line="140" w:lineRule="exact"/>
                                    <w:ind w:left="100" w:right="67" w:firstLine="4"/>
                                  </w:pPr>
                                  <w:r>
                                    <w:rPr>
                                      <w:color w:val="2E2E2E"/>
                                      <w:spacing w:val="-7"/>
                                      <w:sz w:val="14"/>
                                      <w:lang w:val=""/>
                                    </w:rPr>
                                    <w:t>od 19:00 - 0:00</w:t>
                                  </w:r>
                                </w:p>
                              </w:tc>
                            </w:tr>
                            <w:tr w:rsidR="00C008AB">
                              <w:trPr>
                                <w:trHeight w:hRule="exact" w:val="211"/>
                              </w:trPr>
                              <w:tc>
                                <w:tcPr>
                                  <w:tcW w:w="398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008AB"/>
                              </w:tc>
                              <w:tc>
                                <w:tcPr>
                                  <w:tcW w:w="4300" w:type="dxa"/>
                                  <w:vMerge/>
                                  <w:vAlign w:val="center"/>
                                </w:tcPr>
                                <w:p w:rsidR="00C008AB" w:rsidRDefault="00C008AB"/>
                              </w:tc>
                              <w:tc>
                                <w:tcPr>
                                  <w:tcW w:w="2376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2449B">
                                  <w:pPr>
                                    <w:autoSpaceDE w:val="0"/>
                                    <w:autoSpaceDN w:val="0"/>
                                    <w:spacing w:line="140" w:lineRule="exact"/>
                                    <w:ind w:left="100" w:right="67" w:firstLine="4"/>
                                  </w:pPr>
                                  <w:r>
                                    <w:rPr>
                                      <w:color w:val="2E2E2E"/>
                                      <w:spacing w:val="-14"/>
                                      <w:sz w:val="14"/>
                                      <w:lang w:val=""/>
                                    </w:rPr>
                                    <w:t>mytí</w:t>
                                  </w:r>
                                </w:p>
                              </w:tc>
                              <w:tc>
                                <w:tcPr>
                                  <w:tcW w:w="460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2449B">
                                  <w:pPr>
                                    <w:autoSpaceDE w:val="0"/>
                                    <w:autoSpaceDN w:val="0"/>
                                    <w:spacing w:line="120" w:lineRule="exact"/>
                                    <w:ind w:left="273" w:right="57" w:firstLine="4"/>
                                    <w:jc w:val="right"/>
                                  </w:pPr>
                                  <w:r>
                                    <w:rPr>
                                      <w:color w:val="2E2E2E"/>
                                      <w:sz w:val="12"/>
                                      <w:lang w:val="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84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2449B">
                                  <w:pPr>
                                    <w:autoSpaceDE w:val="0"/>
                                    <w:autoSpaceDN w:val="0"/>
                                    <w:spacing w:line="120" w:lineRule="exact"/>
                                    <w:ind w:left="249" w:right="57" w:firstLine="4"/>
                                    <w:jc w:val="right"/>
                                  </w:pPr>
                                  <w:r>
                                    <w:rPr>
                                      <w:color w:val="2E2E2E"/>
                                      <w:sz w:val="12"/>
                                      <w:lang w:val="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90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2449B">
                                  <w:pPr>
                                    <w:autoSpaceDE w:val="0"/>
                                    <w:autoSpaceDN w:val="0"/>
                                    <w:spacing w:line="140" w:lineRule="exact"/>
                                    <w:jc w:val="center"/>
                                  </w:pPr>
                                  <w:r>
                                    <w:rPr>
                                      <w:color w:val="2E2E2E"/>
                                      <w:spacing w:val="-14"/>
                                      <w:sz w:val="14"/>
                                      <w:lang w:val=""/>
                                    </w:rPr>
                                    <w:t>měsíčně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2449B">
                                  <w:pPr>
                                    <w:autoSpaceDE w:val="0"/>
                                    <w:autoSpaceDN w:val="0"/>
                                    <w:spacing w:line="140" w:lineRule="exact"/>
                                    <w:ind w:left="105" w:right="67" w:firstLine="4"/>
                                  </w:pPr>
                                  <w:r>
                                    <w:rPr>
                                      <w:color w:val="2E2E2E"/>
                                      <w:spacing w:val="-7"/>
                                      <w:sz w:val="14"/>
                                      <w:lang w:val=""/>
                                    </w:rPr>
                                    <w:t>od 19:00 - 0:00</w:t>
                                  </w:r>
                                </w:p>
                              </w:tc>
                            </w:tr>
                            <w:tr w:rsidR="00C008AB">
                              <w:trPr>
                                <w:trHeight w:hRule="exact" w:val="201"/>
                              </w:trPr>
                              <w:tc>
                                <w:tcPr>
                                  <w:tcW w:w="398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008AB"/>
                              </w:tc>
                              <w:tc>
                                <w:tcPr>
                                  <w:tcW w:w="4300" w:type="dxa"/>
                                  <w:vMerge/>
                                  <w:vAlign w:val="center"/>
                                </w:tcPr>
                                <w:p w:rsidR="00C008AB" w:rsidRDefault="00C008AB"/>
                              </w:tc>
                              <w:tc>
                                <w:tcPr>
                                  <w:tcW w:w="2376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2449B">
                                  <w:pPr>
                                    <w:autoSpaceDE w:val="0"/>
                                    <w:autoSpaceDN w:val="0"/>
                                    <w:spacing w:line="140" w:lineRule="exact"/>
                                    <w:ind w:left="100" w:right="67" w:firstLine="4"/>
                                  </w:pPr>
                                  <w:r>
                                    <w:rPr>
                                      <w:color w:val="2E2E2E"/>
                                      <w:spacing w:val="-7"/>
                                      <w:sz w:val="14"/>
                                      <w:lang w:val=""/>
                                    </w:rPr>
                                    <w:t>výměna kus za kus</w:t>
                                  </w:r>
                                </w:p>
                              </w:tc>
                              <w:tc>
                                <w:tcPr>
                                  <w:tcW w:w="460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2449B">
                                  <w:pPr>
                                    <w:autoSpaceDE w:val="0"/>
                                    <w:autoSpaceDN w:val="0"/>
                                    <w:spacing w:line="120" w:lineRule="exact"/>
                                    <w:ind w:left="278" w:right="57" w:firstLine="4"/>
                                    <w:jc w:val="right"/>
                                  </w:pPr>
                                  <w:r>
                                    <w:rPr>
                                      <w:color w:val="2E2E2E"/>
                                      <w:sz w:val="12"/>
                                      <w:lang w:val="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84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2449B">
                                  <w:pPr>
                                    <w:autoSpaceDE w:val="0"/>
                                    <w:autoSpaceDN w:val="0"/>
                                    <w:spacing w:line="120" w:lineRule="exact"/>
                                    <w:ind w:left="254" w:right="57" w:firstLine="4"/>
                                    <w:jc w:val="right"/>
                                  </w:pPr>
                                  <w:r>
                                    <w:rPr>
                                      <w:color w:val="2E2E2E"/>
                                      <w:sz w:val="12"/>
                                      <w:lang w:val="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90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008AB"/>
                              </w:tc>
                              <w:tc>
                                <w:tcPr>
                                  <w:tcW w:w="1272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2449B">
                                  <w:pPr>
                                    <w:autoSpaceDE w:val="0"/>
                                    <w:autoSpaceDN w:val="0"/>
                                    <w:spacing w:line="140" w:lineRule="exact"/>
                                    <w:ind w:left="110" w:right="67" w:firstLine="4"/>
                                  </w:pPr>
                                  <w:r>
                                    <w:rPr>
                                      <w:color w:val="2E2E2E"/>
                                      <w:spacing w:val="-7"/>
                                      <w:sz w:val="14"/>
                                      <w:lang w:val=""/>
                                    </w:rPr>
                                    <w:t>od 19:00 - 0:00</w:t>
                                  </w:r>
                                </w:p>
                              </w:tc>
                            </w:tr>
                            <w:tr w:rsidR="00C008AB">
                              <w:trPr>
                                <w:trHeight w:hRule="exact" w:val="220"/>
                              </w:trPr>
                              <w:tc>
                                <w:tcPr>
                                  <w:tcW w:w="398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008AB"/>
                              </w:tc>
                              <w:tc>
                                <w:tcPr>
                                  <w:tcW w:w="4300" w:type="dxa"/>
                                  <w:vMerge/>
                                  <w:vAlign w:val="center"/>
                                </w:tcPr>
                                <w:p w:rsidR="00C008AB" w:rsidRDefault="00C008AB"/>
                              </w:tc>
                              <w:tc>
                                <w:tcPr>
                                  <w:tcW w:w="2376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008AB"/>
                              </w:tc>
                              <w:tc>
                                <w:tcPr>
                                  <w:tcW w:w="460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008AB"/>
                              </w:tc>
                              <w:tc>
                                <w:tcPr>
                                  <w:tcW w:w="384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008AB"/>
                              </w:tc>
                              <w:tc>
                                <w:tcPr>
                                  <w:tcW w:w="590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008AB"/>
                              </w:tc>
                              <w:tc>
                                <w:tcPr>
                                  <w:tcW w:w="1272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008AB"/>
                              </w:tc>
                            </w:tr>
                            <w:tr w:rsidR="00C008AB">
                              <w:trPr>
                                <w:trHeight w:hRule="exact" w:val="206"/>
                              </w:trPr>
                              <w:tc>
                                <w:tcPr>
                                  <w:tcW w:w="398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008AB"/>
                              </w:tc>
                              <w:tc>
                                <w:tcPr>
                                  <w:tcW w:w="4300" w:type="dxa"/>
                                  <w:vMerge/>
                                  <w:vAlign w:val="center"/>
                                </w:tcPr>
                                <w:p w:rsidR="00C008AB" w:rsidRDefault="00C008AB"/>
                              </w:tc>
                              <w:tc>
                                <w:tcPr>
                                  <w:tcW w:w="2376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008AB"/>
                              </w:tc>
                              <w:tc>
                                <w:tcPr>
                                  <w:tcW w:w="460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008AB"/>
                              </w:tc>
                              <w:tc>
                                <w:tcPr>
                                  <w:tcW w:w="384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008AB"/>
                              </w:tc>
                              <w:tc>
                                <w:tcPr>
                                  <w:tcW w:w="590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008AB"/>
                              </w:tc>
                              <w:tc>
                                <w:tcPr>
                                  <w:tcW w:w="1272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008AB"/>
                              </w:tc>
                            </w:tr>
                            <w:tr w:rsidR="00C008AB">
                              <w:trPr>
                                <w:trHeight w:hRule="exact" w:val="211"/>
                              </w:trPr>
                              <w:tc>
                                <w:tcPr>
                                  <w:tcW w:w="398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008AB"/>
                              </w:tc>
                              <w:tc>
                                <w:tcPr>
                                  <w:tcW w:w="4300" w:type="dxa"/>
                                  <w:vMerge/>
                                  <w:vAlign w:val="center"/>
                                </w:tcPr>
                                <w:p w:rsidR="00C008AB" w:rsidRDefault="00C008AB"/>
                              </w:tc>
                              <w:tc>
                                <w:tcPr>
                                  <w:tcW w:w="2376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2449B">
                                  <w:pPr>
                                    <w:autoSpaceDE w:val="0"/>
                                    <w:autoSpaceDN w:val="0"/>
                                    <w:spacing w:line="140" w:lineRule="exact"/>
                                    <w:ind w:left="115" w:right="67" w:firstLine="4"/>
                                  </w:pPr>
                                  <w:r>
                                    <w:rPr>
                                      <w:color w:val="2E2E2E"/>
                                      <w:spacing w:val="-14"/>
                                      <w:sz w:val="14"/>
                                      <w:lang w:val=""/>
                                    </w:rPr>
                                    <w:t>mytí</w:t>
                                  </w:r>
                                </w:p>
                              </w:tc>
                              <w:tc>
                                <w:tcPr>
                                  <w:tcW w:w="460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2449B">
                                  <w:pPr>
                                    <w:autoSpaceDE w:val="0"/>
                                    <w:autoSpaceDN w:val="0"/>
                                    <w:spacing w:line="120" w:lineRule="exact"/>
                                    <w:ind w:left="278" w:right="57" w:firstLine="4"/>
                                    <w:jc w:val="right"/>
                                  </w:pPr>
                                  <w:r>
                                    <w:rPr>
                                      <w:color w:val="2E2E2E"/>
                                      <w:sz w:val="12"/>
                                      <w:lang w:val="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84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2449B">
                                  <w:pPr>
                                    <w:autoSpaceDE w:val="0"/>
                                    <w:autoSpaceDN w:val="0"/>
                                    <w:spacing w:line="140" w:lineRule="exact"/>
                                    <w:ind w:left="264" w:right="62" w:firstLine="4"/>
                                    <w:jc w:val="right"/>
                                  </w:pPr>
                                  <w:r>
                                    <w:rPr>
                                      <w:color w:val="2E2E2E"/>
                                      <w:sz w:val="14"/>
                                      <w:lang w:val="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90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2449B">
                                  <w:pPr>
                                    <w:autoSpaceDE w:val="0"/>
                                    <w:autoSpaceDN w:val="0"/>
                                    <w:spacing w:line="120" w:lineRule="exact"/>
                                    <w:jc w:val="center"/>
                                  </w:pPr>
                                  <w:r>
                                    <w:rPr>
                                      <w:color w:val="2E2E2E"/>
                                      <w:spacing w:val="-11"/>
                                      <w:sz w:val="12"/>
                                      <w:lang w:val=""/>
                                    </w:rPr>
                                    <w:t>rocn e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2449B">
                                  <w:pPr>
                                    <w:autoSpaceDE w:val="0"/>
                                    <w:autoSpaceDN w:val="0"/>
                                    <w:spacing w:line="120" w:lineRule="exact"/>
                                    <w:jc w:val="center"/>
                                  </w:pPr>
                                  <w:r>
                                    <w:rPr>
                                      <w:color w:val="2E2E2E"/>
                                      <w:sz w:val="12"/>
                                      <w:lang w:val=""/>
                                    </w:rPr>
                                    <w:t>dle</w:t>
                                  </w:r>
                                  <w:r>
                                    <w:rPr>
                                      <w:color w:val="2E2E2E"/>
                                      <w:sz w:val="12"/>
                                      <w:lang w:val=""/>
                                    </w:rPr>
                                    <w:t xml:space="preserve"> dohody</w:t>
                                  </w:r>
                                </w:p>
                              </w:tc>
                            </w:tr>
                            <w:tr w:rsidR="00C008AB">
                              <w:trPr>
                                <w:trHeight w:hRule="exact" w:val="211"/>
                              </w:trPr>
                              <w:tc>
                                <w:tcPr>
                                  <w:tcW w:w="398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008AB"/>
                              </w:tc>
                              <w:tc>
                                <w:tcPr>
                                  <w:tcW w:w="4300" w:type="dxa"/>
                                  <w:vMerge/>
                                  <w:vAlign w:val="center"/>
                                </w:tcPr>
                                <w:p w:rsidR="00C008AB" w:rsidRDefault="00C008AB"/>
                              </w:tc>
                              <w:tc>
                                <w:tcPr>
                                  <w:tcW w:w="2376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2449B">
                                  <w:pPr>
                                    <w:autoSpaceDE w:val="0"/>
                                    <w:autoSpaceDN w:val="0"/>
                                    <w:spacing w:line="140" w:lineRule="exact"/>
                                    <w:ind w:left="120" w:right="67" w:firstLine="4"/>
                                  </w:pPr>
                                  <w:r>
                                    <w:rPr>
                                      <w:color w:val="2E2E2E"/>
                                      <w:spacing w:val="-14"/>
                                      <w:sz w:val="14"/>
                                      <w:lang w:val=""/>
                                    </w:rPr>
                                    <w:t>mytí</w:t>
                                  </w:r>
                                </w:p>
                              </w:tc>
                              <w:tc>
                                <w:tcPr>
                                  <w:tcW w:w="460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2449B">
                                  <w:pPr>
                                    <w:autoSpaceDE w:val="0"/>
                                    <w:autoSpaceDN w:val="0"/>
                                    <w:spacing w:line="120" w:lineRule="exact"/>
                                    <w:ind w:left="283" w:right="57" w:firstLine="4"/>
                                    <w:jc w:val="right"/>
                                  </w:pPr>
                                  <w:r>
                                    <w:rPr>
                                      <w:color w:val="2E2E2E"/>
                                      <w:sz w:val="12"/>
                                      <w:lang w:val="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84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2449B">
                                  <w:pPr>
                                    <w:autoSpaceDE w:val="0"/>
                                    <w:autoSpaceDN w:val="0"/>
                                    <w:spacing w:line="140" w:lineRule="exact"/>
                                    <w:ind w:left="268" w:right="62" w:firstLine="4"/>
                                    <w:jc w:val="right"/>
                                  </w:pPr>
                                  <w:r>
                                    <w:rPr>
                                      <w:color w:val="2E2E2E"/>
                                      <w:sz w:val="14"/>
                                      <w:lang w:val="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90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2449B">
                                  <w:pPr>
                                    <w:autoSpaceDE w:val="0"/>
                                    <w:autoSpaceDN w:val="0"/>
                                    <w:spacing w:line="120" w:lineRule="exact"/>
                                    <w:jc w:val="center"/>
                                  </w:pPr>
                                  <w:r>
                                    <w:rPr>
                                      <w:color w:val="2E2E2E"/>
                                      <w:spacing w:val="-3"/>
                                      <w:sz w:val="12"/>
                                      <w:lang w:val=""/>
                                    </w:rPr>
                                    <w:t>rocne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2449B">
                                  <w:pPr>
                                    <w:autoSpaceDE w:val="0"/>
                                    <w:autoSpaceDN w:val="0"/>
                                    <w:spacing w:line="120" w:lineRule="exact"/>
                                    <w:jc w:val="center"/>
                                  </w:pPr>
                                  <w:r>
                                    <w:rPr>
                                      <w:color w:val="2E2E2E"/>
                                      <w:sz w:val="12"/>
                                      <w:lang w:val=""/>
                                    </w:rPr>
                                    <w:t>dle dohody</w:t>
                                  </w:r>
                                </w:p>
                              </w:tc>
                            </w:tr>
                            <w:tr w:rsidR="00C008AB">
                              <w:trPr>
                                <w:trHeight w:hRule="exact" w:val="211"/>
                              </w:trPr>
                              <w:tc>
                                <w:tcPr>
                                  <w:tcW w:w="398" w:type="dxa"/>
                                  <w:vMerge w:val="restart"/>
                                  <w:shd w:val="clear" w:color="auto" w:fill="FDFDFD"/>
                                  <w:vAlign w:val="center"/>
                                </w:tcPr>
                                <w:p w:rsidR="00C008AB" w:rsidRDefault="00C008AB"/>
                              </w:tc>
                              <w:tc>
                                <w:tcPr>
                                  <w:tcW w:w="4300" w:type="dxa"/>
                                  <w:vMerge/>
                                  <w:vAlign w:val="center"/>
                                </w:tcPr>
                                <w:p w:rsidR="00C008AB" w:rsidRDefault="00C008AB"/>
                              </w:tc>
                              <w:tc>
                                <w:tcPr>
                                  <w:tcW w:w="2376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008AB"/>
                              </w:tc>
                              <w:tc>
                                <w:tcPr>
                                  <w:tcW w:w="460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008AB"/>
                              </w:tc>
                              <w:tc>
                                <w:tcPr>
                                  <w:tcW w:w="384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008AB"/>
                              </w:tc>
                              <w:tc>
                                <w:tcPr>
                                  <w:tcW w:w="590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008AB"/>
                              </w:tc>
                              <w:tc>
                                <w:tcPr>
                                  <w:tcW w:w="1272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008AB"/>
                              </w:tc>
                            </w:tr>
                            <w:tr w:rsidR="00C008AB">
                              <w:trPr>
                                <w:trHeight w:hRule="exact" w:val="206"/>
                              </w:trPr>
                              <w:tc>
                                <w:tcPr>
                                  <w:tcW w:w="398" w:type="dxa"/>
                                  <w:vMerge/>
                                  <w:vAlign w:val="center"/>
                                </w:tcPr>
                                <w:p w:rsidR="00C008AB" w:rsidRDefault="00C008AB"/>
                              </w:tc>
                              <w:tc>
                                <w:tcPr>
                                  <w:tcW w:w="4300" w:type="dxa"/>
                                  <w:vMerge/>
                                  <w:vAlign w:val="center"/>
                                </w:tcPr>
                                <w:p w:rsidR="00C008AB" w:rsidRDefault="00C008AB"/>
                              </w:tc>
                              <w:tc>
                                <w:tcPr>
                                  <w:tcW w:w="2376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008AB"/>
                              </w:tc>
                              <w:tc>
                                <w:tcPr>
                                  <w:tcW w:w="460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008AB"/>
                              </w:tc>
                              <w:tc>
                                <w:tcPr>
                                  <w:tcW w:w="384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008AB"/>
                              </w:tc>
                              <w:tc>
                                <w:tcPr>
                                  <w:tcW w:w="590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008AB"/>
                              </w:tc>
                              <w:tc>
                                <w:tcPr>
                                  <w:tcW w:w="1272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008AB"/>
                              </w:tc>
                            </w:tr>
                            <w:tr w:rsidR="00C008AB">
                              <w:trPr>
                                <w:trHeight w:hRule="exact" w:val="216"/>
                              </w:trPr>
                              <w:tc>
                                <w:tcPr>
                                  <w:tcW w:w="398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008AB"/>
                              </w:tc>
                              <w:tc>
                                <w:tcPr>
                                  <w:tcW w:w="4300" w:type="dxa"/>
                                  <w:vMerge/>
                                  <w:vAlign w:val="center"/>
                                </w:tcPr>
                                <w:p w:rsidR="00C008AB" w:rsidRDefault="00C008AB"/>
                              </w:tc>
                              <w:tc>
                                <w:tcPr>
                                  <w:tcW w:w="2376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2449B">
                                  <w:pPr>
                                    <w:autoSpaceDE w:val="0"/>
                                    <w:autoSpaceDN w:val="0"/>
                                    <w:spacing w:line="140" w:lineRule="exact"/>
                                    <w:ind w:left="129" w:right="67" w:firstLine="4"/>
                                  </w:pPr>
                                  <w:r>
                                    <w:rPr>
                                      <w:color w:val="2E2E2E"/>
                                      <w:spacing w:val="-7"/>
                                      <w:sz w:val="14"/>
                                      <w:lang w:val=""/>
                                    </w:rPr>
                                    <w:t>mytí, přeleštění</w:t>
                                  </w:r>
                                </w:p>
                              </w:tc>
                              <w:tc>
                                <w:tcPr>
                                  <w:tcW w:w="460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2449B">
                                  <w:pPr>
                                    <w:autoSpaceDE w:val="0"/>
                                    <w:autoSpaceDN w:val="0"/>
                                    <w:spacing w:line="180" w:lineRule="exact"/>
                                    <w:ind w:left="302" w:right="57" w:firstLine="4"/>
                                    <w:jc w:val="right"/>
                                  </w:pPr>
                                  <w:r>
                                    <w:rPr>
                                      <w:color w:val="2E2E2E"/>
                                      <w:sz w:val="18"/>
                                      <w:lang w:val=""/>
                                    </w:rPr>
                                    <w:t>z</w:t>
                                  </w:r>
                                </w:p>
                              </w:tc>
                              <w:tc>
                                <w:tcPr>
                                  <w:tcW w:w="384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2449B">
                                  <w:pPr>
                                    <w:autoSpaceDE w:val="0"/>
                                    <w:autoSpaceDN w:val="0"/>
                                    <w:spacing w:line="120" w:lineRule="exact"/>
                                    <w:ind w:left="278" w:right="52" w:firstLine="4"/>
                                    <w:jc w:val="right"/>
                                  </w:pPr>
                                  <w:r>
                                    <w:rPr>
                                      <w:color w:val="2E2E2E"/>
                                      <w:sz w:val="12"/>
                                      <w:lang w:val="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90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2449B">
                                  <w:pPr>
                                    <w:autoSpaceDE w:val="0"/>
                                    <w:autoSpaceDN w:val="0"/>
                                    <w:spacing w:line="120" w:lineRule="exact"/>
                                    <w:jc w:val="center"/>
                                  </w:pPr>
                                  <w:r>
                                    <w:rPr>
                                      <w:color w:val="2E2E2E"/>
                                      <w:spacing w:val="-3"/>
                                      <w:sz w:val="12"/>
                                      <w:lang w:val=""/>
                                    </w:rPr>
                                    <w:t>rocne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2449B">
                                  <w:pPr>
                                    <w:autoSpaceDE w:val="0"/>
                                    <w:autoSpaceDN w:val="0"/>
                                    <w:spacing w:line="120" w:lineRule="exact"/>
                                    <w:jc w:val="center"/>
                                  </w:pPr>
                                  <w:r>
                                    <w:rPr>
                                      <w:color w:val="2E2E2E"/>
                                      <w:sz w:val="12"/>
                                      <w:lang w:val=""/>
                                    </w:rPr>
                                    <w:t>dle dohody</w:t>
                                  </w:r>
                                </w:p>
                              </w:tc>
                            </w:tr>
                            <w:tr w:rsidR="00C008AB">
                              <w:trPr>
                                <w:trHeight w:hRule="exact" w:val="350"/>
                              </w:trPr>
                              <w:tc>
                                <w:tcPr>
                                  <w:tcW w:w="398" w:type="dxa"/>
                                  <w:vMerge w:val="restart"/>
                                  <w:shd w:val="clear" w:color="auto" w:fill="FDFDFD"/>
                                  <w:vAlign w:val="center"/>
                                </w:tcPr>
                                <w:p w:rsidR="00C008AB" w:rsidRDefault="00C008AB"/>
                              </w:tc>
                              <w:tc>
                                <w:tcPr>
                                  <w:tcW w:w="4300" w:type="dxa"/>
                                  <w:vMerge/>
                                  <w:vAlign w:val="center"/>
                                </w:tcPr>
                                <w:p w:rsidR="00C008AB" w:rsidRDefault="00C008AB"/>
                              </w:tc>
                              <w:tc>
                                <w:tcPr>
                                  <w:tcW w:w="2376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008AB"/>
                              </w:tc>
                              <w:tc>
                                <w:tcPr>
                                  <w:tcW w:w="460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2449B">
                                  <w:pPr>
                                    <w:autoSpaceDE w:val="0"/>
                                    <w:autoSpaceDN w:val="0"/>
                                    <w:spacing w:line="140" w:lineRule="exact"/>
                                    <w:ind w:left="307" w:right="67" w:firstLine="4"/>
                                    <w:jc w:val="right"/>
                                  </w:pPr>
                                  <w:r>
                                    <w:rPr>
                                      <w:color w:val="2E2E2E"/>
                                      <w:sz w:val="14"/>
                                      <w:lang w:val="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84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2449B">
                                  <w:pPr>
                                    <w:autoSpaceDE w:val="0"/>
                                    <w:autoSpaceDN w:val="0"/>
                                    <w:spacing w:line="120" w:lineRule="exact"/>
                                    <w:ind w:left="283" w:right="43" w:firstLine="4"/>
                                    <w:jc w:val="right"/>
                                  </w:pPr>
                                  <w:r>
                                    <w:rPr>
                                      <w:color w:val="2E2E2E"/>
                                      <w:sz w:val="12"/>
                                      <w:lang w:val="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90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2449B">
                                  <w:pPr>
                                    <w:autoSpaceDE w:val="0"/>
                                    <w:autoSpaceDN w:val="0"/>
                                    <w:spacing w:line="120" w:lineRule="exact"/>
                                    <w:jc w:val="center"/>
                                  </w:pPr>
                                  <w:r>
                                    <w:rPr>
                                      <w:color w:val="2E2E2E"/>
                                      <w:spacing w:val="-3"/>
                                      <w:sz w:val="12"/>
                                      <w:lang w:val=""/>
                                    </w:rPr>
                                    <w:t>rocne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2449B">
                                  <w:pPr>
                                    <w:autoSpaceDE w:val="0"/>
                                    <w:autoSpaceDN w:val="0"/>
                                    <w:spacing w:line="120" w:lineRule="exact"/>
                                    <w:jc w:val="center"/>
                                  </w:pPr>
                                  <w:r>
                                    <w:rPr>
                                      <w:color w:val="2E2E2E"/>
                                      <w:sz w:val="12"/>
                                      <w:lang w:val=""/>
                                    </w:rPr>
                                    <w:t>dle dohody</w:t>
                                  </w:r>
                                </w:p>
                              </w:tc>
                            </w:tr>
                            <w:tr w:rsidR="00C008AB">
                              <w:trPr>
                                <w:trHeight w:hRule="exact" w:val="211"/>
                              </w:trPr>
                              <w:tc>
                                <w:tcPr>
                                  <w:tcW w:w="398" w:type="dxa"/>
                                  <w:vMerge/>
                                  <w:vAlign w:val="center"/>
                                </w:tcPr>
                                <w:p w:rsidR="00C008AB" w:rsidRDefault="00C008AB"/>
                              </w:tc>
                              <w:tc>
                                <w:tcPr>
                                  <w:tcW w:w="4300" w:type="dxa"/>
                                  <w:vMerge/>
                                  <w:vAlign w:val="center"/>
                                </w:tcPr>
                                <w:p w:rsidR="00C008AB" w:rsidRDefault="00C008AB"/>
                              </w:tc>
                              <w:tc>
                                <w:tcPr>
                                  <w:tcW w:w="2376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2449B">
                                  <w:pPr>
                                    <w:autoSpaceDE w:val="0"/>
                                    <w:autoSpaceDN w:val="0"/>
                                    <w:spacing w:line="140" w:lineRule="exact"/>
                                    <w:ind w:left="139" w:right="67" w:firstLine="4"/>
                                  </w:pPr>
                                  <w:r>
                                    <w:rPr>
                                      <w:color w:val="2E2E2E"/>
                                      <w:spacing w:val="-3"/>
                                      <w:sz w:val="14"/>
                                      <w:lang w:val=""/>
                                    </w:rPr>
                                    <w:t>extrakční 5trojové čištění -mokré</w:t>
                                  </w:r>
                                </w:p>
                              </w:tc>
                              <w:tc>
                                <w:tcPr>
                                  <w:tcW w:w="460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2449B">
                                  <w:pPr>
                                    <w:autoSpaceDE w:val="0"/>
                                    <w:autoSpaceDN w:val="0"/>
                                    <w:spacing w:line="140" w:lineRule="exact"/>
                                    <w:ind w:left="312" w:right="67" w:firstLine="4"/>
                                    <w:jc w:val="right"/>
                                  </w:pPr>
                                  <w:r>
                                    <w:rPr>
                                      <w:color w:val="2E2E2E"/>
                                      <w:sz w:val="14"/>
                                      <w:lang w:val="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84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2449B">
                                  <w:pPr>
                                    <w:autoSpaceDE w:val="0"/>
                                    <w:autoSpaceDN w:val="0"/>
                                    <w:spacing w:line="100" w:lineRule="exact"/>
                                    <w:ind w:left="288" w:right="38" w:firstLine="4"/>
                                    <w:jc w:val="right"/>
                                  </w:pPr>
                                  <w:r>
                                    <w:rPr>
                                      <w:color w:val="2E2E2E"/>
                                      <w:sz w:val="10"/>
                                      <w:lang w:val="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90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2449B">
                                  <w:pPr>
                                    <w:autoSpaceDE w:val="0"/>
                                    <w:autoSpaceDN w:val="0"/>
                                    <w:spacing w:line="120" w:lineRule="exact"/>
                                    <w:jc w:val="center"/>
                                  </w:pPr>
                                  <w:r>
                                    <w:rPr>
                                      <w:color w:val="2E2E2E"/>
                                      <w:spacing w:val="-3"/>
                                      <w:sz w:val="12"/>
                                      <w:lang w:val=""/>
                                    </w:rPr>
                                    <w:t>rocne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2449B">
                                  <w:pPr>
                                    <w:autoSpaceDE w:val="0"/>
                                    <w:autoSpaceDN w:val="0"/>
                                    <w:spacing w:line="120" w:lineRule="exact"/>
                                    <w:jc w:val="center"/>
                                  </w:pPr>
                                  <w:r>
                                    <w:rPr>
                                      <w:color w:val="2E2E2E"/>
                                      <w:sz w:val="12"/>
                                      <w:lang w:val=""/>
                                    </w:rPr>
                                    <w:t>dle dohody</w:t>
                                  </w:r>
                                </w:p>
                              </w:tc>
                            </w:tr>
                            <w:tr w:rsidR="00C008AB">
                              <w:trPr>
                                <w:trHeight w:hRule="exact" w:val="211"/>
                              </w:trPr>
                              <w:tc>
                                <w:tcPr>
                                  <w:tcW w:w="398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008AB"/>
                              </w:tc>
                              <w:tc>
                                <w:tcPr>
                                  <w:tcW w:w="4300" w:type="dxa"/>
                                  <w:vMerge/>
                                  <w:vAlign w:val="center"/>
                                </w:tcPr>
                                <w:p w:rsidR="00C008AB" w:rsidRDefault="00C008AB"/>
                              </w:tc>
                              <w:tc>
                                <w:tcPr>
                                  <w:tcW w:w="2376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2449B">
                                  <w:pPr>
                                    <w:autoSpaceDE w:val="0"/>
                                    <w:autoSpaceDN w:val="0"/>
                                    <w:spacing w:line="140" w:lineRule="exact"/>
                                    <w:ind w:left="144" w:right="67" w:firstLine="4"/>
                                  </w:pPr>
                                  <w:r>
                                    <w:rPr>
                                      <w:color w:val="2E2E2E"/>
                                      <w:spacing w:val="-14"/>
                                      <w:sz w:val="14"/>
                                      <w:lang w:val=""/>
                                    </w:rPr>
                                    <w:t>mytí</w:t>
                                  </w:r>
                                </w:p>
                              </w:tc>
                              <w:tc>
                                <w:tcPr>
                                  <w:tcW w:w="460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2449B">
                                  <w:pPr>
                                    <w:autoSpaceDE w:val="0"/>
                                    <w:autoSpaceDN w:val="0"/>
                                    <w:spacing w:line="140" w:lineRule="exact"/>
                                    <w:ind w:left="316" w:right="67" w:firstLine="4"/>
                                    <w:jc w:val="right"/>
                                  </w:pPr>
                                  <w:r>
                                    <w:rPr>
                                      <w:color w:val="2E2E2E"/>
                                      <w:sz w:val="14"/>
                                      <w:lang w:val="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84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2449B">
                                  <w:pPr>
                                    <w:autoSpaceDE w:val="0"/>
                                    <w:autoSpaceDN w:val="0"/>
                                    <w:spacing w:line="120" w:lineRule="exact"/>
                                    <w:ind w:left="292" w:right="38" w:firstLine="4"/>
                                    <w:jc w:val="right"/>
                                  </w:pPr>
                                  <w:r>
                                    <w:rPr>
                                      <w:color w:val="2E2E2E"/>
                                      <w:sz w:val="12"/>
                                      <w:lang w:val="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90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2449B">
                                  <w:pPr>
                                    <w:autoSpaceDE w:val="0"/>
                                    <w:autoSpaceDN w:val="0"/>
                                    <w:spacing w:line="120" w:lineRule="exact"/>
                                    <w:jc w:val="center"/>
                                  </w:pPr>
                                  <w:r>
                                    <w:rPr>
                                      <w:color w:val="2E2E2E"/>
                                      <w:spacing w:val="-3"/>
                                      <w:sz w:val="12"/>
                                      <w:lang w:val=""/>
                                    </w:rPr>
                                    <w:t>rocne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2449B">
                                  <w:pPr>
                                    <w:autoSpaceDE w:val="0"/>
                                    <w:autoSpaceDN w:val="0"/>
                                    <w:spacing w:line="120" w:lineRule="exact"/>
                                    <w:jc w:val="center"/>
                                  </w:pPr>
                                  <w:r>
                                    <w:rPr>
                                      <w:color w:val="2E2E2E"/>
                                      <w:sz w:val="12"/>
                                      <w:lang w:val=""/>
                                    </w:rPr>
                                    <w:t>dle dohody</w:t>
                                  </w:r>
                                </w:p>
                              </w:tc>
                            </w:tr>
                            <w:tr w:rsidR="00C008AB">
                              <w:trPr>
                                <w:trHeight w:hRule="exact" w:val="206"/>
                              </w:trPr>
                              <w:tc>
                                <w:tcPr>
                                  <w:tcW w:w="398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008AB"/>
                              </w:tc>
                              <w:tc>
                                <w:tcPr>
                                  <w:tcW w:w="4300" w:type="dxa"/>
                                  <w:vMerge/>
                                  <w:vAlign w:val="center"/>
                                </w:tcPr>
                                <w:p w:rsidR="00C008AB" w:rsidRDefault="00C008AB"/>
                              </w:tc>
                              <w:tc>
                                <w:tcPr>
                                  <w:tcW w:w="2376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008AB"/>
                              </w:tc>
                              <w:tc>
                                <w:tcPr>
                                  <w:tcW w:w="460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008AB"/>
                              </w:tc>
                              <w:tc>
                                <w:tcPr>
                                  <w:tcW w:w="384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008AB"/>
                              </w:tc>
                              <w:tc>
                                <w:tcPr>
                                  <w:tcW w:w="590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008AB"/>
                              </w:tc>
                              <w:tc>
                                <w:tcPr>
                                  <w:tcW w:w="1272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008AB"/>
                              </w:tc>
                            </w:tr>
                            <w:tr w:rsidR="00C008AB">
                              <w:trPr>
                                <w:trHeight w:hRule="exact" w:val="206"/>
                              </w:trPr>
                              <w:tc>
                                <w:tcPr>
                                  <w:tcW w:w="398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008AB"/>
                              </w:tc>
                              <w:tc>
                                <w:tcPr>
                                  <w:tcW w:w="4300" w:type="dxa"/>
                                  <w:vMerge/>
                                  <w:vAlign w:val="center"/>
                                </w:tcPr>
                                <w:p w:rsidR="00C008AB" w:rsidRDefault="00C008AB"/>
                              </w:tc>
                              <w:tc>
                                <w:tcPr>
                                  <w:tcW w:w="2376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008AB"/>
                              </w:tc>
                              <w:tc>
                                <w:tcPr>
                                  <w:tcW w:w="460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008AB"/>
                              </w:tc>
                              <w:tc>
                                <w:tcPr>
                                  <w:tcW w:w="384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008AB"/>
                              </w:tc>
                              <w:tc>
                                <w:tcPr>
                                  <w:tcW w:w="590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008AB"/>
                              </w:tc>
                              <w:tc>
                                <w:tcPr>
                                  <w:tcW w:w="1272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008AB"/>
                              </w:tc>
                            </w:tr>
                            <w:tr w:rsidR="00C008AB">
                              <w:trPr>
                                <w:trHeight w:hRule="exact" w:val="201"/>
                              </w:trPr>
                              <w:tc>
                                <w:tcPr>
                                  <w:tcW w:w="398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008AB"/>
                              </w:tc>
                              <w:tc>
                                <w:tcPr>
                                  <w:tcW w:w="4300" w:type="dxa"/>
                                  <w:vMerge/>
                                  <w:vAlign w:val="center"/>
                                </w:tcPr>
                                <w:p w:rsidR="00C008AB" w:rsidRDefault="00C008AB"/>
                              </w:tc>
                              <w:tc>
                                <w:tcPr>
                                  <w:tcW w:w="2376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2449B">
                                  <w:pPr>
                                    <w:autoSpaceDE w:val="0"/>
                                    <w:autoSpaceDN w:val="0"/>
                                    <w:spacing w:line="140" w:lineRule="exact"/>
                                    <w:ind w:left="153" w:right="67" w:firstLine="4"/>
                                  </w:pPr>
                                  <w:r>
                                    <w:rPr>
                                      <w:color w:val="2E2E2E"/>
                                      <w:spacing w:val="-3"/>
                                      <w:sz w:val="14"/>
                                      <w:lang w:val=""/>
                                    </w:rPr>
                                    <w:t>čištění, voskování, napouštění</w:t>
                                  </w:r>
                                </w:p>
                              </w:tc>
                              <w:tc>
                                <w:tcPr>
                                  <w:tcW w:w="460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2449B">
                                  <w:pPr>
                                    <w:autoSpaceDE w:val="0"/>
                                    <w:autoSpaceDN w:val="0"/>
                                    <w:spacing w:line="120" w:lineRule="exact"/>
                                    <w:ind w:left="331" w:right="57" w:firstLine="4"/>
                                    <w:jc w:val="right"/>
                                  </w:pPr>
                                  <w:r>
                                    <w:rPr>
                                      <w:color w:val="2E2E2E"/>
                                      <w:sz w:val="12"/>
                                      <w:lang w:val="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384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2449B">
                                  <w:pPr>
                                    <w:autoSpaceDE w:val="0"/>
                                    <w:autoSpaceDN w:val="0"/>
                                    <w:spacing w:line="120" w:lineRule="exact"/>
                                    <w:ind w:left="307" w:right="24" w:firstLine="4"/>
                                    <w:jc w:val="right"/>
                                  </w:pPr>
                                  <w:r>
                                    <w:rPr>
                                      <w:color w:val="2E2E2E"/>
                                      <w:sz w:val="12"/>
                                      <w:lang w:val="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90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2449B">
                                  <w:pPr>
                                    <w:autoSpaceDE w:val="0"/>
                                    <w:autoSpaceDN w:val="0"/>
                                    <w:spacing w:line="120" w:lineRule="exact"/>
                                    <w:jc w:val="center"/>
                                  </w:pPr>
                                  <w:r>
                                    <w:rPr>
                                      <w:color w:val="2E2E2E"/>
                                      <w:spacing w:val="-3"/>
                                      <w:sz w:val="12"/>
                                      <w:lang w:val=""/>
                                    </w:rPr>
                                    <w:t>rocne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2449B">
                                  <w:pPr>
                                    <w:autoSpaceDE w:val="0"/>
                                    <w:autoSpaceDN w:val="0"/>
                                    <w:spacing w:line="120" w:lineRule="exact"/>
                                    <w:jc w:val="center"/>
                                  </w:pPr>
                                  <w:r>
                                    <w:rPr>
                                      <w:color w:val="2E2E2E"/>
                                      <w:sz w:val="12"/>
                                      <w:lang w:val=""/>
                                    </w:rPr>
                                    <w:t>dle dohody</w:t>
                                  </w:r>
                                </w:p>
                              </w:tc>
                            </w:tr>
                            <w:tr w:rsidR="00C008AB">
                              <w:trPr>
                                <w:trHeight w:hRule="exact" w:val="216"/>
                              </w:trPr>
                              <w:tc>
                                <w:tcPr>
                                  <w:tcW w:w="398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008AB"/>
                              </w:tc>
                              <w:tc>
                                <w:tcPr>
                                  <w:tcW w:w="4300" w:type="dxa"/>
                                  <w:vMerge/>
                                  <w:vAlign w:val="center"/>
                                </w:tcPr>
                                <w:p w:rsidR="00C008AB" w:rsidRDefault="00C008AB"/>
                              </w:tc>
                              <w:tc>
                                <w:tcPr>
                                  <w:tcW w:w="2376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2449B">
                                  <w:pPr>
                                    <w:autoSpaceDE w:val="0"/>
                                    <w:autoSpaceDN w:val="0"/>
                                    <w:spacing w:line="120" w:lineRule="exact"/>
                                    <w:ind w:left="158" w:right="57" w:firstLine="4"/>
                                  </w:pPr>
                                  <w:r>
                                    <w:rPr>
                                      <w:color w:val="2E2E2E"/>
                                      <w:sz w:val="12"/>
                                      <w:lang w:val=""/>
                                    </w:rPr>
                                    <w:t>stroJové či5tění, impregnace</w:t>
                                  </w:r>
                                </w:p>
                              </w:tc>
                              <w:tc>
                                <w:tcPr>
                                  <w:tcW w:w="460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2449B">
                                  <w:pPr>
                                    <w:autoSpaceDE w:val="0"/>
                                    <w:autoSpaceDN w:val="0"/>
                                    <w:spacing w:line="120" w:lineRule="exact"/>
                                    <w:ind w:left="336" w:right="57" w:firstLine="4"/>
                                    <w:jc w:val="right"/>
                                  </w:pPr>
                                  <w:r>
                                    <w:rPr>
                                      <w:color w:val="2E2E2E"/>
                                      <w:sz w:val="12"/>
                                      <w:lang w:val="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84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2449B">
                                  <w:pPr>
                                    <w:autoSpaceDE w:val="0"/>
                                    <w:autoSpaceDN w:val="0"/>
                                    <w:spacing w:line="140" w:lineRule="exact"/>
                                    <w:ind w:left="312" w:right="19" w:firstLine="4"/>
                                    <w:jc w:val="right"/>
                                  </w:pPr>
                                  <w:r>
                                    <w:rPr>
                                      <w:color w:val="2E2E2E"/>
                                      <w:sz w:val="14"/>
                                      <w:lang w:val="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90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2449B">
                                  <w:pPr>
                                    <w:autoSpaceDE w:val="0"/>
                                    <w:autoSpaceDN w:val="0"/>
                                    <w:spacing w:line="120" w:lineRule="exact"/>
                                    <w:jc w:val="center"/>
                                  </w:pPr>
                                  <w:r>
                                    <w:rPr>
                                      <w:color w:val="2E2E2E"/>
                                      <w:spacing w:val="-3"/>
                                      <w:sz w:val="12"/>
                                      <w:lang w:val=""/>
                                    </w:rPr>
                                    <w:t>rocne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2449B">
                                  <w:pPr>
                                    <w:autoSpaceDE w:val="0"/>
                                    <w:autoSpaceDN w:val="0"/>
                                    <w:spacing w:line="120" w:lineRule="exact"/>
                                    <w:jc w:val="center"/>
                                  </w:pPr>
                                  <w:r>
                                    <w:rPr>
                                      <w:color w:val="2E2E2E"/>
                                      <w:sz w:val="12"/>
                                      <w:lang w:val=""/>
                                    </w:rPr>
                                    <w:t>dle dohody</w:t>
                                  </w:r>
                                </w:p>
                              </w:tc>
                            </w:tr>
                            <w:tr w:rsidR="00C008AB">
                              <w:trPr>
                                <w:trHeight w:hRule="exact" w:val="201"/>
                              </w:trPr>
                              <w:tc>
                                <w:tcPr>
                                  <w:tcW w:w="398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008AB"/>
                              </w:tc>
                              <w:tc>
                                <w:tcPr>
                                  <w:tcW w:w="4300" w:type="dxa"/>
                                  <w:vMerge/>
                                  <w:vAlign w:val="center"/>
                                </w:tcPr>
                                <w:p w:rsidR="00C008AB" w:rsidRDefault="00C008AB"/>
                              </w:tc>
                              <w:tc>
                                <w:tcPr>
                                  <w:tcW w:w="2376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2449B">
                                  <w:pPr>
                                    <w:autoSpaceDE w:val="0"/>
                                    <w:autoSpaceDN w:val="0"/>
                                    <w:spacing w:line="140" w:lineRule="exact"/>
                                    <w:ind w:left="158" w:right="67" w:firstLine="4"/>
                                  </w:pPr>
                                  <w:r>
                                    <w:rPr>
                                      <w:color w:val="2E2E2E"/>
                                      <w:spacing w:val="-3"/>
                                      <w:sz w:val="14"/>
                                      <w:lang w:val=""/>
                                    </w:rPr>
                                    <w:t>vyčištění, napUštění</w:t>
                                  </w:r>
                                </w:p>
                              </w:tc>
                              <w:tc>
                                <w:tcPr>
                                  <w:tcW w:w="460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2449B">
                                  <w:pPr>
                                    <w:autoSpaceDE w:val="0"/>
                                    <w:autoSpaceDN w:val="0"/>
                                    <w:spacing w:line="120" w:lineRule="exact"/>
                                    <w:ind w:left="336" w:right="57" w:firstLine="4"/>
                                    <w:jc w:val="right"/>
                                  </w:pPr>
                                  <w:r>
                                    <w:rPr>
                                      <w:color w:val="2E2E2E"/>
                                      <w:sz w:val="12"/>
                                      <w:lang w:val="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84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2449B">
                                  <w:pPr>
                                    <w:autoSpaceDE w:val="0"/>
                                    <w:autoSpaceDN w:val="0"/>
                                    <w:spacing w:line="120" w:lineRule="exact"/>
                                    <w:ind w:left="312" w:right="19" w:firstLine="4"/>
                                    <w:jc w:val="right"/>
                                  </w:pPr>
                                  <w:r>
                                    <w:rPr>
                                      <w:color w:val="2E2E2E"/>
                                      <w:sz w:val="12"/>
                                      <w:lang w:val="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90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2449B">
                                  <w:pPr>
                                    <w:autoSpaceDE w:val="0"/>
                                    <w:autoSpaceDN w:val="0"/>
                                    <w:spacing w:line="120" w:lineRule="exact"/>
                                    <w:jc w:val="center"/>
                                  </w:pPr>
                                  <w:r>
                                    <w:rPr>
                                      <w:color w:val="2E2E2E"/>
                                      <w:spacing w:val="-7"/>
                                      <w:sz w:val="12"/>
                                      <w:lang w:val=""/>
                                    </w:rPr>
                                    <w:t>ročně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2449B">
                                  <w:pPr>
                                    <w:autoSpaceDE w:val="0"/>
                                    <w:autoSpaceDN w:val="0"/>
                                    <w:spacing w:line="120" w:lineRule="exact"/>
                                    <w:jc w:val="center"/>
                                  </w:pPr>
                                  <w:r>
                                    <w:rPr>
                                      <w:color w:val="2E2E2E"/>
                                      <w:sz w:val="12"/>
                                      <w:lang w:val=""/>
                                    </w:rPr>
                                    <w:t>dle dohody</w:t>
                                  </w:r>
                                </w:p>
                              </w:tc>
                            </w:tr>
                            <w:tr w:rsidR="00C008AB">
                              <w:trPr>
                                <w:trHeight w:hRule="exact" w:val="345"/>
                              </w:trPr>
                              <w:tc>
                                <w:tcPr>
                                  <w:tcW w:w="398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008AB"/>
                              </w:tc>
                              <w:tc>
                                <w:tcPr>
                                  <w:tcW w:w="4300" w:type="dxa"/>
                                  <w:vMerge/>
                                  <w:vAlign w:val="center"/>
                                </w:tcPr>
                                <w:p w:rsidR="00C008AB" w:rsidRDefault="00C008AB"/>
                              </w:tc>
                              <w:tc>
                                <w:tcPr>
                                  <w:tcW w:w="2376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008AB"/>
                              </w:tc>
                              <w:tc>
                                <w:tcPr>
                                  <w:tcW w:w="460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008AB"/>
                              </w:tc>
                              <w:tc>
                                <w:tcPr>
                                  <w:tcW w:w="384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008AB"/>
                              </w:tc>
                              <w:tc>
                                <w:tcPr>
                                  <w:tcW w:w="590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008AB"/>
                              </w:tc>
                              <w:tc>
                                <w:tcPr>
                                  <w:tcW w:w="1272" w:type="dxa"/>
                                  <w:shd w:val="clear" w:color="auto" w:fill="FDFDFD"/>
                                  <w:vAlign w:val="center"/>
                                </w:tcPr>
                                <w:p w:rsidR="00C008AB" w:rsidRDefault="00C008AB"/>
                              </w:tc>
                            </w:tr>
                          </w:tbl>
                          <w:p w:rsidR="00000000" w:rsidRDefault="00C2449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0" o:spid="_x0000_s1028" type="#_x0000_t202" style="position:absolute;margin-left:35.3pt;margin-top:80.9pt;width:489.35pt;height:708.85pt;z-index:100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" stroked="f">
                <v:fill opacity="0"/>
                <v:textbox inset="0,0,0,0">
                  <w:txbxContent>
                    <w:tbl>
                      <w:tblPr>
                        <w:tblW w:w="9787" w:type="dxa"/>
                        <w:tblInd w:w="5" w:type="dxa"/>
                        <w:tblBorders>
                          <w:top w:val="single" w:sz="4" w:space="0" w:color="363636"/>
                          <w:left w:val="single" w:sz="4" w:space="0" w:color="363636"/>
                          <w:bottom w:val="single" w:sz="4" w:space="0" w:color="363636"/>
                          <w:right w:val="single" w:sz="4" w:space="0" w:color="363636"/>
                          <w:insideH w:val="single" w:sz="4" w:space="0" w:color="363636"/>
                          <w:insideV w:val="single" w:sz="4" w:space="0" w:color="363636"/>
                        </w:tblBorders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96"/>
                        <w:gridCol w:w="4287"/>
                        <w:gridCol w:w="2371"/>
                        <w:gridCol w:w="468"/>
                        <w:gridCol w:w="406"/>
                        <w:gridCol w:w="589"/>
                        <w:gridCol w:w="1270"/>
                      </w:tblGrid>
                      <w:tr w:rsidR="00C008AB">
                        <w:trPr>
                          <w:trHeight w:hRule="exact" w:val="456"/>
                        </w:trPr>
                        <w:tc>
                          <w:tcPr>
                            <w:tcW w:w="398" w:type="dxa"/>
                            <w:shd w:val="clear" w:color="auto" w:fill="FDFDFD"/>
                            <w:vAlign w:val="center"/>
                          </w:tcPr>
                          <w:p w:rsidR="00C008AB" w:rsidRDefault="00C008AB"/>
                        </w:tc>
                        <w:tc>
                          <w:tcPr>
                            <w:tcW w:w="4300" w:type="dxa"/>
                            <w:shd w:val="clear" w:color="auto" w:fill="FDFDFD"/>
                            <w:vAlign w:val="bottom"/>
                          </w:tcPr>
                          <w:p w:rsidR="00C008AB" w:rsidRDefault="00C2449B">
                            <w:pPr>
                              <w:autoSpaceDE w:val="0"/>
                              <w:autoSpaceDN w:val="0"/>
                              <w:spacing w:after="24" w:line="180" w:lineRule="exact"/>
                              <w:jc w:val="center"/>
                            </w:pPr>
                            <w:r>
                              <w:rPr>
                                <w:color w:val="2E2E2E"/>
                                <w:spacing w:val="-7"/>
                                <w:sz w:val="18"/>
                                <w:lang w:val=""/>
                              </w:rPr>
                              <w:t>Popis</w:t>
                            </w:r>
                          </w:p>
                        </w:tc>
                        <w:tc>
                          <w:tcPr>
                            <w:tcW w:w="2376" w:type="dxa"/>
                            <w:shd w:val="clear" w:color="auto" w:fill="FDFDFD"/>
                            <w:vAlign w:val="center"/>
                          </w:tcPr>
                          <w:p w:rsidR="00C008AB" w:rsidRDefault="00C2449B">
                            <w:pPr>
                              <w:autoSpaceDE w:val="0"/>
                              <w:autoSpaceDN w:val="0"/>
                              <w:spacing w:line="160" w:lineRule="exact"/>
                              <w:jc w:val="center"/>
                            </w:pPr>
                            <w:r>
                              <w:rPr>
                                <w:color w:val="2E2E2E"/>
                                <w:sz w:val="16"/>
                                <w:lang w:val=""/>
                              </w:rPr>
                              <w:t>činnost</w:t>
                            </w:r>
                          </w:p>
                        </w:tc>
                        <w:tc>
                          <w:tcPr>
                            <w:tcW w:w="460" w:type="dxa"/>
                            <w:shd w:val="clear" w:color="auto" w:fill="FDFDFD"/>
                            <w:vAlign w:val="center"/>
                          </w:tcPr>
                          <w:p w:rsidR="00C008AB" w:rsidRDefault="00C008AB"/>
                        </w:tc>
                        <w:tc>
                          <w:tcPr>
                            <w:tcW w:w="384" w:type="dxa"/>
                            <w:shd w:val="clear" w:color="auto" w:fill="FDFDFD"/>
                            <w:vAlign w:val="center"/>
                          </w:tcPr>
                          <w:p w:rsidR="00C008AB" w:rsidRDefault="00C008AB"/>
                        </w:tc>
                        <w:tc>
                          <w:tcPr>
                            <w:tcW w:w="590" w:type="dxa"/>
                            <w:shd w:val="clear" w:color="auto" w:fill="FDFDFD"/>
                            <w:vAlign w:val="center"/>
                          </w:tcPr>
                          <w:p w:rsidR="00C008AB" w:rsidRDefault="00C008AB"/>
                        </w:tc>
                        <w:tc>
                          <w:tcPr>
                            <w:tcW w:w="1272" w:type="dxa"/>
                            <w:shd w:val="clear" w:color="auto" w:fill="FDFDFD"/>
                            <w:vAlign w:val="center"/>
                          </w:tcPr>
                          <w:p w:rsidR="00C008AB" w:rsidRDefault="00C2449B">
                            <w:pPr>
                              <w:autoSpaceDE w:val="0"/>
                              <w:autoSpaceDN w:val="0"/>
                              <w:spacing w:line="221" w:lineRule="exact"/>
                              <w:ind w:left="81" w:right="67" w:hanging="10"/>
                            </w:pPr>
                            <w:r>
                              <w:rPr>
                                <w:color w:val="2E2E2E"/>
                                <w:sz w:val="14"/>
                                <w:lang w:val=""/>
                              </w:rPr>
                              <w:t>časové rozmezí</w:t>
                            </w:r>
                          </w:p>
                        </w:tc>
                      </w:tr>
                      <w:tr w:rsidR="00C008AB">
                        <w:trPr>
                          <w:trHeight w:hRule="exact" w:val="206"/>
                        </w:trPr>
                        <w:tc>
                          <w:tcPr>
                            <w:tcW w:w="398" w:type="dxa"/>
                            <w:shd w:val="clear" w:color="auto" w:fill="FDFDFD"/>
                            <w:vAlign w:val="center"/>
                          </w:tcPr>
                          <w:p w:rsidR="00C008AB" w:rsidRDefault="00C008AB"/>
                        </w:tc>
                        <w:tc>
                          <w:tcPr>
                            <w:tcW w:w="4300" w:type="dxa"/>
                            <w:shd w:val="clear" w:color="auto" w:fill="FDFDFD"/>
                            <w:vAlign w:val="center"/>
                          </w:tcPr>
                          <w:p w:rsidR="00C008AB" w:rsidRDefault="00C008AB"/>
                        </w:tc>
                        <w:tc>
                          <w:tcPr>
                            <w:tcW w:w="2376" w:type="dxa"/>
                            <w:shd w:val="clear" w:color="auto" w:fill="FDFDFD"/>
                            <w:vAlign w:val="center"/>
                          </w:tcPr>
                          <w:p w:rsidR="00C008AB" w:rsidRDefault="00C008AB"/>
                        </w:tc>
                        <w:tc>
                          <w:tcPr>
                            <w:tcW w:w="460" w:type="dxa"/>
                            <w:shd w:val="clear" w:color="auto" w:fill="FDFDFD"/>
                            <w:vAlign w:val="center"/>
                          </w:tcPr>
                          <w:p w:rsidR="00C008AB" w:rsidRDefault="00C008AB"/>
                        </w:tc>
                        <w:tc>
                          <w:tcPr>
                            <w:tcW w:w="384" w:type="dxa"/>
                            <w:shd w:val="clear" w:color="auto" w:fill="FDFDFD"/>
                            <w:vAlign w:val="center"/>
                          </w:tcPr>
                          <w:p w:rsidR="00C008AB" w:rsidRDefault="00C008AB"/>
                        </w:tc>
                        <w:tc>
                          <w:tcPr>
                            <w:tcW w:w="590" w:type="dxa"/>
                            <w:shd w:val="clear" w:color="auto" w:fill="FDFDFD"/>
                            <w:vAlign w:val="center"/>
                          </w:tcPr>
                          <w:p w:rsidR="00C008AB" w:rsidRDefault="00C008AB"/>
                        </w:tc>
                        <w:tc>
                          <w:tcPr>
                            <w:tcW w:w="1272" w:type="dxa"/>
                            <w:shd w:val="clear" w:color="auto" w:fill="FDFDFD"/>
                            <w:vAlign w:val="center"/>
                          </w:tcPr>
                          <w:p w:rsidR="00C008AB" w:rsidRDefault="00C008AB"/>
                        </w:tc>
                      </w:tr>
                      <w:tr w:rsidR="00C008AB">
                        <w:trPr>
                          <w:trHeight w:hRule="exact" w:val="201"/>
                        </w:trPr>
                        <w:tc>
                          <w:tcPr>
                            <w:tcW w:w="398" w:type="dxa"/>
                            <w:shd w:val="clear" w:color="auto" w:fill="FDFDFD"/>
                            <w:vAlign w:val="center"/>
                          </w:tcPr>
                          <w:p w:rsidR="00C008AB" w:rsidRDefault="00C008AB"/>
                        </w:tc>
                        <w:tc>
                          <w:tcPr>
                            <w:tcW w:w="4300" w:type="dxa"/>
                            <w:vMerge w:val="restart"/>
                            <w:shd w:val="clear" w:color="auto" w:fill="FDFDFD"/>
                            <w:vAlign w:val="center"/>
                          </w:tcPr>
                          <w:p w:rsidR="00C008AB" w:rsidRDefault="00C008AB"/>
                        </w:tc>
                        <w:tc>
                          <w:tcPr>
                            <w:tcW w:w="2376" w:type="dxa"/>
                            <w:shd w:val="clear" w:color="auto" w:fill="FDFDFD"/>
                            <w:vAlign w:val="center"/>
                          </w:tcPr>
                          <w:p w:rsidR="00C008AB" w:rsidRDefault="00C008AB"/>
                        </w:tc>
                        <w:tc>
                          <w:tcPr>
                            <w:tcW w:w="460" w:type="dxa"/>
                            <w:shd w:val="clear" w:color="auto" w:fill="FDFDFD"/>
                            <w:vAlign w:val="center"/>
                          </w:tcPr>
                          <w:p w:rsidR="00C008AB" w:rsidRDefault="00C008AB"/>
                        </w:tc>
                        <w:tc>
                          <w:tcPr>
                            <w:tcW w:w="384" w:type="dxa"/>
                            <w:shd w:val="clear" w:color="auto" w:fill="FDFDFD"/>
                            <w:vAlign w:val="center"/>
                          </w:tcPr>
                          <w:p w:rsidR="00C008AB" w:rsidRDefault="00C008AB"/>
                        </w:tc>
                        <w:tc>
                          <w:tcPr>
                            <w:tcW w:w="590" w:type="dxa"/>
                            <w:shd w:val="clear" w:color="auto" w:fill="FDFDFD"/>
                            <w:vAlign w:val="center"/>
                          </w:tcPr>
                          <w:p w:rsidR="00C008AB" w:rsidRDefault="00C008AB"/>
                        </w:tc>
                        <w:tc>
                          <w:tcPr>
                            <w:tcW w:w="1272" w:type="dxa"/>
                            <w:shd w:val="clear" w:color="auto" w:fill="FDFDFD"/>
                            <w:vAlign w:val="center"/>
                          </w:tcPr>
                          <w:p w:rsidR="00C008AB" w:rsidRDefault="00C008AB"/>
                        </w:tc>
                      </w:tr>
                      <w:tr w:rsidR="00C008AB">
                        <w:trPr>
                          <w:trHeight w:hRule="exact" w:val="360"/>
                        </w:trPr>
                        <w:tc>
                          <w:tcPr>
                            <w:tcW w:w="398" w:type="dxa"/>
                            <w:shd w:val="clear" w:color="auto" w:fill="FDFDFD"/>
                            <w:vAlign w:val="center"/>
                          </w:tcPr>
                          <w:p w:rsidR="00C008AB" w:rsidRDefault="00C008AB"/>
                        </w:tc>
                        <w:tc>
                          <w:tcPr>
                            <w:tcW w:w="4300" w:type="dxa"/>
                            <w:vMerge/>
                            <w:vAlign w:val="center"/>
                          </w:tcPr>
                          <w:p w:rsidR="00C008AB" w:rsidRDefault="00C008AB"/>
                        </w:tc>
                        <w:tc>
                          <w:tcPr>
                            <w:tcW w:w="2376" w:type="dxa"/>
                            <w:shd w:val="clear" w:color="auto" w:fill="FDFDFD"/>
                            <w:vAlign w:val="center"/>
                          </w:tcPr>
                          <w:p w:rsidR="00C008AB" w:rsidRDefault="00C2449B">
                            <w:pPr>
                              <w:autoSpaceDE w:val="0"/>
                              <w:autoSpaceDN w:val="0"/>
                              <w:spacing w:line="140" w:lineRule="exact"/>
                              <w:ind w:right="67" w:firstLine="4"/>
                            </w:pPr>
                            <w:r>
                              <w:rPr>
                                <w:color w:val="2E2E2E"/>
                                <w:spacing w:val="-3"/>
                                <w:sz w:val="14"/>
                                <w:lang w:val=""/>
                              </w:rPr>
                              <w:t>zametání, vysávání, vytírání, mytí</w:t>
                            </w:r>
                          </w:p>
                        </w:tc>
                        <w:tc>
                          <w:tcPr>
                            <w:tcW w:w="460" w:type="dxa"/>
                            <w:shd w:val="clear" w:color="auto" w:fill="FDFDFD"/>
                            <w:vAlign w:val="center"/>
                          </w:tcPr>
                          <w:p w:rsidR="00C008AB" w:rsidRDefault="00C2449B">
                            <w:pPr>
                              <w:autoSpaceDE w:val="0"/>
                              <w:autoSpaceDN w:val="0"/>
                              <w:spacing w:line="120" w:lineRule="exact"/>
                              <w:ind w:left="96" w:right="57" w:firstLine="4"/>
                            </w:pPr>
                            <w:r>
                              <w:rPr>
                                <w:color w:val="2E2E2E"/>
                                <w:sz w:val="12"/>
                                <w:lang w:val="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84" w:type="dxa"/>
                            <w:shd w:val="clear" w:color="auto" w:fill="FDFDFD"/>
                            <w:vAlign w:val="center"/>
                          </w:tcPr>
                          <w:p w:rsidR="00C008AB" w:rsidRDefault="00C2449B">
                            <w:pPr>
                              <w:autoSpaceDE w:val="0"/>
                              <w:autoSpaceDN w:val="0"/>
                              <w:spacing w:line="120" w:lineRule="exact"/>
                              <w:ind w:left="81" w:right="57" w:firstLine="4"/>
                            </w:pPr>
                            <w:r>
                              <w:rPr>
                                <w:color w:val="2E2E2E"/>
                                <w:sz w:val="12"/>
                                <w:lang w:val="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90" w:type="dxa"/>
                            <w:shd w:val="clear" w:color="auto" w:fill="FDFDFD"/>
                            <w:vAlign w:val="center"/>
                          </w:tcPr>
                          <w:p w:rsidR="00C008AB" w:rsidRDefault="00C008AB"/>
                        </w:tc>
                        <w:tc>
                          <w:tcPr>
                            <w:tcW w:w="1272" w:type="dxa"/>
                            <w:shd w:val="clear" w:color="auto" w:fill="FDFDFD"/>
                            <w:vAlign w:val="center"/>
                          </w:tcPr>
                          <w:p w:rsidR="00C008AB" w:rsidRDefault="00C2449B">
                            <w:pPr>
                              <w:autoSpaceDE w:val="0"/>
                              <w:autoSpaceDN w:val="0"/>
                              <w:spacing w:line="140" w:lineRule="exact"/>
                              <w:ind w:right="67" w:firstLine="4"/>
                            </w:pPr>
                            <w:r>
                              <w:rPr>
                                <w:color w:val="2E2E2E"/>
                                <w:spacing w:val="-7"/>
                                <w:sz w:val="14"/>
                                <w:lang w:val=""/>
                              </w:rPr>
                              <w:t>od 19:00 - 0:00</w:t>
                            </w:r>
                          </w:p>
                        </w:tc>
                      </w:tr>
                      <w:tr w:rsidR="00C008AB">
                        <w:trPr>
                          <w:trHeight w:hRule="exact" w:val="206"/>
                        </w:trPr>
                        <w:tc>
                          <w:tcPr>
                            <w:tcW w:w="398" w:type="dxa"/>
                            <w:shd w:val="clear" w:color="auto" w:fill="FDFDFD"/>
                            <w:vAlign w:val="center"/>
                          </w:tcPr>
                          <w:p w:rsidR="00C008AB" w:rsidRDefault="00C008AB"/>
                        </w:tc>
                        <w:tc>
                          <w:tcPr>
                            <w:tcW w:w="4300" w:type="dxa"/>
                            <w:vMerge/>
                            <w:vAlign w:val="center"/>
                          </w:tcPr>
                          <w:p w:rsidR="00C008AB" w:rsidRDefault="00C008AB"/>
                        </w:tc>
                        <w:tc>
                          <w:tcPr>
                            <w:tcW w:w="2376" w:type="dxa"/>
                            <w:shd w:val="clear" w:color="auto" w:fill="FDFDFD"/>
                            <w:vAlign w:val="center"/>
                          </w:tcPr>
                          <w:p w:rsidR="00C008AB" w:rsidRDefault="00C2449B">
                            <w:pPr>
                              <w:autoSpaceDE w:val="0"/>
                              <w:autoSpaceDN w:val="0"/>
                              <w:spacing w:line="120" w:lineRule="exact"/>
                              <w:ind w:right="57" w:firstLine="4"/>
                            </w:pPr>
                            <w:r>
                              <w:rPr>
                                <w:color w:val="2E2E2E"/>
                                <w:sz w:val="12"/>
                                <w:lang w:val=""/>
                              </w:rPr>
                              <w:t>luxování</w:t>
                            </w:r>
                          </w:p>
                        </w:tc>
                        <w:tc>
                          <w:tcPr>
                            <w:tcW w:w="460" w:type="dxa"/>
                            <w:shd w:val="clear" w:color="auto" w:fill="FDFDFD"/>
                            <w:vAlign w:val="center"/>
                          </w:tcPr>
                          <w:p w:rsidR="00C008AB" w:rsidRDefault="00C2449B">
                            <w:pPr>
                              <w:autoSpaceDE w:val="0"/>
                              <w:autoSpaceDN w:val="0"/>
                              <w:spacing w:line="140" w:lineRule="exact"/>
                              <w:ind w:left="100" w:right="67" w:firstLine="4"/>
                            </w:pPr>
                            <w:r>
                              <w:rPr>
                                <w:color w:val="2E2E2E"/>
                                <w:sz w:val="14"/>
                                <w:lang w:val="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84" w:type="dxa"/>
                            <w:shd w:val="clear" w:color="auto" w:fill="FDFDFD"/>
                            <w:vAlign w:val="center"/>
                          </w:tcPr>
                          <w:p w:rsidR="00C008AB" w:rsidRDefault="00C2449B">
                            <w:pPr>
                              <w:autoSpaceDE w:val="0"/>
                              <w:autoSpaceDN w:val="0"/>
                              <w:spacing w:line="140" w:lineRule="exact"/>
                              <w:ind w:left="86" w:right="67" w:firstLine="4"/>
                            </w:pPr>
                            <w:r>
                              <w:rPr>
                                <w:color w:val="2E2E2E"/>
                                <w:sz w:val="14"/>
                                <w:lang w:val="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90" w:type="dxa"/>
                            <w:shd w:val="clear" w:color="auto" w:fill="FDFDFD"/>
                            <w:vAlign w:val="center"/>
                          </w:tcPr>
                          <w:p w:rsidR="00C008AB" w:rsidRDefault="00C2449B">
                            <w:pPr>
                              <w:autoSpaceDE w:val="0"/>
                              <w:autoSpaceDN w:val="0"/>
                              <w:spacing w:line="140" w:lineRule="exact"/>
                              <w:ind w:right="67" w:firstLine="9"/>
                            </w:pPr>
                            <w:r>
                              <w:rPr>
                                <w:color w:val="2E2E2E"/>
                                <w:spacing w:val="-14"/>
                                <w:sz w:val="14"/>
                                <w:lang w:val=""/>
                              </w:rPr>
                              <w:t>týdně</w:t>
                            </w:r>
                          </w:p>
                        </w:tc>
                        <w:tc>
                          <w:tcPr>
                            <w:tcW w:w="1272" w:type="dxa"/>
                            <w:shd w:val="clear" w:color="auto" w:fill="FDFDFD"/>
                            <w:vAlign w:val="center"/>
                          </w:tcPr>
                          <w:p w:rsidR="00C008AB" w:rsidRDefault="00C2449B">
                            <w:pPr>
                              <w:autoSpaceDE w:val="0"/>
                              <w:autoSpaceDN w:val="0"/>
                              <w:spacing w:line="140" w:lineRule="exact"/>
                              <w:ind w:right="67" w:firstLine="4"/>
                            </w:pPr>
                            <w:r>
                              <w:rPr>
                                <w:color w:val="2E2E2E"/>
                                <w:spacing w:val="-7"/>
                                <w:sz w:val="14"/>
                                <w:lang w:val=""/>
                              </w:rPr>
                              <w:t>od 19:00 - 0:00</w:t>
                            </w:r>
                          </w:p>
                        </w:tc>
                      </w:tr>
                      <w:tr w:rsidR="00C008AB">
                        <w:trPr>
                          <w:trHeight w:hRule="exact" w:val="211"/>
                        </w:trPr>
                        <w:tc>
                          <w:tcPr>
                            <w:tcW w:w="398" w:type="dxa"/>
                            <w:shd w:val="clear" w:color="auto" w:fill="FDFDFD"/>
                            <w:vAlign w:val="center"/>
                          </w:tcPr>
                          <w:p w:rsidR="00C008AB" w:rsidRDefault="00C008AB"/>
                        </w:tc>
                        <w:tc>
                          <w:tcPr>
                            <w:tcW w:w="4300" w:type="dxa"/>
                            <w:vMerge/>
                            <w:vAlign w:val="center"/>
                          </w:tcPr>
                          <w:p w:rsidR="00C008AB" w:rsidRDefault="00C008AB"/>
                        </w:tc>
                        <w:tc>
                          <w:tcPr>
                            <w:tcW w:w="2376" w:type="dxa"/>
                            <w:shd w:val="clear" w:color="auto" w:fill="FDFDFD"/>
                            <w:vAlign w:val="center"/>
                          </w:tcPr>
                          <w:p w:rsidR="00C008AB" w:rsidRDefault="00C2449B">
                            <w:pPr>
                              <w:autoSpaceDE w:val="0"/>
                              <w:autoSpaceDN w:val="0"/>
                              <w:spacing w:line="140" w:lineRule="exact"/>
                              <w:ind w:right="67" w:firstLine="4"/>
                            </w:pPr>
                            <w:r>
                              <w:rPr>
                                <w:color w:val="2E2E2E"/>
                                <w:spacing w:val="-3"/>
                                <w:sz w:val="14"/>
                                <w:lang w:val=""/>
                              </w:rPr>
                              <w:t>zametání, vysávání, vytírání, mytí</w:t>
                            </w:r>
                          </w:p>
                        </w:tc>
                        <w:tc>
                          <w:tcPr>
                            <w:tcW w:w="460" w:type="dxa"/>
                            <w:shd w:val="clear" w:color="auto" w:fill="FDFDFD"/>
                            <w:vAlign w:val="center"/>
                          </w:tcPr>
                          <w:p w:rsidR="00C008AB" w:rsidRDefault="00C2449B">
                            <w:pPr>
                              <w:autoSpaceDE w:val="0"/>
                              <w:autoSpaceDN w:val="0"/>
                              <w:spacing w:line="120" w:lineRule="exact"/>
                              <w:ind w:left="100" w:right="57" w:firstLine="4"/>
                            </w:pPr>
                            <w:r>
                              <w:rPr>
                                <w:color w:val="2E2E2E"/>
                                <w:sz w:val="12"/>
                                <w:lang w:val="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84" w:type="dxa"/>
                            <w:shd w:val="clear" w:color="auto" w:fill="FDFDFD"/>
                            <w:vAlign w:val="center"/>
                          </w:tcPr>
                          <w:p w:rsidR="00C008AB" w:rsidRDefault="00C2449B">
                            <w:pPr>
                              <w:autoSpaceDE w:val="0"/>
                              <w:autoSpaceDN w:val="0"/>
                              <w:spacing w:line="120" w:lineRule="exact"/>
                              <w:ind w:left="86" w:right="57" w:firstLine="4"/>
                            </w:pPr>
                            <w:r>
                              <w:rPr>
                                <w:color w:val="2E2E2E"/>
                                <w:sz w:val="12"/>
                                <w:lang w:val="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90" w:type="dxa"/>
                            <w:shd w:val="clear" w:color="auto" w:fill="FDFDFD"/>
                            <w:vAlign w:val="center"/>
                          </w:tcPr>
                          <w:p w:rsidR="00C008AB" w:rsidRDefault="00C2449B">
                            <w:pPr>
                              <w:autoSpaceDE w:val="0"/>
                              <w:autoSpaceDN w:val="0"/>
                              <w:spacing w:line="140" w:lineRule="exact"/>
                              <w:ind w:right="67" w:firstLine="4"/>
                            </w:pPr>
                            <w:r>
                              <w:rPr>
                                <w:color w:val="2E2E2E"/>
                                <w:spacing w:val="-7"/>
                                <w:sz w:val="14"/>
                                <w:lang w:val=""/>
                              </w:rPr>
                              <w:t>ýdně</w:t>
                            </w:r>
                          </w:p>
                        </w:tc>
                        <w:tc>
                          <w:tcPr>
                            <w:tcW w:w="1272" w:type="dxa"/>
                            <w:shd w:val="clear" w:color="auto" w:fill="FDFDFD"/>
                            <w:vAlign w:val="center"/>
                          </w:tcPr>
                          <w:p w:rsidR="00C008AB" w:rsidRDefault="00C2449B">
                            <w:pPr>
                              <w:autoSpaceDE w:val="0"/>
                              <w:autoSpaceDN w:val="0"/>
                              <w:spacing w:line="140" w:lineRule="exact"/>
                              <w:ind w:right="67" w:firstLine="4"/>
                            </w:pPr>
                            <w:r>
                              <w:rPr>
                                <w:color w:val="2E2E2E"/>
                                <w:spacing w:val="-7"/>
                                <w:sz w:val="14"/>
                                <w:lang w:val=""/>
                              </w:rPr>
                              <w:t>od 19:00 - 0:00</w:t>
                            </w:r>
                          </w:p>
                        </w:tc>
                      </w:tr>
                      <w:tr w:rsidR="00C008AB">
                        <w:trPr>
                          <w:trHeight w:hRule="exact" w:val="206"/>
                        </w:trPr>
                        <w:tc>
                          <w:tcPr>
                            <w:tcW w:w="398" w:type="dxa"/>
                            <w:shd w:val="clear" w:color="auto" w:fill="FDFDFD"/>
                            <w:vAlign w:val="center"/>
                          </w:tcPr>
                          <w:p w:rsidR="00C008AB" w:rsidRDefault="00C008AB"/>
                        </w:tc>
                        <w:tc>
                          <w:tcPr>
                            <w:tcW w:w="4300" w:type="dxa"/>
                            <w:vMerge/>
                            <w:vAlign w:val="center"/>
                          </w:tcPr>
                          <w:p w:rsidR="00C008AB" w:rsidRDefault="00C008AB"/>
                        </w:tc>
                        <w:tc>
                          <w:tcPr>
                            <w:tcW w:w="2376" w:type="dxa"/>
                            <w:shd w:val="clear" w:color="auto" w:fill="FDFDFD"/>
                            <w:vAlign w:val="center"/>
                          </w:tcPr>
                          <w:p w:rsidR="00C008AB" w:rsidRDefault="00C2449B">
                            <w:pPr>
                              <w:autoSpaceDE w:val="0"/>
                              <w:autoSpaceDN w:val="0"/>
                              <w:spacing w:line="140" w:lineRule="exact"/>
                              <w:ind w:right="67" w:firstLine="4"/>
                            </w:pPr>
                            <w:r>
                              <w:rPr>
                                <w:color w:val="2E2E2E"/>
                                <w:spacing w:val="-3"/>
                                <w:sz w:val="14"/>
                                <w:lang w:val=""/>
                              </w:rPr>
                              <w:t>zametání, vYsávání, vytírání, mytí</w:t>
                            </w:r>
                          </w:p>
                        </w:tc>
                        <w:tc>
                          <w:tcPr>
                            <w:tcW w:w="460" w:type="dxa"/>
                            <w:shd w:val="clear" w:color="auto" w:fill="FDFDFD"/>
                            <w:vAlign w:val="center"/>
                          </w:tcPr>
                          <w:p w:rsidR="00C008AB" w:rsidRDefault="00C2449B">
                            <w:pPr>
                              <w:autoSpaceDE w:val="0"/>
                              <w:autoSpaceDN w:val="0"/>
                              <w:spacing w:line="120" w:lineRule="exact"/>
                              <w:ind w:left="105" w:right="57" w:firstLine="4"/>
                            </w:pPr>
                            <w:r>
                              <w:rPr>
                                <w:color w:val="2E2E2E"/>
                                <w:sz w:val="12"/>
                                <w:lang w:val="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84" w:type="dxa"/>
                            <w:shd w:val="clear" w:color="auto" w:fill="FDFDFD"/>
                            <w:vAlign w:val="center"/>
                          </w:tcPr>
                          <w:p w:rsidR="00C008AB" w:rsidRDefault="00C2449B">
                            <w:pPr>
                              <w:autoSpaceDE w:val="0"/>
                              <w:autoSpaceDN w:val="0"/>
                              <w:spacing w:line="140" w:lineRule="exact"/>
                              <w:jc w:val="center"/>
                            </w:pPr>
                            <w:r>
                              <w:rPr>
                                <w:color w:val="2E2E2E"/>
                                <w:sz w:val="14"/>
                                <w:lang w:val="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90" w:type="dxa"/>
                            <w:shd w:val="clear" w:color="auto" w:fill="FDFDFD"/>
                            <w:vAlign w:val="center"/>
                          </w:tcPr>
                          <w:p w:rsidR="00C008AB" w:rsidRDefault="00C2449B">
                            <w:pPr>
                              <w:autoSpaceDE w:val="0"/>
                              <w:autoSpaceDN w:val="0"/>
                              <w:spacing w:line="140" w:lineRule="exact"/>
                              <w:ind w:right="67" w:firstLine="9"/>
                            </w:pPr>
                            <w:r>
                              <w:rPr>
                                <w:color w:val="2E2E2E"/>
                                <w:spacing w:val="-14"/>
                                <w:sz w:val="14"/>
                                <w:lang w:val=""/>
                              </w:rPr>
                              <w:t>týdně</w:t>
                            </w:r>
                          </w:p>
                        </w:tc>
                        <w:tc>
                          <w:tcPr>
                            <w:tcW w:w="1272" w:type="dxa"/>
                            <w:shd w:val="clear" w:color="auto" w:fill="FDFDFD"/>
                            <w:vAlign w:val="center"/>
                          </w:tcPr>
                          <w:p w:rsidR="00C008AB" w:rsidRDefault="00C2449B">
                            <w:pPr>
                              <w:autoSpaceDE w:val="0"/>
                              <w:autoSpaceDN w:val="0"/>
                              <w:spacing w:line="140" w:lineRule="exact"/>
                              <w:ind w:right="67" w:firstLine="4"/>
                            </w:pPr>
                            <w:r>
                              <w:rPr>
                                <w:color w:val="2E2E2E"/>
                                <w:spacing w:val="-7"/>
                                <w:sz w:val="14"/>
                                <w:lang w:val=""/>
                              </w:rPr>
                              <w:t>od 19:00 - 0:00</w:t>
                            </w:r>
                          </w:p>
                        </w:tc>
                      </w:tr>
                      <w:tr w:rsidR="00C008AB">
                        <w:trPr>
                          <w:trHeight w:hRule="exact" w:val="211"/>
                        </w:trPr>
                        <w:tc>
                          <w:tcPr>
                            <w:tcW w:w="398" w:type="dxa"/>
                            <w:shd w:val="clear" w:color="auto" w:fill="FDFDFD"/>
                            <w:vAlign w:val="center"/>
                          </w:tcPr>
                          <w:p w:rsidR="00C008AB" w:rsidRDefault="00C008AB"/>
                        </w:tc>
                        <w:tc>
                          <w:tcPr>
                            <w:tcW w:w="4300" w:type="dxa"/>
                            <w:vMerge/>
                            <w:vAlign w:val="center"/>
                          </w:tcPr>
                          <w:p w:rsidR="00C008AB" w:rsidRDefault="00C008AB"/>
                        </w:tc>
                        <w:tc>
                          <w:tcPr>
                            <w:tcW w:w="2376" w:type="dxa"/>
                            <w:shd w:val="clear" w:color="auto" w:fill="FDFDFD"/>
                            <w:vAlign w:val="center"/>
                          </w:tcPr>
                          <w:p w:rsidR="00C008AB" w:rsidRDefault="00C2449B">
                            <w:pPr>
                              <w:autoSpaceDE w:val="0"/>
                              <w:autoSpaceDN w:val="0"/>
                              <w:spacing w:line="140" w:lineRule="exact"/>
                              <w:ind w:right="67" w:firstLine="9"/>
                            </w:pPr>
                            <w:r>
                              <w:rPr>
                                <w:color w:val="2E2E2E"/>
                                <w:spacing w:val="-3"/>
                                <w:sz w:val="14"/>
                                <w:lang w:val=""/>
                              </w:rPr>
                              <w:t>zametání, vysávání, vytírání, mytí</w:t>
                            </w:r>
                          </w:p>
                        </w:tc>
                        <w:tc>
                          <w:tcPr>
                            <w:tcW w:w="460" w:type="dxa"/>
                            <w:shd w:val="clear" w:color="auto" w:fill="FDFDFD"/>
                            <w:vAlign w:val="center"/>
                          </w:tcPr>
                          <w:p w:rsidR="00C008AB" w:rsidRDefault="00C2449B">
                            <w:pPr>
                              <w:autoSpaceDE w:val="0"/>
                              <w:autoSpaceDN w:val="0"/>
                              <w:spacing w:line="140" w:lineRule="exact"/>
                              <w:ind w:left="110" w:right="67" w:firstLine="4"/>
                            </w:pPr>
                            <w:r>
                              <w:rPr>
                                <w:color w:val="2E2E2E"/>
                                <w:sz w:val="14"/>
                                <w:lang w:val="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84" w:type="dxa"/>
                            <w:shd w:val="clear" w:color="auto" w:fill="FDFDFD"/>
                            <w:vAlign w:val="center"/>
                          </w:tcPr>
                          <w:p w:rsidR="00C008AB" w:rsidRDefault="00C2449B">
                            <w:pPr>
                              <w:autoSpaceDE w:val="0"/>
                              <w:autoSpaceDN w:val="0"/>
                              <w:spacing w:line="120" w:lineRule="exact"/>
                              <w:ind w:left="96" w:right="57" w:firstLine="4"/>
                            </w:pPr>
                            <w:r>
                              <w:rPr>
                                <w:color w:val="2E2E2E"/>
                                <w:sz w:val="12"/>
                                <w:lang w:val="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90" w:type="dxa"/>
                            <w:shd w:val="clear" w:color="auto" w:fill="FDFDFD"/>
                            <w:vAlign w:val="center"/>
                          </w:tcPr>
                          <w:p w:rsidR="00C008AB" w:rsidRDefault="00C2449B">
                            <w:pPr>
                              <w:autoSpaceDE w:val="0"/>
                              <w:autoSpaceDN w:val="0"/>
                              <w:spacing w:line="140" w:lineRule="exact"/>
                              <w:ind w:right="67" w:firstLine="9"/>
                            </w:pPr>
                            <w:r>
                              <w:rPr>
                                <w:color w:val="2E2E2E"/>
                                <w:spacing w:val="-14"/>
                                <w:sz w:val="14"/>
                                <w:lang w:val=""/>
                              </w:rPr>
                              <w:t>týdně</w:t>
                            </w:r>
                          </w:p>
                        </w:tc>
                        <w:tc>
                          <w:tcPr>
                            <w:tcW w:w="1272" w:type="dxa"/>
                            <w:shd w:val="clear" w:color="auto" w:fill="FDFDFD"/>
                            <w:vAlign w:val="center"/>
                          </w:tcPr>
                          <w:p w:rsidR="00C008AB" w:rsidRDefault="00C2449B">
                            <w:pPr>
                              <w:autoSpaceDE w:val="0"/>
                              <w:autoSpaceDN w:val="0"/>
                              <w:spacing w:line="140" w:lineRule="exact"/>
                              <w:ind w:right="67" w:firstLine="4"/>
                            </w:pPr>
                            <w:r>
                              <w:rPr>
                                <w:color w:val="2E2E2E"/>
                                <w:spacing w:val="-7"/>
                                <w:sz w:val="14"/>
                                <w:lang w:val=""/>
                              </w:rPr>
                              <w:t>od 19:00 - 0:00</w:t>
                            </w:r>
                          </w:p>
                        </w:tc>
                      </w:tr>
                      <w:tr w:rsidR="00C008AB">
                        <w:trPr>
                          <w:trHeight w:hRule="exact" w:val="211"/>
                        </w:trPr>
                        <w:tc>
                          <w:tcPr>
                            <w:tcW w:w="398" w:type="dxa"/>
                            <w:shd w:val="clear" w:color="auto" w:fill="FDFDFD"/>
                            <w:vAlign w:val="center"/>
                          </w:tcPr>
                          <w:p w:rsidR="00C008AB" w:rsidRDefault="00C008AB"/>
                        </w:tc>
                        <w:tc>
                          <w:tcPr>
                            <w:tcW w:w="4300" w:type="dxa"/>
                            <w:vMerge/>
                            <w:vAlign w:val="center"/>
                          </w:tcPr>
                          <w:p w:rsidR="00C008AB" w:rsidRDefault="00C008AB"/>
                        </w:tc>
                        <w:tc>
                          <w:tcPr>
                            <w:tcW w:w="2376" w:type="dxa"/>
                            <w:shd w:val="clear" w:color="auto" w:fill="FDFDFD"/>
                            <w:vAlign w:val="center"/>
                          </w:tcPr>
                          <w:p w:rsidR="00C008AB" w:rsidRDefault="00C2449B">
                            <w:pPr>
                              <w:autoSpaceDE w:val="0"/>
                              <w:autoSpaceDN w:val="0"/>
                              <w:spacing w:line="120" w:lineRule="exact"/>
                              <w:ind w:right="57" w:firstLine="4"/>
                            </w:pPr>
                            <w:r>
                              <w:rPr>
                                <w:color w:val="2E2E2E"/>
                                <w:sz w:val="12"/>
                                <w:lang w:val=""/>
                              </w:rPr>
                              <w:t>zametání</w:t>
                            </w:r>
                          </w:p>
                        </w:tc>
                        <w:tc>
                          <w:tcPr>
                            <w:tcW w:w="460" w:type="dxa"/>
                            <w:shd w:val="clear" w:color="auto" w:fill="FDFDFD"/>
                            <w:vAlign w:val="center"/>
                          </w:tcPr>
                          <w:p w:rsidR="00C008AB" w:rsidRDefault="00C2449B">
                            <w:pPr>
                              <w:autoSpaceDE w:val="0"/>
                              <w:autoSpaceDN w:val="0"/>
                              <w:spacing w:line="120" w:lineRule="exact"/>
                              <w:ind w:left="115" w:right="57" w:firstLine="4"/>
                            </w:pPr>
                            <w:r>
                              <w:rPr>
                                <w:color w:val="2E2E2E"/>
                                <w:sz w:val="12"/>
                                <w:lang w:val="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84" w:type="dxa"/>
                            <w:shd w:val="clear" w:color="auto" w:fill="FDFDFD"/>
                            <w:vAlign w:val="center"/>
                          </w:tcPr>
                          <w:p w:rsidR="00C008AB" w:rsidRDefault="00C2449B">
                            <w:pPr>
                              <w:autoSpaceDE w:val="0"/>
                              <w:autoSpaceDN w:val="0"/>
                              <w:spacing w:line="120" w:lineRule="exact"/>
                              <w:jc w:val="center"/>
                            </w:pPr>
                            <w:r>
                              <w:rPr>
                                <w:color w:val="2E2E2E"/>
                                <w:sz w:val="12"/>
                                <w:lang w:val="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90" w:type="dxa"/>
                            <w:shd w:val="clear" w:color="auto" w:fill="FDFDFD"/>
                            <w:vAlign w:val="center"/>
                          </w:tcPr>
                          <w:p w:rsidR="00C008AB" w:rsidRDefault="00C2449B">
                            <w:pPr>
                              <w:autoSpaceDE w:val="0"/>
                              <w:autoSpaceDN w:val="0"/>
                              <w:spacing w:line="120" w:lineRule="exact"/>
                              <w:ind w:right="57" w:firstLine="4"/>
                            </w:pPr>
                            <w:r>
                              <w:rPr>
                                <w:color w:val="2E2E2E"/>
                                <w:sz w:val="12"/>
                                <w:lang w:val=""/>
                              </w:rPr>
                              <w:t>ýdně</w:t>
                            </w:r>
                          </w:p>
                        </w:tc>
                        <w:tc>
                          <w:tcPr>
                            <w:tcW w:w="1272" w:type="dxa"/>
                            <w:shd w:val="clear" w:color="auto" w:fill="FDFDFD"/>
                            <w:vAlign w:val="center"/>
                          </w:tcPr>
                          <w:p w:rsidR="00C008AB" w:rsidRDefault="00C2449B">
                            <w:pPr>
                              <w:autoSpaceDE w:val="0"/>
                              <w:autoSpaceDN w:val="0"/>
                              <w:spacing w:line="140" w:lineRule="exact"/>
                              <w:ind w:right="67" w:firstLine="4"/>
                            </w:pPr>
                            <w:r>
                              <w:rPr>
                                <w:color w:val="2E2E2E"/>
                                <w:spacing w:val="-7"/>
                                <w:sz w:val="14"/>
                                <w:lang w:val=""/>
                              </w:rPr>
                              <w:t>od 19:00 - 0:00</w:t>
                            </w:r>
                          </w:p>
                        </w:tc>
                      </w:tr>
                      <w:tr w:rsidR="00C008AB">
                        <w:trPr>
                          <w:trHeight w:hRule="exact" w:val="206"/>
                        </w:trPr>
                        <w:tc>
                          <w:tcPr>
                            <w:tcW w:w="398" w:type="dxa"/>
                            <w:shd w:val="clear" w:color="auto" w:fill="FDFDFD"/>
                            <w:vAlign w:val="center"/>
                          </w:tcPr>
                          <w:p w:rsidR="00C008AB" w:rsidRDefault="00C008AB"/>
                        </w:tc>
                        <w:tc>
                          <w:tcPr>
                            <w:tcW w:w="4300" w:type="dxa"/>
                            <w:vMerge/>
                            <w:vAlign w:val="center"/>
                          </w:tcPr>
                          <w:p w:rsidR="00C008AB" w:rsidRDefault="00C008AB"/>
                        </w:tc>
                        <w:tc>
                          <w:tcPr>
                            <w:tcW w:w="2376" w:type="dxa"/>
                            <w:shd w:val="clear" w:color="auto" w:fill="FDFDFD"/>
                            <w:vAlign w:val="center"/>
                          </w:tcPr>
                          <w:p w:rsidR="00C008AB" w:rsidRDefault="00C2449B">
                            <w:pPr>
                              <w:autoSpaceDE w:val="0"/>
                              <w:autoSpaceDN w:val="0"/>
                              <w:spacing w:line="140" w:lineRule="exact"/>
                              <w:ind w:right="67" w:firstLine="4"/>
                            </w:pPr>
                            <w:r>
                              <w:rPr>
                                <w:color w:val="2E2E2E"/>
                                <w:spacing w:val="-7"/>
                                <w:sz w:val="14"/>
                                <w:lang w:val=""/>
                              </w:rPr>
                              <w:t>utírání prachu, mvtí</w:t>
                            </w:r>
                          </w:p>
                        </w:tc>
                        <w:tc>
                          <w:tcPr>
                            <w:tcW w:w="460" w:type="dxa"/>
                            <w:shd w:val="clear" w:color="auto" w:fill="FDFDFD"/>
                            <w:vAlign w:val="center"/>
                          </w:tcPr>
                          <w:p w:rsidR="00C008AB" w:rsidRDefault="00C2449B">
                            <w:pPr>
                              <w:autoSpaceDE w:val="0"/>
                              <w:autoSpaceDN w:val="0"/>
                              <w:spacing w:line="120" w:lineRule="exact"/>
                              <w:ind w:left="120" w:right="57" w:firstLine="4"/>
                            </w:pPr>
                            <w:r>
                              <w:rPr>
                                <w:color w:val="2E2E2E"/>
                                <w:sz w:val="12"/>
                                <w:lang w:val="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84" w:type="dxa"/>
                            <w:shd w:val="clear" w:color="auto" w:fill="FDFDFD"/>
                            <w:vAlign w:val="center"/>
                          </w:tcPr>
                          <w:p w:rsidR="00C008AB" w:rsidRDefault="00C2449B">
                            <w:pPr>
                              <w:autoSpaceDE w:val="0"/>
                              <w:autoSpaceDN w:val="0"/>
                              <w:spacing w:line="120" w:lineRule="exact"/>
                              <w:jc w:val="center"/>
                            </w:pPr>
                            <w:r>
                              <w:rPr>
                                <w:color w:val="2E2E2E"/>
                                <w:sz w:val="12"/>
                                <w:lang w:val="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90" w:type="dxa"/>
                            <w:shd w:val="clear" w:color="auto" w:fill="FDFDFD"/>
                            <w:vAlign w:val="center"/>
                          </w:tcPr>
                          <w:p w:rsidR="00C008AB" w:rsidRDefault="00C2449B">
                            <w:pPr>
                              <w:autoSpaceDE w:val="0"/>
                              <w:autoSpaceDN w:val="0"/>
                              <w:spacing w:line="140" w:lineRule="exact"/>
                              <w:ind w:right="67" w:firstLine="9"/>
                            </w:pPr>
                            <w:r>
                              <w:rPr>
                                <w:color w:val="2E2E2E"/>
                                <w:spacing w:val="-14"/>
                                <w:sz w:val="14"/>
                                <w:lang w:val=""/>
                              </w:rPr>
                              <w:t>týdně</w:t>
                            </w:r>
                          </w:p>
                        </w:tc>
                        <w:tc>
                          <w:tcPr>
                            <w:tcW w:w="1272" w:type="dxa"/>
                            <w:shd w:val="clear" w:color="auto" w:fill="FDFDFD"/>
                            <w:vAlign w:val="center"/>
                          </w:tcPr>
                          <w:p w:rsidR="00C008AB" w:rsidRDefault="00C2449B">
                            <w:pPr>
                              <w:autoSpaceDE w:val="0"/>
                              <w:autoSpaceDN w:val="0"/>
                              <w:spacing w:line="140" w:lineRule="exact"/>
                              <w:ind w:right="67" w:firstLine="4"/>
                            </w:pPr>
                            <w:r>
                              <w:rPr>
                                <w:color w:val="2E2E2E"/>
                                <w:spacing w:val="-7"/>
                                <w:sz w:val="14"/>
                                <w:lang w:val=""/>
                              </w:rPr>
                              <w:t>od 19:00 - 0:00</w:t>
                            </w:r>
                          </w:p>
                        </w:tc>
                      </w:tr>
                      <w:tr w:rsidR="00C008AB">
                        <w:trPr>
                          <w:trHeight w:hRule="exact" w:val="211"/>
                        </w:trPr>
                        <w:tc>
                          <w:tcPr>
                            <w:tcW w:w="398" w:type="dxa"/>
                            <w:shd w:val="clear" w:color="auto" w:fill="FDFDFD"/>
                            <w:vAlign w:val="center"/>
                          </w:tcPr>
                          <w:p w:rsidR="00C008AB" w:rsidRDefault="00C008AB"/>
                        </w:tc>
                        <w:tc>
                          <w:tcPr>
                            <w:tcW w:w="4300" w:type="dxa"/>
                            <w:vMerge/>
                            <w:vAlign w:val="center"/>
                          </w:tcPr>
                          <w:p w:rsidR="00C008AB" w:rsidRDefault="00C008AB"/>
                        </w:tc>
                        <w:tc>
                          <w:tcPr>
                            <w:tcW w:w="2376" w:type="dxa"/>
                            <w:shd w:val="clear" w:color="auto" w:fill="FDFDFD"/>
                            <w:vAlign w:val="center"/>
                          </w:tcPr>
                          <w:p w:rsidR="00C008AB" w:rsidRDefault="00C2449B">
                            <w:pPr>
                              <w:autoSpaceDE w:val="0"/>
                              <w:autoSpaceDN w:val="0"/>
                              <w:spacing w:line="140" w:lineRule="exact"/>
                              <w:ind w:right="67" w:firstLine="4"/>
                            </w:pPr>
                            <w:r>
                              <w:rPr>
                                <w:color w:val="2E2E2E"/>
                                <w:spacing w:val="-3"/>
                                <w:sz w:val="14"/>
                                <w:lang w:val=""/>
                              </w:rPr>
                              <w:t xml:space="preserve">vynášení, </w:t>
                            </w:r>
                            <w:r>
                              <w:rPr>
                                <w:color w:val="2E2E2E"/>
                                <w:spacing w:val="-3"/>
                                <w:sz w:val="14"/>
                                <w:lang w:val=""/>
                              </w:rPr>
                              <w:t>sbíraní, výmena sáčků</w:t>
                            </w:r>
                          </w:p>
                        </w:tc>
                        <w:tc>
                          <w:tcPr>
                            <w:tcW w:w="460" w:type="dxa"/>
                            <w:shd w:val="clear" w:color="auto" w:fill="FDFDFD"/>
                            <w:vAlign w:val="center"/>
                          </w:tcPr>
                          <w:p w:rsidR="00C008AB" w:rsidRDefault="00C2449B">
                            <w:pPr>
                              <w:autoSpaceDE w:val="0"/>
                              <w:autoSpaceDN w:val="0"/>
                              <w:spacing w:line="120" w:lineRule="exact"/>
                              <w:ind w:left="120" w:right="57" w:firstLine="4"/>
                            </w:pPr>
                            <w:r>
                              <w:rPr>
                                <w:color w:val="2E2E2E"/>
                                <w:sz w:val="12"/>
                                <w:lang w:val="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84" w:type="dxa"/>
                            <w:shd w:val="clear" w:color="auto" w:fill="FDFDFD"/>
                            <w:vAlign w:val="center"/>
                          </w:tcPr>
                          <w:p w:rsidR="00C008AB" w:rsidRDefault="00C2449B">
                            <w:pPr>
                              <w:autoSpaceDE w:val="0"/>
                              <w:autoSpaceDN w:val="0"/>
                              <w:spacing w:line="140" w:lineRule="exact"/>
                              <w:jc w:val="center"/>
                            </w:pPr>
                            <w:r>
                              <w:rPr>
                                <w:color w:val="2E2E2E"/>
                                <w:sz w:val="14"/>
                                <w:lang w:val="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90" w:type="dxa"/>
                            <w:shd w:val="clear" w:color="auto" w:fill="FDFDFD"/>
                            <w:vAlign w:val="center"/>
                          </w:tcPr>
                          <w:p w:rsidR="00C008AB" w:rsidRDefault="00C2449B">
                            <w:pPr>
                              <w:autoSpaceDE w:val="0"/>
                              <w:autoSpaceDN w:val="0"/>
                              <w:spacing w:line="140" w:lineRule="exact"/>
                              <w:ind w:right="67" w:firstLine="9"/>
                            </w:pPr>
                            <w:r>
                              <w:rPr>
                                <w:color w:val="2E2E2E"/>
                                <w:spacing w:val="-14"/>
                                <w:sz w:val="14"/>
                                <w:lang w:val=""/>
                              </w:rPr>
                              <w:t>týdně</w:t>
                            </w:r>
                          </w:p>
                        </w:tc>
                        <w:tc>
                          <w:tcPr>
                            <w:tcW w:w="1272" w:type="dxa"/>
                            <w:shd w:val="clear" w:color="auto" w:fill="FDFDFD"/>
                            <w:vAlign w:val="center"/>
                          </w:tcPr>
                          <w:p w:rsidR="00C008AB" w:rsidRDefault="00C2449B">
                            <w:pPr>
                              <w:autoSpaceDE w:val="0"/>
                              <w:autoSpaceDN w:val="0"/>
                              <w:spacing w:line="140" w:lineRule="exact"/>
                              <w:ind w:right="67" w:firstLine="4"/>
                            </w:pPr>
                            <w:r>
                              <w:rPr>
                                <w:color w:val="2E2E2E"/>
                                <w:spacing w:val="-7"/>
                                <w:sz w:val="14"/>
                                <w:lang w:val=""/>
                              </w:rPr>
                              <w:t>od 19:00 - 0:00</w:t>
                            </w:r>
                          </w:p>
                        </w:tc>
                      </w:tr>
                      <w:tr w:rsidR="00C008AB">
                        <w:trPr>
                          <w:trHeight w:hRule="exact" w:val="211"/>
                        </w:trPr>
                        <w:tc>
                          <w:tcPr>
                            <w:tcW w:w="398" w:type="dxa"/>
                            <w:vMerge w:val="restart"/>
                            <w:shd w:val="clear" w:color="auto" w:fill="FDFDFD"/>
                            <w:vAlign w:val="center"/>
                          </w:tcPr>
                          <w:p w:rsidR="00C008AB" w:rsidRDefault="00C008AB"/>
                        </w:tc>
                        <w:tc>
                          <w:tcPr>
                            <w:tcW w:w="4300" w:type="dxa"/>
                            <w:vMerge/>
                            <w:vAlign w:val="center"/>
                          </w:tcPr>
                          <w:p w:rsidR="00C008AB" w:rsidRDefault="00C008AB"/>
                        </w:tc>
                        <w:tc>
                          <w:tcPr>
                            <w:tcW w:w="2376" w:type="dxa"/>
                            <w:shd w:val="clear" w:color="auto" w:fill="FDFDFD"/>
                            <w:vAlign w:val="center"/>
                          </w:tcPr>
                          <w:p w:rsidR="00C008AB" w:rsidRDefault="00C2449B">
                            <w:pPr>
                              <w:autoSpaceDE w:val="0"/>
                              <w:autoSpaceDN w:val="0"/>
                              <w:spacing w:line="140" w:lineRule="exact"/>
                              <w:ind w:right="67" w:firstLine="4"/>
                            </w:pPr>
                            <w:r>
                              <w:rPr>
                                <w:color w:val="2E2E2E"/>
                                <w:spacing w:val="-14"/>
                                <w:sz w:val="14"/>
                                <w:lang w:val=""/>
                              </w:rPr>
                              <w:t>mytí</w:t>
                            </w:r>
                          </w:p>
                        </w:tc>
                        <w:tc>
                          <w:tcPr>
                            <w:tcW w:w="460" w:type="dxa"/>
                            <w:shd w:val="clear" w:color="auto" w:fill="FDFDFD"/>
                            <w:vAlign w:val="center"/>
                          </w:tcPr>
                          <w:p w:rsidR="00C008AB" w:rsidRDefault="00C2449B">
                            <w:pPr>
                              <w:autoSpaceDE w:val="0"/>
                              <w:autoSpaceDN w:val="0"/>
                              <w:spacing w:line="120" w:lineRule="exact"/>
                              <w:ind w:left="124" w:right="57" w:firstLine="4"/>
                            </w:pPr>
                            <w:r>
                              <w:rPr>
                                <w:color w:val="2E2E2E"/>
                                <w:sz w:val="12"/>
                                <w:lang w:val="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84" w:type="dxa"/>
                            <w:shd w:val="clear" w:color="auto" w:fill="FDFDFD"/>
                            <w:vAlign w:val="center"/>
                          </w:tcPr>
                          <w:p w:rsidR="00C008AB" w:rsidRDefault="00C2449B">
                            <w:pPr>
                              <w:autoSpaceDE w:val="0"/>
                              <w:autoSpaceDN w:val="0"/>
                              <w:spacing w:line="120" w:lineRule="exact"/>
                              <w:jc w:val="center"/>
                            </w:pPr>
                            <w:r>
                              <w:rPr>
                                <w:color w:val="2E2E2E"/>
                                <w:sz w:val="12"/>
                                <w:lang w:val="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90" w:type="dxa"/>
                            <w:shd w:val="clear" w:color="auto" w:fill="FDFDFD"/>
                            <w:vAlign w:val="center"/>
                          </w:tcPr>
                          <w:p w:rsidR="00C008AB" w:rsidRDefault="00C2449B">
                            <w:pPr>
                              <w:autoSpaceDE w:val="0"/>
                              <w:autoSpaceDN w:val="0"/>
                              <w:spacing w:line="120" w:lineRule="exact"/>
                              <w:ind w:right="57" w:firstLine="9"/>
                            </w:pPr>
                            <w:r>
                              <w:rPr>
                                <w:color w:val="2E2E2E"/>
                                <w:spacing w:val="-3"/>
                                <w:sz w:val="12"/>
                                <w:lang w:val=""/>
                              </w:rPr>
                              <w:t>týdně</w:t>
                            </w:r>
                          </w:p>
                        </w:tc>
                        <w:tc>
                          <w:tcPr>
                            <w:tcW w:w="1272" w:type="dxa"/>
                            <w:shd w:val="clear" w:color="auto" w:fill="FDFDFD"/>
                            <w:vAlign w:val="center"/>
                          </w:tcPr>
                          <w:p w:rsidR="00C008AB" w:rsidRDefault="00C2449B">
                            <w:pPr>
                              <w:autoSpaceDE w:val="0"/>
                              <w:autoSpaceDN w:val="0"/>
                              <w:spacing w:line="140" w:lineRule="exact"/>
                              <w:ind w:right="67" w:firstLine="4"/>
                            </w:pPr>
                            <w:r>
                              <w:rPr>
                                <w:color w:val="2E2E2E"/>
                                <w:spacing w:val="-7"/>
                                <w:sz w:val="14"/>
                                <w:lang w:val=""/>
                              </w:rPr>
                              <w:t>od 19:00 - 0:00</w:t>
                            </w:r>
                          </w:p>
                        </w:tc>
                      </w:tr>
                      <w:tr w:rsidR="00C008AB">
                        <w:trPr>
                          <w:trHeight w:hRule="exact" w:val="206"/>
                        </w:trPr>
                        <w:tc>
                          <w:tcPr>
                            <w:tcW w:w="398" w:type="dxa"/>
                            <w:vMerge/>
                            <w:vAlign w:val="center"/>
                          </w:tcPr>
                          <w:p w:rsidR="00C008AB" w:rsidRDefault="00C008AB"/>
                        </w:tc>
                        <w:tc>
                          <w:tcPr>
                            <w:tcW w:w="4300" w:type="dxa"/>
                            <w:vMerge/>
                            <w:vAlign w:val="center"/>
                          </w:tcPr>
                          <w:p w:rsidR="00C008AB" w:rsidRDefault="00C008AB"/>
                        </w:tc>
                        <w:tc>
                          <w:tcPr>
                            <w:tcW w:w="2376" w:type="dxa"/>
                            <w:shd w:val="clear" w:color="auto" w:fill="FDFDFD"/>
                            <w:vAlign w:val="center"/>
                          </w:tcPr>
                          <w:p w:rsidR="00C008AB" w:rsidRDefault="00C2449B">
                            <w:pPr>
                              <w:autoSpaceDE w:val="0"/>
                              <w:autoSpaceDN w:val="0"/>
                              <w:spacing w:line="120" w:lineRule="exact"/>
                              <w:ind w:right="57" w:firstLine="4"/>
                            </w:pPr>
                            <w:r>
                              <w:rPr>
                                <w:color w:val="2E2E2E"/>
                                <w:sz w:val="12"/>
                                <w:lang w:val=""/>
                              </w:rPr>
                              <w:t>mytí, Čištění, desinfekce</w:t>
                            </w:r>
                          </w:p>
                        </w:tc>
                        <w:tc>
                          <w:tcPr>
                            <w:tcW w:w="460" w:type="dxa"/>
                            <w:shd w:val="clear" w:color="auto" w:fill="FDFDFD"/>
                            <w:vAlign w:val="center"/>
                          </w:tcPr>
                          <w:p w:rsidR="00C008AB" w:rsidRDefault="00C2449B">
                            <w:pPr>
                              <w:autoSpaceDE w:val="0"/>
                              <w:autoSpaceDN w:val="0"/>
                              <w:spacing w:line="120" w:lineRule="exact"/>
                              <w:ind w:left="129" w:right="57" w:firstLine="4"/>
                            </w:pPr>
                            <w:r>
                              <w:rPr>
                                <w:color w:val="2E2E2E"/>
                                <w:sz w:val="12"/>
                                <w:lang w:val="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84" w:type="dxa"/>
                            <w:shd w:val="clear" w:color="auto" w:fill="FDFDFD"/>
                            <w:vAlign w:val="center"/>
                          </w:tcPr>
                          <w:p w:rsidR="00C008AB" w:rsidRDefault="00C2449B">
                            <w:pPr>
                              <w:autoSpaceDE w:val="0"/>
                              <w:autoSpaceDN w:val="0"/>
                              <w:spacing w:line="120" w:lineRule="exact"/>
                              <w:jc w:val="center"/>
                            </w:pPr>
                            <w:r>
                              <w:rPr>
                                <w:color w:val="2E2E2E"/>
                                <w:sz w:val="12"/>
                                <w:lang w:val="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90" w:type="dxa"/>
                            <w:shd w:val="clear" w:color="auto" w:fill="FDFDFD"/>
                            <w:vAlign w:val="center"/>
                          </w:tcPr>
                          <w:p w:rsidR="00C008AB" w:rsidRDefault="00C2449B">
                            <w:pPr>
                              <w:autoSpaceDE w:val="0"/>
                              <w:autoSpaceDN w:val="0"/>
                              <w:spacing w:line="120" w:lineRule="exact"/>
                              <w:ind w:right="57" w:firstLine="4"/>
                            </w:pPr>
                            <w:r>
                              <w:rPr>
                                <w:color w:val="2E2E2E"/>
                                <w:spacing w:val="-3"/>
                                <w:sz w:val="12"/>
                                <w:lang w:val=""/>
                              </w:rPr>
                              <w:t>týdně</w:t>
                            </w:r>
                          </w:p>
                        </w:tc>
                        <w:tc>
                          <w:tcPr>
                            <w:tcW w:w="1272" w:type="dxa"/>
                            <w:shd w:val="clear" w:color="auto" w:fill="FDFDFD"/>
                            <w:vAlign w:val="center"/>
                          </w:tcPr>
                          <w:p w:rsidR="00C008AB" w:rsidRDefault="00C2449B">
                            <w:pPr>
                              <w:autoSpaceDE w:val="0"/>
                              <w:autoSpaceDN w:val="0"/>
                              <w:spacing w:line="140" w:lineRule="exact"/>
                              <w:ind w:right="67" w:firstLine="4"/>
                            </w:pPr>
                            <w:r>
                              <w:rPr>
                                <w:color w:val="2E2E2E"/>
                                <w:spacing w:val="-7"/>
                                <w:sz w:val="14"/>
                                <w:lang w:val=""/>
                              </w:rPr>
                              <w:t>od 19:00 - 0:00</w:t>
                            </w:r>
                          </w:p>
                        </w:tc>
                      </w:tr>
                      <w:tr w:rsidR="00C008AB">
                        <w:trPr>
                          <w:trHeight w:hRule="exact" w:val="211"/>
                        </w:trPr>
                        <w:tc>
                          <w:tcPr>
                            <w:tcW w:w="398" w:type="dxa"/>
                            <w:shd w:val="clear" w:color="auto" w:fill="FDFDFD"/>
                            <w:vAlign w:val="center"/>
                          </w:tcPr>
                          <w:p w:rsidR="00C008AB" w:rsidRDefault="00C008AB"/>
                        </w:tc>
                        <w:tc>
                          <w:tcPr>
                            <w:tcW w:w="4300" w:type="dxa"/>
                            <w:vMerge/>
                            <w:vAlign w:val="center"/>
                          </w:tcPr>
                          <w:p w:rsidR="00C008AB" w:rsidRDefault="00C008AB"/>
                        </w:tc>
                        <w:tc>
                          <w:tcPr>
                            <w:tcW w:w="2376" w:type="dxa"/>
                            <w:shd w:val="clear" w:color="auto" w:fill="FDFDFD"/>
                            <w:vAlign w:val="center"/>
                          </w:tcPr>
                          <w:p w:rsidR="00C008AB" w:rsidRDefault="00C2449B">
                            <w:pPr>
                              <w:autoSpaceDE w:val="0"/>
                              <w:autoSpaceDN w:val="0"/>
                              <w:spacing w:line="140" w:lineRule="exact"/>
                              <w:ind w:right="67" w:firstLine="4"/>
                            </w:pPr>
                            <w:r>
                              <w:rPr>
                                <w:color w:val="2E2E2E"/>
                                <w:spacing w:val="-7"/>
                                <w:sz w:val="14"/>
                                <w:lang w:val=""/>
                              </w:rPr>
                              <w:t>mytí, Číštění, desinfekce</w:t>
                            </w:r>
                          </w:p>
                        </w:tc>
                        <w:tc>
                          <w:tcPr>
                            <w:tcW w:w="460" w:type="dxa"/>
                            <w:shd w:val="clear" w:color="auto" w:fill="FDFDFD"/>
                            <w:vAlign w:val="center"/>
                          </w:tcPr>
                          <w:p w:rsidR="00C008AB" w:rsidRDefault="00C2449B">
                            <w:pPr>
                              <w:autoSpaceDE w:val="0"/>
                              <w:autoSpaceDN w:val="0"/>
                              <w:spacing w:line="120" w:lineRule="exact"/>
                              <w:jc w:val="center"/>
                            </w:pPr>
                            <w:r>
                              <w:rPr>
                                <w:color w:val="2E2E2E"/>
                                <w:sz w:val="12"/>
                                <w:lang w:val="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84" w:type="dxa"/>
                            <w:shd w:val="clear" w:color="auto" w:fill="FDFDFD"/>
                            <w:vAlign w:val="center"/>
                          </w:tcPr>
                          <w:p w:rsidR="00C008AB" w:rsidRDefault="00C2449B">
                            <w:pPr>
                              <w:autoSpaceDE w:val="0"/>
                              <w:autoSpaceDN w:val="0"/>
                              <w:spacing w:line="140" w:lineRule="exact"/>
                              <w:jc w:val="center"/>
                            </w:pPr>
                            <w:r>
                              <w:rPr>
                                <w:color w:val="2E2E2E"/>
                                <w:sz w:val="14"/>
                                <w:lang w:val="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90" w:type="dxa"/>
                            <w:shd w:val="clear" w:color="auto" w:fill="FDFDFD"/>
                            <w:vAlign w:val="center"/>
                          </w:tcPr>
                          <w:p w:rsidR="00C008AB" w:rsidRDefault="00C2449B">
                            <w:pPr>
                              <w:autoSpaceDE w:val="0"/>
                              <w:autoSpaceDN w:val="0"/>
                              <w:spacing w:line="140" w:lineRule="exact"/>
                              <w:ind w:right="67" w:firstLine="9"/>
                            </w:pPr>
                            <w:r>
                              <w:rPr>
                                <w:color w:val="2E2E2E"/>
                                <w:spacing w:val="-14"/>
                                <w:sz w:val="14"/>
                                <w:lang w:val=""/>
                              </w:rPr>
                              <w:t>týdně</w:t>
                            </w:r>
                          </w:p>
                        </w:tc>
                        <w:tc>
                          <w:tcPr>
                            <w:tcW w:w="1272" w:type="dxa"/>
                            <w:shd w:val="clear" w:color="auto" w:fill="FDFDFD"/>
                            <w:vAlign w:val="center"/>
                          </w:tcPr>
                          <w:p w:rsidR="00C008AB" w:rsidRDefault="00C2449B">
                            <w:pPr>
                              <w:autoSpaceDE w:val="0"/>
                              <w:autoSpaceDN w:val="0"/>
                              <w:spacing w:line="140" w:lineRule="exact"/>
                              <w:ind w:right="67" w:firstLine="4"/>
                            </w:pPr>
                            <w:r>
                              <w:rPr>
                                <w:color w:val="2E2E2E"/>
                                <w:spacing w:val="-7"/>
                                <w:sz w:val="14"/>
                                <w:lang w:val=""/>
                              </w:rPr>
                              <w:t>od 19:00 - 0:00</w:t>
                            </w:r>
                          </w:p>
                        </w:tc>
                      </w:tr>
                      <w:tr w:rsidR="00C008AB">
                        <w:trPr>
                          <w:trHeight w:hRule="exact" w:val="211"/>
                        </w:trPr>
                        <w:tc>
                          <w:tcPr>
                            <w:tcW w:w="398" w:type="dxa"/>
                            <w:shd w:val="clear" w:color="auto" w:fill="FDFDFD"/>
                            <w:vAlign w:val="center"/>
                          </w:tcPr>
                          <w:p w:rsidR="00C008AB" w:rsidRDefault="00C008AB"/>
                        </w:tc>
                        <w:tc>
                          <w:tcPr>
                            <w:tcW w:w="4300" w:type="dxa"/>
                            <w:vMerge/>
                            <w:vAlign w:val="center"/>
                          </w:tcPr>
                          <w:p w:rsidR="00C008AB" w:rsidRDefault="00C008AB"/>
                        </w:tc>
                        <w:tc>
                          <w:tcPr>
                            <w:tcW w:w="2376" w:type="dxa"/>
                            <w:shd w:val="clear" w:color="auto" w:fill="FDFDFD"/>
                            <w:vAlign w:val="center"/>
                          </w:tcPr>
                          <w:p w:rsidR="00C008AB" w:rsidRDefault="00C2449B">
                            <w:pPr>
                              <w:autoSpaceDE w:val="0"/>
                              <w:autoSpaceDN w:val="0"/>
                              <w:spacing w:line="140" w:lineRule="exact"/>
                              <w:ind w:right="67" w:firstLine="4"/>
                            </w:pPr>
                            <w:r>
                              <w:rPr>
                                <w:color w:val="2E2E2E"/>
                                <w:spacing w:val="-7"/>
                                <w:sz w:val="14"/>
                                <w:lang w:val=""/>
                              </w:rPr>
                              <w:t>mytí, čiŠtění, desinÍekce</w:t>
                            </w:r>
                          </w:p>
                        </w:tc>
                        <w:tc>
                          <w:tcPr>
                            <w:tcW w:w="460" w:type="dxa"/>
                            <w:shd w:val="clear" w:color="auto" w:fill="FDFDFD"/>
                            <w:vAlign w:val="center"/>
                          </w:tcPr>
                          <w:p w:rsidR="00C008AB" w:rsidRDefault="00C2449B">
                            <w:pPr>
                              <w:autoSpaceDE w:val="0"/>
                              <w:autoSpaceDN w:val="0"/>
                              <w:spacing w:line="140" w:lineRule="exact"/>
                              <w:jc w:val="center"/>
                            </w:pPr>
                            <w:r>
                              <w:rPr>
                                <w:color w:val="2E2E2E"/>
                                <w:sz w:val="14"/>
                                <w:lang w:val="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84" w:type="dxa"/>
                            <w:shd w:val="clear" w:color="auto" w:fill="FDFDFD"/>
                            <w:vAlign w:val="center"/>
                          </w:tcPr>
                          <w:p w:rsidR="00C008AB" w:rsidRDefault="00C2449B">
                            <w:pPr>
                              <w:autoSpaceDE w:val="0"/>
                              <w:autoSpaceDN w:val="0"/>
                              <w:spacing w:line="120" w:lineRule="exact"/>
                              <w:jc w:val="center"/>
                            </w:pPr>
                            <w:r>
                              <w:rPr>
                                <w:color w:val="2E2E2E"/>
                                <w:sz w:val="12"/>
                                <w:lang w:val="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90" w:type="dxa"/>
                            <w:shd w:val="clear" w:color="auto" w:fill="FDFDFD"/>
                            <w:vAlign w:val="center"/>
                          </w:tcPr>
                          <w:p w:rsidR="00C008AB" w:rsidRDefault="00C2449B">
                            <w:pPr>
                              <w:autoSpaceDE w:val="0"/>
                              <w:autoSpaceDN w:val="0"/>
                              <w:spacing w:line="140" w:lineRule="exact"/>
                              <w:ind w:right="67" w:firstLine="4"/>
                            </w:pPr>
                            <w:r>
                              <w:rPr>
                                <w:color w:val="2E2E2E"/>
                                <w:spacing w:val="-14"/>
                                <w:sz w:val="14"/>
                                <w:lang w:val=""/>
                              </w:rPr>
                              <w:t>týdně</w:t>
                            </w:r>
                          </w:p>
                        </w:tc>
                        <w:tc>
                          <w:tcPr>
                            <w:tcW w:w="1272" w:type="dxa"/>
                            <w:shd w:val="clear" w:color="auto" w:fill="FDFDFD"/>
                            <w:vAlign w:val="center"/>
                          </w:tcPr>
                          <w:p w:rsidR="00C008AB" w:rsidRDefault="00C2449B">
                            <w:pPr>
                              <w:autoSpaceDE w:val="0"/>
                              <w:autoSpaceDN w:val="0"/>
                              <w:spacing w:line="140" w:lineRule="exact"/>
                              <w:ind w:right="67" w:firstLine="4"/>
                            </w:pPr>
                            <w:r>
                              <w:rPr>
                                <w:color w:val="2E2E2E"/>
                                <w:spacing w:val="-7"/>
                                <w:sz w:val="14"/>
                                <w:lang w:val=""/>
                              </w:rPr>
                              <w:t>od 19:00 - 0:00</w:t>
                            </w:r>
                          </w:p>
                        </w:tc>
                      </w:tr>
                      <w:tr w:rsidR="00C008AB">
                        <w:trPr>
                          <w:trHeight w:hRule="exact" w:val="211"/>
                        </w:trPr>
                        <w:tc>
                          <w:tcPr>
                            <w:tcW w:w="398" w:type="dxa"/>
                            <w:vMerge w:val="restart"/>
                            <w:shd w:val="clear" w:color="auto" w:fill="FDFDFD"/>
                            <w:vAlign w:val="center"/>
                          </w:tcPr>
                          <w:p w:rsidR="00C008AB" w:rsidRDefault="00C008AB"/>
                        </w:tc>
                        <w:tc>
                          <w:tcPr>
                            <w:tcW w:w="4300" w:type="dxa"/>
                            <w:vMerge/>
                            <w:vAlign w:val="center"/>
                          </w:tcPr>
                          <w:p w:rsidR="00C008AB" w:rsidRDefault="00C008AB"/>
                        </w:tc>
                        <w:tc>
                          <w:tcPr>
                            <w:tcW w:w="2376" w:type="dxa"/>
                            <w:shd w:val="clear" w:color="auto" w:fill="FDFDFD"/>
                            <w:vAlign w:val="center"/>
                          </w:tcPr>
                          <w:p w:rsidR="00C008AB" w:rsidRDefault="00C2449B">
                            <w:pPr>
                              <w:autoSpaceDE w:val="0"/>
                              <w:autoSpaceDN w:val="0"/>
                              <w:spacing w:line="140" w:lineRule="exact"/>
                              <w:ind w:right="67" w:firstLine="4"/>
                            </w:pPr>
                            <w:r>
                              <w:rPr>
                                <w:color w:val="2E2E2E"/>
                                <w:spacing w:val="-3"/>
                                <w:sz w:val="14"/>
                                <w:lang w:val=""/>
                              </w:rPr>
                              <w:t xml:space="preserve">mytí, </w:t>
                            </w:r>
                            <w:r>
                              <w:rPr>
                                <w:color w:val="2E2E2E"/>
                                <w:spacing w:val="-3"/>
                                <w:sz w:val="14"/>
                                <w:lang w:val=""/>
                              </w:rPr>
                              <w:t>čištění, desinfekce</w:t>
                            </w:r>
                          </w:p>
                        </w:tc>
                        <w:tc>
                          <w:tcPr>
                            <w:tcW w:w="460" w:type="dxa"/>
                            <w:shd w:val="clear" w:color="auto" w:fill="FDFDFD"/>
                            <w:vAlign w:val="center"/>
                          </w:tcPr>
                          <w:p w:rsidR="00C008AB" w:rsidRDefault="00C2449B">
                            <w:pPr>
                              <w:autoSpaceDE w:val="0"/>
                              <w:autoSpaceDN w:val="0"/>
                              <w:spacing w:line="120" w:lineRule="exact"/>
                              <w:jc w:val="center"/>
                            </w:pPr>
                            <w:r>
                              <w:rPr>
                                <w:color w:val="2E2E2E"/>
                                <w:sz w:val="12"/>
                                <w:lang w:val="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84" w:type="dxa"/>
                            <w:shd w:val="clear" w:color="auto" w:fill="FDFDFD"/>
                            <w:vAlign w:val="center"/>
                          </w:tcPr>
                          <w:p w:rsidR="00C008AB" w:rsidRDefault="00C2449B">
                            <w:pPr>
                              <w:autoSpaceDE w:val="0"/>
                              <w:autoSpaceDN w:val="0"/>
                              <w:spacing w:line="120" w:lineRule="exact"/>
                              <w:jc w:val="center"/>
                            </w:pPr>
                            <w:r>
                              <w:rPr>
                                <w:color w:val="2E2E2E"/>
                                <w:sz w:val="12"/>
                                <w:lang w:val="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90" w:type="dxa"/>
                            <w:shd w:val="clear" w:color="auto" w:fill="FDFDFD"/>
                            <w:vAlign w:val="center"/>
                          </w:tcPr>
                          <w:p w:rsidR="00C008AB" w:rsidRDefault="00C2449B">
                            <w:pPr>
                              <w:autoSpaceDE w:val="0"/>
                              <w:autoSpaceDN w:val="0"/>
                              <w:spacing w:line="120" w:lineRule="exact"/>
                              <w:ind w:right="57" w:firstLine="4"/>
                            </w:pPr>
                            <w:r>
                              <w:rPr>
                                <w:color w:val="2E2E2E"/>
                                <w:spacing w:val="-3"/>
                                <w:sz w:val="12"/>
                                <w:lang w:val=""/>
                              </w:rPr>
                              <w:t>týdně</w:t>
                            </w:r>
                          </w:p>
                        </w:tc>
                        <w:tc>
                          <w:tcPr>
                            <w:tcW w:w="1272" w:type="dxa"/>
                            <w:shd w:val="clear" w:color="auto" w:fill="FDFDFD"/>
                            <w:vAlign w:val="center"/>
                          </w:tcPr>
                          <w:p w:rsidR="00C008AB" w:rsidRDefault="00C2449B">
                            <w:pPr>
                              <w:autoSpaceDE w:val="0"/>
                              <w:autoSpaceDN w:val="0"/>
                              <w:spacing w:line="140" w:lineRule="exact"/>
                              <w:ind w:right="67" w:firstLine="4"/>
                            </w:pPr>
                            <w:r>
                              <w:rPr>
                                <w:color w:val="2E2E2E"/>
                                <w:spacing w:val="-7"/>
                                <w:sz w:val="14"/>
                                <w:lang w:val=""/>
                              </w:rPr>
                              <w:t>od 19:00 - 0;00</w:t>
                            </w:r>
                          </w:p>
                        </w:tc>
                      </w:tr>
                      <w:tr w:rsidR="00C008AB">
                        <w:trPr>
                          <w:trHeight w:hRule="exact" w:val="206"/>
                        </w:trPr>
                        <w:tc>
                          <w:tcPr>
                            <w:tcW w:w="398" w:type="dxa"/>
                            <w:vMerge/>
                            <w:vAlign w:val="center"/>
                          </w:tcPr>
                          <w:p w:rsidR="00C008AB" w:rsidRDefault="00C008AB"/>
                        </w:tc>
                        <w:tc>
                          <w:tcPr>
                            <w:tcW w:w="4300" w:type="dxa"/>
                            <w:vMerge/>
                            <w:vAlign w:val="center"/>
                          </w:tcPr>
                          <w:p w:rsidR="00C008AB" w:rsidRDefault="00C008AB"/>
                        </w:tc>
                        <w:tc>
                          <w:tcPr>
                            <w:tcW w:w="2376" w:type="dxa"/>
                            <w:shd w:val="clear" w:color="auto" w:fill="FDFDFD"/>
                            <w:vAlign w:val="center"/>
                          </w:tcPr>
                          <w:p w:rsidR="00C008AB" w:rsidRDefault="00C2449B">
                            <w:pPr>
                              <w:autoSpaceDE w:val="0"/>
                              <w:autoSpaceDN w:val="0"/>
                              <w:spacing w:line="140" w:lineRule="exact"/>
                              <w:ind w:right="67" w:firstLine="4"/>
                            </w:pPr>
                            <w:r>
                              <w:rPr>
                                <w:color w:val="2E2E2E"/>
                                <w:spacing w:val="-3"/>
                                <w:sz w:val="14"/>
                                <w:lang w:val=""/>
                              </w:rPr>
                              <w:t>mytí, čištění, desinfekce</w:t>
                            </w:r>
                          </w:p>
                        </w:tc>
                        <w:tc>
                          <w:tcPr>
                            <w:tcW w:w="460" w:type="dxa"/>
                            <w:shd w:val="clear" w:color="auto" w:fill="FDFDFD"/>
                            <w:vAlign w:val="center"/>
                          </w:tcPr>
                          <w:p w:rsidR="00C008AB" w:rsidRDefault="00C2449B">
                            <w:pPr>
                              <w:autoSpaceDE w:val="0"/>
                              <w:autoSpaceDN w:val="0"/>
                              <w:spacing w:line="120" w:lineRule="exact"/>
                              <w:jc w:val="center"/>
                            </w:pPr>
                            <w:r>
                              <w:rPr>
                                <w:color w:val="2E2E2E"/>
                                <w:sz w:val="12"/>
                                <w:lang w:val="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84" w:type="dxa"/>
                            <w:shd w:val="clear" w:color="auto" w:fill="FDFDFD"/>
                            <w:vAlign w:val="center"/>
                          </w:tcPr>
                          <w:p w:rsidR="00C008AB" w:rsidRDefault="00C2449B">
                            <w:pPr>
                              <w:autoSpaceDE w:val="0"/>
                              <w:autoSpaceDN w:val="0"/>
                              <w:spacing w:line="120" w:lineRule="exact"/>
                              <w:jc w:val="center"/>
                            </w:pPr>
                            <w:r>
                              <w:rPr>
                                <w:color w:val="2E2E2E"/>
                                <w:sz w:val="12"/>
                                <w:lang w:val="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90" w:type="dxa"/>
                            <w:shd w:val="clear" w:color="auto" w:fill="FDFDFD"/>
                            <w:vAlign w:val="center"/>
                          </w:tcPr>
                          <w:p w:rsidR="00C008AB" w:rsidRDefault="00C2449B">
                            <w:pPr>
                              <w:autoSpaceDE w:val="0"/>
                              <w:autoSpaceDN w:val="0"/>
                              <w:spacing w:line="140" w:lineRule="exact"/>
                              <w:ind w:right="67" w:firstLine="9"/>
                            </w:pPr>
                            <w:r>
                              <w:rPr>
                                <w:color w:val="2E2E2E"/>
                                <w:spacing w:val="-14"/>
                                <w:sz w:val="14"/>
                                <w:lang w:val=""/>
                              </w:rPr>
                              <w:t>týdně</w:t>
                            </w:r>
                          </w:p>
                        </w:tc>
                        <w:tc>
                          <w:tcPr>
                            <w:tcW w:w="1272" w:type="dxa"/>
                            <w:shd w:val="clear" w:color="auto" w:fill="FDFDFD"/>
                            <w:vAlign w:val="center"/>
                          </w:tcPr>
                          <w:p w:rsidR="00C008AB" w:rsidRDefault="00C2449B">
                            <w:pPr>
                              <w:autoSpaceDE w:val="0"/>
                              <w:autoSpaceDN w:val="0"/>
                              <w:spacing w:line="140" w:lineRule="exact"/>
                              <w:ind w:right="67" w:firstLine="4"/>
                            </w:pPr>
                            <w:r>
                              <w:rPr>
                                <w:color w:val="2E2E2E"/>
                                <w:spacing w:val="-7"/>
                                <w:sz w:val="14"/>
                                <w:lang w:val=""/>
                              </w:rPr>
                              <w:t>od 19:00 - 0;00</w:t>
                            </w:r>
                          </w:p>
                        </w:tc>
                      </w:tr>
                      <w:tr w:rsidR="00C008AB">
                        <w:trPr>
                          <w:trHeight w:hRule="exact" w:val="211"/>
                        </w:trPr>
                        <w:tc>
                          <w:tcPr>
                            <w:tcW w:w="398" w:type="dxa"/>
                            <w:vMerge w:val="restart"/>
                            <w:shd w:val="clear" w:color="auto" w:fill="FDFDFD"/>
                            <w:vAlign w:val="center"/>
                          </w:tcPr>
                          <w:p w:rsidR="00C008AB" w:rsidRDefault="00C008AB"/>
                        </w:tc>
                        <w:tc>
                          <w:tcPr>
                            <w:tcW w:w="4300" w:type="dxa"/>
                            <w:vMerge/>
                            <w:vAlign w:val="center"/>
                          </w:tcPr>
                          <w:p w:rsidR="00C008AB" w:rsidRDefault="00C008AB"/>
                        </w:tc>
                        <w:tc>
                          <w:tcPr>
                            <w:tcW w:w="2376" w:type="dxa"/>
                            <w:shd w:val="clear" w:color="auto" w:fill="FDFDFD"/>
                            <w:vAlign w:val="center"/>
                          </w:tcPr>
                          <w:p w:rsidR="00C008AB" w:rsidRDefault="00C2449B">
                            <w:pPr>
                              <w:autoSpaceDE w:val="0"/>
                              <w:autoSpaceDN w:val="0"/>
                              <w:spacing w:line="140" w:lineRule="exact"/>
                              <w:ind w:left="115" w:right="67" w:firstLine="4"/>
                            </w:pPr>
                            <w:r>
                              <w:rPr>
                                <w:color w:val="2E2E2E"/>
                                <w:spacing w:val="-3"/>
                                <w:sz w:val="14"/>
                                <w:lang w:val=""/>
                              </w:rPr>
                              <w:t>měna, Údržba zásobníku</w:t>
                            </w:r>
                          </w:p>
                        </w:tc>
                        <w:tc>
                          <w:tcPr>
                            <w:tcW w:w="460" w:type="dxa"/>
                            <w:shd w:val="clear" w:color="auto" w:fill="FDFDFD"/>
                            <w:vAlign w:val="center"/>
                          </w:tcPr>
                          <w:p w:rsidR="00C008AB" w:rsidRDefault="00C2449B">
                            <w:pPr>
                              <w:autoSpaceDE w:val="0"/>
                              <w:autoSpaceDN w:val="0"/>
                              <w:spacing w:line="120" w:lineRule="exact"/>
                              <w:jc w:val="center"/>
                            </w:pPr>
                            <w:r>
                              <w:rPr>
                                <w:color w:val="2E2E2E"/>
                                <w:sz w:val="12"/>
                                <w:lang w:val="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84" w:type="dxa"/>
                            <w:shd w:val="clear" w:color="auto" w:fill="FDFDFD"/>
                            <w:vAlign w:val="center"/>
                          </w:tcPr>
                          <w:p w:rsidR="00C008AB" w:rsidRDefault="00C2449B">
                            <w:pPr>
                              <w:autoSpaceDE w:val="0"/>
                              <w:autoSpaceDN w:val="0"/>
                              <w:spacing w:line="120" w:lineRule="exact"/>
                              <w:jc w:val="center"/>
                            </w:pPr>
                            <w:r>
                              <w:rPr>
                                <w:color w:val="2E2E2E"/>
                                <w:sz w:val="12"/>
                                <w:lang w:val="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90" w:type="dxa"/>
                            <w:shd w:val="clear" w:color="auto" w:fill="FDFDFD"/>
                            <w:vAlign w:val="center"/>
                          </w:tcPr>
                          <w:p w:rsidR="00C008AB" w:rsidRDefault="00C2449B">
                            <w:pPr>
                              <w:autoSpaceDE w:val="0"/>
                              <w:autoSpaceDN w:val="0"/>
                              <w:spacing w:line="120" w:lineRule="exact"/>
                              <w:ind w:right="57" w:firstLine="4"/>
                            </w:pPr>
                            <w:r>
                              <w:rPr>
                                <w:color w:val="2E2E2E"/>
                                <w:spacing w:val="-3"/>
                                <w:sz w:val="12"/>
                                <w:lang w:val=""/>
                              </w:rPr>
                              <w:t>týdně</w:t>
                            </w:r>
                          </w:p>
                        </w:tc>
                        <w:tc>
                          <w:tcPr>
                            <w:tcW w:w="1272" w:type="dxa"/>
                            <w:shd w:val="clear" w:color="auto" w:fill="FDFDFD"/>
                            <w:vAlign w:val="center"/>
                          </w:tcPr>
                          <w:p w:rsidR="00C008AB" w:rsidRDefault="00C2449B">
                            <w:pPr>
                              <w:autoSpaceDE w:val="0"/>
                              <w:autoSpaceDN w:val="0"/>
                              <w:spacing w:line="140" w:lineRule="exact"/>
                              <w:ind w:right="67" w:firstLine="4"/>
                            </w:pPr>
                            <w:r>
                              <w:rPr>
                                <w:color w:val="2E2E2E"/>
                                <w:spacing w:val="-7"/>
                                <w:sz w:val="14"/>
                                <w:lang w:val=""/>
                              </w:rPr>
                              <w:t>od 19:00 - 0:00</w:t>
                            </w:r>
                          </w:p>
                        </w:tc>
                      </w:tr>
                      <w:tr w:rsidR="00C008AB">
                        <w:trPr>
                          <w:trHeight w:hRule="exact" w:val="206"/>
                        </w:trPr>
                        <w:tc>
                          <w:tcPr>
                            <w:tcW w:w="398" w:type="dxa"/>
                            <w:vMerge/>
                            <w:vAlign w:val="center"/>
                          </w:tcPr>
                          <w:p w:rsidR="00C008AB" w:rsidRDefault="00C008AB"/>
                        </w:tc>
                        <w:tc>
                          <w:tcPr>
                            <w:tcW w:w="4300" w:type="dxa"/>
                            <w:vMerge/>
                            <w:vAlign w:val="center"/>
                          </w:tcPr>
                          <w:p w:rsidR="00C008AB" w:rsidRDefault="00C008AB"/>
                        </w:tc>
                        <w:tc>
                          <w:tcPr>
                            <w:tcW w:w="2376" w:type="dxa"/>
                            <w:shd w:val="clear" w:color="auto" w:fill="FDFDFD"/>
                            <w:vAlign w:val="center"/>
                          </w:tcPr>
                          <w:p w:rsidR="00C008AB" w:rsidRDefault="00C2449B">
                            <w:pPr>
                              <w:autoSpaceDE w:val="0"/>
                              <w:autoSpaceDN w:val="0"/>
                              <w:spacing w:line="140" w:lineRule="exact"/>
                              <w:ind w:left="120" w:right="67" w:firstLine="9"/>
                            </w:pPr>
                            <w:r>
                              <w:rPr>
                                <w:color w:val="2E2E2E"/>
                                <w:spacing w:val="-3"/>
                                <w:sz w:val="14"/>
                                <w:lang w:val=""/>
                              </w:rPr>
                              <w:t>měna, údržba zásobniku</w:t>
                            </w:r>
                          </w:p>
                        </w:tc>
                        <w:tc>
                          <w:tcPr>
                            <w:tcW w:w="460" w:type="dxa"/>
                            <w:shd w:val="clear" w:color="auto" w:fill="FDFDFD"/>
                            <w:vAlign w:val="center"/>
                          </w:tcPr>
                          <w:p w:rsidR="00C008AB" w:rsidRDefault="00C2449B">
                            <w:pPr>
                              <w:autoSpaceDE w:val="0"/>
                              <w:autoSpaceDN w:val="0"/>
                              <w:spacing w:line="120" w:lineRule="exact"/>
                              <w:jc w:val="center"/>
                            </w:pPr>
                            <w:r>
                              <w:rPr>
                                <w:color w:val="2E2E2E"/>
                                <w:sz w:val="12"/>
                                <w:lang w:val="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84" w:type="dxa"/>
                            <w:shd w:val="clear" w:color="auto" w:fill="FDFDFD"/>
                            <w:vAlign w:val="center"/>
                          </w:tcPr>
                          <w:p w:rsidR="00C008AB" w:rsidRDefault="00C2449B">
                            <w:pPr>
                              <w:autoSpaceDE w:val="0"/>
                              <w:autoSpaceDN w:val="0"/>
                              <w:spacing w:line="120" w:lineRule="exact"/>
                              <w:jc w:val="center"/>
                            </w:pPr>
                            <w:r>
                              <w:rPr>
                                <w:color w:val="2E2E2E"/>
                                <w:sz w:val="12"/>
                                <w:lang w:val="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90" w:type="dxa"/>
                            <w:shd w:val="clear" w:color="auto" w:fill="FDFDFD"/>
                            <w:vAlign w:val="center"/>
                          </w:tcPr>
                          <w:p w:rsidR="00C008AB" w:rsidRDefault="00C2449B">
                            <w:pPr>
                              <w:autoSpaceDE w:val="0"/>
                              <w:autoSpaceDN w:val="0"/>
                              <w:spacing w:line="140" w:lineRule="exact"/>
                              <w:ind w:right="67" w:firstLine="4"/>
                            </w:pPr>
                            <w:r>
                              <w:rPr>
                                <w:color w:val="2E2E2E"/>
                                <w:spacing w:val="-11"/>
                                <w:sz w:val="14"/>
                                <w:lang w:val=""/>
                              </w:rPr>
                              <w:t>týdně</w:t>
                            </w:r>
                          </w:p>
                        </w:tc>
                        <w:tc>
                          <w:tcPr>
                            <w:tcW w:w="1272" w:type="dxa"/>
                            <w:shd w:val="clear" w:color="auto" w:fill="FDFDFD"/>
                            <w:vAlign w:val="center"/>
                          </w:tcPr>
                          <w:p w:rsidR="00C008AB" w:rsidRDefault="00C2449B">
                            <w:pPr>
                              <w:autoSpaceDE w:val="0"/>
                              <w:autoSpaceDN w:val="0"/>
                              <w:spacing w:line="140" w:lineRule="exact"/>
                              <w:ind w:right="67" w:firstLine="4"/>
                            </w:pPr>
                            <w:r>
                              <w:rPr>
                                <w:color w:val="2E2E2E"/>
                                <w:spacing w:val="-7"/>
                                <w:sz w:val="14"/>
                                <w:lang w:val=""/>
                              </w:rPr>
                              <w:t>od 19:00 - 0:00</w:t>
                            </w:r>
                          </w:p>
                        </w:tc>
                      </w:tr>
                      <w:tr w:rsidR="00C008AB">
                        <w:trPr>
                          <w:trHeight w:hRule="exact" w:val="211"/>
                        </w:trPr>
                        <w:tc>
                          <w:tcPr>
                            <w:tcW w:w="398" w:type="dxa"/>
                            <w:vMerge w:val="restart"/>
                            <w:shd w:val="clear" w:color="auto" w:fill="FDFDFD"/>
                            <w:vAlign w:val="center"/>
                          </w:tcPr>
                          <w:p w:rsidR="00C008AB" w:rsidRDefault="00C008AB"/>
                        </w:tc>
                        <w:tc>
                          <w:tcPr>
                            <w:tcW w:w="4300" w:type="dxa"/>
                            <w:vMerge/>
                            <w:vAlign w:val="center"/>
                          </w:tcPr>
                          <w:p w:rsidR="00C008AB" w:rsidRDefault="00C008AB"/>
                        </w:tc>
                        <w:tc>
                          <w:tcPr>
                            <w:tcW w:w="2376" w:type="dxa"/>
                            <w:shd w:val="clear" w:color="auto" w:fill="FDFDFD"/>
                            <w:vAlign w:val="center"/>
                          </w:tcPr>
                          <w:p w:rsidR="00C008AB" w:rsidRDefault="00C2449B">
                            <w:pPr>
                              <w:autoSpaceDE w:val="0"/>
                              <w:autoSpaceDN w:val="0"/>
                              <w:spacing w:line="140" w:lineRule="exact"/>
                              <w:ind w:left="120" w:right="67" w:firstLine="4"/>
                            </w:pPr>
                            <w:r>
                              <w:rPr>
                                <w:color w:val="2E2E2E"/>
                                <w:spacing w:val="-3"/>
                                <w:sz w:val="14"/>
                                <w:lang w:val=""/>
                              </w:rPr>
                              <w:t>měna, údrŽba zásobníku</w:t>
                            </w:r>
                          </w:p>
                        </w:tc>
                        <w:tc>
                          <w:tcPr>
                            <w:tcW w:w="460" w:type="dxa"/>
                            <w:shd w:val="clear" w:color="auto" w:fill="FDFDFD"/>
                            <w:vAlign w:val="center"/>
                          </w:tcPr>
                          <w:p w:rsidR="00C008AB" w:rsidRDefault="00C2449B">
                            <w:pPr>
                              <w:autoSpaceDE w:val="0"/>
                              <w:autoSpaceDN w:val="0"/>
                              <w:spacing w:line="140" w:lineRule="exact"/>
                              <w:jc w:val="center"/>
                            </w:pPr>
                            <w:r>
                              <w:rPr>
                                <w:color w:val="2E2E2E"/>
                                <w:sz w:val="14"/>
                                <w:lang w:val="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84" w:type="dxa"/>
                            <w:shd w:val="clear" w:color="auto" w:fill="FDFDFD"/>
                            <w:vAlign w:val="center"/>
                          </w:tcPr>
                          <w:p w:rsidR="00C008AB" w:rsidRDefault="00C2449B">
                            <w:pPr>
                              <w:autoSpaceDE w:val="0"/>
                              <w:autoSpaceDN w:val="0"/>
                              <w:spacing w:line="120" w:lineRule="exact"/>
                              <w:jc w:val="center"/>
                            </w:pPr>
                            <w:r>
                              <w:rPr>
                                <w:color w:val="2E2E2E"/>
                                <w:sz w:val="12"/>
                                <w:lang w:val="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90" w:type="dxa"/>
                            <w:shd w:val="clear" w:color="auto" w:fill="FDFDFD"/>
                            <w:vAlign w:val="center"/>
                          </w:tcPr>
                          <w:p w:rsidR="00C008AB" w:rsidRDefault="00C2449B">
                            <w:pPr>
                              <w:autoSpaceDE w:val="0"/>
                              <w:autoSpaceDN w:val="0"/>
                              <w:spacing w:line="140" w:lineRule="exact"/>
                              <w:ind w:right="67" w:firstLine="9"/>
                            </w:pPr>
                            <w:r>
                              <w:rPr>
                                <w:color w:val="2E2E2E"/>
                                <w:spacing w:val="-14"/>
                                <w:sz w:val="14"/>
                                <w:lang w:val=""/>
                              </w:rPr>
                              <w:t>týdně</w:t>
                            </w:r>
                          </w:p>
                        </w:tc>
                        <w:tc>
                          <w:tcPr>
                            <w:tcW w:w="1272" w:type="dxa"/>
                            <w:shd w:val="clear" w:color="auto" w:fill="FDFDFD"/>
                            <w:vAlign w:val="center"/>
                          </w:tcPr>
                          <w:p w:rsidR="00C008AB" w:rsidRDefault="00C2449B">
                            <w:pPr>
                              <w:autoSpaceDE w:val="0"/>
                              <w:autoSpaceDN w:val="0"/>
                              <w:spacing w:line="140" w:lineRule="exact"/>
                              <w:ind w:right="67" w:firstLine="4"/>
                            </w:pPr>
                            <w:r>
                              <w:rPr>
                                <w:color w:val="2E2E2E"/>
                                <w:spacing w:val="-7"/>
                                <w:sz w:val="14"/>
                                <w:lang w:val=""/>
                              </w:rPr>
                              <w:t>od 19:00 - 0:00</w:t>
                            </w:r>
                          </w:p>
                        </w:tc>
                      </w:tr>
                      <w:tr w:rsidR="00C008AB">
                        <w:trPr>
                          <w:trHeight w:hRule="exact" w:val="206"/>
                        </w:trPr>
                        <w:tc>
                          <w:tcPr>
                            <w:tcW w:w="398" w:type="dxa"/>
                            <w:vMerge/>
                            <w:vAlign w:val="center"/>
                          </w:tcPr>
                          <w:p w:rsidR="00C008AB" w:rsidRDefault="00C008AB"/>
                        </w:tc>
                        <w:tc>
                          <w:tcPr>
                            <w:tcW w:w="4300" w:type="dxa"/>
                            <w:vMerge/>
                            <w:vAlign w:val="center"/>
                          </w:tcPr>
                          <w:p w:rsidR="00C008AB" w:rsidRDefault="00C008AB"/>
                        </w:tc>
                        <w:tc>
                          <w:tcPr>
                            <w:tcW w:w="2376" w:type="dxa"/>
                            <w:shd w:val="clear" w:color="auto" w:fill="FDFDFD"/>
                            <w:vAlign w:val="center"/>
                          </w:tcPr>
                          <w:p w:rsidR="00C008AB" w:rsidRDefault="00C2449B">
                            <w:pPr>
                              <w:autoSpaceDE w:val="0"/>
                              <w:autoSpaceDN w:val="0"/>
                              <w:spacing w:line="140" w:lineRule="exact"/>
                              <w:ind w:left="124" w:right="67" w:firstLine="4"/>
                            </w:pPr>
                            <w:r>
                              <w:rPr>
                                <w:color w:val="2E2E2E"/>
                                <w:spacing w:val="-3"/>
                                <w:sz w:val="14"/>
                                <w:lang w:val=""/>
                              </w:rPr>
                              <w:t>měna, údržba zásobníku</w:t>
                            </w:r>
                          </w:p>
                        </w:tc>
                        <w:tc>
                          <w:tcPr>
                            <w:tcW w:w="460" w:type="dxa"/>
                            <w:shd w:val="clear" w:color="auto" w:fill="FDFDFD"/>
                            <w:vAlign w:val="center"/>
                          </w:tcPr>
                          <w:p w:rsidR="00C008AB" w:rsidRDefault="00C2449B">
                            <w:pPr>
                              <w:autoSpaceDE w:val="0"/>
                              <w:autoSpaceDN w:val="0"/>
                              <w:spacing w:line="120" w:lineRule="exact"/>
                              <w:jc w:val="center"/>
                            </w:pPr>
                            <w:r>
                              <w:rPr>
                                <w:color w:val="2E2E2E"/>
                                <w:sz w:val="12"/>
                                <w:lang w:val="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84" w:type="dxa"/>
                            <w:shd w:val="clear" w:color="auto" w:fill="FDFDFD"/>
                            <w:vAlign w:val="center"/>
                          </w:tcPr>
                          <w:p w:rsidR="00C008AB" w:rsidRDefault="00C2449B">
                            <w:pPr>
                              <w:autoSpaceDE w:val="0"/>
                              <w:autoSpaceDN w:val="0"/>
                              <w:spacing w:line="120" w:lineRule="exact"/>
                              <w:jc w:val="center"/>
                            </w:pPr>
                            <w:r>
                              <w:rPr>
                                <w:color w:val="2E2E2E"/>
                                <w:sz w:val="12"/>
                                <w:lang w:val="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90" w:type="dxa"/>
                            <w:shd w:val="clear" w:color="auto" w:fill="FDFDFD"/>
                            <w:vAlign w:val="center"/>
                          </w:tcPr>
                          <w:p w:rsidR="00C008AB" w:rsidRDefault="00C2449B">
                            <w:pPr>
                              <w:autoSpaceDE w:val="0"/>
                              <w:autoSpaceDN w:val="0"/>
                              <w:spacing w:line="120" w:lineRule="exact"/>
                              <w:ind w:right="57" w:firstLine="4"/>
                            </w:pPr>
                            <w:r>
                              <w:rPr>
                                <w:color w:val="2E2E2E"/>
                                <w:sz w:val="12"/>
                                <w:lang w:val=""/>
                              </w:rPr>
                              <w:t>ýdně</w:t>
                            </w:r>
                          </w:p>
                        </w:tc>
                        <w:tc>
                          <w:tcPr>
                            <w:tcW w:w="1272" w:type="dxa"/>
                            <w:shd w:val="clear" w:color="auto" w:fill="FDFDFD"/>
                            <w:vAlign w:val="center"/>
                          </w:tcPr>
                          <w:p w:rsidR="00C008AB" w:rsidRDefault="00C2449B">
                            <w:pPr>
                              <w:autoSpaceDE w:val="0"/>
                              <w:autoSpaceDN w:val="0"/>
                              <w:spacing w:line="140" w:lineRule="exact"/>
                              <w:ind w:right="67" w:firstLine="4"/>
                            </w:pPr>
                            <w:r>
                              <w:rPr>
                                <w:color w:val="2E2E2E"/>
                                <w:spacing w:val="-7"/>
                                <w:sz w:val="14"/>
                                <w:lang w:val=""/>
                              </w:rPr>
                              <w:t>od 19:00 - 0:00</w:t>
                            </w:r>
                          </w:p>
                        </w:tc>
                      </w:tr>
                      <w:tr w:rsidR="00C008AB">
                        <w:trPr>
                          <w:trHeight w:hRule="exact" w:val="211"/>
                        </w:trPr>
                        <w:tc>
                          <w:tcPr>
                            <w:tcW w:w="398" w:type="dxa"/>
                            <w:shd w:val="clear" w:color="auto" w:fill="FDFDFD"/>
                            <w:vAlign w:val="center"/>
                          </w:tcPr>
                          <w:p w:rsidR="00C008AB" w:rsidRDefault="00C008AB"/>
                        </w:tc>
                        <w:tc>
                          <w:tcPr>
                            <w:tcW w:w="4300" w:type="dxa"/>
                            <w:vMerge/>
                            <w:vAlign w:val="center"/>
                          </w:tcPr>
                          <w:p w:rsidR="00C008AB" w:rsidRDefault="00C008AB"/>
                        </w:tc>
                        <w:tc>
                          <w:tcPr>
                            <w:tcW w:w="2376" w:type="dxa"/>
                            <w:shd w:val="clear" w:color="auto" w:fill="FDFDFD"/>
                            <w:vAlign w:val="center"/>
                          </w:tcPr>
                          <w:p w:rsidR="00C008AB" w:rsidRDefault="00C2449B">
                            <w:pPr>
                              <w:autoSpaceDE w:val="0"/>
                              <w:autoSpaceDN w:val="0"/>
                              <w:spacing w:line="120" w:lineRule="exact"/>
                              <w:ind w:right="57" w:firstLine="4"/>
                            </w:pPr>
                            <w:r>
                              <w:rPr>
                                <w:color w:val="2E2E2E"/>
                                <w:sz w:val="12"/>
                                <w:lang w:val=""/>
                              </w:rPr>
                              <w:t>mytí, čištění, desinfekce</w:t>
                            </w:r>
                          </w:p>
                        </w:tc>
                        <w:tc>
                          <w:tcPr>
                            <w:tcW w:w="460" w:type="dxa"/>
                            <w:shd w:val="clear" w:color="auto" w:fill="FDFDFD"/>
                            <w:vAlign w:val="center"/>
                          </w:tcPr>
                          <w:p w:rsidR="00C008AB" w:rsidRDefault="00C2449B">
                            <w:pPr>
                              <w:autoSpaceDE w:val="0"/>
                              <w:autoSpaceDN w:val="0"/>
                              <w:spacing w:line="120" w:lineRule="exact"/>
                              <w:jc w:val="center"/>
                            </w:pPr>
                            <w:r>
                              <w:rPr>
                                <w:color w:val="2E2E2E"/>
                                <w:sz w:val="12"/>
                                <w:lang w:val="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84" w:type="dxa"/>
                            <w:shd w:val="clear" w:color="auto" w:fill="FDFDFD"/>
                            <w:vAlign w:val="center"/>
                          </w:tcPr>
                          <w:p w:rsidR="00C008AB" w:rsidRDefault="00C2449B">
                            <w:pPr>
                              <w:autoSpaceDE w:val="0"/>
                              <w:autoSpaceDN w:val="0"/>
                              <w:spacing w:line="120" w:lineRule="exact"/>
                              <w:jc w:val="center"/>
                            </w:pPr>
                            <w:r>
                              <w:rPr>
                                <w:color w:val="2E2E2E"/>
                                <w:sz w:val="12"/>
                                <w:lang w:val="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90" w:type="dxa"/>
                            <w:shd w:val="clear" w:color="auto" w:fill="FDFDFD"/>
                            <w:vAlign w:val="center"/>
                          </w:tcPr>
                          <w:p w:rsidR="00C008AB" w:rsidRDefault="00C2449B">
                            <w:pPr>
                              <w:autoSpaceDE w:val="0"/>
                              <w:autoSpaceDN w:val="0"/>
                              <w:spacing w:line="140" w:lineRule="exact"/>
                              <w:ind w:right="67" w:firstLine="4"/>
                            </w:pPr>
                            <w:r>
                              <w:rPr>
                                <w:color w:val="2E2E2E"/>
                                <w:spacing w:val="-14"/>
                                <w:sz w:val="14"/>
                                <w:lang w:val=""/>
                              </w:rPr>
                              <w:t>týdně</w:t>
                            </w:r>
                          </w:p>
                        </w:tc>
                        <w:tc>
                          <w:tcPr>
                            <w:tcW w:w="1272" w:type="dxa"/>
                            <w:shd w:val="clear" w:color="auto" w:fill="FDFDFD"/>
                            <w:vAlign w:val="center"/>
                          </w:tcPr>
                          <w:p w:rsidR="00C008AB" w:rsidRDefault="00C2449B">
                            <w:pPr>
                              <w:autoSpaceDE w:val="0"/>
                              <w:autoSpaceDN w:val="0"/>
                              <w:spacing w:line="140" w:lineRule="exact"/>
                              <w:ind w:left="4" w:right="67" w:firstLine="4"/>
                            </w:pPr>
                            <w:r>
                              <w:rPr>
                                <w:color w:val="2E2E2E"/>
                                <w:spacing w:val="-7"/>
                                <w:sz w:val="14"/>
                                <w:lang w:val=""/>
                              </w:rPr>
                              <w:t>od 19:00 - 0:00</w:t>
                            </w:r>
                          </w:p>
                        </w:tc>
                      </w:tr>
                      <w:tr w:rsidR="00C008AB">
                        <w:trPr>
                          <w:trHeight w:hRule="exact" w:val="211"/>
                        </w:trPr>
                        <w:tc>
                          <w:tcPr>
                            <w:tcW w:w="398" w:type="dxa"/>
                            <w:shd w:val="clear" w:color="auto" w:fill="FDFDFD"/>
                            <w:vAlign w:val="center"/>
                          </w:tcPr>
                          <w:p w:rsidR="00C008AB" w:rsidRDefault="00C008AB"/>
                        </w:tc>
                        <w:tc>
                          <w:tcPr>
                            <w:tcW w:w="4300" w:type="dxa"/>
                            <w:vMerge/>
                            <w:vAlign w:val="center"/>
                          </w:tcPr>
                          <w:p w:rsidR="00C008AB" w:rsidRDefault="00C008AB"/>
                        </w:tc>
                        <w:tc>
                          <w:tcPr>
                            <w:tcW w:w="2376" w:type="dxa"/>
                            <w:shd w:val="clear" w:color="auto" w:fill="FDFDFD"/>
                            <w:vAlign w:val="center"/>
                          </w:tcPr>
                          <w:p w:rsidR="00C008AB" w:rsidRDefault="00C2449B">
                            <w:pPr>
                              <w:autoSpaceDE w:val="0"/>
                              <w:autoSpaceDN w:val="0"/>
                              <w:spacing w:line="140" w:lineRule="exact"/>
                              <w:ind w:left="4" w:right="67" w:firstLine="4"/>
                            </w:pPr>
                            <w:r>
                              <w:rPr>
                                <w:color w:val="2E2E2E"/>
                                <w:spacing w:val="-14"/>
                                <w:sz w:val="14"/>
                                <w:lang w:val=""/>
                              </w:rPr>
                              <w:t>mytí</w:t>
                            </w:r>
                          </w:p>
                        </w:tc>
                        <w:tc>
                          <w:tcPr>
                            <w:tcW w:w="460" w:type="dxa"/>
                            <w:shd w:val="clear" w:color="auto" w:fill="FDFDFD"/>
                            <w:vAlign w:val="center"/>
                          </w:tcPr>
                          <w:p w:rsidR="00C008AB" w:rsidRDefault="00C2449B">
                            <w:pPr>
                              <w:autoSpaceDE w:val="0"/>
                              <w:autoSpaceDN w:val="0"/>
                              <w:spacing w:line="120" w:lineRule="exact"/>
                              <w:jc w:val="center"/>
                            </w:pPr>
                            <w:r>
                              <w:rPr>
                                <w:color w:val="2E2E2E"/>
                                <w:sz w:val="12"/>
                                <w:lang w:val="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84" w:type="dxa"/>
                            <w:shd w:val="clear" w:color="auto" w:fill="FDFDFD"/>
                            <w:vAlign w:val="center"/>
                          </w:tcPr>
                          <w:p w:rsidR="00C008AB" w:rsidRDefault="00C2449B">
                            <w:pPr>
                              <w:autoSpaceDE w:val="0"/>
                              <w:autoSpaceDN w:val="0"/>
                              <w:spacing w:line="120" w:lineRule="exact"/>
                              <w:jc w:val="center"/>
                            </w:pPr>
                            <w:r>
                              <w:rPr>
                                <w:color w:val="2E2E2E"/>
                                <w:sz w:val="12"/>
                                <w:lang w:val="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90" w:type="dxa"/>
                            <w:shd w:val="clear" w:color="auto" w:fill="FDFDFD"/>
                            <w:vAlign w:val="center"/>
                          </w:tcPr>
                          <w:p w:rsidR="00C008AB" w:rsidRDefault="00C2449B">
                            <w:pPr>
                              <w:autoSpaceDE w:val="0"/>
                              <w:autoSpaceDN w:val="0"/>
                              <w:spacing w:line="120" w:lineRule="exact"/>
                              <w:ind w:left="4" w:right="57" w:firstLine="9"/>
                            </w:pPr>
                            <w:r>
                              <w:rPr>
                                <w:color w:val="2E2E2E"/>
                                <w:spacing w:val="-3"/>
                                <w:sz w:val="12"/>
                                <w:lang w:val=""/>
                              </w:rPr>
                              <w:t>týdně</w:t>
                            </w:r>
                          </w:p>
                        </w:tc>
                        <w:tc>
                          <w:tcPr>
                            <w:tcW w:w="1272" w:type="dxa"/>
                            <w:shd w:val="clear" w:color="auto" w:fill="FDFDFD"/>
                            <w:vAlign w:val="center"/>
                          </w:tcPr>
                          <w:p w:rsidR="00C008AB" w:rsidRDefault="00C2449B">
                            <w:pPr>
                              <w:autoSpaceDE w:val="0"/>
                              <w:autoSpaceDN w:val="0"/>
                              <w:spacing w:line="140" w:lineRule="exact"/>
                              <w:ind w:left="9" w:right="67" w:firstLine="4"/>
                            </w:pPr>
                            <w:r>
                              <w:rPr>
                                <w:color w:val="2E2E2E"/>
                                <w:spacing w:val="-7"/>
                                <w:sz w:val="14"/>
                                <w:lang w:val=""/>
                              </w:rPr>
                              <w:t>od 19:00 - 0;00</w:t>
                            </w:r>
                          </w:p>
                        </w:tc>
                      </w:tr>
                      <w:tr w:rsidR="00C008AB">
                        <w:trPr>
                          <w:trHeight w:hRule="exact" w:val="196"/>
                        </w:trPr>
                        <w:tc>
                          <w:tcPr>
                            <w:tcW w:w="398" w:type="dxa"/>
                            <w:shd w:val="clear" w:color="auto" w:fill="FDFDFD"/>
                            <w:vAlign w:val="center"/>
                          </w:tcPr>
                          <w:p w:rsidR="00C008AB" w:rsidRDefault="00C008AB"/>
                        </w:tc>
                        <w:tc>
                          <w:tcPr>
                            <w:tcW w:w="4300" w:type="dxa"/>
                            <w:vMerge/>
                            <w:vAlign w:val="center"/>
                          </w:tcPr>
                          <w:p w:rsidR="00C008AB" w:rsidRDefault="00C008AB"/>
                        </w:tc>
                        <w:tc>
                          <w:tcPr>
                            <w:tcW w:w="2376" w:type="dxa"/>
                            <w:shd w:val="clear" w:color="auto" w:fill="FDFDFD"/>
                            <w:vAlign w:val="center"/>
                          </w:tcPr>
                          <w:p w:rsidR="00C008AB" w:rsidRDefault="00C2449B">
                            <w:pPr>
                              <w:autoSpaceDE w:val="0"/>
                              <w:autoSpaceDN w:val="0"/>
                              <w:spacing w:line="140" w:lineRule="exact"/>
                              <w:ind w:left="9" w:right="67" w:firstLine="4"/>
                            </w:pPr>
                            <w:r>
                              <w:rPr>
                                <w:color w:val="2E2E2E"/>
                                <w:spacing w:val="-14"/>
                                <w:sz w:val="14"/>
                                <w:lang w:val=""/>
                              </w:rPr>
                              <w:t>mytí</w:t>
                            </w:r>
                          </w:p>
                        </w:tc>
                        <w:tc>
                          <w:tcPr>
                            <w:tcW w:w="460" w:type="dxa"/>
                            <w:shd w:val="clear" w:color="auto" w:fill="FDFDFD"/>
                            <w:vAlign w:val="center"/>
                          </w:tcPr>
                          <w:p w:rsidR="00C008AB" w:rsidRDefault="00C2449B">
                            <w:pPr>
                              <w:autoSpaceDE w:val="0"/>
                              <w:autoSpaceDN w:val="0"/>
                              <w:spacing w:line="120" w:lineRule="exact"/>
                              <w:jc w:val="center"/>
                            </w:pPr>
                            <w:r>
                              <w:rPr>
                                <w:color w:val="2E2E2E"/>
                                <w:sz w:val="12"/>
                                <w:lang w:val="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84" w:type="dxa"/>
                            <w:shd w:val="clear" w:color="auto" w:fill="FDFDFD"/>
                            <w:vAlign w:val="center"/>
                          </w:tcPr>
                          <w:p w:rsidR="00C008AB" w:rsidRDefault="00C2449B">
                            <w:pPr>
                              <w:autoSpaceDE w:val="0"/>
                              <w:autoSpaceDN w:val="0"/>
                              <w:spacing w:line="120" w:lineRule="exact"/>
                              <w:jc w:val="center"/>
                            </w:pPr>
                            <w:r>
                              <w:rPr>
                                <w:color w:val="2E2E2E"/>
                                <w:sz w:val="12"/>
                                <w:lang w:val="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90" w:type="dxa"/>
                            <w:shd w:val="clear" w:color="auto" w:fill="FDFDFD"/>
                            <w:vAlign w:val="center"/>
                          </w:tcPr>
                          <w:p w:rsidR="00C008AB" w:rsidRDefault="00C2449B">
                            <w:pPr>
                              <w:autoSpaceDE w:val="0"/>
                              <w:autoSpaceDN w:val="0"/>
                              <w:spacing w:line="140" w:lineRule="exact"/>
                              <w:ind w:left="9" w:right="67" w:firstLine="9"/>
                            </w:pPr>
                            <w:r>
                              <w:rPr>
                                <w:color w:val="2E2E2E"/>
                                <w:spacing w:val="-14"/>
                                <w:sz w:val="14"/>
                                <w:lang w:val=""/>
                              </w:rPr>
                              <w:t>týdně</w:t>
                            </w:r>
                          </w:p>
                        </w:tc>
                        <w:tc>
                          <w:tcPr>
                            <w:tcW w:w="1272" w:type="dxa"/>
                            <w:shd w:val="clear" w:color="auto" w:fill="FDFDFD"/>
                            <w:vAlign w:val="center"/>
                          </w:tcPr>
                          <w:p w:rsidR="00C008AB" w:rsidRDefault="00C2449B">
                            <w:pPr>
                              <w:autoSpaceDE w:val="0"/>
                              <w:autoSpaceDN w:val="0"/>
                              <w:spacing w:line="120" w:lineRule="exact"/>
                              <w:ind w:left="14" w:right="57" w:firstLine="4"/>
                            </w:pPr>
                            <w:r>
                              <w:rPr>
                                <w:color w:val="2E2E2E"/>
                                <w:sz w:val="12"/>
                                <w:lang w:val=""/>
                              </w:rPr>
                              <w:t>od 19:00 - 0:00</w:t>
                            </w:r>
                          </w:p>
                        </w:tc>
                      </w:tr>
                      <w:tr w:rsidR="00C008AB">
                        <w:trPr>
                          <w:trHeight w:hRule="exact" w:val="211"/>
                        </w:trPr>
                        <w:tc>
                          <w:tcPr>
                            <w:tcW w:w="398" w:type="dxa"/>
                            <w:shd w:val="clear" w:color="auto" w:fill="FDFDFD"/>
                            <w:vAlign w:val="center"/>
                          </w:tcPr>
                          <w:p w:rsidR="00C008AB" w:rsidRDefault="00C008AB"/>
                        </w:tc>
                        <w:tc>
                          <w:tcPr>
                            <w:tcW w:w="4300" w:type="dxa"/>
                            <w:vMerge/>
                            <w:vAlign w:val="center"/>
                          </w:tcPr>
                          <w:p w:rsidR="00C008AB" w:rsidRDefault="00C008AB"/>
                        </w:tc>
                        <w:tc>
                          <w:tcPr>
                            <w:tcW w:w="2376" w:type="dxa"/>
                            <w:shd w:val="clear" w:color="auto" w:fill="FDFDFD"/>
                            <w:vAlign w:val="center"/>
                          </w:tcPr>
                          <w:p w:rsidR="00C008AB" w:rsidRDefault="00C2449B">
                            <w:pPr>
                              <w:autoSpaceDE w:val="0"/>
                              <w:autoSpaceDN w:val="0"/>
                              <w:spacing w:line="140" w:lineRule="exact"/>
                              <w:ind w:left="14" w:right="67" w:firstLine="4"/>
                            </w:pPr>
                            <w:r>
                              <w:rPr>
                                <w:color w:val="2E2E2E"/>
                                <w:spacing w:val="-14"/>
                                <w:sz w:val="14"/>
                                <w:lang w:val=""/>
                              </w:rPr>
                              <w:t>mYtí</w:t>
                            </w:r>
                          </w:p>
                        </w:tc>
                        <w:tc>
                          <w:tcPr>
                            <w:tcW w:w="460" w:type="dxa"/>
                            <w:shd w:val="clear" w:color="auto" w:fill="FDFDFD"/>
                            <w:vAlign w:val="center"/>
                          </w:tcPr>
                          <w:p w:rsidR="00C008AB" w:rsidRDefault="00C2449B">
                            <w:pPr>
                              <w:autoSpaceDE w:val="0"/>
                              <w:autoSpaceDN w:val="0"/>
                              <w:spacing w:line="140" w:lineRule="exact"/>
                              <w:jc w:val="center"/>
                            </w:pPr>
                            <w:r>
                              <w:rPr>
                                <w:color w:val="2E2E2E"/>
                                <w:sz w:val="14"/>
                                <w:lang w:val="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84" w:type="dxa"/>
                            <w:shd w:val="clear" w:color="auto" w:fill="FDFDFD"/>
                            <w:vAlign w:val="center"/>
                          </w:tcPr>
                          <w:p w:rsidR="00C008AB" w:rsidRDefault="00C2449B">
                            <w:pPr>
                              <w:autoSpaceDE w:val="0"/>
                              <w:autoSpaceDN w:val="0"/>
                              <w:spacing w:line="120" w:lineRule="exact"/>
                              <w:jc w:val="center"/>
                            </w:pPr>
                            <w:r>
                              <w:rPr>
                                <w:color w:val="2E2E2E"/>
                                <w:sz w:val="12"/>
                                <w:lang w:val="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90" w:type="dxa"/>
                            <w:shd w:val="clear" w:color="auto" w:fill="FDFDFD"/>
                            <w:vAlign w:val="center"/>
                          </w:tcPr>
                          <w:p w:rsidR="00C008AB" w:rsidRDefault="00C2449B">
                            <w:pPr>
                              <w:autoSpaceDE w:val="0"/>
                              <w:autoSpaceDN w:val="0"/>
                              <w:spacing w:line="120" w:lineRule="exact"/>
                              <w:ind w:left="9" w:right="57" w:firstLine="4"/>
                            </w:pPr>
                            <w:r>
                              <w:rPr>
                                <w:color w:val="2E2E2E"/>
                                <w:spacing w:val="-3"/>
                                <w:sz w:val="12"/>
                                <w:lang w:val=""/>
                              </w:rPr>
                              <w:t>týdně</w:t>
                            </w:r>
                          </w:p>
                        </w:tc>
                        <w:tc>
                          <w:tcPr>
                            <w:tcW w:w="1272" w:type="dxa"/>
                            <w:shd w:val="clear" w:color="auto" w:fill="FDFDFD"/>
                            <w:vAlign w:val="center"/>
                          </w:tcPr>
                          <w:p w:rsidR="00C008AB" w:rsidRDefault="00C2449B">
                            <w:pPr>
                              <w:autoSpaceDE w:val="0"/>
                              <w:autoSpaceDN w:val="0"/>
                              <w:spacing w:line="140" w:lineRule="exact"/>
                              <w:ind w:left="19" w:right="67" w:firstLine="4"/>
                            </w:pPr>
                            <w:r>
                              <w:rPr>
                                <w:color w:val="2E2E2E"/>
                                <w:spacing w:val="-7"/>
                                <w:sz w:val="14"/>
                                <w:lang w:val=""/>
                              </w:rPr>
                              <w:t>od 19:00 - 0:00</w:t>
                            </w:r>
                          </w:p>
                        </w:tc>
                      </w:tr>
                      <w:tr w:rsidR="00C008AB">
                        <w:trPr>
                          <w:trHeight w:hRule="exact" w:val="216"/>
                        </w:trPr>
                        <w:tc>
                          <w:tcPr>
                            <w:tcW w:w="398" w:type="dxa"/>
                            <w:shd w:val="clear" w:color="auto" w:fill="FDFDFD"/>
                            <w:vAlign w:val="center"/>
                          </w:tcPr>
                          <w:p w:rsidR="00C008AB" w:rsidRDefault="00C008AB"/>
                        </w:tc>
                        <w:tc>
                          <w:tcPr>
                            <w:tcW w:w="4300" w:type="dxa"/>
                            <w:vMerge/>
                            <w:vAlign w:val="center"/>
                          </w:tcPr>
                          <w:p w:rsidR="00C008AB" w:rsidRDefault="00C008AB"/>
                        </w:tc>
                        <w:tc>
                          <w:tcPr>
                            <w:tcW w:w="2376" w:type="dxa"/>
                            <w:shd w:val="clear" w:color="auto" w:fill="FDFDFD"/>
                            <w:vAlign w:val="center"/>
                          </w:tcPr>
                          <w:p w:rsidR="00C008AB" w:rsidRDefault="00C2449B">
                            <w:pPr>
                              <w:autoSpaceDE w:val="0"/>
                              <w:autoSpaceDN w:val="0"/>
                              <w:spacing w:line="120" w:lineRule="exact"/>
                              <w:ind w:left="19" w:right="57" w:firstLine="4"/>
                            </w:pPr>
                            <w:r>
                              <w:rPr>
                                <w:color w:val="2E2E2E"/>
                                <w:sz w:val="12"/>
                                <w:lang w:val=""/>
                              </w:rPr>
                              <w:t>úklid dle potřeb objednatele</w:t>
                            </w:r>
                          </w:p>
                        </w:tc>
                        <w:tc>
                          <w:tcPr>
                            <w:tcW w:w="460" w:type="dxa"/>
                            <w:shd w:val="clear" w:color="auto" w:fill="FDFDFD"/>
                            <w:vAlign w:val="center"/>
                          </w:tcPr>
                          <w:p w:rsidR="00C008AB" w:rsidRDefault="00C2449B">
                            <w:pPr>
                              <w:autoSpaceDE w:val="0"/>
                              <w:autoSpaceDN w:val="0"/>
                              <w:spacing w:line="120" w:lineRule="exact"/>
                              <w:jc w:val="center"/>
                            </w:pPr>
                            <w:r>
                              <w:rPr>
                                <w:color w:val="2E2E2E"/>
                                <w:sz w:val="12"/>
                                <w:lang w:val="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84" w:type="dxa"/>
                            <w:shd w:val="clear" w:color="auto" w:fill="FDFDFD"/>
                            <w:vAlign w:val="center"/>
                          </w:tcPr>
                          <w:p w:rsidR="00C008AB" w:rsidRDefault="00C2449B">
                            <w:pPr>
                              <w:autoSpaceDE w:val="0"/>
                              <w:autoSpaceDN w:val="0"/>
                              <w:spacing w:line="120" w:lineRule="exact"/>
                              <w:jc w:val="center"/>
                            </w:pPr>
                            <w:r>
                              <w:rPr>
                                <w:color w:val="2E2E2E"/>
                                <w:sz w:val="12"/>
                                <w:lang w:val="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90" w:type="dxa"/>
                            <w:shd w:val="clear" w:color="auto" w:fill="FDFDFD"/>
                            <w:vAlign w:val="center"/>
                          </w:tcPr>
                          <w:p w:rsidR="00C008AB" w:rsidRDefault="00C2449B">
                            <w:pPr>
                              <w:autoSpaceDE w:val="0"/>
                              <w:autoSpaceDN w:val="0"/>
                              <w:spacing w:line="140" w:lineRule="exact"/>
                              <w:ind w:left="19" w:right="67" w:firstLine="9"/>
                            </w:pPr>
                            <w:r>
                              <w:rPr>
                                <w:color w:val="2E2E2E"/>
                                <w:spacing w:val="-14"/>
                                <w:sz w:val="14"/>
                                <w:lang w:val=""/>
                              </w:rPr>
                              <w:t>týdně</w:t>
                            </w:r>
                          </w:p>
                        </w:tc>
                        <w:tc>
                          <w:tcPr>
                            <w:tcW w:w="1272" w:type="dxa"/>
                            <w:shd w:val="clear" w:color="auto" w:fill="FDFDFD"/>
                            <w:vAlign w:val="center"/>
                          </w:tcPr>
                          <w:p w:rsidR="00C008AB" w:rsidRDefault="00C2449B">
                            <w:pPr>
                              <w:autoSpaceDE w:val="0"/>
                              <w:autoSpaceDN w:val="0"/>
                              <w:spacing w:line="140" w:lineRule="exact"/>
                              <w:ind w:left="19" w:right="67" w:firstLine="4"/>
                            </w:pPr>
                            <w:r>
                              <w:rPr>
                                <w:color w:val="2E2E2E"/>
                                <w:spacing w:val="-7"/>
                                <w:sz w:val="14"/>
                                <w:lang w:val=""/>
                              </w:rPr>
                              <w:t xml:space="preserve">od </w:t>
                            </w:r>
                            <w:r>
                              <w:rPr>
                                <w:color w:val="2E2E2E"/>
                                <w:spacing w:val="-7"/>
                                <w:sz w:val="14"/>
                                <w:lang w:val=""/>
                              </w:rPr>
                              <w:t>9:00 -17:00</w:t>
                            </w:r>
                          </w:p>
                        </w:tc>
                      </w:tr>
                      <w:tr w:rsidR="00C008AB">
                        <w:trPr>
                          <w:trHeight w:hRule="exact" w:val="201"/>
                        </w:trPr>
                        <w:tc>
                          <w:tcPr>
                            <w:tcW w:w="398" w:type="dxa"/>
                            <w:shd w:val="clear" w:color="auto" w:fill="FDFDFD"/>
                            <w:vAlign w:val="center"/>
                          </w:tcPr>
                          <w:p w:rsidR="00C008AB" w:rsidRDefault="00C008AB"/>
                        </w:tc>
                        <w:tc>
                          <w:tcPr>
                            <w:tcW w:w="4300" w:type="dxa"/>
                            <w:vMerge/>
                            <w:vAlign w:val="center"/>
                          </w:tcPr>
                          <w:p w:rsidR="00C008AB" w:rsidRDefault="00C008AB"/>
                        </w:tc>
                        <w:tc>
                          <w:tcPr>
                            <w:tcW w:w="2376" w:type="dxa"/>
                            <w:shd w:val="clear" w:color="auto" w:fill="FDFDFD"/>
                            <w:vAlign w:val="center"/>
                          </w:tcPr>
                          <w:p w:rsidR="00C008AB" w:rsidRDefault="00C2449B">
                            <w:pPr>
                              <w:autoSpaceDE w:val="0"/>
                              <w:autoSpaceDN w:val="0"/>
                              <w:spacing w:line="120" w:lineRule="exact"/>
                              <w:ind w:left="19" w:right="57" w:firstLine="4"/>
                            </w:pPr>
                            <w:r>
                              <w:rPr>
                                <w:color w:val="2E2E2E"/>
                                <w:sz w:val="12"/>
                                <w:lang w:val=""/>
                              </w:rPr>
                              <w:t>Úklid dle potřeb objednatele</w:t>
                            </w:r>
                          </w:p>
                        </w:tc>
                        <w:tc>
                          <w:tcPr>
                            <w:tcW w:w="460" w:type="dxa"/>
                            <w:shd w:val="clear" w:color="auto" w:fill="FDFDFD"/>
                            <w:vAlign w:val="center"/>
                          </w:tcPr>
                          <w:p w:rsidR="00C008AB" w:rsidRDefault="00C2449B">
                            <w:pPr>
                              <w:autoSpaceDE w:val="0"/>
                              <w:autoSpaceDN w:val="0"/>
                              <w:spacing w:line="140" w:lineRule="exact"/>
                              <w:jc w:val="center"/>
                            </w:pPr>
                            <w:r>
                              <w:rPr>
                                <w:color w:val="2E2E2E"/>
                                <w:sz w:val="14"/>
                                <w:lang w:val="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84" w:type="dxa"/>
                            <w:shd w:val="clear" w:color="auto" w:fill="FDFDFD"/>
                            <w:vAlign w:val="center"/>
                          </w:tcPr>
                          <w:p w:rsidR="00C008AB" w:rsidRDefault="00C2449B">
                            <w:pPr>
                              <w:autoSpaceDE w:val="0"/>
                              <w:autoSpaceDN w:val="0"/>
                              <w:spacing w:line="120" w:lineRule="exact"/>
                              <w:jc w:val="center"/>
                            </w:pPr>
                            <w:r>
                              <w:rPr>
                                <w:color w:val="2E2E2E"/>
                                <w:sz w:val="12"/>
                                <w:lang w:val="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90" w:type="dxa"/>
                            <w:shd w:val="clear" w:color="auto" w:fill="FDFDFD"/>
                            <w:vAlign w:val="center"/>
                          </w:tcPr>
                          <w:p w:rsidR="00C008AB" w:rsidRDefault="00C2449B">
                            <w:pPr>
                              <w:autoSpaceDE w:val="0"/>
                              <w:autoSpaceDN w:val="0"/>
                              <w:spacing w:line="140" w:lineRule="exact"/>
                              <w:ind w:left="19" w:right="67" w:firstLine="4"/>
                            </w:pPr>
                            <w:r>
                              <w:rPr>
                                <w:color w:val="2E2E2E"/>
                                <w:spacing w:val="-3"/>
                                <w:sz w:val="14"/>
                                <w:lang w:val=""/>
                              </w:rPr>
                              <w:t>ýdně</w:t>
                            </w:r>
                          </w:p>
                        </w:tc>
                        <w:tc>
                          <w:tcPr>
                            <w:tcW w:w="1272" w:type="dxa"/>
                            <w:shd w:val="clear" w:color="auto" w:fill="FDFDFD"/>
                            <w:vAlign w:val="center"/>
                          </w:tcPr>
                          <w:p w:rsidR="00C008AB" w:rsidRDefault="00C2449B">
                            <w:pPr>
                              <w:autoSpaceDE w:val="0"/>
                              <w:autoSpaceDN w:val="0"/>
                              <w:spacing w:line="140" w:lineRule="exact"/>
                              <w:ind w:left="24" w:right="67" w:firstLine="4"/>
                            </w:pPr>
                            <w:r>
                              <w:rPr>
                                <w:color w:val="2E2E2E"/>
                                <w:spacing w:val="-7"/>
                                <w:sz w:val="14"/>
                                <w:lang w:val=""/>
                              </w:rPr>
                              <w:t>od 10:00 -16:00</w:t>
                            </w:r>
                          </w:p>
                        </w:tc>
                      </w:tr>
                      <w:tr w:rsidR="00C008AB">
                        <w:trPr>
                          <w:trHeight w:hRule="exact" w:val="211"/>
                        </w:trPr>
                        <w:tc>
                          <w:tcPr>
                            <w:tcW w:w="398" w:type="dxa"/>
                            <w:shd w:val="clear" w:color="auto" w:fill="FDFDFD"/>
                            <w:vAlign w:val="center"/>
                          </w:tcPr>
                          <w:p w:rsidR="00C008AB" w:rsidRDefault="00C008AB"/>
                        </w:tc>
                        <w:tc>
                          <w:tcPr>
                            <w:tcW w:w="4300" w:type="dxa"/>
                            <w:vMerge/>
                            <w:vAlign w:val="center"/>
                          </w:tcPr>
                          <w:p w:rsidR="00C008AB" w:rsidRDefault="00C008AB"/>
                        </w:tc>
                        <w:tc>
                          <w:tcPr>
                            <w:tcW w:w="2376" w:type="dxa"/>
                            <w:shd w:val="clear" w:color="auto" w:fill="FDFDFD"/>
                            <w:vAlign w:val="center"/>
                          </w:tcPr>
                          <w:p w:rsidR="00C008AB" w:rsidRDefault="00C008AB"/>
                        </w:tc>
                        <w:tc>
                          <w:tcPr>
                            <w:tcW w:w="460" w:type="dxa"/>
                            <w:shd w:val="clear" w:color="auto" w:fill="FDFDFD"/>
                            <w:vAlign w:val="center"/>
                          </w:tcPr>
                          <w:p w:rsidR="00C008AB" w:rsidRDefault="00C008AB"/>
                        </w:tc>
                        <w:tc>
                          <w:tcPr>
                            <w:tcW w:w="384" w:type="dxa"/>
                            <w:shd w:val="clear" w:color="auto" w:fill="FDFDFD"/>
                            <w:vAlign w:val="center"/>
                          </w:tcPr>
                          <w:p w:rsidR="00C008AB" w:rsidRDefault="00C008AB"/>
                        </w:tc>
                        <w:tc>
                          <w:tcPr>
                            <w:tcW w:w="590" w:type="dxa"/>
                            <w:shd w:val="clear" w:color="auto" w:fill="FDFDFD"/>
                            <w:vAlign w:val="center"/>
                          </w:tcPr>
                          <w:p w:rsidR="00C008AB" w:rsidRDefault="00C008AB"/>
                        </w:tc>
                        <w:tc>
                          <w:tcPr>
                            <w:tcW w:w="1272" w:type="dxa"/>
                            <w:shd w:val="clear" w:color="auto" w:fill="FDFDFD"/>
                            <w:vAlign w:val="center"/>
                          </w:tcPr>
                          <w:p w:rsidR="00C008AB" w:rsidRDefault="00C008AB"/>
                        </w:tc>
                      </w:tr>
                      <w:tr w:rsidR="00C008AB">
                        <w:trPr>
                          <w:trHeight w:hRule="exact" w:val="211"/>
                        </w:trPr>
                        <w:tc>
                          <w:tcPr>
                            <w:tcW w:w="398" w:type="dxa"/>
                            <w:shd w:val="clear" w:color="auto" w:fill="FDFDFD"/>
                            <w:vAlign w:val="center"/>
                          </w:tcPr>
                          <w:p w:rsidR="00C008AB" w:rsidRDefault="00C008AB"/>
                        </w:tc>
                        <w:tc>
                          <w:tcPr>
                            <w:tcW w:w="4300" w:type="dxa"/>
                            <w:vMerge/>
                            <w:vAlign w:val="center"/>
                          </w:tcPr>
                          <w:p w:rsidR="00C008AB" w:rsidRDefault="00C008AB"/>
                        </w:tc>
                        <w:tc>
                          <w:tcPr>
                            <w:tcW w:w="2376" w:type="dxa"/>
                            <w:shd w:val="clear" w:color="auto" w:fill="FDFDFD"/>
                            <w:vAlign w:val="center"/>
                          </w:tcPr>
                          <w:p w:rsidR="00C008AB" w:rsidRDefault="00C008AB"/>
                        </w:tc>
                        <w:tc>
                          <w:tcPr>
                            <w:tcW w:w="460" w:type="dxa"/>
                            <w:shd w:val="clear" w:color="auto" w:fill="FDFDFD"/>
                            <w:vAlign w:val="center"/>
                          </w:tcPr>
                          <w:p w:rsidR="00C008AB" w:rsidRDefault="00C008AB"/>
                        </w:tc>
                        <w:tc>
                          <w:tcPr>
                            <w:tcW w:w="384" w:type="dxa"/>
                            <w:shd w:val="clear" w:color="auto" w:fill="FDFDFD"/>
                            <w:vAlign w:val="center"/>
                          </w:tcPr>
                          <w:p w:rsidR="00C008AB" w:rsidRDefault="00C008AB"/>
                        </w:tc>
                        <w:tc>
                          <w:tcPr>
                            <w:tcW w:w="590" w:type="dxa"/>
                            <w:shd w:val="clear" w:color="auto" w:fill="FDFDFD"/>
                            <w:vAlign w:val="center"/>
                          </w:tcPr>
                          <w:p w:rsidR="00C008AB" w:rsidRDefault="00C008AB"/>
                        </w:tc>
                        <w:tc>
                          <w:tcPr>
                            <w:tcW w:w="1272" w:type="dxa"/>
                            <w:shd w:val="clear" w:color="auto" w:fill="FDFDFD"/>
                            <w:vAlign w:val="center"/>
                          </w:tcPr>
                          <w:p w:rsidR="00C008AB" w:rsidRDefault="00C008AB"/>
                        </w:tc>
                      </w:tr>
                      <w:tr w:rsidR="00C008AB">
                        <w:trPr>
                          <w:trHeight w:hRule="exact" w:val="220"/>
                        </w:trPr>
                        <w:tc>
                          <w:tcPr>
                            <w:tcW w:w="398" w:type="dxa"/>
                            <w:shd w:val="clear" w:color="auto" w:fill="FDFDFD"/>
                            <w:vAlign w:val="center"/>
                          </w:tcPr>
                          <w:p w:rsidR="00C008AB" w:rsidRDefault="00C008AB"/>
                        </w:tc>
                        <w:tc>
                          <w:tcPr>
                            <w:tcW w:w="4300" w:type="dxa"/>
                            <w:vMerge/>
                            <w:vAlign w:val="center"/>
                          </w:tcPr>
                          <w:p w:rsidR="00C008AB" w:rsidRDefault="00C008AB"/>
                        </w:tc>
                        <w:tc>
                          <w:tcPr>
                            <w:tcW w:w="2376" w:type="dxa"/>
                            <w:shd w:val="clear" w:color="auto" w:fill="FDFDFD"/>
                            <w:vAlign w:val="center"/>
                          </w:tcPr>
                          <w:p w:rsidR="00C008AB" w:rsidRDefault="00C008AB"/>
                        </w:tc>
                        <w:tc>
                          <w:tcPr>
                            <w:tcW w:w="460" w:type="dxa"/>
                            <w:shd w:val="clear" w:color="auto" w:fill="FDFDFD"/>
                            <w:vAlign w:val="center"/>
                          </w:tcPr>
                          <w:p w:rsidR="00C008AB" w:rsidRDefault="00C008AB"/>
                        </w:tc>
                        <w:tc>
                          <w:tcPr>
                            <w:tcW w:w="384" w:type="dxa"/>
                            <w:shd w:val="clear" w:color="auto" w:fill="FDFDFD"/>
                            <w:vAlign w:val="center"/>
                          </w:tcPr>
                          <w:p w:rsidR="00C008AB" w:rsidRDefault="00C008AB"/>
                        </w:tc>
                        <w:tc>
                          <w:tcPr>
                            <w:tcW w:w="590" w:type="dxa"/>
                            <w:shd w:val="clear" w:color="auto" w:fill="FDFDFD"/>
                            <w:vAlign w:val="center"/>
                          </w:tcPr>
                          <w:p w:rsidR="00C008AB" w:rsidRDefault="00C008AB"/>
                        </w:tc>
                        <w:tc>
                          <w:tcPr>
                            <w:tcW w:w="1272" w:type="dxa"/>
                            <w:shd w:val="clear" w:color="auto" w:fill="FDFDFD"/>
                            <w:vAlign w:val="center"/>
                          </w:tcPr>
                          <w:p w:rsidR="00C008AB" w:rsidRDefault="00C008AB"/>
                        </w:tc>
                      </w:tr>
                      <w:tr w:rsidR="00C008AB">
                        <w:trPr>
                          <w:trHeight w:hRule="exact" w:val="196"/>
                        </w:trPr>
                        <w:tc>
                          <w:tcPr>
                            <w:tcW w:w="398" w:type="dxa"/>
                            <w:shd w:val="clear" w:color="auto" w:fill="FDFDFD"/>
                            <w:vAlign w:val="center"/>
                          </w:tcPr>
                          <w:p w:rsidR="00C008AB" w:rsidRDefault="00C008AB"/>
                        </w:tc>
                        <w:tc>
                          <w:tcPr>
                            <w:tcW w:w="4300" w:type="dxa"/>
                            <w:vMerge/>
                            <w:vAlign w:val="center"/>
                          </w:tcPr>
                          <w:p w:rsidR="00C008AB" w:rsidRDefault="00C008AB"/>
                        </w:tc>
                        <w:tc>
                          <w:tcPr>
                            <w:tcW w:w="2376" w:type="dxa"/>
                            <w:shd w:val="clear" w:color="auto" w:fill="FDFDFD"/>
                            <w:vAlign w:val="center"/>
                          </w:tcPr>
                          <w:p w:rsidR="00C008AB" w:rsidRDefault="00C2449B">
                            <w:pPr>
                              <w:autoSpaceDE w:val="0"/>
                              <w:autoSpaceDN w:val="0"/>
                              <w:spacing w:line="140" w:lineRule="exact"/>
                              <w:ind w:left="38" w:right="67" w:firstLine="4"/>
                            </w:pPr>
                            <w:r>
                              <w:rPr>
                                <w:color w:val="2E2E2E"/>
                                <w:spacing w:val="-14"/>
                                <w:sz w:val="14"/>
                                <w:lang w:val=""/>
                              </w:rPr>
                              <w:t>mytí</w:t>
                            </w:r>
                          </w:p>
                        </w:tc>
                        <w:tc>
                          <w:tcPr>
                            <w:tcW w:w="460" w:type="dxa"/>
                            <w:shd w:val="clear" w:color="auto" w:fill="FDFDFD"/>
                            <w:vAlign w:val="center"/>
                          </w:tcPr>
                          <w:p w:rsidR="00C008AB" w:rsidRDefault="00C2449B">
                            <w:pPr>
                              <w:autoSpaceDE w:val="0"/>
                              <w:autoSpaceDN w:val="0"/>
                              <w:spacing w:line="120" w:lineRule="exact"/>
                              <w:jc w:val="center"/>
                            </w:pPr>
                            <w:r>
                              <w:rPr>
                                <w:color w:val="2E2E2E"/>
                                <w:sz w:val="12"/>
                                <w:lang w:val="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84" w:type="dxa"/>
                            <w:shd w:val="clear" w:color="auto" w:fill="FDFDFD"/>
                            <w:vAlign w:val="center"/>
                          </w:tcPr>
                          <w:p w:rsidR="00C008AB" w:rsidRDefault="00C2449B">
                            <w:pPr>
                              <w:autoSpaceDE w:val="0"/>
                              <w:autoSpaceDN w:val="0"/>
                              <w:spacing w:line="120" w:lineRule="exact"/>
                              <w:jc w:val="center"/>
                            </w:pPr>
                            <w:r>
                              <w:rPr>
                                <w:color w:val="2E2E2E"/>
                                <w:sz w:val="12"/>
                                <w:lang w:val="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90" w:type="dxa"/>
                            <w:shd w:val="clear" w:color="auto" w:fill="FDFDFD"/>
                            <w:vAlign w:val="center"/>
                          </w:tcPr>
                          <w:p w:rsidR="00C008AB" w:rsidRDefault="00C2449B">
                            <w:pPr>
                              <w:autoSpaceDE w:val="0"/>
                              <w:autoSpaceDN w:val="0"/>
                              <w:spacing w:line="140" w:lineRule="exact"/>
                              <w:ind w:left="33" w:right="67" w:firstLine="4"/>
                            </w:pPr>
                            <w:r>
                              <w:rPr>
                                <w:color w:val="2E2E2E"/>
                                <w:spacing w:val="-11"/>
                                <w:sz w:val="14"/>
                                <w:lang w:val=""/>
                              </w:rPr>
                              <w:t>týdně</w:t>
                            </w:r>
                          </w:p>
                        </w:tc>
                        <w:tc>
                          <w:tcPr>
                            <w:tcW w:w="1272" w:type="dxa"/>
                            <w:shd w:val="clear" w:color="auto" w:fill="FDFDFD"/>
                            <w:vAlign w:val="center"/>
                          </w:tcPr>
                          <w:p w:rsidR="00C008AB" w:rsidRDefault="00C2449B">
                            <w:pPr>
                              <w:autoSpaceDE w:val="0"/>
                              <w:autoSpaceDN w:val="0"/>
                              <w:spacing w:line="140" w:lineRule="exact"/>
                              <w:ind w:left="38" w:right="67" w:firstLine="4"/>
                            </w:pPr>
                            <w:r>
                              <w:rPr>
                                <w:color w:val="2E2E2E"/>
                                <w:spacing w:val="-7"/>
                                <w:sz w:val="14"/>
                                <w:lang w:val=""/>
                              </w:rPr>
                              <w:t>od 19:00 - 0:00</w:t>
                            </w:r>
                          </w:p>
                        </w:tc>
                      </w:tr>
                      <w:tr w:rsidR="00C008AB">
                        <w:trPr>
                          <w:trHeight w:hRule="exact" w:val="211"/>
                        </w:trPr>
                        <w:tc>
                          <w:tcPr>
                            <w:tcW w:w="398" w:type="dxa"/>
                            <w:shd w:val="clear" w:color="auto" w:fill="FDFDFD"/>
                            <w:vAlign w:val="center"/>
                          </w:tcPr>
                          <w:p w:rsidR="00C008AB" w:rsidRDefault="00C008AB"/>
                        </w:tc>
                        <w:tc>
                          <w:tcPr>
                            <w:tcW w:w="4300" w:type="dxa"/>
                            <w:vMerge/>
                            <w:vAlign w:val="center"/>
                          </w:tcPr>
                          <w:p w:rsidR="00C008AB" w:rsidRDefault="00C008AB"/>
                        </w:tc>
                        <w:tc>
                          <w:tcPr>
                            <w:tcW w:w="2376" w:type="dxa"/>
                            <w:shd w:val="clear" w:color="auto" w:fill="FDFDFD"/>
                            <w:vAlign w:val="center"/>
                          </w:tcPr>
                          <w:p w:rsidR="00C008AB" w:rsidRDefault="00C2449B">
                            <w:pPr>
                              <w:autoSpaceDE w:val="0"/>
                              <w:autoSpaceDN w:val="0"/>
                              <w:spacing w:line="140" w:lineRule="exact"/>
                              <w:ind w:left="43" w:right="67" w:firstLine="9"/>
                            </w:pPr>
                            <w:r>
                              <w:rPr>
                                <w:color w:val="2E2E2E"/>
                                <w:spacing w:val="-7"/>
                                <w:sz w:val="14"/>
                                <w:lang w:val=""/>
                              </w:rPr>
                              <w:t>mytí, leštění</w:t>
                            </w:r>
                          </w:p>
                        </w:tc>
                        <w:tc>
                          <w:tcPr>
                            <w:tcW w:w="460" w:type="dxa"/>
                            <w:shd w:val="clear" w:color="auto" w:fill="FDFDFD"/>
                            <w:vAlign w:val="center"/>
                          </w:tcPr>
                          <w:p w:rsidR="00C008AB" w:rsidRDefault="00C2449B">
                            <w:pPr>
                              <w:autoSpaceDE w:val="0"/>
                              <w:autoSpaceDN w:val="0"/>
                              <w:spacing w:line="120" w:lineRule="exact"/>
                              <w:jc w:val="center"/>
                            </w:pPr>
                            <w:r>
                              <w:rPr>
                                <w:color w:val="2E2E2E"/>
                                <w:sz w:val="12"/>
                                <w:lang w:val="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84" w:type="dxa"/>
                            <w:shd w:val="clear" w:color="auto" w:fill="FDFDFD"/>
                            <w:vAlign w:val="center"/>
                          </w:tcPr>
                          <w:p w:rsidR="00C008AB" w:rsidRDefault="00C2449B">
                            <w:pPr>
                              <w:autoSpaceDE w:val="0"/>
                              <w:autoSpaceDN w:val="0"/>
                              <w:spacing w:line="120" w:lineRule="exact"/>
                              <w:jc w:val="center"/>
                            </w:pPr>
                            <w:r>
                              <w:rPr>
                                <w:color w:val="2E2E2E"/>
                                <w:sz w:val="12"/>
                                <w:lang w:val="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90" w:type="dxa"/>
                            <w:shd w:val="clear" w:color="auto" w:fill="FDFDFD"/>
                            <w:vAlign w:val="center"/>
                          </w:tcPr>
                          <w:p w:rsidR="00C008AB" w:rsidRDefault="00C2449B">
                            <w:pPr>
                              <w:autoSpaceDE w:val="0"/>
                              <w:autoSpaceDN w:val="0"/>
                              <w:spacing w:line="140" w:lineRule="exact"/>
                              <w:ind w:left="38" w:right="67" w:firstLine="4"/>
                            </w:pPr>
                            <w:r>
                              <w:rPr>
                                <w:color w:val="2E2E2E"/>
                                <w:spacing w:val="-11"/>
                                <w:sz w:val="14"/>
                                <w:lang w:val=""/>
                              </w:rPr>
                              <w:t>týdně</w:t>
                            </w:r>
                          </w:p>
                        </w:tc>
                        <w:tc>
                          <w:tcPr>
                            <w:tcW w:w="1272" w:type="dxa"/>
                            <w:shd w:val="clear" w:color="auto" w:fill="FDFDFD"/>
                            <w:vAlign w:val="center"/>
                          </w:tcPr>
                          <w:p w:rsidR="00C008AB" w:rsidRDefault="00C2449B">
                            <w:pPr>
                              <w:autoSpaceDE w:val="0"/>
                              <w:autoSpaceDN w:val="0"/>
                              <w:spacing w:line="140" w:lineRule="exact"/>
                              <w:ind w:left="43" w:right="67" w:firstLine="4"/>
                            </w:pPr>
                            <w:r>
                              <w:rPr>
                                <w:color w:val="2E2E2E"/>
                                <w:spacing w:val="-7"/>
                                <w:sz w:val="14"/>
                                <w:lang w:val=""/>
                              </w:rPr>
                              <w:t>od 19:00 - 0:00</w:t>
                            </w:r>
                          </w:p>
                        </w:tc>
                      </w:tr>
                      <w:tr w:rsidR="00C008AB">
                        <w:trPr>
                          <w:trHeight w:hRule="exact" w:val="211"/>
                        </w:trPr>
                        <w:tc>
                          <w:tcPr>
                            <w:tcW w:w="398" w:type="dxa"/>
                            <w:shd w:val="clear" w:color="auto" w:fill="FDFDFD"/>
                            <w:vAlign w:val="center"/>
                          </w:tcPr>
                          <w:p w:rsidR="00C008AB" w:rsidRDefault="00C008AB"/>
                        </w:tc>
                        <w:tc>
                          <w:tcPr>
                            <w:tcW w:w="4300" w:type="dxa"/>
                            <w:vMerge/>
                            <w:vAlign w:val="center"/>
                          </w:tcPr>
                          <w:p w:rsidR="00C008AB" w:rsidRDefault="00C008AB"/>
                        </w:tc>
                        <w:tc>
                          <w:tcPr>
                            <w:tcW w:w="2376" w:type="dxa"/>
                            <w:shd w:val="clear" w:color="auto" w:fill="FDFDFD"/>
                            <w:vAlign w:val="center"/>
                          </w:tcPr>
                          <w:p w:rsidR="00C008AB" w:rsidRDefault="00C2449B">
                            <w:pPr>
                              <w:autoSpaceDE w:val="0"/>
                              <w:autoSpaceDN w:val="0"/>
                              <w:spacing w:line="140" w:lineRule="exact"/>
                              <w:ind w:left="43" w:right="67" w:firstLine="4"/>
                            </w:pPr>
                            <w:r>
                              <w:rPr>
                                <w:color w:val="2E2E2E"/>
                                <w:spacing w:val="-7"/>
                                <w:sz w:val="14"/>
                                <w:lang w:val=""/>
                              </w:rPr>
                              <w:t>mytí, leštěni</w:t>
                            </w:r>
                          </w:p>
                        </w:tc>
                        <w:tc>
                          <w:tcPr>
                            <w:tcW w:w="460" w:type="dxa"/>
                            <w:shd w:val="clear" w:color="auto" w:fill="FDFDFD"/>
                            <w:vAlign w:val="center"/>
                          </w:tcPr>
                          <w:p w:rsidR="00C008AB" w:rsidRDefault="00C2449B">
                            <w:pPr>
                              <w:autoSpaceDE w:val="0"/>
                              <w:autoSpaceDN w:val="0"/>
                              <w:spacing w:line="120" w:lineRule="exact"/>
                              <w:jc w:val="center"/>
                            </w:pPr>
                            <w:r>
                              <w:rPr>
                                <w:color w:val="2E2E2E"/>
                                <w:sz w:val="12"/>
                                <w:lang w:val="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84" w:type="dxa"/>
                            <w:shd w:val="clear" w:color="auto" w:fill="FDFDFD"/>
                            <w:vAlign w:val="center"/>
                          </w:tcPr>
                          <w:p w:rsidR="00C008AB" w:rsidRDefault="00C2449B">
                            <w:pPr>
                              <w:autoSpaceDE w:val="0"/>
                              <w:autoSpaceDN w:val="0"/>
                              <w:spacing w:line="120" w:lineRule="exact"/>
                              <w:jc w:val="center"/>
                            </w:pPr>
                            <w:r>
                              <w:rPr>
                                <w:color w:val="2E2E2E"/>
                                <w:sz w:val="12"/>
                                <w:lang w:val="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90" w:type="dxa"/>
                            <w:shd w:val="clear" w:color="auto" w:fill="FDFDFD"/>
                            <w:vAlign w:val="center"/>
                          </w:tcPr>
                          <w:p w:rsidR="00C008AB" w:rsidRDefault="00C2449B">
                            <w:pPr>
                              <w:autoSpaceDE w:val="0"/>
                              <w:autoSpaceDN w:val="0"/>
                              <w:spacing w:line="120" w:lineRule="exact"/>
                              <w:ind w:left="43" w:right="57" w:firstLine="4"/>
                            </w:pPr>
                            <w:r>
                              <w:rPr>
                                <w:color w:val="2E2E2E"/>
                                <w:sz w:val="12"/>
                                <w:lang w:val=""/>
                              </w:rPr>
                              <w:t>ýdně</w:t>
                            </w:r>
                          </w:p>
                        </w:tc>
                        <w:tc>
                          <w:tcPr>
                            <w:tcW w:w="1272" w:type="dxa"/>
                            <w:shd w:val="clear" w:color="auto" w:fill="FDFDFD"/>
                            <w:vAlign w:val="center"/>
                          </w:tcPr>
                          <w:p w:rsidR="00C008AB" w:rsidRDefault="00C2449B">
                            <w:pPr>
                              <w:autoSpaceDE w:val="0"/>
                              <w:autoSpaceDN w:val="0"/>
                              <w:spacing w:line="140" w:lineRule="exact"/>
                              <w:ind w:left="48" w:right="67" w:firstLine="4"/>
                            </w:pPr>
                            <w:r>
                              <w:rPr>
                                <w:color w:val="2E2E2E"/>
                                <w:spacing w:val="-7"/>
                                <w:sz w:val="14"/>
                                <w:lang w:val=""/>
                              </w:rPr>
                              <w:t>od 1.9:00 - 0:00</w:t>
                            </w:r>
                          </w:p>
                        </w:tc>
                      </w:tr>
                      <w:tr w:rsidR="00C008AB">
                        <w:trPr>
                          <w:trHeight w:hRule="exact" w:val="216"/>
                        </w:trPr>
                        <w:tc>
                          <w:tcPr>
                            <w:tcW w:w="398" w:type="dxa"/>
                            <w:shd w:val="clear" w:color="auto" w:fill="FDFDFD"/>
                            <w:vAlign w:val="center"/>
                          </w:tcPr>
                          <w:p w:rsidR="00C008AB" w:rsidRDefault="00C008AB"/>
                        </w:tc>
                        <w:tc>
                          <w:tcPr>
                            <w:tcW w:w="4300" w:type="dxa"/>
                            <w:vMerge/>
                            <w:vAlign w:val="center"/>
                          </w:tcPr>
                          <w:p w:rsidR="00C008AB" w:rsidRDefault="00C008AB"/>
                        </w:tc>
                        <w:tc>
                          <w:tcPr>
                            <w:tcW w:w="2376" w:type="dxa"/>
                            <w:shd w:val="clear" w:color="auto" w:fill="FDFDFD"/>
                            <w:vAlign w:val="center"/>
                          </w:tcPr>
                          <w:p w:rsidR="00C008AB" w:rsidRDefault="00C2449B">
                            <w:pPr>
                              <w:autoSpaceDE w:val="0"/>
                              <w:autoSpaceDN w:val="0"/>
                              <w:spacing w:line="120" w:lineRule="exact"/>
                              <w:ind w:left="48" w:right="57" w:firstLine="4"/>
                            </w:pPr>
                            <w:r>
                              <w:rPr>
                                <w:color w:val="2E2E2E"/>
                                <w:sz w:val="12"/>
                                <w:lang w:val=""/>
                              </w:rPr>
                              <w:t>mytí, čišténí, desinfekce</w:t>
                            </w:r>
                          </w:p>
                        </w:tc>
                        <w:tc>
                          <w:tcPr>
                            <w:tcW w:w="460" w:type="dxa"/>
                            <w:shd w:val="clear" w:color="auto" w:fill="FDFDFD"/>
                            <w:vAlign w:val="center"/>
                          </w:tcPr>
                          <w:p w:rsidR="00C008AB" w:rsidRDefault="00C2449B">
                            <w:pPr>
                              <w:autoSpaceDE w:val="0"/>
                              <w:autoSpaceDN w:val="0"/>
                              <w:spacing w:line="120" w:lineRule="exact"/>
                              <w:jc w:val="center"/>
                            </w:pPr>
                            <w:r>
                              <w:rPr>
                                <w:color w:val="2E2E2E"/>
                                <w:sz w:val="12"/>
                                <w:lang w:val="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84" w:type="dxa"/>
                            <w:shd w:val="clear" w:color="auto" w:fill="FDFDFD"/>
                            <w:vAlign w:val="center"/>
                          </w:tcPr>
                          <w:p w:rsidR="00C008AB" w:rsidRDefault="00C2449B">
                            <w:pPr>
                              <w:autoSpaceDE w:val="0"/>
                              <w:autoSpaceDN w:val="0"/>
                              <w:spacing w:line="120" w:lineRule="exact"/>
                              <w:jc w:val="center"/>
                            </w:pPr>
                            <w:r>
                              <w:rPr>
                                <w:color w:val="2E2E2E"/>
                                <w:sz w:val="12"/>
                                <w:lang w:val="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90" w:type="dxa"/>
                            <w:shd w:val="clear" w:color="auto" w:fill="FDFDFD"/>
                            <w:vAlign w:val="center"/>
                          </w:tcPr>
                          <w:p w:rsidR="00C008AB" w:rsidRDefault="00C2449B">
                            <w:pPr>
                              <w:autoSpaceDE w:val="0"/>
                              <w:autoSpaceDN w:val="0"/>
                              <w:spacing w:line="140" w:lineRule="exact"/>
                              <w:ind w:left="48" w:right="67" w:firstLine="4"/>
                            </w:pPr>
                            <w:r>
                              <w:rPr>
                                <w:color w:val="2E2E2E"/>
                                <w:spacing w:val="-14"/>
                                <w:sz w:val="14"/>
                                <w:lang w:val=""/>
                              </w:rPr>
                              <w:t>týd ně</w:t>
                            </w:r>
                          </w:p>
                        </w:tc>
                        <w:tc>
                          <w:tcPr>
                            <w:tcW w:w="1272" w:type="dxa"/>
                            <w:shd w:val="clear" w:color="auto" w:fill="FDFDFD"/>
                            <w:vAlign w:val="center"/>
                          </w:tcPr>
                          <w:p w:rsidR="00C008AB" w:rsidRDefault="00C2449B">
                            <w:pPr>
                              <w:autoSpaceDE w:val="0"/>
                              <w:autoSpaceDN w:val="0"/>
                              <w:spacing w:line="140" w:lineRule="exact"/>
                              <w:ind w:left="52" w:right="67" w:firstLine="4"/>
                            </w:pPr>
                            <w:r>
                              <w:rPr>
                                <w:color w:val="2E2E2E"/>
                                <w:spacing w:val="-7"/>
                                <w:sz w:val="14"/>
                                <w:lang w:val=""/>
                              </w:rPr>
                              <w:t xml:space="preserve">od </w:t>
                            </w:r>
                            <w:r>
                              <w:rPr>
                                <w:color w:val="2E2E2E"/>
                                <w:spacing w:val="-7"/>
                                <w:sz w:val="14"/>
                                <w:lang w:val=""/>
                              </w:rPr>
                              <w:t>19:00 - 0:00</w:t>
                            </w:r>
                          </w:p>
                        </w:tc>
                      </w:tr>
                      <w:tr w:rsidR="00C008AB">
                        <w:trPr>
                          <w:trHeight w:hRule="exact" w:val="216"/>
                        </w:trPr>
                        <w:tc>
                          <w:tcPr>
                            <w:tcW w:w="398" w:type="dxa"/>
                            <w:shd w:val="clear" w:color="auto" w:fill="FDFDFD"/>
                            <w:vAlign w:val="center"/>
                          </w:tcPr>
                          <w:p w:rsidR="00C008AB" w:rsidRDefault="00C008AB"/>
                        </w:tc>
                        <w:tc>
                          <w:tcPr>
                            <w:tcW w:w="4300" w:type="dxa"/>
                            <w:vMerge/>
                            <w:vAlign w:val="center"/>
                          </w:tcPr>
                          <w:p w:rsidR="00C008AB" w:rsidRDefault="00C008AB"/>
                        </w:tc>
                        <w:tc>
                          <w:tcPr>
                            <w:tcW w:w="2376" w:type="dxa"/>
                            <w:shd w:val="clear" w:color="auto" w:fill="FDFDFD"/>
                            <w:vAlign w:val="center"/>
                          </w:tcPr>
                          <w:p w:rsidR="00C008AB" w:rsidRDefault="00C2449B">
                            <w:pPr>
                              <w:autoSpaceDE w:val="0"/>
                              <w:autoSpaceDN w:val="0"/>
                              <w:spacing w:line="140" w:lineRule="exact"/>
                              <w:ind w:left="52" w:right="67" w:firstLine="4"/>
                            </w:pPr>
                            <w:r>
                              <w:rPr>
                                <w:color w:val="2E2E2E"/>
                                <w:spacing w:val="-14"/>
                                <w:sz w:val="14"/>
                                <w:lang w:val=""/>
                              </w:rPr>
                              <w:t>mYtí</w:t>
                            </w:r>
                          </w:p>
                        </w:tc>
                        <w:tc>
                          <w:tcPr>
                            <w:tcW w:w="460" w:type="dxa"/>
                            <w:shd w:val="clear" w:color="auto" w:fill="FDFDFD"/>
                            <w:vAlign w:val="center"/>
                          </w:tcPr>
                          <w:p w:rsidR="00C008AB" w:rsidRDefault="00C2449B">
                            <w:pPr>
                              <w:autoSpaceDE w:val="0"/>
                              <w:autoSpaceDN w:val="0"/>
                              <w:spacing w:line="140" w:lineRule="exact"/>
                              <w:jc w:val="center"/>
                            </w:pPr>
                            <w:r>
                              <w:rPr>
                                <w:color w:val="2E2E2E"/>
                                <w:sz w:val="14"/>
                                <w:lang w:val="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84" w:type="dxa"/>
                            <w:shd w:val="clear" w:color="auto" w:fill="FDFDFD"/>
                            <w:vAlign w:val="center"/>
                          </w:tcPr>
                          <w:p w:rsidR="00C008AB" w:rsidRDefault="00C2449B">
                            <w:pPr>
                              <w:autoSpaceDE w:val="0"/>
                              <w:autoSpaceDN w:val="0"/>
                              <w:spacing w:line="140" w:lineRule="exact"/>
                              <w:jc w:val="center"/>
                            </w:pPr>
                            <w:r>
                              <w:rPr>
                                <w:color w:val="2E2E2E"/>
                                <w:sz w:val="14"/>
                                <w:lang w:val="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90" w:type="dxa"/>
                            <w:shd w:val="clear" w:color="auto" w:fill="FDFDFD"/>
                            <w:vAlign w:val="center"/>
                          </w:tcPr>
                          <w:p w:rsidR="00C008AB" w:rsidRDefault="00C2449B">
                            <w:pPr>
                              <w:autoSpaceDE w:val="0"/>
                              <w:autoSpaceDN w:val="0"/>
                              <w:spacing w:line="140" w:lineRule="exact"/>
                              <w:ind w:left="52" w:right="67" w:firstLine="9"/>
                            </w:pPr>
                            <w:r>
                              <w:rPr>
                                <w:color w:val="2E2E2E"/>
                                <w:spacing w:val="-14"/>
                                <w:sz w:val="14"/>
                                <w:lang w:val=""/>
                              </w:rPr>
                              <w:t>týdně</w:t>
                            </w:r>
                          </w:p>
                        </w:tc>
                        <w:tc>
                          <w:tcPr>
                            <w:tcW w:w="1272" w:type="dxa"/>
                            <w:shd w:val="clear" w:color="auto" w:fill="FDFDFD"/>
                            <w:vAlign w:val="center"/>
                          </w:tcPr>
                          <w:p w:rsidR="00C008AB" w:rsidRDefault="00C2449B">
                            <w:pPr>
                              <w:autoSpaceDE w:val="0"/>
                              <w:autoSpaceDN w:val="0"/>
                              <w:spacing w:line="140" w:lineRule="exact"/>
                              <w:ind w:left="57" w:right="67" w:firstLine="4"/>
                            </w:pPr>
                            <w:r>
                              <w:rPr>
                                <w:color w:val="2E2E2E"/>
                                <w:spacing w:val="-7"/>
                                <w:sz w:val="14"/>
                                <w:lang w:val=""/>
                              </w:rPr>
                              <w:t>od 19:00 - 0:00</w:t>
                            </w:r>
                          </w:p>
                        </w:tc>
                      </w:tr>
                      <w:tr w:rsidR="00C008AB">
                        <w:trPr>
                          <w:trHeight w:hRule="exact" w:val="196"/>
                        </w:trPr>
                        <w:tc>
                          <w:tcPr>
                            <w:tcW w:w="398" w:type="dxa"/>
                            <w:shd w:val="clear" w:color="auto" w:fill="FDFDFD"/>
                            <w:vAlign w:val="center"/>
                          </w:tcPr>
                          <w:p w:rsidR="00C008AB" w:rsidRDefault="00C008AB"/>
                        </w:tc>
                        <w:tc>
                          <w:tcPr>
                            <w:tcW w:w="4300" w:type="dxa"/>
                            <w:vMerge/>
                            <w:vAlign w:val="center"/>
                          </w:tcPr>
                          <w:p w:rsidR="00C008AB" w:rsidRDefault="00C008AB"/>
                        </w:tc>
                        <w:tc>
                          <w:tcPr>
                            <w:tcW w:w="2376" w:type="dxa"/>
                            <w:shd w:val="clear" w:color="auto" w:fill="FDFDFD"/>
                            <w:vAlign w:val="center"/>
                          </w:tcPr>
                          <w:p w:rsidR="00C008AB" w:rsidRDefault="00C2449B">
                            <w:pPr>
                              <w:autoSpaceDE w:val="0"/>
                              <w:autoSpaceDN w:val="0"/>
                              <w:spacing w:line="140" w:lineRule="exact"/>
                              <w:ind w:left="57" w:right="67" w:firstLine="4"/>
                            </w:pPr>
                            <w:r>
                              <w:rPr>
                                <w:color w:val="2E2E2E"/>
                                <w:spacing w:val="-7"/>
                                <w:sz w:val="14"/>
                                <w:lang w:val=""/>
                              </w:rPr>
                              <w:t>mYtí, přelešténí</w:t>
                            </w:r>
                          </w:p>
                        </w:tc>
                        <w:tc>
                          <w:tcPr>
                            <w:tcW w:w="460" w:type="dxa"/>
                            <w:shd w:val="clear" w:color="auto" w:fill="FDFDFD"/>
                            <w:vAlign w:val="center"/>
                          </w:tcPr>
                          <w:p w:rsidR="00C008AB" w:rsidRDefault="00C2449B">
                            <w:pPr>
                              <w:autoSpaceDE w:val="0"/>
                              <w:autoSpaceDN w:val="0"/>
                              <w:spacing w:line="120" w:lineRule="exact"/>
                              <w:jc w:val="center"/>
                            </w:pPr>
                            <w:r>
                              <w:rPr>
                                <w:color w:val="2E2E2E"/>
                                <w:sz w:val="12"/>
                                <w:lang w:val="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84" w:type="dxa"/>
                            <w:shd w:val="clear" w:color="auto" w:fill="FDFDFD"/>
                            <w:vAlign w:val="center"/>
                          </w:tcPr>
                          <w:p w:rsidR="00C008AB" w:rsidRDefault="00C2449B">
                            <w:pPr>
                              <w:autoSpaceDE w:val="0"/>
                              <w:autoSpaceDN w:val="0"/>
                              <w:spacing w:line="140" w:lineRule="exact"/>
                              <w:jc w:val="center"/>
                            </w:pPr>
                            <w:r>
                              <w:rPr>
                                <w:color w:val="2E2E2E"/>
                                <w:sz w:val="14"/>
                                <w:lang w:val="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90" w:type="dxa"/>
                            <w:shd w:val="clear" w:color="auto" w:fill="FDFDFD"/>
                            <w:vAlign w:val="center"/>
                          </w:tcPr>
                          <w:p w:rsidR="00C008AB" w:rsidRDefault="00C2449B">
                            <w:pPr>
                              <w:autoSpaceDE w:val="0"/>
                              <w:autoSpaceDN w:val="0"/>
                              <w:spacing w:line="120" w:lineRule="exact"/>
                              <w:ind w:left="52" w:right="57" w:firstLine="4"/>
                            </w:pPr>
                            <w:r>
                              <w:rPr>
                                <w:color w:val="2E2E2E"/>
                                <w:spacing w:val="-3"/>
                                <w:sz w:val="12"/>
                                <w:lang w:val=""/>
                              </w:rPr>
                              <w:t>týdně</w:t>
                            </w:r>
                          </w:p>
                        </w:tc>
                        <w:tc>
                          <w:tcPr>
                            <w:tcW w:w="1272" w:type="dxa"/>
                            <w:shd w:val="clear" w:color="auto" w:fill="FDFDFD"/>
                            <w:vAlign w:val="center"/>
                          </w:tcPr>
                          <w:p w:rsidR="00C008AB" w:rsidRDefault="00C2449B">
                            <w:pPr>
                              <w:autoSpaceDE w:val="0"/>
                              <w:autoSpaceDN w:val="0"/>
                              <w:spacing w:line="140" w:lineRule="exact"/>
                              <w:ind w:left="62" w:right="67" w:firstLine="4"/>
                            </w:pPr>
                            <w:r>
                              <w:rPr>
                                <w:color w:val="2E2E2E"/>
                                <w:spacing w:val="-7"/>
                                <w:sz w:val="14"/>
                                <w:lang w:val=""/>
                              </w:rPr>
                              <w:t>od 19;00 - 0:00</w:t>
                            </w:r>
                          </w:p>
                        </w:tc>
                      </w:tr>
                      <w:tr w:rsidR="00C008AB">
                        <w:trPr>
                          <w:trHeight w:hRule="exact" w:val="220"/>
                        </w:trPr>
                        <w:tc>
                          <w:tcPr>
                            <w:tcW w:w="398" w:type="dxa"/>
                            <w:shd w:val="clear" w:color="auto" w:fill="FDFDFD"/>
                            <w:vAlign w:val="center"/>
                          </w:tcPr>
                          <w:p w:rsidR="00C008AB" w:rsidRDefault="00C008AB"/>
                        </w:tc>
                        <w:tc>
                          <w:tcPr>
                            <w:tcW w:w="4300" w:type="dxa"/>
                            <w:vMerge/>
                            <w:vAlign w:val="center"/>
                          </w:tcPr>
                          <w:p w:rsidR="00C008AB" w:rsidRDefault="00C008AB"/>
                        </w:tc>
                        <w:tc>
                          <w:tcPr>
                            <w:tcW w:w="2376" w:type="dxa"/>
                            <w:shd w:val="clear" w:color="auto" w:fill="FDFDFD"/>
                            <w:vAlign w:val="center"/>
                          </w:tcPr>
                          <w:p w:rsidR="00C008AB" w:rsidRDefault="00C2449B">
                            <w:pPr>
                              <w:autoSpaceDE w:val="0"/>
                              <w:autoSpaceDN w:val="0"/>
                              <w:spacing w:line="140" w:lineRule="exact"/>
                              <w:ind w:left="57" w:right="67" w:firstLine="9"/>
                            </w:pPr>
                            <w:r>
                              <w:rPr>
                                <w:color w:val="2E2E2E"/>
                                <w:spacing w:val="-3"/>
                                <w:sz w:val="14"/>
                                <w:lang w:val=""/>
                              </w:rPr>
                              <w:t>vynášení, sbíraní, výmena sáčků</w:t>
                            </w:r>
                          </w:p>
                        </w:tc>
                        <w:tc>
                          <w:tcPr>
                            <w:tcW w:w="460" w:type="dxa"/>
                            <w:shd w:val="clear" w:color="auto" w:fill="FDFDFD"/>
                            <w:vAlign w:val="center"/>
                          </w:tcPr>
                          <w:p w:rsidR="00C008AB" w:rsidRDefault="00C2449B">
                            <w:pPr>
                              <w:autoSpaceDE w:val="0"/>
                              <w:autoSpaceDN w:val="0"/>
                              <w:spacing w:line="120" w:lineRule="exact"/>
                              <w:jc w:val="center"/>
                            </w:pPr>
                            <w:r>
                              <w:rPr>
                                <w:color w:val="2E2E2E"/>
                                <w:sz w:val="12"/>
                                <w:lang w:val="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84" w:type="dxa"/>
                            <w:shd w:val="clear" w:color="auto" w:fill="FDFDFD"/>
                            <w:vAlign w:val="center"/>
                          </w:tcPr>
                          <w:p w:rsidR="00C008AB" w:rsidRDefault="00C2449B">
                            <w:pPr>
                              <w:autoSpaceDE w:val="0"/>
                              <w:autoSpaceDN w:val="0"/>
                              <w:spacing w:line="120" w:lineRule="exact"/>
                              <w:jc w:val="center"/>
                            </w:pPr>
                            <w:r>
                              <w:rPr>
                                <w:color w:val="2E2E2E"/>
                                <w:sz w:val="12"/>
                                <w:lang w:val="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90" w:type="dxa"/>
                            <w:shd w:val="clear" w:color="auto" w:fill="FDFDFD"/>
                            <w:vAlign w:val="center"/>
                          </w:tcPr>
                          <w:p w:rsidR="00C008AB" w:rsidRDefault="00C2449B">
                            <w:pPr>
                              <w:autoSpaceDE w:val="0"/>
                              <w:autoSpaceDN w:val="0"/>
                              <w:spacing w:line="140" w:lineRule="exact"/>
                              <w:jc w:val="center"/>
                            </w:pPr>
                            <w:r>
                              <w:rPr>
                                <w:color w:val="2E2E2E"/>
                                <w:spacing w:val="-11"/>
                                <w:sz w:val="14"/>
                                <w:lang w:val=""/>
                              </w:rPr>
                              <w:t>tydné</w:t>
                            </w:r>
                          </w:p>
                        </w:tc>
                        <w:tc>
                          <w:tcPr>
                            <w:tcW w:w="1272" w:type="dxa"/>
                            <w:shd w:val="clear" w:color="auto" w:fill="FDFDFD"/>
                            <w:vAlign w:val="center"/>
                          </w:tcPr>
                          <w:p w:rsidR="00C008AB" w:rsidRDefault="00C2449B">
                            <w:pPr>
                              <w:autoSpaceDE w:val="0"/>
                              <w:autoSpaceDN w:val="0"/>
                              <w:spacing w:line="140" w:lineRule="exact"/>
                              <w:ind w:left="62" w:right="67" w:firstLine="4"/>
                            </w:pPr>
                            <w:r>
                              <w:rPr>
                                <w:color w:val="2E2E2E"/>
                                <w:spacing w:val="-7"/>
                                <w:sz w:val="14"/>
                                <w:lang w:val=""/>
                              </w:rPr>
                              <w:t>od 19:00 - 0:00</w:t>
                            </w:r>
                          </w:p>
                        </w:tc>
                      </w:tr>
                      <w:tr w:rsidR="00C008AB">
                        <w:trPr>
                          <w:trHeight w:hRule="exact" w:val="211"/>
                        </w:trPr>
                        <w:tc>
                          <w:tcPr>
                            <w:tcW w:w="398" w:type="dxa"/>
                            <w:shd w:val="clear" w:color="auto" w:fill="FDFDFD"/>
                            <w:vAlign w:val="center"/>
                          </w:tcPr>
                          <w:p w:rsidR="00C008AB" w:rsidRDefault="00C008AB"/>
                        </w:tc>
                        <w:tc>
                          <w:tcPr>
                            <w:tcW w:w="4300" w:type="dxa"/>
                            <w:vMerge/>
                            <w:vAlign w:val="center"/>
                          </w:tcPr>
                          <w:p w:rsidR="00C008AB" w:rsidRDefault="00C008AB"/>
                        </w:tc>
                        <w:tc>
                          <w:tcPr>
                            <w:tcW w:w="2376" w:type="dxa"/>
                            <w:shd w:val="clear" w:color="auto" w:fill="FDFDFD"/>
                            <w:vAlign w:val="center"/>
                          </w:tcPr>
                          <w:p w:rsidR="00C008AB" w:rsidRDefault="00C008AB"/>
                        </w:tc>
                        <w:tc>
                          <w:tcPr>
                            <w:tcW w:w="460" w:type="dxa"/>
                            <w:shd w:val="clear" w:color="auto" w:fill="FDFDFD"/>
                            <w:vAlign w:val="center"/>
                          </w:tcPr>
                          <w:p w:rsidR="00C008AB" w:rsidRDefault="00C008AB"/>
                        </w:tc>
                        <w:tc>
                          <w:tcPr>
                            <w:tcW w:w="384" w:type="dxa"/>
                            <w:shd w:val="clear" w:color="auto" w:fill="FDFDFD"/>
                            <w:vAlign w:val="center"/>
                          </w:tcPr>
                          <w:p w:rsidR="00C008AB" w:rsidRDefault="00C008AB"/>
                        </w:tc>
                        <w:tc>
                          <w:tcPr>
                            <w:tcW w:w="590" w:type="dxa"/>
                            <w:shd w:val="clear" w:color="auto" w:fill="FDFDFD"/>
                            <w:vAlign w:val="center"/>
                          </w:tcPr>
                          <w:p w:rsidR="00C008AB" w:rsidRDefault="00C008AB"/>
                        </w:tc>
                        <w:tc>
                          <w:tcPr>
                            <w:tcW w:w="1272" w:type="dxa"/>
                            <w:shd w:val="clear" w:color="auto" w:fill="FDFDFD"/>
                            <w:vAlign w:val="center"/>
                          </w:tcPr>
                          <w:p w:rsidR="00C008AB" w:rsidRDefault="00C008AB"/>
                        </w:tc>
                      </w:tr>
                      <w:tr w:rsidR="00C008AB">
                        <w:trPr>
                          <w:trHeight w:hRule="exact" w:val="196"/>
                        </w:trPr>
                        <w:tc>
                          <w:tcPr>
                            <w:tcW w:w="398" w:type="dxa"/>
                            <w:shd w:val="clear" w:color="auto" w:fill="FDFDFD"/>
                            <w:vAlign w:val="center"/>
                          </w:tcPr>
                          <w:p w:rsidR="00C008AB" w:rsidRDefault="00C008AB"/>
                        </w:tc>
                        <w:tc>
                          <w:tcPr>
                            <w:tcW w:w="4300" w:type="dxa"/>
                            <w:vMerge/>
                            <w:vAlign w:val="center"/>
                          </w:tcPr>
                          <w:p w:rsidR="00C008AB" w:rsidRDefault="00C008AB"/>
                        </w:tc>
                        <w:tc>
                          <w:tcPr>
                            <w:tcW w:w="2376" w:type="dxa"/>
                            <w:shd w:val="clear" w:color="auto" w:fill="FDFDFD"/>
                            <w:vAlign w:val="center"/>
                          </w:tcPr>
                          <w:p w:rsidR="00C008AB" w:rsidRDefault="00C008AB"/>
                        </w:tc>
                        <w:tc>
                          <w:tcPr>
                            <w:tcW w:w="460" w:type="dxa"/>
                            <w:shd w:val="clear" w:color="auto" w:fill="FDFDFD"/>
                            <w:vAlign w:val="center"/>
                          </w:tcPr>
                          <w:p w:rsidR="00C008AB" w:rsidRDefault="00C008AB"/>
                        </w:tc>
                        <w:tc>
                          <w:tcPr>
                            <w:tcW w:w="384" w:type="dxa"/>
                            <w:shd w:val="clear" w:color="auto" w:fill="FDFDFD"/>
                            <w:vAlign w:val="center"/>
                          </w:tcPr>
                          <w:p w:rsidR="00C008AB" w:rsidRDefault="00C008AB"/>
                        </w:tc>
                        <w:tc>
                          <w:tcPr>
                            <w:tcW w:w="590" w:type="dxa"/>
                            <w:shd w:val="clear" w:color="auto" w:fill="FDFDFD"/>
                            <w:vAlign w:val="center"/>
                          </w:tcPr>
                          <w:p w:rsidR="00C008AB" w:rsidRDefault="00C008AB"/>
                        </w:tc>
                        <w:tc>
                          <w:tcPr>
                            <w:tcW w:w="1272" w:type="dxa"/>
                            <w:shd w:val="clear" w:color="auto" w:fill="FDFDFD"/>
                            <w:vAlign w:val="center"/>
                          </w:tcPr>
                          <w:p w:rsidR="00C008AB" w:rsidRDefault="00C008AB"/>
                        </w:tc>
                      </w:tr>
                      <w:tr w:rsidR="00C008AB">
                        <w:trPr>
                          <w:trHeight w:hRule="exact" w:val="220"/>
                        </w:trPr>
                        <w:tc>
                          <w:tcPr>
                            <w:tcW w:w="398" w:type="dxa"/>
                            <w:shd w:val="clear" w:color="auto" w:fill="FDFDFD"/>
                            <w:vAlign w:val="center"/>
                          </w:tcPr>
                          <w:p w:rsidR="00C008AB" w:rsidRDefault="00C008AB"/>
                        </w:tc>
                        <w:tc>
                          <w:tcPr>
                            <w:tcW w:w="4300" w:type="dxa"/>
                            <w:vMerge/>
                            <w:vAlign w:val="center"/>
                          </w:tcPr>
                          <w:p w:rsidR="00C008AB" w:rsidRDefault="00C008AB"/>
                        </w:tc>
                        <w:tc>
                          <w:tcPr>
                            <w:tcW w:w="2376" w:type="dxa"/>
                            <w:shd w:val="clear" w:color="auto" w:fill="FDFDFD"/>
                            <w:vAlign w:val="center"/>
                          </w:tcPr>
                          <w:p w:rsidR="00C008AB" w:rsidRDefault="00C2449B">
                            <w:pPr>
                              <w:autoSpaceDE w:val="0"/>
                              <w:autoSpaceDN w:val="0"/>
                              <w:spacing w:line="120" w:lineRule="exact"/>
                              <w:ind w:left="72" w:right="57" w:firstLine="4"/>
                            </w:pPr>
                            <w:r>
                              <w:rPr>
                                <w:color w:val="2E2E2E"/>
                                <w:spacing w:val="-11"/>
                                <w:sz w:val="12"/>
                                <w:lang w:val=""/>
                              </w:rPr>
                              <w:t>zam etá n í</w:t>
                            </w:r>
                          </w:p>
                        </w:tc>
                        <w:tc>
                          <w:tcPr>
                            <w:tcW w:w="460" w:type="dxa"/>
                            <w:shd w:val="clear" w:color="auto" w:fill="FDFDFD"/>
                            <w:vAlign w:val="center"/>
                          </w:tcPr>
                          <w:p w:rsidR="00C008AB" w:rsidRDefault="00C2449B">
                            <w:pPr>
                              <w:autoSpaceDE w:val="0"/>
                              <w:autoSpaceDN w:val="0"/>
                              <w:spacing w:line="140" w:lineRule="exact"/>
                              <w:jc w:val="center"/>
                            </w:pPr>
                            <w:r>
                              <w:rPr>
                                <w:color w:val="2E2E2E"/>
                                <w:sz w:val="14"/>
                                <w:lang w:val="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84" w:type="dxa"/>
                            <w:shd w:val="clear" w:color="auto" w:fill="FDFDFD"/>
                            <w:vAlign w:val="center"/>
                          </w:tcPr>
                          <w:p w:rsidR="00C008AB" w:rsidRDefault="00C2449B">
                            <w:pPr>
                              <w:autoSpaceDE w:val="0"/>
                              <w:autoSpaceDN w:val="0"/>
                              <w:spacing w:line="120" w:lineRule="exact"/>
                              <w:jc w:val="center"/>
                            </w:pPr>
                            <w:r>
                              <w:rPr>
                                <w:color w:val="2E2E2E"/>
                                <w:sz w:val="12"/>
                                <w:lang w:val="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90" w:type="dxa"/>
                            <w:shd w:val="clear" w:color="auto" w:fill="FDFDFD"/>
                            <w:vAlign w:val="center"/>
                          </w:tcPr>
                          <w:p w:rsidR="00C008AB" w:rsidRDefault="00C2449B">
                            <w:pPr>
                              <w:autoSpaceDE w:val="0"/>
                              <w:autoSpaceDN w:val="0"/>
                              <w:spacing w:line="120" w:lineRule="exact"/>
                              <w:jc w:val="center"/>
                            </w:pPr>
                            <w:r>
                              <w:rPr>
                                <w:color w:val="2E2E2E"/>
                                <w:spacing w:val="-3"/>
                                <w:sz w:val="12"/>
                                <w:lang w:val=""/>
                              </w:rPr>
                              <w:t>týdně</w:t>
                            </w:r>
                          </w:p>
                        </w:tc>
                        <w:tc>
                          <w:tcPr>
                            <w:tcW w:w="1272" w:type="dxa"/>
                            <w:shd w:val="clear" w:color="auto" w:fill="FDFDFD"/>
                            <w:vAlign w:val="center"/>
                          </w:tcPr>
                          <w:p w:rsidR="00C008AB" w:rsidRDefault="00C2449B">
                            <w:pPr>
                              <w:autoSpaceDE w:val="0"/>
                              <w:autoSpaceDN w:val="0"/>
                              <w:spacing w:line="140" w:lineRule="exact"/>
                              <w:ind w:left="76" w:right="67" w:firstLine="4"/>
                            </w:pPr>
                            <w:r>
                              <w:rPr>
                                <w:color w:val="2E2E2E"/>
                                <w:spacing w:val="-7"/>
                                <w:sz w:val="14"/>
                                <w:lang w:val=""/>
                              </w:rPr>
                              <w:t>od 19:00 - 0:00</w:t>
                            </w:r>
                          </w:p>
                        </w:tc>
                      </w:tr>
                      <w:tr w:rsidR="00C008AB">
                        <w:trPr>
                          <w:trHeight w:hRule="exact" w:val="206"/>
                        </w:trPr>
                        <w:tc>
                          <w:tcPr>
                            <w:tcW w:w="398" w:type="dxa"/>
                            <w:shd w:val="clear" w:color="auto" w:fill="FDFDFD"/>
                            <w:vAlign w:val="center"/>
                          </w:tcPr>
                          <w:p w:rsidR="00C008AB" w:rsidRDefault="00C008AB"/>
                        </w:tc>
                        <w:tc>
                          <w:tcPr>
                            <w:tcW w:w="4300" w:type="dxa"/>
                            <w:vMerge/>
                            <w:vAlign w:val="center"/>
                          </w:tcPr>
                          <w:p w:rsidR="00C008AB" w:rsidRDefault="00C008AB"/>
                        </w:tc>
                        <w:tc>
                          <w:tcPr>
                            <w:tcW w:w="2376" w:type="dxa"/>
                            <w:shd w:val="clear" w:color="auto" w:fill="FDFDFD"/>
                            <w:vAlign w:val="center"/>
                          </w:tcPr>
                          <w:p w:rsidR="00C008AB" w:rsidRDefault="00C008AB"/>
                        </w:tc>
                        <w:tc>
                          <w:tcPr>
                            <w:tcW w:w="460" w:type="dxa"/>
                            <w:shd w:val="clear" w:color="auto" w:fill="FDFDFD"/>
                            <w:vAlign w:val="center"/>
                          </w:tcPr>
                          <w:p w:rsidR="00C008AB" w:rsidRDefault="00C008AB"/>
                        </w:tc>
                        <w:tc>
                          <w:tcPr>
                            <w:tcW w:w="384" w:type="dxa"/>
                            <w:shd w:val="clear" w:color="auto" w:fill="FDFDFD"/>
                            <w:vAlign w:val="center"/>
                          </w:tcPr>
                          <w:p w:rsidR="00C008AB" w:rsidRDefault="00C008AB"/>
                        </w:tc>
                        <w:tc>
                          <w:tcPr>
                            <w:tcW w:w="590" w:type="dxa"/>
                            <w:shd w:val="clear" w:color="auto" w:fill="FDFDFD"/>
                            <w:vAlign w:val="center"/>
                          </w:tcPr>
                          <w:p w:rsidR="00C008AB" w:rsidRDefault="00C008AB"/>
                        </w:tc>
                        <w:tc>
                          <w:tcPr>
                            <w:tcW w:w="1272" w:type="dxa"/>
                            <w:shd w:val="clear" w:color="auto" w:fill="FDFDFD"/>
                            <w:vAlign w:val="center"/>
                          </w:tcPr>
                          <w:p w:rsidR="00C008AB" w:rsidRDefault="00C008AB"/>
                        </w:tc>
                      </w:tr>
                      <w:tr w:rsidR="00C008AB">
                        <w:trPr>
                          <w:trHeight w:hRule="exact" w:val="249"/>
                        </w:trPr>
                        <w:tc>
                          <w:tcPr>
                            <w:tcW w:w="398" w:type="dxa"/>
                            <w:vMerge w:val="restart"/>
                            <w:shd w:val="clear" w:color="auto" w:fill="FDFDFD"/>
                            <w:vAlign w:val="center"/>
                          </w:tcPr>
                          <w:p w:rsidR="00C008AB" w:rsidRDefault="00C008AB"/>
                        </w:tc>
                        <w:tc>
                          <w:tcPr>
                            <w:tcW w:w="4300" w:type="dxa"/>
                            <w:vMerge/>
                            <w:vAlign w:val="center"/>
                          </w:tcPr>
                          <w:p w:rsidR="00C008AB" w:rsidRDefault="00C008AB"/>
                        </w:tc>
                        <w:tc>
                          <w:tcPr>
                            <w:tcW w:w="2376" w:type="dxa"/>
                            <w:shd w:val="clear" w:color="auto" w:fill="FDFDFD"/>
                            <w:vAlign w:val="center"/>
                          </w:tcPr>
                          <w:p w:rsidR="00C008AB" w:rsidRDefault="00C008AB"/>
                        </w:tc>
                        <w:tc>
                          <w:tcPr>
                            <w:tcW w:w="460" w:type="dxa"/>
                            <w:shd w:val="clear" w:color="auto" w:fill="FDFDFD"/>
                            <w:vAlign w:val="center"/>
                          </w:tcPr>
                          <w:p w:rsidR="00C008AB" w:rsidRDefault="00C008AB"/>
                        </w:tc>
                        <w:tc>
                          <w:tcPr>
                            <w:tcW w:w="384" w:type="dxa"/>
                            <w:shd w:val="clear" w:color="auto" w:fill="FDFDFD"/>
                            <w:vAlign w:val="center"/>
                          </w:tcPr>
                          <w:p w:rsidR="00C008AB" w:rsidRDefault="00C008AB"/>
                        </w:tc>
                        <w:tc>
                          <w:tcPr>
                            <w:tcW w:w="590" w:type="dxa"/>
                            <w:shd w:val="clear" w:color="auto" w:fill="FDFDFD"/>
                            <w:vAlign w:val="center"/>
                          </w:tcPr>
                          <w:p w:rsidR="00C008AB" w:rsidRDefault="00C008AB"/>
                        </w:tc>
                        <w:tc>
                          <w:tcPr>
                            <w:tcW w:w="1272" w:type="dxa"/>
                            <w:shd w:val="clear" w:color="auto" w:fill="FDFDFD"/>
                            <w:vAlign w:val="center"/>
                          </w:tcPr>
                          <w:p w:rsidR="00C008AB" w:rsidRDefault="00C008AB"/>
                        </w:tc>
                      </w:tr>
                      <w:tr w:rsidR="00C008AB">
                        <w:trPr>
                          <w:trHeight w:hRule="exact" w:val="211"/>
                        </w:trPr>
                        <w:tc>
                          <w:tcPr>
                            <w:tcW w:w="398" w:type="dxa"/>
                            <w:vMerge/>
                            <w:vAlign w:val="center"/>
                          </w:tcPr>
                          <w:p w:rsidR="00C008AB" w:rsidRDefault="00C008AB"/>
                        </w:tc>
                        <w:tc>
                          <w:tcPr>
                            <w:tcW w:w="4300" w:type="dxa"/>
                            <w:vMerge/>
                            <w:vAlign w:val="center"/>
                          </w:tcPr>
                          <w:p w:rsidR="00C008AB" w:rsidRDefault="00C008AB"/>
                        </w:tc>
                        <w:tc>
                          <w:tcPr>
                            <w:tcW w:w="2376" w:type="dxa"/>
                            <w:shd w:val="clear" w:color="auto" w:fill="FDFDFD"/>
                            <w:vAlign w:val="center"/>
                          </w:tcPr>
                          <w:p w:rsidR="00C008AB" w:rsidRDefault="00C2449B">
                            <w:pPr>
                              <w:autoSpaceDE w:val="0"/>
                              <w:autoSpaceDN w:val="0"/>
                              <w:spacing w:line="140" w:lineRule="exact"/>
                              <w:ind w:left="86" w:right="67" w:firstLine="4"/>
                            </w:pPr>
                            <w:r>
                              <w:rPr>
                                <w:color w:val="2E2E2E"/>
                                <w:spacing w:val="-7"/>
                                <w:sz w:val="14"/>
                                <w:lang w:val=""/>
                              </w:rPr>
                              <w:t>mYtí, přeleštění</w:t>
                            </w:r>
                          </w:p>
                        </w:tc>
                        <w:tc>
                          <w:tcPr>
                            <w:tcW w:w="460" w:type="dxa"/>
                            <w:shd w:val="clear" w:color="auto" w:fill="FDFDFD"/>
                            <w:vAlign w:val="center"/>
                          </w:tcPr>
                          <w:p w:rsidR="00C008AB" w:rsidRDefault="00C2449B">
                            <w:pPr>
                              <w:autoSpaceDE w:val="0"/>
                              <w:autoSpaceDN w:val="0"/>
                              <w:spacing w:line="120" w:lineRule="exact"/>
                              <w:jc w:val="center"/>
                            </w:pPr>
                            <w:r>
                              <w:rPr>
                                <w:color w:val="2E2E2E"/>
                                <w:sz w:val="12"/>
                                <w:lang w:val="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84" w:type="dxa"/>
                            <w:shd w:val="clear" w:color="auto" w:fill="FDFDFD"/>
                            <w:vAlign w:val="center"/>
                          </w:tcPr>
                          <w:p w:rsidR="00C008AB" w:rsidRDefault="00C2449B">
                            <w:pPr>
                              <w:autoSpaceDE w:val="0"/>
                              <w:autoSpaceDN w:val="0"/>
                              <w:spacing w:line="120" w:lineRule="exact"/>
                              <w:ind w:left="235" w:right="57" w:firstLine="4"/>
                              <w:jc w:val="right"/>
                            </w:pPr>
                            <w:r>
                              <w:rPr>
                                <w:color w:val="2E2E2E"/>
                                <w:sz w:val="12"/>
                                <w:lang w:val="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90" w:type="dxa"/>
                            <w:shd w:val="clear" w:color="auto" w:fill="FDFDFD"/>
                            <w:vAlign w:val="center"/>
                          </w:tcPr>
                          <w:p w:rsidR="00C008AB" w:rsidRDefault="00C008AB"/>
                        </w:tc>
                        <w:tc>
                          <w:tcPr>
                            <w:tcW w:w="1272" w:type="dxa"/>
                            <w:shd w:val="clear" w:color="auto" w:fill="FDFDFD"/>
                            <w:vAlign w:val="center"/>
                          </w:tcPr>
                          <w:p w:rsidR="00C008AB" w:rsidRDefault="00C2449B">
                            <w:pPr>
                              <w:autoSpaceDE w:val="0"/>
                              <w:autoSpaceDN w:val="0"/>
                              <w:spacing w:line="140" w:lineRule="exact"/>
                              <w:ind w:left="91" w:right="67" w:firstLine="4"/>
                            </w:pPr>
                            <w:r>
                              <w:rPr>
                                <w:color w:val="2E2E2E"/>
                                <w:spacing w:val="-7"/>
                                <w:sz w:val="14"/>
                                <w:lang w:val=""/>
                              </w:rPr>
                              <w:t xml:space="preserve">od </w:t>
                            </w:r>
                            <w:r>
                              <w:rPr>
                                <w:color w:val="2E2E2E"/>
                                <w:spacing w:val="-7"/>
                                <w:sz w:val="14"/>
                                <w:lang w:val=""/>
                              </w:rPr>
                              <w:t>19:00 - 0:00</w:t>
                            </w:r>
                          </w:p>
                        </w:tc>
                      </w:tr>
                      <w:tr w:rsidR="00C008AB">
                        <w:trPr>
                          <w:trHeight w:hRule="exact" w:val="211"/>
                        </w:trPr>
                        <w:tc>
                          <w:tcPr>
                            <w:tcW w:w="398" w:type="dxa"/>
                            <w:shd w:val="clear" w:color="auto" w:fill="FDFDFD"/>
                            <w:vAlign w:val="center"/>
                          </w:tcPr>
                          <w:p w:rsidR="00C008AB" w:rsidRDefault="00C008AB"/>
                        </w:tc>
                        <w:tc>
                          <w:tcPr>
                            <w:tcW w:w="4300" w:type="dxa"/>
                            <w:vMerge/>
                            <w:vAlign w:val="center"/>
                          </w:tcPr>
                          <w:p w:rsidR="00C008AB" w:rsidRDefault="00C008AB"/>
                        </w:tc>
                        <w:tc>
                          <w:tcPr>
                            <w:tcW w:w="2376" w:type="dxa"/>
                            <w:shd w:val="clear" w:color="auto" w:fill="FDFDFD"/>
                            <w:vAlign w:val="center"/>
                          </w:tcPr>
                          <w:p w:rsidR="00C008AB" w:rsidRDefault="00C2449B">
                            <w:pPr>
                              <w:autoSpaceDE w:val="0"/>
                              <w:autoSpaceDN w:val="0"/>
                              <w:spacing w:line="140" w:lineRule="exact"/>
                              <w:ind w:left="91" w:right="67" w:firstLine="4"/>
                            </w:pPr>
                            <w:r>
                              <w:rPr>
                                <w:color w:val="2E2E2E"/>
                                <w:spacing w:val="-7"/>
                                <w:sz w:val="14"/>
                                <w:lang w:val=""/>
                              </w:rPr>
                              <w:t>mytí, přeleštění</w:t>
                            </w:r>
                          </w:p>
                        </w:tc>
                        <w:tc>
                          <w:tcPr>
                            <w:tcW w:w="460" w:type="dxa"/>
                            <w:shd w:val="clear" w:color="auto" w:fill="FDFDFD"/>
                            <w:vAlign w:val="center"/>
                          </w:tcPr>
                          <w:p w:rsidR="00C008AB" w:rsidRDefault="00C2449B">
                            <w:pPr>
                              <w:autoSpaceDE w:val="0"/>
                              <w:autoSpaceDN w:val="0"/>
                              <w:spacing w:line="120" w:lineRule="exact"/>
                              <w:jc w:val="center"/>
                            </w:pPr>
                            <w:r>
                              <w:rPr>
                                <w:color w:val="2E2E2E"/>
                                <w:sz w:val="12"/>
                                <w:lang w:val="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84" w:type="dxa"/>
                            <w:shd w:val="clear" w:color="auto" w:fill="FDFDFD"/>
                            <w:vAlign w:val="center"/>
                          </w:tcPr>
                          <w:p w:rsidR="00C008AB" w:rsidRDefault="00C2449B">
                            <w:pPr>
                              <w:autoSpaceDE w:val="0"/>
                              <w:autoSpaceDN w:val="0"/>
                              <w:spacing w:line="120" w:lineRule="exact"/>
                              <w:ind w:left="240" w:right="57" w:firstLine="4"/>
                              <w:jc w:val="right"/>
                            </w:pPr>
                            <w:r>
                              <w:rPr>
                                <w:color w:val="2E2E2E"/>
                                <w:sz w:val="12"/>
                                <w:lang w:val="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90" w:type="dxa"/>
                            <w:shd w:val="clear" w:color="auto" w:fill="FDFDFD"/>
                            <w:vAlign w:val="center"/>
                          </w:tcPr>
                          <w:p w:rsidR="00C008AB" w:rsidRDefault="00C008AB"/>
                        </w:tc>
                        <w:tc>
                          <w:tcPr>
                            <w:tcW w:w="1272" w:type="dxa"/>
                            <w:shd w:val="clear" w:color="auto" w:fill="FDFDFD"/>
                            <w:vAlign w:val="center"/>
                          </w:tcPr>
                          <w:p w:rsidR="00C008AB" w:rsidRDefault="00C2449B">
                            <w:pPr>
                              <w:autoSpaceDE w:val="0"/>
                              <w:autoSpaceDN w:val="0"/>
                              <w:spacing w:line="140" w:lineRule="exact"/>
                              <w:ind w:left="96" w:right="67" w:firstLine="4"/>
                            </w:pPr>
                            <w:r>
                              <w:rPr>
                                <w:color w:val="2E2E2E"/>
                                <w:spacing w:val="-7"/>
                                <w:sz w:val="14"/>
                                <w:lang w:val=""/>
                              </w:rPr>
                              <w:t>od 19:00 - 0:00</w:t>
                            </w:r>
                          </w:p>
                        </w:tc>
                      </w:tr>
                      <w:tr w:rsidR="00C008AB">
                        <w:trPr>
                          <w:trHeight w:hRule="exact" w:val="206"/>
                        </w:trPr>
                        <w:tc>
                          <w:tcPr>
                            <w:tcW w:w="398" w:type="dxa"/>
                            <w:shd w:val="clear" w:color="auto" w:fill="FDFDFD"/>
                            <w:vAlign w:val="center"/>
                          </w:tcPr>
                          <w:p w:rsidR="00C008AB" w:rsidRDefault="00C008AB"/>
                        </w:tc>
                        <w:tc>
                          <w:tcPr>
                            <w:tcW w:w="4300" w:type="dxa"/>
                            <w:vMerge/>
                            <w:vAlign w:val="center"/>
                          </w:tcPr>
                          <w:p w:rsidR="00C008AB" w:rsidRDefault="00C008AB"/>
                        </w:tc>
                        <w:tc>
                          <w:tcPr>
                            <w:tcW w:w="2376" w:type="dxa"/>
                            <w:shd w:val="clear" w:color="auto" w:fill="FDFDFD"/>
                            <w:vAlign w:val="center"/>
                          </w:tcPr>
                          <w:p w:rsidR="00C008AB" w:rsidRDefault="00C2449B">
                            <w:pPr>
                              <w:autoSpaceDE w:val="0"/>
                              <w:autoSpaceDN w:val="0"/>
                              <w:spacing w:line="140" w:lineRule="exact"/>
                              <w:ind w:left="91" w:right="67" w:firstLine="4"/>
                            </w:pPr>
                            <w:r>
                              <w:rPr>
                                <w:color w:val="2E2E2E"/>
                                <w:spacing w:val="-7"/>
                                <w:sz w:val="14"/>
                                <w:lang w:val=""/>
                              </w:rPr>
                              <w:t>Utírání prachU, pavučin</w:t>
                            </w:r>
                          </w:p>
                        </w:tc>
                        <w:tc>
                          <w:tcPr>
                            <w:tcW w:w="460" w:type="dxa"/>
                            <w:shd w:val="clear" w:color="auto" w:fill="FDFDFD"/>
                            <w:vAlign w:val="center"/>
                          </w:tcPr>
                          <w:p w:rsidR="00C008AB" w:rsidRDefault="00C2449B">
                            <w:pPr>
                              <w:autoSpaceDE w:val="0"/>
                              <w:autoSpaceDN w:val="0"/>
                              <w:spacing w:line="140" w:lineRule="exact"/>
                              <w:jc w:val="center"/>
                            </w:pPr>
                            <w:r>
                              <w:rPr>
                                <w:color w:val="2E2E2E"/>
                                <w:sz w:val="14"/>
                                <w:lang w:val="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84" w:type="dxa"/>
                            <w:shd w:val="clear" w:color="auto" w:fill="FDFDFD"/>
                            <w:vAlign w:val="center"/>
                          </w:tcPr>
                          <w:p w:rsidR="00C008AB" w:rsidRDefault="00C2449B">
                            <w:pPr>
                              <w:autoSpaceDE w:val="0"/>
                              <w:autoSpaceDN w:val="0"/>
                              <w:spacing w:line="120" w:lineRule="exact"/>
                              <w:ind w:left="244" w:right="57" w:firstLine="4"/>
                              <w:jc w:val="right"/>
                            </w:pPr>
                            <w:r>
                              <w:rPr>
                                <w:color w:val="2E2E2E"/>
                                <w:sz w:val="12"/>
                                <w:lang w:val="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90" w:type="dxa"/>
                            <w:shd w:val="clear" w:color="auto" w:fill="FDFDFD"/>
                            <w:vAlign w:val="center"/>
                          </w:tcPr>
                          <w:p w:rsidR="00C008AB" w:rsidRDefault="00C2449B">
                            <w:pPr>
                              <w:autoSpaceDE w:val="0"/>
                              <w:autoSpaceDN w:val="0"/>
                              <w:spacing w:line="120" w:lineRule="exact"/>
                              <w:jc w:val="center"/>
                            </w:pPr>
                            <w:r>
                              <w:rPr>
                                <w:color w:val="2E2E2E"/>
                                <w:spacing w:val="-11"/>
                                <w:sz w:val="12"/>
                                <w:lang w:val=""/>
                              </w:rPr>
                              <w:t>m esrcn e</w:t>
                            </w:r>
                          </w:p>
                        </w:tc>
                        <w:tc>
                          <w:tcPr>
                            <w:tcW w:w="1272" w:type="dxa"/>
                            <w:shd w:val="clear" w:color="auto" w:fill="FDFDFD"/>
                            <w:vAlign w:val="center"/>
                          </w:tcPr>
                          <w:p w:rsidR="00C008AB" w:rsidRDefault="00C2449B">
                            <w:pPr>
                              <w:autoSpaceDE w:val="0"/>
                              <w:autoSpaceDN w:val="0"/>
                              <w:spacing w:line="140" w:lineRule="exact"/>
                              <w:ind w:left="96" w:right="67" w:firstLine="4"/>
                            </w:pPr>
                            <w:r>
                              <w:rPr>
                                <w:color w:val="2E2E2E"/>
                                <w:spacing w:val="-7"/>
                                <w:sz w:val="14"/>
                                <w:lang w:val=""/>
                              </w:rPr>
                              <w:t>od 19:00 ' 0:00</w:t>
                            </w:r>
                          </w:p>
                        </w:tc>
                      </w:tr>
                      <w:tr w:rsidR="00C008AB">
                        <w:trPr>
                          <w:trHeight w:hRule="exact" w:val="211"/>
                        </w:trPr>
                        <w:tc>
                          <w:tcPr>
                            <w:tcW w:w="398" w:type="dxa"/>
                            <w:shd w:val="clear" w:color="auto" w:fill="FDFDFD"/>
                            <w:vAlign w:val="center"/>
                          </w:tcPr>
                          <w:p w:rsidR="00C008AB" w:rsidRDefault="00C008AB"/>
                        </w:tc>
                        <w:tc>
                          <w:tcPr>
                            <w:tcW w:w="4300" w:type="dxa"/>
                            <w:vMerge/>
                            <w:vAlign w:val="center"/>
                          </w:tcPr>
                          <w:p w:rsidR="00C008AB" w:rsidRDefault="00C008AB"/>
                        </w:tc>
                        <w:tc>
                          <w:tcPr>
                            <w:tcW w:w="2376" w:type="dxa"/>
                            <w:shd w:val="clear" w:color="auto" w:fill="FDFDFD"/>
                            <w:vAlign w:val="center"/>
                          </w:tcPr>
                          <w:p w:rsidR="00C008AB" w:rsidRDefault="00C2449B">
                            <w:pPr>
                              <w:autoSpaceDE w:val="0"/>
                              <w:autoSpaceDN w:val="0"/>
                              <w:spacing w:line="140" w:lineRule="exact"/>
                              <w:ind w:left="96" w:right="67" w:firstLine="4"/>
                            </w:pPr>
                            <w:r>
                              <w:rPr>
                                <w:color w:val="2E2E2E"/>
                                <w:spacing w:val="-14"/>
                                <w:sz w:val="14"/>
                                <w:lang w:val=""/>
                              </w:rPr>
                              <w:t>mytí</w:t>
                            </w:r>
                          </w:p>
                        </w:tc>
                        <w:tc>
                          <w:tcPr>
                            <w:tcW w:w="460" w:type="dxa"/>
                            <w:shd w:val="clear" w:color="auto" w:fill="FDFDFD"/>
                            <w:vAlign w:val="center"/>
                          </w:tcPr>
                          <w:p w:rsidR="00C008AB" w:rsidRDefault="00C2449B">
                            <w:pPr>
                              <w:autoSpaceDE w:val="0"/>
                              <w:autoSpaceDN w:val="0"/>
                              <w:spacing w:line="120" w:lineRule="exact"/>
                              <w:jc w:val="center"/>
                            </w:pPr>
                            <w:r>
                              <w:rPr>
                                <w:color w:val="2E2E2E"/>
                                <w:sz w:val="12"/>
                                <w:lang w:val="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84" w:type="dxa"/>
                            <w:shd w:val="clear" w:color="auto" w:fill="FDFDFD"/>
                            <w:vAlign w:val="center"/>
                          </w:tcPr>
                          <w:p w:rsidR="00C008AB" w:rsidRDefault="00C2449B">
                            <w:pPr>
                              <w:autoSpaceDE w:val="0"/>
                              <w:autoSpaceDN w:val="0"/>
                              <w:spacing w:line="120" w:lineRule="exact"/>
                              <w:ind w:left="249" w:right="57" w:firstLine="4"/>
                              <w:jc w:val="right"/>
                            </w:pPr>
                            <w:r>
                              <w:rPr>
                                <w:color w:val="2E2E2E"/>
                                <w:sz w:val="12"/>
                                <w:lang w:val="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90" w:type="dxa"/>
                            <w:shd w:val="clear" w:color="auto" w:fill="FDFDFD"/>
                            <w:vAlign w:val="center"/>
                          </w:tcPr>
                          <w:p w:rsidR="00C008AB" w:rsidRDefault="00C008AB"/>
                        </w:tc>
                        <w:tc>
                          <w:tcPr>
                            <w:tcW w:w="1272" w:type="dxa"/>
                            <w:shd w:val="clear" w:color="auto" w:fill="FDFDFD"/>
                            <w:vAlign w:val="center"/>
                          </w:tcPr>
                          <w:p w:rsidR="00C008AB" w:rsidRDefault="00C2449B">
                            <w:pPr>
                              <w:autoSpaceDE w:val="0"/>
                              <w:autoSpaceDN w:val="0"/>
                              <w:spacing w:line="140" w:lineRule="exact"/>
                              <w:ind w:left="100" w:right="67" w:firstLine="4"/>
                            </w:pPr>
                            <w:r>
                              <w:rPr>
                                <w:color w:val="2E2E2E"/>
                                <w:spacing w:val="-7"/>
                                <w:sz w:val="14"/>
                                <w:lang w:val=""/>
                              </w:rPr>
                              <w:t>od 19:00 - 0:00</w:t>
                            </w:r>
                          </w:p>
                        </w:tc>
                      </w:tr>
                      <w:tr w:rsidR="00C008AB">
                        <w:trPr>
                          <w:trHeight w:hRule="exact" w:val="211"/>
                        </w:trPr>
                        <w:tc>
                          <w:tcPr>
                            <w:tcW w:w="398" w:type="dxa"/>
                            <w:shd w:val="clear" w:color="auto" w:fill="FDFDFD"/>
                            <w:vAlign w:val="center"/>
                          </w:tcPr>
                          <w:p w:rsidR="00C008AB" w:rsidRDefault="00C008AB"/>
                        </w:tc>
                        <w:tc>
                          <w:tcPr>
                            <w:tcW w:w="4300" w:type="dxa"/>
                            <w:vMerge/>
                            <w:vAlign w:val="center"/>
                          </w:tcPr>
                          <w:p w:rsidR="00C008AB" w:rsidRDefault="00C008AB"/>
                        </w:tc>
                        <w:tc>
                          <w:tcPr>
                            <w:tcW w:w="2376" w:type="dxa"/>
                            <w:shd w:val="clear" w:color="auto" w:fill="FDFDFD"/>
                            <w:vAlign w:val="center"/>
                          </w:tcPr>
                          <w:p w:rsidR="00C008AB" w:rsidRDefault="00C2449B">
                            <w:pPr>
                              <w:autoSpaceDE w:val="0"/>
                              <w:autoSpaceDN w:val="0"/>
                              <w:spacing w:line="140" w:lineRule="exact"/>
                              <w:ind w:left="100" w:right="67" w:firstLine="4"/>
                            </w:pPr>
                            <w:r>
                              <w:rPr>
                                <w:color w:val="2E2E2E"/>
                                <w:spacing w:val="-14"/>
                                <w:sz w:val="14"/>
                                <w:lang w:val=""/>
                              </w:rPr>
                              <w:t>mytí</w:t>
                            </w:r>
                          </w:p>
                        </w:tc>
                        <w:tc>
                          <w:tcPr>
                            <w:tcW w:w="460" w:type="dxa"/>
                            <w:shd w:val="clear" w:color="auto" w:fill="FDFDFD"/>
                            <w:vAlign w:val="center"/>
                          </w:tcPr>
                          <w:p w:rsidR="00C008AB" w:rsidRDefault="00C2449B">
                            <w:pPr>
                              <w:autoSpaceDE w:val="0"/>
                              <w:autoSpaceDN w:val="0"/>
                              <w:spacing w:line="120" w:lineRule="exact"/>
                              <w:ind w:left="273" w:right="57" w:firstLine="4"/>
                              <w:jc w:val="right"/>
                            </w:pPr>
                            <w:r>
                              <w:rPr>
                                <w:color w:val="2E2E2E"/>
                                <w:sz w:val="12"/>
                                <w:lang w:val="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84" w:type="dxa"/>
                            <w:shd w:val="clear" w:color="auto" w:fill="FDFDFD"/>
                            <w:vAlign w:val="center"/>
                          </w:tcPr>
                          <w:p w:rsidR="00C008AB" w:rsidRDefault="00C2449B">
                            <w:pPr>
                              <w:autoSpaceDE w:val="0"/>
                              <w:autoSpaceDN w:val="0"/>
                              <w:spacing w:line="120" w:lineRule="exact"/>
                              <w:ind w:left="249" w:right="57" w:firstLine="4"/>
                              <w:jc w:val="right"/>
                            </w:pPr>
                            <w:r>
                              <w:rPr>
                                <w:color w:val="2E2E2E"/>
                                <w:sz w:val="12"/>
                                <w:lang w:val="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90" w:type="dxa"/>
                            <w:shd w:val="clear" w:color="auto" w:fill="FDFDFD"/>
                            <w:vAlign w:val="center"/>
                          </w:tcPr>
                          <w:p w:rsidR="00C008AB" w:rsidRDefault="00C2449B">
                            <w:pPr>
                              <w:autoSpaceDE w:val="0"/>
                              <w:autoSpaceDN w:val="0"/>
                              <w:spacing w:line="140" w:lineRule="exact"/>
                              <w:jc w:val="center"/>
                            </w:pPr>
                            <w:r>
                              <w:rPr>
                                <w:color w:val="2E2E2E"/>
                                <w:spacing w:val="-14"/>
                                <w:sz w:val="14"/>
                                <w:lang w:val=""/>
                              </w:rPr>
                              <w:t>měsíčně</w:t>
                            </w:r>
                          </w:p>
                        </w:tc>
                        <w:tc>
                          <w:tcPr>
                            <w:tcW w:w="1272" w:type="dxa"/>
                            <w:shd w:val="clear" w:color="auto" w:fill="FDFDFD"/>
                            <w:vAlign w:val="center"/>
                          </w:tcPr>
                          <w:p w:rsidR="00C008AB" w:rsidRDefault="00C2449B">
                            <w:pPr>
                              <w:autoSpaceDE w:val="0"/>
                              <w:autoSpaceDN w:val="0"/>
                              <w:spacing w:line="140" w:lineRule="exact"/>
                              <w:ind w:left="105" w:right="67" w:firstLine="4"/>
                            </w:pPr>
                            <w:r>
                              <w:rPr>
                                <w:color w:val="2E2E2E"/>
                                <w:spacing w:val="-7"/>
                                <w:sz w:val="14"/>
                                <w:lang w:val=""/>
                              </w:rPr>
                              <w:t>od 19:00 - 0:00</w:t>
                            </w:r>
                          </w:p>
                        </w:tc>
                      </w:tr>
                      <w:tr w:rsidR="00C008AB">
                        <w:trPr>
                          <w:trHeight w:hRule="exact" w:val="201"/>
                        </w:trPr>
                        <w:tc>
                          <w:tcPr>
                            <w:tcW w:w="398" w:type="dxa"/>
                            <w:shd w:val="clear" w:color="auto" w:fill="FDFDFD"/>
                            <w:vAlign w:val="center"/>
                          </w:tcPr>
                          <w:p w:rsidR="00C008AB" w:rsidRDefault="00C008AB"/>
                        </w:tc>
                        <w:tc>
                          <w:tcPr>
                            <w:tcW w:w="4300" w:type="dxa"/>
                            <w:vMerge/>
                            <w:vAlign w:val="center"/>
                          </w:tcPr>
                          <w:p w:rsidR="00C008AB" w:rsidRDefault="00C008AB"/>
                        </w:tc>
                        <w:tc>
                          <w:tcPr>
                            <w:tcW w:w="2376" w:type="dxa"/>
                            <w:shd w:val="clear" w:color="auto" w:fill="FDFDFD"/>
                            <w:vAlign w:val="center"/>
                          </w:tcPr>
                          <w:p w:rsidR="00C008AB" w:rsidRDefault="00C2449B">
                            <w:pPr>
                              <w:autoSpaceDE w:val="0"/>
                              <w:autoSpaceDN w:val="0"/>
                              <w:spacing w:line="140" w:lineRule="exact"/>
                              <w:ind w:left="100" w:right="67" w:firstLine="4"/>
                            </w:pPr>
                            <w:r>
                              <w:rPr>
                                <w:color w:val="2E2E2E"/>
                                <w:spacing w:val="-7"/>
                                <w:sz w:val="14"/>
                                <w:lang w:val=""/>
                              </w:rPr>
                              <w:t>výměna kus za kus</w:t>
                            </w:r>
                          </w:p>
                        </w:tc>
                        <w:tc>
                          <w:tcPr>
                            <w:tcW w:w="460" w:type="dxa"/>
                            <w:shd w:val="clear" w:color="auto" w:fill="FDFDFD"/>
                            <w:vAlign w:val="center"/>
                          </w:tcPr>
                          <w:p w:rsidR="00C008AB" w:rsidRDefault="00C2449B">
                            <w:pPr>
                              <w:autoSpaceDE w:val="0"/>
                              <w:autoSpaceDN w:val="0"/>
                              <w:spacing w:line="120" w:lineRule="exact"/>
                              <w:ind w:left="278" w:right="57" w:firstLine="4"/>
                              <w:jc w:val="right"/>
                            </w:pPr>
                            <w:r>
                              <w:rPr>
                                <w:color w:val="2E2E2E"/>
                                <w:sz w:val="12"/>
                                <w:lang w:val="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84" w:type="dxa"/>
                            <w:shd w:val="clear" w:color="auto" w:fill="FDFDFD"/>
                            <w:vAlign w:val="center"/>
                          </w:tcPr>
                          <w:p w:rsidR="00C008AB" w:rsidRDefault="00C2449B">
                            <w:pPr>
                              <w:autoSpaceDE w:val="0"/>
                              <w:autoSpaceDN w:val="0"/>
                              <w:spacing w:line="120" w:lineRule="exact"/>
                              <w:ind w:left="254" w:right="57" w:firstLine="4"/>
                              <w:jc w:val="right"/>
                            </w:pPr>
                            <w:r>
                              <w:rPr>
                                <w:color w:val="2E2E2E"/>
                                <w:sz w:val="12"/>
                                <w:lang w:val="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90" w:type="dxa"/>
                            <w:shd w:val="clear" w:color="auto" w:fill="FDFDFD"/>
                            <w:vAlign w:val="center"/>
                          </w:tcPr>
                          <w:p w:rsidR="00C008AB" w:rsidRDefault="00C008AB"/>
                        </w:tc>
                        <w:tc>
                          <w:tcPr>
                            <w:tcW w:w="1272" w:type="dxa"/>
                            <w:shd w:val="clear" w:color="auto" w:fill="FDFDFD"/>
                            <w:vAlign w:val="center"/>
                          </w:tcPr>
                          <w:p w:rsidR="00C008AB" w:rsidRDefault="00C2449B">
                            <w:pPr>
                              <w:autoSpaceDE w:val="0"/>
                              <w:autoSpaceDN w:val="0"/>
                              <w:spacing w:line="140" w:lineRule="exact"/>
                              <w:ind w:left="110" w:right="67" w:firstLine="4"/>
                            </w:pPr>
                            <w:r>
                              <w:rPr>
                                <w:color w:val="2E2E2E"/>
                                <w:spacing w:val="-7"/>
                                <w:sz w:val="14"/>
                                <w:lang w:val=""/>
                              </w:rPr>
                              <w:t>od 19:00 - 0:00</w:t>
                            </w:r>
                          </w:p>
                        </w:tc>
                      </w:tr>
                      <w:tr w:rsidR="00C008AB">
                        <w:trPr>
                          <w:trHeight w:hRule="exact" w:val="220"/>
                        </w:trPr>
                        <w:tc>
                          <w:tcPr>
                            <w:tcW w:w="398" w:type="dxa"/>
                            <w:shd w:val="clear" w:color="auto" w:fill="FDFDFD"/>
                            <w:vAlign w:val="center"/>
                          </w:tcPr>
                          <w:p w:rsidR="00C008AB" w:rsidRDefault="00C008AB"/>
                        </w:tc>
                        <w:tc>
                          <w:tcPr>
                            <w:tcW w:w="4300" w:type="dxa"/>
                            <w:vMerge/>
                            <w:vAlign w:val="center"/>
                          </w:tcPr>
                          <w:p w:rsidR="00C008AB" w:rsidRDefault="00C008AB"/>
                        </w:tc>
                        <w:tc>
                          <w:tcPr>
                            <w:tcW w:w="2376" w:type="dxa"/>
                            <w:shd w:val="clear" w:color="auto" w:fill="FDFDFD"/>
                            <w:vAlign w:val="center"/>
                          </w:tcPr>
                          <w:p w:rsidR="00C008AB" w:rsidRDefault="00C008AB"/>
                        </w:tc>
                        <w:tc>
                          <w:tcPr>
                            <w:tcW w:w="460" w:type="dxa"/>
                            <w:shd w:val="clear" w:color="auto" w:fill="FDFDFD"/>
                            <w:vAlign w:val="center"/>
                          </w:tcPr>
                          <w:p w:rsidR="00C008AB" w:rsidRDefault="00C008AB"/>
                        </w:tc>
                        <w:tc>
                          <w:tcPr>
                            <w:tcW w:w="384" w:type="dxa"/>
                            <w:shd w:val="clear" w:color="auto" w:fill="FDFDFD"/>
                            <w:vAlign w:val="center"/>
                          </w:tcPr>
                          <w:p w:rsidR="00C008AB" w:rsidRDefault="00C008AB"/>
                        </w:tc>
                        <w:tc>
                          <w:tcPr>
                            <w:tcW w:w="590" w:type="dxa"/>
                            <w:shd w:val="clear" w:color="auto" w:fill="FDFDFD"/>
                            <w:vAlign w:val="center"/>
                          </w:tcPr>
                          <w:p w:rsidR="00C008AB" w:rsidRDefault="00C008AB"/>
                        </w:tc>
                        <w:tc>
                          <w:tcPr>
                            <w:tcW w:w="1272" w:type="dxa"/>
                            <w:shd w:val="clear" w:color="auto" w:fill="FDFDFD"/>
                            <w:vAlign w:val="center"/>
                          </w:tcPr>
                          <w:p w:rsidR="00C008AB" w:rsidRDefault="00C008AB"/>
                        </w:tc>
                      </w:tr>
                      <w:tr w:rsidR="00C008AB">
                        <w:trPr>
                          <w:trHeight w:hRule="exact" w:val="206"/>
                        </w:trPr>
                        <w:tc>
                          <w:tcPr>
                            <w:tcW w:w="398" w:type="dxa"/>
                            <w:shd w:val="clear" w:color="auto" w:fill="FDFDFD"/>
                            <w:vAlign w:val="center"/>
                          </w:tcPr>
                          <w:p w:rsidR="00C008AB" w:rsidRDefault="00C008AB"/>
                        </w:tc>
                        <w:tc>
                          <w:tcPr>
                            <w:tcW w:w="4300" w:type="dxa"/>
                            <w:vMerge/>
                            <w:vAlign w:val="center"/>
                          </w:tcPr>
                          <w:p w:rsidR="00C008AB" w:rsidRDefault="00C008AB"/>
                        </w:tc>
                        <w:tc>
                          <w:tcPr>
                            <w:tcW w:w="2376" w:type="dxa"/>
                            <w:shd w:val="clear" w:color="auto" w:fill="FDFDFD"/>
                            <w:vAlign w:val="center"/>
                          </w:tcPr>
                          <w:p w:rsidR="00C008AB" w:rsidRDefault="00C008AB"/>
                        </w:tc>
                        <w:tc>
                          <w:tcPr>
                            <w:tcW w:w="460" w:type="dxa"/>
                            <w:shd w:val="clear" w:color="auto" w:fill="FDFDFD"/>
                            <w:vAlign w:val="center"/>
                          </w:tcPr>
                          <w:p w:rsidR="00C008AB" w:rsidRDefault="00C008AB"/>
                        </w:tc>
                        <w:tc>
                          <w:tcPr>
                            <w:tcW w:w="384" w:type="dxa"/>
                            <w:shd w:val="clear" w:color="auto" w:fill="FDFDFD"/>
                            <w:vAlign w:val="center"/>
                          </w:tcPr>
                          <w:p w:rsidR="00C008AB" w:rsidRDefault="00C008AB"/>
                        </w:tc>
                        <w:tc>
                          <w:tcPr>
                            <w:tcW w:w="590" w:type="dxa"/>
                            <w:shd w:val="clear" w:color="auto" w:fill="FDFDFD"/>
                            <w:vAlign w:val="center"/>
                          </w:tcPr>
                          <w:p w:rsidR="00C008AB" w:rsidRDefault="00C008AB"/>
                        </w:tc>
                        <w:tc>
                          <w:tcPr>
                            <w:tcW w:w="1272" w:type="dxa"/>
                            <w:shd w:val="clear" w:color="auto" w:fill="FDFDFD"/>
                            <w:vAlign w:val="center"/>
                          </w:tcPr>
                          <w:p w:rsidR="00C008AB" w:rsidRDefault="00C008AB"/>
                        </w:tc>
                      </w:tr>
                      <w:tr w:rsidR="00C008AB">
                        <w:trPr>
                          <w:trHeight w:hRule="exact" w:val="211"/>
                        </w:trPr>
                        <w:tc>
                          <w:tcPr>
                            <w:tcW w:w="398" w:type="dxa"/>
                            <w:shd w:val="clear" w:color="auto" w:fill="FDFDFD"/>
                            <w:vAlign w:val="center"/>
                          </w:tcPr>
                          <w:p w:rsidR="00C008AB" w:rsidRDefault="00C008AB"/>
                        </w:tc>
                        <w:tc>
                          <w:tcPr>
                            <w:tcW w:w="4300" w:type="dxa"/>
                            <w:vMerge/>
                            <w:vAlign w:val="center"/>
                          </w:tcPr>
                          <w:p w:rsidR="00C008AB" w:rsidRDefault="00C008AB"/>
                        </w:tc>
                        <w:tc>
                          <w:tcPr>
                            <w:tcW w:w="2376" w:type="dxa"/>
                            <w:shd w:val="clear" w:color="auto" w:fill="FDFDFD"/>
                            <w:vAlign w:val="center"/>
                          </w:tcPr>
                          <w:p w:rsidR="00C008AB" w:rsidRDefault="00C2449B">
                            <w:pPr>
                              <w:autoSpaceDE w:val="0"/>
                              <w:autoSpaceDN w:val="0"/>
                              <w:spacing w:line="140" w:lineRule="exact"/>
                              <w:ind w:left="115" w:right="67" w:firstLine="4"/>
                            </w:pPr>
                            <w:r>
                              <w:rPr>
                                <w:color w:val="2E2E2E"/>
                                <w:spacing w:val="-14"/>
                                <w:sz w:val="14"/>
                                <w:lang w:val=""/>
                              </w:rPr>
                              <w:t>mytí</w:t>
                            </w:r>
                          </w:p>
                        </w:tc>
                        <w:tc>
                          <w:tcPr>
                            <w:tcW w:w="460" w:type="dxa"/>
                            <w:shd w:val="clear" w:color="auto" w:fill="FDFDFD"/>
                            <w:vAlign w:val="center"/>
                          </w:tcPr>
                          <w:p w:rsidR="00C008AB" w:rsidRDefault="00C2449B">
                            <w:pPr>
                              <w:autoSpaceDE w:val="0"/>
                              <w:autoSpaceDN w:val="0"/>
                              <w:spacing w:line="120" w:lineRule="exact"/>
                              <w:ind w:left="278" w:right="57" w:firstLine="4"/>
                              <w:jc w:val="right"/>
                            </w:pPr>
                            <w:r>
                              <w:rPr>
                                <w:color w:val="2E2E2E"/>
                                <w:sz w:val="12"/>
                                <w:lang w:val="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84" w:type="dxa"/>
                            <w:shd w:val="clear" w:color="auto" w:fill="FDFDFD"/>
                            <w:vAlign w:val="center"/>
                          </w:tcPr>
                          <w:p w:rsidR="00C008AB" w:rsidRDefault="00C2449B">
                            <w:pPr>
                              <w:autoSpaceDE w:val="0"/>
                              <w:autoSpaceDN w:val="0"/>
                              <w:spacing w:line="140" w:lineRule="exact"/>
                              <w:ind w:left="264" w:right="62" w:firstLine="4"/>
                              <w:jc w:val="right"/>
                            </w:pPr>
                            <w:r>
                              <w:rPr>
                                <w:color w:val="2E2E2E"/>
                                <w:sz w:val="14"/>
                                <w:lang w:val="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90" w:type="dxa"/>
                            <w:shd w:val="clear" w:color="auto" w:fill="FDFDFD"/>
                            <w:vAlign w:val="center"/>
                          </w:tcPr>
                          <w:p w:rsidR="00C008AB" w:rsidRDefault="00C2449B">
                            <w:pPr>
                              <w:autoSpaceDE w:val="0"/>
                              <w:autoSpaceDN w:val="0"/>
                              <w:spacing w:line="120" w:lineRule="exact"/>
                              <w:jc w:val="center"/>
                            </w:pPr>
                            <w:r>
                              <w:rPr>
                                <w:color w:val="2E2E2E"/>
                                <w:spacing w:val="-11"/>
                                <w:sz w:val="12"/>
                                <w:lang w:val=""/>
                              </w:rPr>
                              <w:t>rocn e</w:t>
                            </w:r>
                          </w:p>
                        </w:tc>
                        <w:tc>
                          <w:tcPr>
                            <w:tcW w:w="1272" w:type="dxa"/>
                            <w:shd w:val="clear" w:color="auto" w:fill="FDFDFD"/>
                            <w:vAlign w:val="center"/>
                          </w:tcPr>
                          <w:p w:rsidR="00C008AB" w:rsidRDefault="00C2449B">
                            <w:pPr>
                              <w:autoSpaceDE w:val="0"/>
                              <w:autoSpaceDN w:val="0"/>
                              <w:spacing w:line="120" w:lineRule="exact"/>
                              <w:jc w:val="center"/>
                            </w:pPr>
                            <w:r>
                              <w:rPr>
                                <w:color w:val="2E2E2E"/>
                                <w:sz w:val="12"/>
                                <w:lang w:val=""/>
                              </w:rPr>
                              <w:t>dle</w:t>
                            </w:r>
                            <w:r>
                              <w:rPr>
                                <w:color w:val="2E2E2E"/>
                                <w:sz w:val="12"/>
                                <w:lang w:val=""/>
                              </w:rPr>
                              <w:t xml:space="preserve"> dohody</w:t>
                            </w:r>
                          </w:p>
                        </w:tc>
                      </w:tr>
                      <w:tr w:rsidR="00C008AB">
                        <w:trPr>
                          <w:trHeight w:hRule="exact" w:val="211"/>
                        </w:trPr>
                        <w:tc>
                          <w:tcPr>
                            <w:tcW w:w="398" w:type="dxa"/>
                            <w:shd w:val="clear" w:color="auto" w:fill="FDFDFD"/>
                            <w:vAlign w:val="center"/>
                          </w:tcPr>
                          <w:p w:rsidR="00C008AB" w:rsidRDefault="00C008AB"/>
                        </w:tc>
                        <w:tc>
                          <w:tcPr>
                            <w:tcW w:w="4300" w:type="dxa"/>
                            <w:vMerge/>
                            <w:vAlign w:val="center"/>
                          </w:tcPr>
                          <w:p w:rsidR="00C008AB" w:rsidRDefault="00C008AB"/>
                        </w:tc>
                        <w:tc>
                          <w:tcPr>
                            <w:tcW w:w="2376" w:type="dxa"/>
                            <w:shd w:val="clear" w:color="auto" w:fill="FDFDFD"/>
                            <w:vAlign w:val="center"/>
                          </w:tcPr>
                          <w:p w:rsidR="00C008AB" w:rsidRDefault="00C2449B">
                            <w:pPr>
                              <w:autoSpaceDE w:val="0"/>
                              <w:autoSpaceDN w:val="0"/>
                              <w:spacing w:line="140" w:lineRule="exact"/>
                              <w:ind w:left="120" w:right="67" w:firstLine="4"/>
                            </w:pPr>
                            <w:r>
                              <w:rPr>
                                <w:color w:val="2E2E2E"/>
                                <w:spacing w:val="-14"/>
                                <w:sz w:val="14"/>
                                <w:lang w:val=""/>
                              </w:rPr>
                              <w:t>mytí</w:t>
                            </w:r>
                          </w:p>
                        </w:tc>
                        <w:tc>
                          <w:tcPr>
                            <w:tcW w:w="460" w:type="dxa"/>
                            <w:shd w:val="clear" w:color="auto" w:fill="FDFDFD"/>
                            <w:vAlign w:val="center"/>
                          </w:tcPr>
                          <w:p w:rsidR="00C008AB" w:rsidRDefault="00C2449B">
                            <w:pPr>
                              <w:autoSpaceDE w:val="0"/>
                              <w:autoSpaceDN w:val="0"/>
                              <w:spacing w:line="120" w:lineRule="exact"/>
                              <w:ind w:left="283" w:right="57" w:firstLine="4"/>
                              <w:jc w:val="right"/>
                            </w:pPr>
                            <w:r>
                              <w:rPr>
                                <w:color w:val="2E2E2E"/>
                                <w:sz w:val="12"/>
                                <w:lang w:val="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84" w:type="dxa"/>
                            <w:shd w:val="clear" w:color="auto" w:fill="FDFDFD"/>
                            <w:vAlign w:val="center"/>
                          </w:tcPr>
                          <w:p w:rsidR="00C008AB" w:rsidRDefault="00C2449B">
                            <w:pPr>
                              <w:autoSpaceDE w:val="0"/>
                              <w:autoSpaceDN w:val="0"/>
                              <w:spacing w:line="140" w:lineRule="exact"/>
                              <w:ind w:left="268" w:right="62" w:firstLine="4"/>
                              <w:jc w:val="right"/>
                            </w:pPr>
                            <w:r>
                              <w:rPr>
                                <w:color w:val="2E2E2E"/>
                                <w:sz w:val="14"/>
                                <w:lang w:val="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90" w:type="dxa"/>
                            <w:shd w:val="clear" w:color="auto" w:fill="FDFDFD"/>
                            <w:vAlign w:val="center"/>
                          </w:tcPr>
                          <w:p w:rsidR="00C008AB" w:rsidRDefault="00C2449B">
                            <w:pPr>
                              <w:autoSpaceDE w:val="0"/>
                              <w:autoSpaceDN w:val="0"/>
                              <w:spacing w:line="120" w:lineRule="exact"/>
                              <w:jc w:val="center"/>
                            </w:pPr>
                            <w:r>
                              <w:rPr>
                                <w:color w:val="2E2E2E"/>
                                <w:spacing w:val="-3"/>
                                <w:sz w:val="12"/>
                                <w:lang w:val=""/>
                              </w:rPr>
                              <w:t>rocne</w:t>
                            </w:r>
                          </w:p>
                        </w:tc>
                        <w:tc>
                          <w:tcPr>
                            <w:tcW w:w="1272" w:type="dxa"/>
                            <w:shd w:val="clear" w:color="auto" w:fill="FDFDFD"/>
                            <w:vAlign w:val="center"/>
                          </w:tcPr>
                          <w:p w:rsidR="00C008AB" w:rsidRDefault="00C2449B">
                            <w:pPr>
                              <w:autoSpaceDE w:val="0"/>
                              <w:autoSpaceDN w:val="0"/>
                              <w:spacing w:line="120" w:lineRule="exact"/>
                              <w:jc w:val="center"/>
                            </w:pPr>
                            <w:r>
                              <w:rPr>
                                <w:color w:val="2E2E2E"/>
                                <w:sz w:val="12"/>
                                <w:lang w:val=""/>
                              </w:rPr>
                              <w:t>dle dohody</w:t>
                            </w:r>
                          </w:p>
                        </w:tc>
                      </w:tr>
                      <w:tr w:rsidR="00C008AB">
                        <w:trPr>
                          <w:trHeight w:hRule="exact" w:val="211"/>
                        </w:trPr>
                        <w:tc>
                          <w:tcPr>
                            <w:tcW w:w="398" w:type="dxa"/>
                            <w:vMerge w:val="restart"/>
                            <w:shd w:val="clear" w:color="auto" w:fill="FDFDFD"/>
                            <w:vAlign w:val="center"/>
                          </w:tcPr>
                          <w:p w:rsidR="00C008AB" w:rsidRDefault="00C008AB"/>
                        </w:tc>
                        <w:tc>
                          <w:tcPr>
                            <w:tcW w:w="4300" w:type="dxa"/>
                            <w:vMerge/>
                            <w:vAlign w:val="center"/>
                          </w:tcPr>
                          <w:p w:rsidR="00C008AB" w:rsidRDefault="00C008AB"/>
                        </w:tc>
                        <w:tc>
                          <w:tcPr>
                            <w:tcW w:w="2376" w:type="dxa"/>
                            <w:shd w:val="clear" w:color="auto" w:fill="FDFDFD"/>
                            <w:vAlign w:val="center"/>
                          </w:tcPr>
                          <w:p w:rsidR="00C008AB" w:rsidRDefault="00C008AB"/>
                        </w:tc>
                        <w:tc>
                          <w:tcPr>
                            <w:tcW w:w="460" w:type="dxa"/>
                            <w:shd w:val="clear" w:color="auto" w:fill="FDFDFD"/>
                            <w:vAlign w:val="center"/>
                          </w:tcPr>
                          <w:p w:rsidR="00C008AB" w:rsidRDefault="00C008AB"/>
                        </w:tc>
                        <w:tc>
                          <w:tcPr>
                            <w:tcW w:w="384" w:type="dxa"/>
                            <w:shd w:val="clear" w:color="auto" w:fill="FDFDFD"/>
                            <w:vAlign w:val="center"/>
                          </w:tcPr>
                          <w:p w:rsidR="00C008AB" w:rsidRDefault="00C008AB"/>
                        </w:tc>
                        <w:tc>
                          <w:tcPr>
                            <w:tcW w:w="590" w:type="dxa"/>
                            <w:shd w:val="clear" w:color="auto" w:fill="FDFDFD"/>
                            <w:vAlign w:val="center"/>
                          </w:tcPr>
                          <w:p w:rsidR="00C008AB" w:rsidRDefault="00C008AB"/>
                        </w:tc>
                        <w:tc>
                          <w:tcPr>
                            <w:tcW w:w="1272" w:type="dxa"/>
                            <w:shd w:val="clear" w:color="auto" w:fill="FDFDFD"/>
                            <w:vAlign w:val="center"/>
                          </w:tcPr>
                          <w:p w:rsidR="00C008AB" w:rsidRDefault="00C008AB"/>
                        </w:tc>
                      </w:tr>
                      <w:tr w:rsidR="00C008AB">
                        <w:trPr>
                          <w:trHeight w:hRule="exact" w:val="206"/>
                        </w:trPr>
                        <w:tc>
                          <w:tcPr>
                            <w:tcW w:w="398" w:type="dxa"/>
                            <w:vMerge/>
                            <w:vAlign w:val="center"/>
                          </w:tcPr>
                          <w:p w:rsidR="00C008AB" w:rsidRDefault="00C008AB"/>
                        </w:tc>
                        <w:tc>
                          <w:tcPr>
                            <w:tcW w:w="4300" w:type="dxa"/>
                            <w:vMerge/>
                            <w:vAlign w:val="center"/>
                          </w:tcPr>
                          <w:p w:rsidR="00C008AB" w:rsidRDefault="00C008AB"/>
                        </w:tc>
                        <w:tc>
                          <w:tcPr>
                            <w:tcW w:w="2376" w:type="dxa"/>
                            <w:shd w:val="clear" w:color="auto" w:fill="FDFDFD"/>
                            <w:vAlign w:val="center"/>
                          </w:tcPr>
                          <w:p w:rsidR="00C008AB" w:rsidRDefault="00C008AB"/>
                        </w:tc>
                        <w:tc>
                          <w:tcPr>
                            <w:tcW w:w="460" w:type="dxa"/>
                            <w:shd w:val="clear" w:color="auto" w:fill="FDFDFD"/>
                            <w:vAlign w:val="center"/>
                          </w:tcPr>
                          <w:p w:rsidR="00C008AB" w:rsidRDefault="00C008AB"/>
                        </w:tc>
                        <w:tc>
                          <w:tcPr>
                            <w:tcW w:w="384" w:type="dxa"/>
                            <w:shd w:val="clear" w:color="auto" w:fill="FDFDFD"/>
                            <w:vAlign w:val="center"/>
                          </w:tcPr>
                          <w:p w:rsidR="00C008AB" w:rsidRDefault="00C008AB"/>
                        </w:tc>
                        <w:tc>
                          <w:tcPr>
                            <w:tcW w:w="590" w:type="dxa"/>
                            <w:shd w:val="clear" w:color="auto" w:fill="FDFDFD"/>
                            <w:vAlign w:val="center"/>
                          </w:tcPr>
                          <w:p w:rsidR="00C008AB" w:rsidRDefault="00C008AB"/>
                        </w:tc>
                        <w:tc>
                          <w:tcPr>
                            <w:tcW w:w="1272" w:type="dxa"/>
                            <w:shd w:val="clear" w:color="auto" w:fill="FDFDFD"/>
                            <w:vAlign w:val="center"/>
                          </w:tcPr>
                          <w:p w:rsidR="00C008AB" w:rsidRDefault="00C008AB"/>
                        </w:tc>
                      </w:tr>
                      <w:tr w:rsidR="00C008AB">
                        <w:trPr>
                          <w:trHeight w:hRule="exact" w:val="216"/>
                        </w:trPr>
                        <w:tc>
                          <w:tcPr>
                            <w:tcW w:w="398" w:type="dxa"/>
                            <w:shd w:val="clear" w:color="auto" w:fill="FDFDFD"/>
                            <w:vAlign w:val="center"/>
                          </w:tcPr>
                          <w:p w:rsidR="00C008AB" w:rsidRDefault="00C008AB"/>
                        </w:tc>
                        <w:tc>
                          <w:tcPr>
                            <w:tcW w:w="4300" w:type="dxa"/>
                            <w:vMerge/>
                            <w:vAlign w:val="center"/>
                          </w:tcPr>
                          <w:p w:rsidR="00C008AB" w:rsidRDefault="00C008AB"/>
                        </w:tc>
                        <w:tc>
                          <w:tcPr>
                            <w:tcW w:w="2376" w:type="dxa"/>
                            <w:shd w:val="clear" w:color="auto" w:fill="FDFDFD"/>
                            <w:vAlign w:val="center"/>
                          </w:tcPr>
                          <w:p w:rsidR="00C008AB" w:rsidRDefault="00C2449B">
                            <w:pPr>
                              <w:autoSpaceDE w:val="0"/>
                              <w:autoSpaceDN w:val="0"/>
                              <w:spacing w:line="140" w:lineRule="exact"/>
                              <w:ind w:left="129" w:right="67" w:firstLine="4"/>
                            </w:pPr>
                            <w:r>
                              <w:rPr>
                                <w:color w:val="2E2E2E"/>
                                <w:spacing w:val="-7"/>
                                <w:sz w:val="14"/>
                                <w:lang w:val=""/>
                              </w:rPr>
                              <w:t>mytí, přeleštění</w:t>
                            </w:r>
                          </w:p>
                        </w:tc>
                        <w:tc>
                          <w:tcPr>
                            <w:tcW w:w="460" w:type="dxa"/>
                            <w:shd w:val="clear" w:color="auto" w:fill="FDFDFD"/>
                            <w:vAlign w:val="center"/>
                          </w:tcPr>
                          <w:p w:rsidR="00C008AB" w:rsidRDefault="00C2449B">
                            <w:pPr>
                              <w:autoSpaceDE w:val="0"/>
                              <w:autoSpaceDN w:val="0"/>
                              <w:spacing w:line="180" w:lineRule="exact"/>
                              <w:ind w:left="302" w:right="57" w:firstLine="4"/>
                              <w:jc w:val="right"/>
                            </w:pPr>
                            <w:r>
                              <w:rPr>
                                <w:color w:val="2E2E2E"/>
                                <w:sz w:val="18"/>
                                <w:lang w:val=""/>
                              </w:rPr>
                              <w:t>z</w:t>
                            </w:r>
                          </w:p>
                        </w:tc>
                        <w:tc>
                          <w:tcPr>
                            <w:tcW w:w="384" w:type="dxa"/>
                            <w:shd w:val="clear" w:color="auto" w:fill="FDFDFD"/>
                            <w:vAlign w:val="center"/>
                          </w:tcPr>
                          <w:p w:rsidR="00C008AB" w:rsidRDefault="00C2449B">
                            <w:pPr>
                              <w:autoSpaceDE w:val="0"/>
                              <w:autoSpaceDN w:val="0"/>
                              <w:spacing w:line="120" w:lineRule="exact"/>
                              <w:ind w:left="278" w:right="52" w:firstLine="4"/>
                              <w:jc w:val="right"/>
                            </w:pPr>
                            <w:r>
                              <w:rPr>
                                <w:color w:val="2E2E2E"/>
                                <w:sz w:val="12"/>
                                <w:lang w:val="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90" w:type="dxa"/>
                            <w:shd w:val="clear" w:color="auto" w:fill="FDFDFD"/>
                            <w:vAlign w:val="center"/>
                          </w:tcPr>
                          <w:p w:rsidR="00C008AB" w:rsidRDefault="00C2449B">
                            <w:pPr>
                              <w:autoSpaceDE w:val="0"/>
                              <w:autoSpaceDN w:val="0"/>
                              <w:spacing w:line="120" w:lineRule="exact"/>
                              <w:jc w:val="center"/>
                            </w:pPr>
                            <w:r>
                              <w:rPr>
                                <w:color w:val="2E2E2E"/>
                                <w:spacing w:val="-3"/>
                                <w:sz w:val="12"/>
                                <w:lang w:val=""/>
                              </w:rPr>
                              <w:t>rocne</w:t>
                            </w:r>
                          </w:p>
                        </w:tc>
                        <w:tc>
                          <w:tcPr>
                            <w:tcW w:w="1272" w:type="dxa"/>
                            <w:shd w:val="clear" w:color="auto" w:fill="FDFDFD"/>
                            <w:vAlign w:val="center"/>
                          </w:tcPr>
                          <w:p w:rsidR="00C008AB" w:rsidRDefault="00C2449B">
                            <w:pPr>
                              <w:autoSpaceDE w:val="0"/>
                              <w:autoSpaceDN w:val="0"/>
                              <w:spacing w:line="120" w:lineRule="exact"/>
                              <w:jc w:val="center"/>
                            </w:pPr>
                            <w:r>
                              <w:rPr>
                                <w:color w:val="2E2E2E"/>
                                <w:sz w:val="12"/>
                                <w:lang w:val=""/>
                              </w:rPr>
                              <w:t>dle dohody</w:t>
                            </w:r>
                          </w:p>
                        </w:tc>
                      </w:tr>
                      <w:tr w:rsidR="00C008AB">
                        <w:trPr>
                          <w:trHeight w:hRule="exact" w:val="350"/>
                        </w:trPr>
                        <w:tc>
                          <w:tcPr>
                            <w:tcW w:w="398" w:type="dxa"/>
                            <w:vMerge w:val="restart"/>
                            <w:shd w:val="clear" w:color="auto" w:fill="FDFDFD"/>
                            <w:vAlign w:val="center"/>
                          </w:tcPr>
                          <w:p w:rsidR="00C008AB" w:rsidRDefault="00C008AB"/>
                        </w:tc>
                        <w:tc>
                          <w:tcPr>
                            <w:tcW w:w="4300" w:type="dxa"/>
                            <w:vMerge/>
                            <w:vAlign w:val="center"/>
                          </w:tcPr>
                          <w:p w:rsidR="00C008AB" w:rsidRDefault="00C008AB"/>
                        </w:tc>
                        <w:tc>
                          <w:tcPr>
                            <w:tcW w:w="2376" w:type="dxa"/>
                            <w:shd w:val="clear" w:color="auto" w:fill="FDFDFD"/>
                            <w:vAlign w:val="center"/>
                          </w:tcPr>
                          <w:p w:rsidR="00C008AB" w:rsidRDefault="00C008AB"/>
                        </w:tc>
                        <w:tc>
                          <w:tcPr>
                            <w:tcW w:w="460" w:type="dxa"/>
                            <w:shd w:val="clear" w:color="auto" w:fill="FDFDFD"/>
                            <w:vAlign w:val="center"/>
                          </w:tcPr>
                          <w:p w:rsidR="00C008AB" w:rsidRDefault="00C2449B">
                            <w:pPr>
                              <w:autoSpaceDE w:val="0"/>
                              <w:autoSpaceDN w:val="0"/>
                              <w:spacing w:line="140" w:lineRule="exact"/>
                              <w:ind w:left="307" w:right="67" w:firstLine="4"/>
                              <w:jc w:val="right"/>
                            </w:pPr>
                            <w:r>
                              <w:rPr>
                                <w:color w:val="2E2E2E"/>
                                <w:sz w:val="14"/>
                                <w:lang w:val="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84" w:type="dxa"/>
                            <w:shd w:val="clear" w:color="auto" w:fill="FDFDFD"/>
                            <w:vAlign w:val="center"/>
                          </w:tcPr>
                          <w:p w:rsidR="00C008AB" w:rsidRDefault="00C2449B">
                            <w:pPr>
                              <w:autoSpaceDE w:val="0"/>
                              <w:autoSpaceDN w:val="0"/>
                              <w:spacing w:line="120" w:lineRule="exact"/>
                              <w:ind w:left="283" w:right="43" w:firstLine="4"/>
                              <w:jc w:val="right"/>
                            </w:pPr>
                            <w:r>
                              <w:rPr>
                                <w:color w:val="2E2E2E"/>
                                <w:sz w:val="12"/>
                                <w:lang w:val="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90" w:type="dxa"/>
                            <w:shd w:val="clear" w:color="auto" w:fill="FDFDFD"/>
                            <w:vAlign w:val="center"/>
                          </w:tcPr>
                          <w:p w:rsidR="00C008AB" w:rsidRDefault="00C2449B">
                            <w:pPr>
                              <w:autoSpaceDE w:val="0"/>
                              <w:autoSpaceDN w:val="0"/>
                              <w:spacing w:line="120" w:lineRule="exact"/>
                              <w:jc w:val="center"/>
                            </w:pPr>
                            <w:r>
                              <w:rPr>
                                <w:color w:val="2E2E2E"/>
                                <w:spacing w:val="-3"/>
                                <w:sz w:val="12"/>
                                <w:lang w:val=""/>
                              </w:rPr>
                              <w:t>rocne</w:t>
                            </w:r>
                          </w:p>
                        </w:tc>
                        <w:tc>
                          <w:tcPr>
                            <w:tcW w:w="1272" w:type="dxa"/>
                            <w:shd w:val="clear" w:color="auto" w:fill="FDFDFD"/>
                            <w:vAlign w:val="center"/>
                          </w:tcPr>
                          <w:p w:rsidR="00C008AB" w:rsidRDefault="00C2449B">
                            <w:pPr>
                              <w:autoSpaceDE w:val="0"/>
                              <w:autoSpaceDN w:val="0"/>
                              <w:spacing w:line="120" w:lineRule="exact"/>
                              <w:jc w:val="center"/>
                            </w:pPr>
                            <w:r>
                              <w:rPr>
                                <w:color w:val="2E2E2E"/>
                                <w:sz w:val="12"/>
                                <w:lang w:val=""/>
                              </w:rPr>
                              <w:t>dle dohody</w:t>
                            </w:r>
                          </w:p>
                        </w:tc>
                      </w:tr>
                      <w:tr w:rsidR="00C008AB">
                        <w:trPr>
                          <w:trHeight w:hRule="exact" w:val="211"/>
                        </w:trPr>
                        <w:tc>
                          <w:tcPr>
                            <w:tcW w:w="398" w:type="dxa"/>
                            <w:vMerge/>
                            <w:vAlign w:val="center"/>
                          </w:tcPr>
                          <w:p w:rsidR="00C008AB" w:rsidRDefault="00C008AB"/>
                        </w:tc>
                        <w:tc>
                          <w:tcPr>
                            <w:tcW w:w="4300" w:type="dxa"/>
                            <w:vMerge/>
                            <w:vAlign w:val="center"/>
                          </w:tcPr>
                          <w:p w:rsidR="00C008AB" w:rsidRDefault="00C008AB"/>
                        </w:tc>
                        <w:tc>
                          <w:tcPr>
                            <w:tcW w:w="2376" w:type="dxa"/>
                            <w:shd w:val="clear" w:color="auto" w:fill="FDFDFD"/>
                            <w:vAlign w:val="center"/>
                          </w:tcPr>
                          <w:p w:rsidR="00C008AB" w:rsidRDefault="00C2449B">
                            <w:pPr>
                              <w:autoSpaceDE w:val="0"/>
                              <w:autoSpaceDN w:val="0"/>
                              <w:spacing w:line="140" w:lineRule="exact"/>
                              <w:ind w:left="139" w:right="67" w:firstLine="4"/>
                            </w:pPr>
                            <w:r>
                              <w:rPr>
                                <w:color w:val="2E2E2E"/>
                                <w:spacing w:val="-3"/>
                                <w:sz w:val="14"/>
                                <w:lang w:val=""/>
                              </w:rPr>
                              <w:t>extrakční 5trojové čištění -mokré</w:t>
                            </w:r>
                          </w:p>
                        </w:tc>
                        <w:tc>
                          <w:tcPr>
                            <w:tcW w:w="460" w:type="dxa"/>
                            <w:shd w:val="clear" w:color="auto" w:fill="FDFDFD"/>
                            <w:vAlign w:val="center"/>
                          </w:tcPr>
                          <w:p w:rsidR="00C008AB" w:rsidRDefault="00C2449B">
                            <w:pPr>
                              <w:autoSpaceDE w:val="0"/>
                              <w:autoSpaceDN w:val="0"/>
                              <w:spacing w:line="140" w:lineRule="exact"/>
                              <w:ind w:left="312" w:right="67" w:firstLine="4"/>
                              <w:jc w:val="right"/>
                            </w:pPr>
                            <w:r>
                              <w:rPr>
                                <w:color w:val="2E2E2E"/>
                                <w:sz w:val="14"/>
                                <w:lang w:val="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84" w:type="dxa"/>
                            <w:shd w:val="clear" w:color="auto" w:fill="FDFDFD"/>
                            <w:vAlign w:val="center"/>
                          </w:tcPr>
                          <w:p w:rsidR="00C008AB" w:rsidRDefault="00C2449B">
                            <w:pPr>
                              <w:autoSpaceDE w:val="0"/>
                              <w:autoSpaceDN w:val="0"/>
                              <w:spacing w:line="100" w:lineRule="exact"/>
                              <w:ind w:left="288" w:right="38" w:firstLine="4"/>
                              <w:jc w:val="right"/>
                            </w:pPr>
                            <w:r>
                              <w:rPr>
                                <w:color w:val="2E2E2E"/>
                                <w:sz w:val="10"/>
                                <w:lang w:val="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90" w:type="dxa"/>
                            <w:shd w:val="clear" w:color="auto" w:fill="FDFDFD"/>
                            <w:vAlign w:val="center"/>
                          </w:tcPr>
                          <w:p w:rsidR="00C008AB" w:rsidRDefault="00C2449B">
                            <w:pPr>
                              <w:autoSpaceDE w:val="0"/>
                              <w:autoSpaceDN w:val="0"/>
                              <w:spacing w:line="120" w:lineRule="exact"/>
                              <w:jc w:val="center"/>
                            </w:pPr>
                            <w:r>
                              <w:rPr>
                                <w:color w:val="2E2E2E"/>
                                <w:spacing w:val="-3"/>
                                <w:sz w:val="12"/>
                                <w:lang w:val=""/>
                              </w:rPr>
                              <w:t>rocne</w:t>
                            </w:r>
                          </w:p>
                        </w:tc>
                        <w:tc>
                          <w:tcPr>
                            <w:tcW w:w="1272" w:type="dxa"/>
                            <w:shd w:val="clear" w:color="auto" w:fill="FDFDFD"/>
                            <w:vAlign w:val="center"/>
                          </w:tcPr>
                          <w:p w:rsidR="00C008AB" w:rsidRDefault="00C2449B">
                            <w:pPr>
                              <w:autoSpaceDE w:val="0"/>
                              <w:autoSpaceDN w:val="0"/>
                              <w:spacing w:line="120" w:lineRule="exact"/>
                              <w:jc w:val="center"/>
                            </w:pPr>
                            <w:r>
                              <w:rPr>
                                <w:color w:val="2E2E2E"/>
                                <w:sz w:val="12"/>
                                <w:lang w:val=""/>
                              </w:rPr>
                              <w:t>dle dohody</w:t>
                            </w:r>
                          </w:p>
                        </w:tc>
                      </w:tr>
                      <w:tr w:rsidR="00C008AB">
                        <w:trPr>
                          <w:trHeight w:hRule="exact" w:val="211"/>
                        </w:trPr>
                        <w:tc>
                          <w:tcPr>
                            <w:tcW w:w="398" w:type="dxa"/>
                            <w:shd w:val="clear" w:color="auto" w:fill="FDFDFD"/>
                            <w:vAlign w:val="center"/>
                          </w:tcPr>
                          <w:p w:rsidR="00C008AB" w:rsidRDefault="00C008AB"/>
                        </w:tc>
                        <w:tc>
                          <w:tcPr>
                            <w:tcW w:w="4300" w:type="dxa"/>
                            <w:vMerge/>
                            <w:vAlign w:val="center"/>
                          </w:tcPr>
                          <w:p w:rsidR="00C008AB" w:rsidRDefault="00C008AB"/>
                        </w:tc>
                        <w:tc>
                          <w:tcPr>
                            <w:tcW w:w="2376" w:type="dxa"/>
                            <w:shd w:val="clear" w:color="auto" w:fill="FDFDFD"/>
                            <w:vAlign w:val="center"/>
                          </w:tcPr>
                          <w:p w:rsidR="00C008AB" w:rsidRDefault="00C2449B">
                            <w:pPr>
                              <w:autoSpaceDE w:val="0"/>
                              <w:autoSpaceDN w:val="0"/>
                              <w:spacing w:line="140" w:lineRule="exact"/>
                              <w:ind w:left="144" w:right="67" w:firstLine="4"/>
                            </w:pPr>
                            <w:r>
                              <w:rPr>
                                <w:color w:val="2E2E2E"/>
                                <w:spacing w:val="-14"/>
                                <w:sz w:val="14"/>
                                <w:lang w:val=""/>
                              </w:rPr>
                              <w:t>mytí</w:t>
                            </w:r>
                          </w:p>
                        </w:tc>
                        <w:tc>
                          <w:tcPr>
                            <w:tcW w:w="460" w:type="dxa"/>
                            <w:shd w:val="clear" w:color="auto" w:fill="FDFDFD"/>
                            <w:vAlign w:val="center"/>
                          </w:tcPr>
                          <w:p w:rsidR="00C008AB" w:rsidRDefault="00C2449B">
                            <w:pPr>
                              <w:autoSpaceDE w:val="0"/>
                              <w:autoSpaceDN w:val="0"/>
                              <w:spacing w:line="140" w:lineRule="exact"/>
                              <w:ind w:left="316" w:right="67" w:firstLine="4"/>
                              <w:jc w:val="right"/>
                            </w:pPr>
                            <w:r>
                              <w:rPr>
                                <w:color w:val="2E2E2E"/>
                                <w:sz w:val="14"/>
                                <w:lang w:val="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84" w:type="dxa"/>
                            <w:shd w:val="clear" w:color="auto" w:fill="FDFDFD"/>
                            <w:vAlign w:val="center"/>
                          </w:tcPr>
                          <w:p w:rsidR="00C008AB" w:rsidRDefault="00C2449B">
                            <w:pPr>
                              <w:autoSpaceDE w:val="0"/>
                              <w:autoSpaceDN w:val="0"/>
                              <w:spacing w:line="120" w:lineRule="exact"/>
                              <w:ind w:left="292" w:right="38" w:firstLine="4"/>
                              <w:jc w:val="right"/>
                            </w:pPr>
                            <w:r>
                              <w:rPr>
                                <w:color w:val="2E2E2E"/>
                                <w:sz w:val="12"/>
                                <w:lang w:val="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90" w:type="dxa"/>
                            <w:shd w:val="clear" w:color="auto" w:fill="FDFDFD"/>
                            <w:vAlign w:val="center"/>
                          </w:tcPr>
                          <w:p w:rsidR="00C008AB" w:rsidRDefault="00C2449B">
                            <w:pPr>
                              <w:autoSpaceDE w:val="0"/>
                              <w:autoSpaceDN w:val="0"/>
                              <w:spacing w:line="120" w:lineRule="exact"/>
                              <w:jc w:val="center"/>
                            </w:pPr>
                            <w:r>
                              <w:rPr>
                                <w:color w:val="2E2E2E"/>
                                <w:spacing w:val="-3"/>
                                <w:sz w:val="12"/>
                                <w:lang w:val=""/>
                              </w:rPr>
                              <w:t>rocne</w:t>
                            </w:r>
                          </w:p>
                        </w:tc>
                        <w:tc>
                          <w:tcPr>
                            <w:tcW w:w="1272" w:type="dxa"/>
                            <w:shd w:val="clear" w:color="auto" w:fill="FDFDFD"/>
                            <w:vAlign w:val="center"/>
                          </w:tcPr>
                          <w:p w:rsidR="00C008AB" w:rsidRDefault="00C2449B">
                            <w:pPr>
                              <w:autoSpaceDE w:val="0"/>
                              <w:autoSpaceDN w:val="0"/>
                              <w:spacing w:line="120" w:lineRule="exact"/>
                              <w:jc w:val="center"/>
                            </w:pPr>
                            <w:r>
                              <w:rPr>
                                <w:color w:val="2E2E2E"/>
                                <w:sz w:val="12"/>
                                <w:lang w:val=""/>
                              </w:rPr>
                              <w:t>dle dohody</w:t>
                            </w:r>
                          </w:p>
                        </w:tc>
                      </w:tr>
                      <w:tr w:rsidR="00C008AB">
                        <w:trPr>
                          <w:trHeight w:hRule="exact" w:val="206"/>
                        </w:trPr>
                        <w:tc>
                          <w:tcPr>
                            <w:tcW w:w="398" w:type="dxa"/>
                            <w:shd w:val="clear" w:color="auto" w:fill="FDFDFD"/>
                            <w:vAlign w:val="center"/>
                          </w:tcPr>
                          <w:p w:rsidR="00C008AB" w:rsidRDefault="00C008AB"/>
                        </w:tc>
                        <w:tc>
                          <w:tcPr>
                            <w:tcW w:w="4300" w:type="dxa"/>
                            <w:vMerge/>
                            <w:vAlign w:val="center"/>
                          </w:tcPr>
                          <w:p w:rsidR="00C008AB" w:rsidRDefault="00C008AB"/>
                        </w:tc>
                        <w:tc>
                          <w:tcPr>
                            <w:tcW w:w="2376" w:type="dxa"/>
                            <w:shd w:val="clear" w:color="auto" w:fill="FDFDFD"/>
                            <w:vAlign w:val="center"/>
                          </w:tcPr>
                          <w:p w:rsidR="00C008AB" w:rsidRDefault="00C008AB"/>
                        </w:tc>
                        <w:tc>
                          <w:tcPr>
                            <w:tcW w:w="460" w:type="dxa"/>
                            <w:shd w:val="clear" w:color="auto" w:fill="FDFDFD"/>
                            <w:vAlign w:val="center"/>
                          </w:tcPr>
                          <w:p w:rsidR="00C008AB" w:rsidRDefault="00C008AB"/>
                        </w:tc>
                        <w:tc>
                          <w:tcPr>
                            <w:tcW w:w="384" w:type="dxa"/>
                            <w:shd w:val="clear" w:color="auto" w:fill="FDFDFD"/>
                            <w:vAlign w:val="center"/>
                          </w:tcPr>
                          <w:p w:rsidR="00C008AB" w:rsidRDefault="00C008AB"/>
                        </w:tc>
                        <w:tc>
                          <w:tcPr>
                            <w:tcW w:w="590" w:type="dxa"/>
                            <w:shd w:val="clear" w:color="auto" w:fill="FDFDFD"/>
                            <w:vAlign w:val="center"/>
                          </w:tcPr>
                          <w:p w:rsidR="00C008AB" w:rsidRDefault="00C008AB"/>
                        </w:tc>
                        <w:tc>
                          <w:tcPr>
                            <w:tcW w:w="1272" w:type="dxa"/>
                            <w:shd w:val="clear" w:color="auto" w:fill="FDFDFD"/>
                            <w:vAlign w:val="center"/>
                          </w:tcPr>
                          <w:p w:rsidR="00C008AB" w:rsidRDefault="00C008AB"/>
                        </w:tc>
                      </w:tr>
                      <w:tr w:rsidR="00C008AB">
                        <w:trPr>
                          <w:trHeight w:hRule="exact" w:val="206"/>
                        </w:trPr>
                        <w:tc>
                          <w:tcPr>
                            <w:tcW w:w="398" w:type="dxa"/>
                            <w:shd w:val="clear" w:color="auto" w:fill="FDFDFD"/>
                            <w:vAlign w:val="center"/>
                          </w:tcPr>
                          <w:p w:rsidR="00C008AB" w:rsidRDefault="00C008AB"/>
                        </w:tc>
                        <w:tc>
                          <w:tcPr>
                            <w:tcW w:w="4300" w:type="dxa"/>
                            <w:vMerge/>
                            <w:vAlign w:val="center"/>
                          </w:tcPr>
                          <w:p w:rsidR="00C008AB" w:rsidRDefault="00C008AB"/>
                        </w:tc>
                        <w:tc>
                          <w:tcPr>
                            <w:tcW w:w="2376" w:type="dxa"/>
                            <w:shd w:val="clear" w:color="auto" w:fill="FDFDFD"/>
                            <w:vAlign w:val="center"/>
                          </w:tcPr>
                          <w:p w:rsidR="00C008AB" w:rsidRDefault="00C008AB"/>
                        </w:tc>
                        <w:tc>
                          <w:tcPr>
                            <w:tcW w:w="460" w:type="dxa"/>
                            <w:shd w:val="clear" w:color="auto" w:fill="FDFDFD"/>
                            <w:vAlign w:val="center"/>
                          </w:tcPr>
                          <w:p w:rsidR="00C008AB" w:rsidRDefault="00C008AB"/>
                        </w:tc>
                        <w:tc>
                          <w:tcPr>
                            <w:tcW w:w="384" w:type="dxa"/>
                            <w:shd w:val="clear" w:color="auto" w:fill="FDFDFD"/>
                            <w:vAlign w:val="center"/>
                          </w:tcPr>
                          <w:p w:rsidR="00C008AB" w:rsidRDefault="00C008AB"/>
                        </w:tc>
                        <w:tc>
                          <w:tcPr>
                            <w:tcW w:w="590" w:type="dxa"/>
                            <w:shd w:val="clear" w:color="auto" w:fill="FDFDFD"/>
                            <w:vAlign w:val="center"/>
                          </w:tcPr>
                          <w:p w:rsidR="00C008AB" w:rsidRDefault="00C008AB"/>
                        </w:tc>
                        <w:tc>
                          <w:tcPr>
                            <w:tcW w:w="1272" w:type="dxa"/>
                            <w:shd w:val="clear" w:color="auto" w:fill="FDFDFD"/>
                            <w:vAlign w:val="center"/>
                          </w:tcPr>
                          <w:p w:rsidR="00C008AB" w:rsidRDefault="00C008AB"/>
                        </w:tc>
                      </w:tr>
                      <w:tr w:rsidR="00C008AB">
                        <w:trPr>
                          <w:trHeight w:hRule="exact" w:val="201"/>
                        </w:trPr>
                        <w:tc>
                          <w:tcPr>
                            <w:tcW w:w="398" w:type="dxa"/>
                            <w:shd w:val="clear" w:color="auto" w:fill="FDFDFD"/>
                            <w:vAlign w:val="center"/>
                          </w:tcPr>
                          <w:p w:rsidR="00C008AB" w:rsidRDefault="00C008AB"/>
                        </w:tc>
                        <w:tc>
                          <w:tcPr>
                            <w:tcW w:w="4300" w:type="dxa"/>
                            <w:vMerge/>
                            <w:vAlign w:val="center"/>
                          </w:tcPr>
                          <w:p w:rsidR="00C008AB" w:rsidRDefault="00C008AB"/>
                        </w:tc>
                        <w:tc>
                          <w:tcPr>
                            <w:tcW w:w="2376" w:type="dxa"/>
                            <w:shd w:val="clear" w:color="auto" w:fill="FDFDFD"/>
                            <w:vAlign w:val="center"/>
                          </w:tcPr>
                          <w:p w:rsidR="00C008AB" w:rsidRDefault="00C2449B">
                            <w:pPr>
                              <w:autoSpaceDE w:val="0"/>
                              <w:autoSpaceDN w:val="0"/>
                              <w:spacing w:line="140" w:lineRule="exact"/>
                              <w:ind w:left="153" w:right="67" w:firstLine="4"/>
                            </w:pPr>
                            <w:r>
                              <w:rPr>
                                <w:color w:val="2E2E2E"/>
                                <w:spacing w:val="-3"/>
                                <w:sz w:val="14"/>
                                <w:lang w:val=""/>
                              </w:rPr>
                              <w:t>čištění, voskování, napouštění</w:t>
                            </w:r>
                          </w:p>
                        </w:tc>
                        <w:tc>
                          <w:tcPr>
                            <w:tcW w:w="460" w:type="dxa"/>
                            <w:shd w:val="clear" w:color="auto" w:fill="FDFDFD"/>
                            <w:vAlign w:val="center"/>
                          </w:tcPr>
                          <w:p w:rsidR="00C008AB" w:rsidRDefault="00C2449B">
                            <w:pPr>
                              <w:autoSpaceDE w:val="0"/>
                              <w:autoSpaceDN w:val="0"/>
                              <w:spacing w:line="120" w:lineRule="exact"/>
                              <w:ind w:left="331" w:right="57" w:firstLine="4"/>
                              <w:jc w:val="right"/>
                            </w:pPr>
                            <w:r>
                              <w:rPr>
                                <w:color w:val="2E2E2E"/>
                                <w:sz w:val="12"/>
                                <w:lang w:val="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384" w:type="dxa"/>
                            <w:shd w:val="clear" w:color="auto" w:fill="FDFDFD"/>
                            <w:vAlign w:val="center"/>
                          </w:tcPr>
                          <w:p w:rsidR="00C008AB" w:rsidRDefault="00C2449B">
                            <w:pPr>
                              <w:autoSpaceDE w:val="0"/>
                              <w:autoSpaceDN w:val="0"/>
                              <w:spacing w:line="120" w:lineRule="exact"/>
                              <w:ind w:left="307" w:right="24" w:firstLine="4"/>
                              <w:jc w:val="right"/>
                            </w:pPr>
                            <w:r>
                              <w:rPr>
                                <w:color w:val="2E2E2E"/>
                                <w:sz w:val="12"/>
                                <w:lang w:val="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90" w:type="dxa"/>
                            <w:shd w:val="clear" w:color="auto" w:fill="FDFDFD"/>
                            <w:vAlign w:val="center"/>
                          </w:tcPr>
                          <w:p w:rsidR="00C008AB" w:rsidRDefault="00C2449B">
                            <w:pPr>
                              <w:autoSpaceDE w:val="0"/>
                              <w:autoSpaceDN w:val="0"/>
                              <w:spacing w:line="120" w:lineRule="exact"/>
                              <w:jc w:val="center"/>
                            </w:pPr>
                            <w:r>
                              <w:rPr>
                                <w:color w:val="2E2E2E"/>
                                <w:spacing w:val="-3"/>
                                <w:sz w:val="12"/>
                                <w:lang w:val=""/>
                              </w:rPr>
                              <w:t>rocne</w:t>
                            </w:r>
                          </w:p>
                        </w:tc>
                        <w:tc>
                          <w:tcPr>
                            <w:tcW w:w="1272" w:type="dxa"/>
                            <w:shd w:val="clear" w:color="auto" w:fill="FDFDFD"/>
                            <w:vAlign w:val="center"/>
                          </w:tcPr>
                          <w:p w:rsidR="00C008AB" w:rsidRDefault="00C2449B">
                            <w:pPr>
                              <w:autoSpaceDE w:val="0"/>
                              <w:autoSpaceDN w:val="0"/>
                              <w:spacing w:line="120" w:lineRule="exact"/>
                              <w:jc w:val="center"/>
                            </w:pPr>
                            <w:r>
                              <w:rPr>
                                <w:color w:val="2E2E2E"/>
                                <w:sz w:val="12"/>
                                <w:lang w:val=""/>
                              </w:rPr>
                              <w:t>dle dohody</w:t>
                            </w:r>
                          </w:p>
                        </w:tc>
                      </w:tr>
                      <w:tr w:rsidR="00C008AB">
                        <w:trPr>
                          <w:trHeight w:hRule="exact" w:val="216"/>
                        </w:trPr>
                        <w:tc>
                          <w:tcPr>
                            <w:tcW w:w="398" w:type="dxa"/>
                            <w:shd w:val="clear" w:color="auto" w:fill="FDFDFD"/>
                            <w:vAlign w:val="center"/>
                          </w:tcPr>
                          <w:p w:rsidR="00C008AB" w:rsidRDefault="00C008AB"/>
                        </w:tc>
                        <w:tc>
                          <w:tcPr>
                            <w:tcW w:w="4300" w:type="dxa"/>
                            <w:vMerge/>
                            <w:vAlign w:val="center"/>
                          </w:tcPr>
                          <w:p w:rsidR="00C008AB" w:rsidRDefault="00C008AB"/>
                        </w:tc>
                        <w:tc>
                          <w:tcPr>
                            <w:tcW w:w="2376" w:type="dxa"/>
                            <w:shd w:val="clear" w:color="auto" w:fill="FDFDFD"/>
                            <w:vAlign w:val="center"/>
                          </w:tcPr>
                          <w:p w:rsidR="00C008AB" w:rsidRDefault="00C2449B">
                            <w:pPr>
                              <w:autoSpaceDE w:val="0"/>
                              <w:autoSpaceDN w:val="0"/>
                              <w:spacing w:line="120" w:lineRule="exact"/>
                              <w:ind w:left="158" w:right="57" w:firstLine="4"/>
                            </w:pPr>
                            <w:r>
                              <w:rPr>
                                <w:color w:val="2E2E2E"/>
                                <w:sz w:val="12"/>
                                <w:lang w:val=""/>
                              </w:rPr>
                              <w:t>stroJové či5tění, impregnace</w:t>
                            </w:r>
                          </w:p>
                        </w:tc>
                        <w:tc>
                          <w:tcPr>
                            <w:tcW w:w="460" w:type="dxa"/>
                            <w:shd w:val="clear" w:color="auto" w:fill="FDFDFD"/>
                            <w:vAlign w:val="center"/>
                          </w:tcPr>
                          <w:p w:rsidR="00C008AB" w:rsidRDefault="00C2449B">
                            <w:pPr>
                              <w:autoSpaceDE w:val="0"/>
                              <w:autoSpaceDN w:val="0"/>
                              <w:spacing w:line="120" w:lineRule="exact"/>
                              <w:ind w:left="336" w:right="57" w:firstLine="4"/>
                              <w:jc w:val="right"/>
                            </w:pPr>
                            <w:r>
                              <w:rPr>
                                <w:color w:val="2E2E2E"/>
                                <w:sz w:val="12"/>
                                <w:lang w:val="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84" w:type="dxa"/>
                            <w:shd w:val="clear" w:color="auto" w:fill="FDFDFD"/>
                            <w:vAlign w:val="center"/>
                          </w:tcPr>
                          <w:p w:rsidR="00C008AB" w:rsidRDefault="00C2449B">
                            <w:pPr>
                              <w:autoSpaceDE w:val="0"/>
                              <w:autoSpaceDN w:val="0"/>
                              <w:spacing w:line="140" w:lineRule="exact"/>
                              <w:ind w:left="312" w:right="19" w:firstLine="4"/>
                              <w:jc w:val="right"/>
                            </w:pPr>
                            <w:r>
                              <w:rPr>
                                <w:color w:val="2E2E2E"/>
                                <w:sz w:val="14"/>
                                <w:lang w:val="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90" w:type="dxa"/>
                            <w:shd w:val="clear" w:color="auto" w:fill="FDFDFD"/>
                            <w:vAlign w:val="center"/>
                          </w:tcPr>
                          <w:p w:rsidR="00C008AB" w:rsidRDefault="00C2449B">
                            <w:pPr>
                              <w:autoSpaceDE w:val="0"/>
                              <w:autoSpaceDN w:val="0"/>
                              <w:spacing w:line="120" w:lineRule="exact"/>
                              <w:jc w:val="center"/>
                            </w:pPr>
                            <w:r>
                              <w:rPr>
                                <w:color w:val="2E2E2E"/>
                                <w:spacing w:val="-3"/>
                                <w:sz w:val="12"/>
                                <w:lang w:val=""/>
                              </w:rPr>
                              <w:t>rocne</w:t>
                            </w:r>
                          </w:p>
                        </w:tc>
                        <w:tc>
                          <w:tcPr>
                            <w:tcW w:w="1272" w:type="dxa"/>
                            <w:shd w:val="clear" w:color="auto" w:fill="FDFDFD"/>
                            <w:vAlign w:val="center"/>
                          </w:tcPr>
                          <w:p w:rsidR="00C008AB" w:rsidRDefault="00C2449B">
                            <w:pPr>
                              <w:autoSpaceDE w:val="0"/>
                              <w:autoSpaceDN w:val="0"/>
                              <w:spacing w:line="120" w:lineRule="exact"/>
                              <w:jc w:val="center"/>
                            </w:pPr>
                            <w:r>
                              <w:rPr>
                                <w:color w:val="2E2E2E"/>
                                <w:sz w:val="12"/>
                                <w:lang w:val=""/>
                              </w:rPr>
                              <w:t>dle dohody</w:t>
                            </w:r>
                          </w:p>
                        </w:tc>
                      </w:tr>
                      <w:tr w:rsidR="00C008AB">
                        <w:trPr>
                          <w:trHeight w:hRule="exact" w:val="201"/>
                        </w:trPr>
                        <w:tc>
                          <w:tcPr>
                            <w:tcW w:w="398" w:type="dxa"/>
                            <w:shd w:val="clear" w:color="auto" w:fill="FDFDFD"/>
                            <w:vAlign w:val="center"/>
                          </w:tcPr>
                          <w:p w:rsidR="00C008AB" w:rsidRDefault="00C008AB"/>
                        </w:tc>
                        <w:tc>
                          <w:tcPr>
                            <w:tcW w:w="4300" w:type="dxa"/>
                            <w:vMerge/>
                            <w:vAlign w:val="center"/>
                          </w:tcPr>
                          <w:p w:rsidR="00C008AB" w:rsidRDefault="00C008AB"/>
                        </w:tc>
                        <w:tc>
                          <w:tcPr>
                            <w:tcW w:w="2376" w:type="dxa"/>
                            <w:shd w:val="clear" w:color="auto" w:fill="FDFDFD"/>
                            <w:vAlign w:val="center"/>
                          </w:tcPr>
                          <w:p w:rsidR="00C008AB" w:rsidRDefault="00C2449B">
                            <w:pPr>
                              <w:autoSpaceDE w:val="0"/>
                              <w:autoSpaceDN w:val="0"/>
                              <w:spacing w:line="140" w:lineRule="exact"/>
                              <w:ind w:left="158" w:right="67" w:firstLine="4"/>
                            </w:pPr>
                            <w:r>
                              <w:rPr>
                                <w:color w:val="2E2E2E"/>
                                <w:spacing w:val="-3"/>
                                <w:sz w:val="14"/>
                                <w:lang w:val=""/>
                              </w:rPr>
                              <w:t>vyčištění, napUštění</w:t>
                            </w:r>
                          </w:p>
                        </w:tc>
                        <w:tc>
                          <w:tcPr>
                            <w:tcW w:w="460" w:type="dxa"/>
                            <w:shd w:val="clear" w:color="auto" w:fill="FDFDFD"/>
                            <w:vAlign w:val="center"/>
                          </w:tcPr>
                          <w:p w:rsidR="00C008AB" w:rsidRDefault="00C2449B">
                            <w:pPr>
                              <w:autoSpaceDE w:val="0"/>
                              <w:autoSpaceDN w:val="0"/>
                              <w:spacing w:line="120" w:lineRule="exact"/>
                              <w:ind w:left="336" w:right="57" w:firstLine="4"/>
                              <w:jc w:val="right"/>
                            </w:pPr>
                            <w:r>
                              <w:rPr>
                                <w:color w:val="2E2E2E"/>
                                <w:sz w:val="12"/>
                                <w:lang w:val="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84" w:type="dxa"/>
                            <w:shd w:val="clear" w:color="auto" w:fill="FDFDFD"/>
                            <w:vAlign w:val="center"/>
                          </w:tcPr>
                          <w:p w:rsidR="00C008AB" w:rsidRDefault="00C2449B">
                            <w:pPr>
                              <w:autoSpaceDE w:val="0"/>
                              <w:autoSpaceDN w:val="0"/>
                              <w:spacing w:line="120" w:lineRule="exact"/>
                              <w:ind w:left="312" w:right="19" w:firstLine="4"/>
                              <w:jc w:val="right"/>
                            </w:pPr>
                            <w:r>
                              <w:rPr>
                                <w:color w:val="2E2E2E"/>
                                <w:sz w:val="12"/>
                                <w:lang w:val="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90" w:type="dxa"/>
                            <w:shd w:val="clear" w:color="auto" w:fill="FDFDFD"/>
                            <w:vAlign w:val="center"/>
                          </w:tcPr>
                          <w:p w:rsidR="00C008AB" w:rsidRDefault="00C2449B">
                            <w:pPr>
                              <w:autoSpaceDE w:val="0"/>
                              <w:autoSpaceDN w:val="0"/>
                              <w:spacing w:line="120" w:lineRule="exact"/>
                              <w:jc w:val="center"/>
                            </w:pPr>
                            <w:r>
                              <w:rPr>
                                <w:color w:val="2E2E2E"/>
                                <w:spacing w:val="-7"/>
                                <w:sz w:val="12"/>
                                <w:lang w:val=""/>
                              </w:rPr>
                              <w:t>ročně</w:t>
                            </w:r>
                          </w:p>
                        </w:tc>
                        <w:tc>
                          <w:tcPr>
                            <w:tcW w:w="1272" w:type="dxa"/>
                            <w:shd w:val="clear" w:color="auto" w:fill="FDFDFD"/>
                            <w:vAlign w:val="center"/>
                          </w:tcPr>
                          <w:p w:rsidR="00C008AB" w:rsidRDefault="00C2449B">
                            <w:pPr>
                              <w:autoSpaceDE w:val="0"/>
                              <w:autoSpaceDN w:val="0"/>
                              <w:spacing w:line="120" w:lineRule="exact"/>
                              <w:jc w:val="center"/>
                            </w:pPr>
                            <w:r>
                              <w:rPr>
                                <w:color w:val="2E2E2E"/>
                                <w:sz w:val="12"/>
                                <w:lang w:val=""/>
                              </w:rPr>
                              <w:t>dle dohody</w:t>
                            </w:r>
                          </w:p>
                        </w:tc>
                      </w:tr>
                      <w:tr w:rsidR="00C008AB">
                        <w:trPr>
                          <w:trHeight w:hRule="exact" w:val="345"/>
                        </w:trPr>
                        <w:tc>
                          <w:tcPr>
                            <w:tcW w:w="398" w:type="dxa"/>
                            <w:shd w:val="clear" w:color="auto" w:fill="FDFDFD"/>
                            <w:vAlign w:val="center"/>
                          </w:tcPr>
                          <w:p w:rsidR="00C008AB" w:rsidRDefault="00C008AB"/>
                        </w:tc>
                        <w:tc>
                          <w:tcPr>
                            <w:tcW w:w="4300" w:type="dxa"/>
                            <w:vMerge/>
                            <w:vAlign w:val="center"/>
                          </w:tcPr>
                          <w:p w:rsidR="00C008AB" w:rsidRDefault="00C008AB"/>
                        </w:tc>
                        <w:tc>
                          <w:tcPr>
                            <w:tcW w:w="2376" w:type="dxa"/>
                            <w:shd w:val="clear" w:color="auto" w:fill="FDFDFD"/>
                            <w:vAlign w:val="center"/>
                          </w:tcPr>
                          <w:p w:rsidR="00C008AB" w:rsidRDefault="00C008AB"/>
                        </w:tc>
                        <w:tc>
                          <w:tcPr>
                            <w:tcW w:w="460" w:type="dxa"/>
                            <w:shd w:val="clear" w:color="auto" w:fill="FDFDFD"/>
                            <w:vAlign w:val="center"/>
                          </w:tcPr>
                          <w:p w:rsidR="00C008AB" w:rsidRDefault="00C008AB"/>
                        </w:tc>
                        <w:tc>
                          <w:tcPr>
                            <w:tcW w:w="384" w:type="dxa"/>
                            <w:shd w:val="clear" w:color="auto" w:fill="FDFDFD"/>
                            <w:vAlign w:val="center"/>
                          </w:tcPr>
                          <w:p w:rsidR="00C008AB" w:rsidRDefault="00C008AB"/>
                        </w:tc>
                        <w:tc>
                          <w:tcPr>
                            <w:tcW w:w="590" w:type="dxa"/>
                            <w:shd w:val="clear" w:color="auto" w:fill="FDFDFD"/>
                            <w:vAlign w:val="center"/>
                          </w:tcPr>
                          <w:p w:rsidR="00C008AB" w:rsidRDefault="00C008AB"/>
                        </w:tc>
                        <w:tc>
                          <w:tcPr>
                            <w:tcW w:w="1272" w:type="dxa"/>
                            <w:shd w:val="clear" w:color="auto" w:fill="FDFDFD"/>
                            <w:vAlign w:val="center"/>
                          </w:tcPr>
                          <w:p w:rsidR="00C008AB" w:rsidRDefault="00C008AB"/>
                        </w:tc>
                      </w:tr>
                    </w:tbl>
                    <w:p w:rsidR="00000000" w:rsidRDefault="00C2449B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006" behindDoc="0" locked="0" layoutInCell="1" allowOverlap="1">
                <wp:simplePos x="0" y="0"/>
                <wp:positionH relativeFrom="page">
                  <wp:posOffset>648970</wp:posOffset>
                </wp:positionH>
                <wp:positionV relativeFrom="page">
                  <wp:posOffset>1530350</wp:posOffset>
                </wp:positionV>
                <wp:extent cx="1660525" cy="76200"/>
                <wp:effectExtent l="1270" t="6350" r="5080" b="3175"/>
                <wp:wrapNone/>
                <wp:docPr id="359" name="Text Box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0525" cy="76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2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z w:val="12"/>
                                <w:lang w:val=""/>
                              </w:rPr>
                              <w:t>denní úklid s frekvencí každý pracovní den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9" o:spid="_x0000_s1029" type="#_x0000_t202" style="position:absolute;margin-left:51.1pt;margin-top:120.5pt;width:130.75pt;height:6pt;z-index:100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20" w:lineRule="exact"/>
                        <w:ind w:firstLine="4"/>
                      </w:pPr>
                      <w:r>
                        <w:rPr>
                          <w:color w:val="2E2E2E"/>
                          <w:sz w:val="12"/>
                          <w:lang w:val=""/>
                        </w:rPr>
                        <w:t>denní úklid s frekvencí každý pracovní den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007" behindDoc="0" locked="0" layoutInCell="1" allowOverlap="1">
                <wp:simplePos x="0" y="0"/>
                <wp:positionH relativeFrom="page">
                  <wp:posOffset>655320</wp:posOffset>
                </wp:positionH>
                <wp:positionV relativeFrom="page">
                  <wp:posOffset>1661160</wp:posOffset>
                </wp:positionV>
                <wp:extent cx="1032510" cy="76200"/>
                <wp:effectExtent l="7620" t="3810" r="7620" b="5715"/>
                <wp:wrapNone/>
                <wp:docPr id="358" name="Text Box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2510" cy="76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2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z w:val="12"/>
                                <w:lang w:val=""/>
                              </w:rPr>
                              <w:t>Podlahy včetně soklů (dlaž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8" o:spid="_x0000_s1030" type="#_x0000_t202" style="position:absolute;margin-left:51.6pt;margin-top:130.8pt;width:81.3pt;height:6pt;z-index:100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20" w:lineRule="exact"/>
                        <w:ind w:firstLine="4"/>
                      </w:pPr>
                      <w:r>
                        <w:rPr>
                          <w:color w:val="2E2E2E"/>
                          <w:sz w:val="12"/>
                          <w:lang w:val=""/>
                        </w:rPr>
                        <w:t>Podlahy včetně soklů (dlaž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008" behindDoc="0" locked="0" layoutInCell="1" allowOverlap="1">
                <wp:simplePos x="0" y="0"/>
                <wp:positionH relativeFrom="page">
                  <wp:posOffset>1633855</wp:posOffset>
                </wp:positionH>
                <wp:positionV relativeFrom="page">
                  <wp:posOffset>1652270</wp:posOffset>
                </wp:positionV>
                <wp:extent cx="709930" cy="88900"/>
                <wp:effectExtent l="5080" t="4445" r="8890" b="1905"/>
                <wp:wrapNone/>
                <wp:docPr id="357" name="Text Box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930" cy="88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4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z w:val="14"/>
                                <w:lang w:val=""/>
                              </w:rPr>
                              <w:t>ba, PVC, koberce,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7" o:spid="_x0000_s1031" type="#_x0000_t202" style="position:absolute;margin-left:128.65pt;margin-top:130.1pt;width:55.9pt;height:7pt;z-index: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40" w:lineRule="exact"/>
                        <w:ind w:firstLine="4"/>
                      </w:pPr>
                      <w:r>
                        <w:rPr>
                          <w:color w:val="2E2E2E"/>
                          <w:sz w:val="14"/>
                          <w:lang w:val=""/>
                        </w:rPr>
                        <w:t>ba, PVC, koberce,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009" behindDoc="0" locked="0" layoutInCell="1" allowOverlap="1">
                <wp:simplePos x="0" y="0"/>
                <wp:positionH relativeFrom="page">
                  <wp:posOffset>2292350</wp:posOffset>
                </wp:positionH>
                <wp:positionV relativeFrom="page">
                  <wp:posOffset>1630680</wp:posOffset>
                </wp:positionV>
                <wp:extent cx="986790" cy="76200"/>
                <wp:effectExtent l="6350" t="1905" r="6985" b="7620"/>
                <wp:wrapNone/>
                <wp:docPr id="356" name="Text Box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6790" cy="76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2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z w:val="12"/>
                                <w:lang w:val=""/>
                              </w:rPr>
                              <w:t>dřevo) a schodišť PVC vč'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6" o:spid="_x0000_s1032" type="#_x0000_t202" style="position:absolute;margin-left:180.5pt;margin-top:128.4pt;width:77.7pt;height:6pt;z-index:100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20" w:lineRule="exact"/>
                        <w:ind w:firstLine="4"/>
                      </w:pPr>
                      <w:r>
                        <w:rPr>
                          <w:color w:val="2E2E2E"/>
                          <w:sz w:val="12"/>
                          <w:lang w:val=""/>
                        </w:rPr>
                        <w:t>dřevo) a schodišť PVC vč'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010" behindDoc="0" locked="0" layoutInCell="1" allowOverlap="1">
                <wp:simplePos x="0" y="0"/>
                <wp:positionH relativeFrom="page">
                  <wp:posOffset>652145</wp:posOffset>
                </wp:positionH>
                <wp:positionV relativeFrom="page">
                  <wp:posOffset>1791970</wp:posOffset>
                </wp:positionV>
                <wp:extent cx="246380" cy="76200"/>
                <wp:effectExtent l="4445" t="1270" r="6350" b="8255"/>
                <wp:wrapNone/>
                <wp:docPr id="355" name="Text Box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380" cy="76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2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pacing w:val="-3"/>
                                <w:sz w:val="12"/>
                                <w:lang w:val=""/>
                              </w:rPr>
                              <w:t>soklů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5" o:spid="_x0000_s1033" type="#_x0000_t202" style="position:absolute;margin-left:51.35pt;margin-top:141.1pt;width:19.4pt;height:6pt;z-index:101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20" w:lineRule="exact"/>
                        <w:ind w:firstLine="4"/>
                      </w:pPr>
                      <w:r>
                        <w:rPr>
                          <w:color w:val="2E2E2E"/>
                          <w:spacing w:val="-3"/>
                          <w:sz w:val="12"/>
                          <w:lang w:val=""/>
                        </w:rPr>
                        <w:t>soklů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011" behindDoc="0" locked="0" layoutInCell="1" allowOverlap="1">
                <wp:simplePos x="0" y="0"/>
                <wp:positionH relativeFrom="page">
                  <wp:posOffset>658495</wp:posOffset>
                </wp:positionH>
                <wp:positionV relativeFrom="page">
                  <wp:posOffset>1913890</wp:posOffset>
                </wp:positionV>
                <wp:extent cx="353060" cy="76200"/>
                <wp:effectExtent l="1270" t="8890" r="7620" b="635"/>
                <wp:wrapNone/>
                <wp:docPr id="354" name="Text Box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060" cy="76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2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z w:val="12"/>
                                <w:lang w:val=""/>
                              </w:rPr>
                              <w:t>Koberce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4" o:spid="_x0000_s1034" type="#_x0000_t202" style="position:absolute;margin-left:51.85pt;margin-top:150.7pt;width:27.8pt;height:6pt;z-index:101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20" w:lineRule="exact"/>
                        <w:ind w:firstLine="4"/>
                      </w:pPr>
                      <w:r>
                        <w:rPr>
                          <w:color w:val="2E2E2E"/>
                          <w:sz w:val="12"/>
                          <w:lang w:val=""/>
                        </w:rPr>
                        <w:t>Koberce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012" behindDoc="0" locked="0" layoutInCell="1" allowOverlap="1">
                <wp:simplePos x="0" y="0"/>
                <wp:positionH relativeFrom="page">
                  <wp:posOffset>661670</wp:posOffset>
                </wp:positionH>
                <wp:positionV relativeFrom="page">
                  <wp:posOffset>2026920</wp:posOffset>
                </wp:positionV>
                <wp:extent cx="1042035" cy="76200"/>
                <wp:effectExtent l="4445" t="7620" r="1270" b="1905"/>
                <wp:wrapNone/>
                <wp:docPr id="353" name="Text Box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2035" cy="76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2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z w:val="12"/>
                                <w:lang w:val=""/>
                              </w:rPr>
                              <w:t>Dlažba vč. Soklů a schodišť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3" o:spid="_x0000_s1035" type="#_x0000_t202" style="position:absolute;margin-left:52.1pt;margin-top:159.6pt;width:82.05pt;height:6pt;z-index:10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20" w:lineRule="exact"/>
                        <w:ind w:firstLine="4"/>
                      </w:pPr>
                      <w:r>
                        <w:rPr>
                          <w:color w:val="2E2E2E"/>
                          <w:sz w:val="12"/>
                          <w:lang w:val=""/>
                        </w:rPr>
                        <w:t>Dlažba vč. Soklů a schodišť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013" behindDoc="0" locked="0" layoutInCell="1" allowOverlap="1">
                <wp:simplePos x="0" y="0"/>
                <wp:positionH relativeFrom="page">
                  <wp:posOffset>658495</wp:posOffset>
                </wp:positionH>
                <wp:positionV relativeFrom="page">
                  <wp:posOffset>2172970</wp:posOffset>
                </wp:positionV>
                <wp:extent cx="557530" cy="76200"/>
                <wp:effectExtent l="1270" t="1270" r="3175" b="8255"/>
                <wp:wrapNone/>
                <wp:docPr id="352" name="Text Box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530" cy="76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20" w:lineRule="exact"/>
                              <w:ind w:firstLine="9"/>
                            </w:pPr>
                            <w:r>
                              <w:rPr>
                                <w:color w:val="2E2E2E"/>
                                <w:sz w:val="12"/>
                                <w:lang w:val=""/>
                              </w:rPr>
                              <w:t>Zdvojená pod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2" o:spid="_x0000_s1036" type="#_x0000_t202" style="position:absolute;margin-left:51.85pt;margin-top:171.1pt;width:43.9pt;height:6pt;z-index:101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20" w:lineRule="exact"/>
                        <w:ind w:firstLine="9"/>
                      </w:pPr>
                      <w:r>
                        <w:rPr>
                          <w:color w:val="2E2E2E"/>
                          <w:sz w:val="12"/>
                          <w:lang w:val=""/>
                        </w:rPr>
                        <w:t>Zdvojená pod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014" behindDoc="0" locked="0" layoutInCell="1" allowOverlap="1">
                <wp:simplePos x="0" y="0"/>
                <wp:positionH relativeFrom="page">
                  <wp:posOffset>1185545</wp:posOffset>
                </wp:positionH>
                <wp:positionV relativeFrom="page">
                  <wp:posOffset>2191385</wp:posOffset>
                </wp:positionV>
                <wp:extent cx="93980" cy="76200"/>
                <wp:effectExtent l="4445" t="635" r="6350" b="8890"/>
                <wp:wrapNone/>
                <wp:docPr id="351" name="Text Box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80" cy="76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2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z w:val="12"/>
                                <w:lang w:val="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1" o:spid="_x0000_s1037" type="#_x0000_t202" style="position:absolute;margin-left:93.35pt;margin-top:172.55pt;width:7.4pt;height:6pt;z-index:101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20" w:lineRule="exact"/>
                        <w:ind w:firstLine="4"/>
                      </w:pPr>
                      <w:r>
                        <w:rPr>
                          <w:color w:val="2E2E2E"/>
                          <w:sz w:val="12"/>
                          <w:lang w:val=""/>
                        </w:rPr>
                        <w:t>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015" behindDoc="0" locked="0" layoutInCell="1" allowOverlap="1">
                <wp:simplePos x="0" y="0"/>
                <wp:positionH relativeFrom="page">
                  <wp:posOffset>1228090</wp:posOffset>
                </wp:positionH>
                <wp:positionV relativeFrom="page">
                  <wp:posOffset>2170430</wp:posOffset>
                </wp:positionV>
                <wp:extent cx="100330" cy="76200"/>
                <wp:effectExtent l="8890" t="8255" r="5080" b="1270"/>
                <wp:wrapNone/>
                <wp:docPr id="350" name="Text Box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30" cy="76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2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z w:val="12"/>
                                <w:lang w:val=""/>
                              </w:rPr>
                              <w:t>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0" o:spid="_x0000_s1038" type="#_x0000_t202" style="position:absolute;margin-left:96.7pt;margin-top:170.9pt;width:7.9pt;height:6pt;z-index:10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20" w:lineRule="exact"/>
                        <w:ind w:firstLine="4"/>
                      </w:pPr>
                      <w:r>
                        <w:rPr>
                          <w:color w:val="2E2E2E"/>
                          <w:sz w:val="12"/>
                          <w:lang w:val=""/>
                        </w:rPr>
                        <w:t>h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016" behindDoc="0" locked="0" layoutInCell="1" allowOverlap="1">
                <wp:simplePos x="0" y="0"/>
                <wp:positionH relativeFrom="page">
                  <wp:posOffset>1276985</wp:posOffset>
                </wp:positionH>
                <wp:positionV relativeFrom="page">
                  <wp:posOffset>2188210</wp:posOffset>
                </wp:positionV>
                <wp:extent cx="97155" cy="63500"/>
                <wp:effectExtent l="635" t="6985" r="6985" b="5715"/>
                <wp:wrapNone/>
                <wp:docPr id="349" name="Text Box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" cy="635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0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z w:val="10"/>
                                <w:lang w:val="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9" o:spid="_x0000_s1039" type="#_x0000_t202" style="position:absolute;margin-left:100.55pt;margin-top:172.3pt;width:7.65pt;height:5pt;z-index:1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00" w:lineRule="exact"/>
                        <w:ind w:firstLine="4"/>
                      </w:pPr>
                      <w:r>
                        <w:rPr>
                          <w:color w:val="2E2E2E"/>
                          <w:sz w:val="10"/>
                          <w:lang w:val=""/>
                        </w:rPr>
                        <w:t>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017" behindDoc="0" locked="0" layoutInCell="1" allowOverlap="1">
                <wp:simplePos x="0" y="0"/>
                <wp:positionH relativeFrom="page">
                  <wp:posOffset>664210</wp:posOffset>
                </wp:positionH>
                <wp:positionV relativeFrom="page">
                  <wp:posOffset>2304415</wp:posOffset>
                </wp:positionV>
                <wp:extent cx="685165" cy="76200"/>
                <wp:effectExtent l="6985" t="8890" r="3175" b="635"/>
                <wp:wrapNone/>
                <wp:docPr id="348" name="Text Box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165" cy="76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20" w:lineRule="exact"/>
                              <w:ind w:firstLine="9"/>
                            </w:pPr>
                            <w:r>
                              <w:rPr>
                                <w:color w:val="2E2E2E"/>
                                <w:sz w:val="12"/>
                                <w:lang w:val=""/>
                              </w:rPr>
                              <w:t>Dřevěné podlahy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8" o:spid="_x0000_s1040" type="#_x0000_t202" style="position:absolute;margin-left:52.3pt;margin-top:181.45pt;width:53.95pt;height:6pt;z-index:101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20" w:lineRule="exact"/>
                        <w:ind w:firstLine="9"/>
                      </w:pPr>
                      <w:r>
                        <w:rPr>
                          <w:color w:val="2E2E2E"/>
                          <w:sz w:val="12"/>
                          <w:lang w:val=""/>
                        </w:rPr>
                        <w:t>Dřevěné podlahy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018" behindDoc="0" locked="0" layoutInCell="1" allowOverlap="1">
                <wp:simplePos x="0" y="0"/>
                <wp:positionH relativeFrom="page">
                  <wp:posOffset>664210</wp:posOffset>
                </wp:positionH>
                <wp:positionV relativeFrom="page">
                  <wp:posOffset>2435225</wp:posOffset>
                </wp:positionV>
                <wp:extent cx="956310" cy="88900"/>
                <wp:effectExtent l="6985" t="6350" r="8255" b="0"/>
                <wp:wrapNone/>
                <wp:docPr id="347" name="Text Box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6310" cy="88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4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pacing w:val="-3"/>
                                <w:sz w:val="14"/>
                                <w:lang w:val=""/>
                              </w:rPr>
                              <w:t>schodiště před budovou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7" o:spid="_x0000_s1041" type="#_x0000_t202" style="position:absolute;margin-left:52.3pt;margin-top:191.75pt;width:75.3pt;height:7pt;z-index:101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40" w:lineRule="exact"/>
                        <w:ind w:firstLine="4"/>
                      </w:pPr>
                      <w:r>
                        <w:rPr>
                          <w:color w:val="2E2E2E"/>
                          <w:spacing w:val="-3"/>
                          <w:sz w:val="14"/>
                          <w:lang w:val=""/>
                        </w:rPr>
                        <w:t>schodiště před budovou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019" behindDoc="0" locked="0" layoutInCell="1" allowOverlap="1">
                <wp:simplePos x="0" y="0"/>
                <wp:positionH relativeFrom="page">
                  <wp:posOffset>2353310</wp:posOffset>
                </wp:positionH>
                <wp:positionV relativeFrom="page">
                  <wp:posOffset>2551430</wp:posOffset>
                </wp:positionV>
                <wp:extent cx="100330" cy="88900"/>
                <wp:effectExtent l="635" t="8255" r="3810" b="7620"/>
                <wp:wrapNone/>
                <wp:docPr id="346" name="Text Box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30" cy="88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4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z w:val="14"/>
                                <w:lang w:val="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6" o:spid="_x0000_s1042" type="#_x0000_t202" style="position:absolute;margin-left:185.3pt;margin-top:200.9pt;width:7.9pt;height:7pt;z-index:101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40" w:lineRule="exact"/>
                        <w:ind w:firstLine="4"/>
                      </w:pPr>
                      <w:r>
                        <w:rPr>
                          <w:color w:val="2E2E2E"/>
                          <w:sz w:val="14"/>
                          <w:lang w:val=""/>
                        </w:rPr>
                        <w:t>b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020" behindDoc="0" locked="0" layoutInCell="1" allowOverlap="1">
                <wp:simplePos x="0" y="0"/>
                <wp:positionH relativeFrom="page">
                  <wp:posOffset>2581910</wp:posOffset>
                </wp:positionH>
                <wp:positionV relativeFrom="page">
                  <wp:posOffset>2553970</wp:posOffset>
                </wp:positionV>
                <wp:extent cx="151765" cy="76200"/>
                <wp:effectExtent l="635" t="1270" r="0" b="8255"/>
                <wp:wrapNone/>
                <wp:docPr id="345" name="Text Box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765" cy="76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2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pacing w:val="-12"/>
                                <w:sz w:val="12"/>
                                <w:lang w:val=""/>
                              </w:rPr>
                              <w:t>t,t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5" o:spid="_x0000_s1043" type="#_x0000_t202" style="position:absolute;margin-left:203.3pt;margin-top:201.1pt;width:11.95pt;height:6pt;z-index:10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20" w:lineRule="exact"/>
                        <w:ind w:firstLine="4"/>
                      </w:pPr>
                      <w:r>
                        <w:rPr>
                          <w:color w:val="2E2E2E"/>
                          <w:spacing w:val="-12"/>
                          <w:sz w:val="12"/>
                          <w:lang w:val=""/>
                        </w:rPr>
                        <w:t>t,t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021" behindDoc="0" locked="0" layoutInCell="1" allowOverlap="1">
                <wp:simplePos x="0" y="0"/>
                <wp:positionH relativeFrom="page">
                  <wp:posOffset>2721610</wp:posOffset>
                </wp:positionH>
                <wp:positionV relativeFrom="page">
                  <wp:posOffset>2541905</wp:posOffset>
                </wp:positionV>
                <wp:extent cx="100330" cy="76200"/>
                <wp:effectExtent l="6985" t="8255" r="6985" b="1270"/>
                <wp:wrapNone/>
                <wp:docPr id="344" name="Text Box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30" cy="76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2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z w:val="12"/>
                                <w:lang w:val="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4" o:spid="_x0000_s1044" type="#_x0000_t202" style="position:absolute;margin-left:214.3pt;margin-top:200.15pt;width:7.9pt;height:6pt;z-index:102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20" w:lineRule="exact"/>
                        <w:ind w:firstLine="4"/>
                      </w:pPr>
                      <w:r>
                        <w:rPr>
                          <w:color w:val="2E2E2E"/>
                          <w:sz w:val="12"/>
                          <w:lang w:val=""/>
                        </w:rPr>
                        <w:t>b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022" behindDoc="0" locked="0" layoutInCell="1" allowOverlap="1">
                <wp:simplePos x="0" y="0"/>
                <wp:positionH relativeFrom="page">
                  <wp:posOffset>2770505</wp:posOffset>
                </wp:positionH>
                <wp:positionV relativeFrom="page">
                  <wp:posOffset>2541905</wp:posOffset>
                </wp:positionV>
                <wp:extent cx="142875" cy="76200"/>
                <wp:effectExtent l="8255" t="8255" r="1270" b="1270"/>
                <wp:wrapNone/>
                <wp:docPr id="343" name="Text Box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76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2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pacing w:val="-11"/>
                                <w:sz w:val="12"/>
                                <w:lang w:val=""/>
                              </w:rPr>
                              <w:t>ult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3" o:spid="_x0000_s1045" type="#_x0000_t202" style="position:absolute;margin-left:218.15pt;margin-top:200.15pt;width:11.25pt;height:6pt;z-index:102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20" w:lineRule="exact"/>
                        <w:ind w:firstLine="4"/>
                      </w:pPr>
                      <w:r>
                        <w:rPr>
                          <w:color w:val="2E2E2E"/>
                          <w:spacing w:val="-11"/>
                          <w:sz w:val="12"/>
                          <w:lang w:val=""/>
                        </w:rPr>
                        <w:t>ult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023" behindDoc="0" locked="0" layoutInCell="1" allowOverlap="1">
                <wp:simplePos x="0" y="0"/>
                <wp:positionH relativeFrom="page">
                  <wp:posOffset>670560</wp:posOffset>
                </wp:positionH>
                <wp:positionV relativeFrom="page">
                  <wp:posOffset>2584450</wp:posOffset>
                </wp:positionV>
                <wp:extent cx="109220" cy="76200"/>
                <wp:effectExtent l="3810" t="3175" r="1270" b="6350"/>
                <wp:wrapNone/>
                <wp:docPr id="342" name="Text Box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" cy="76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2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z w:val="12"/>
                                <w:lang w:val="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2" o:spid="_x0000_s1046" type="#_x0000_t202" style="position:absolute;margin-left:52.8pt;margin-top:203.5pt;width:8.6pt;height:6pt;z-index:102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20" w:lineRule="exact"/>
                        <w:ind w:firstLine="4"/>
                      </w:pPr>
                      <w:r>
                        <w:rPr>
                          <w:color w:val="2E2E2E"/>
                          <w:sz w:val="12"/>
                          <w:lang w:val=""/>
                        </w:rPr>
                        <w:t>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page">
                  <wp:posOffset>728345</wp:posOffset>
                </wp:positionH>
                <wp:positionV relativeFrom="page">
                  <wp:posOffset>2599690</wp:posOffset>
                </wp:positionV>
                <wp:extent cx="97155" cy="76200"/>
                <wp:effectExtent l="4445" t="8890" r="3175" b="635"/>
                <wp:wrapNone/>
                <wp:docPr id="341" name="Text Box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" cy="76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2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z w:val="12"/>
                                <w:lang w:val="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1" o:spid="_x0000_s1047" type="#_x0000_t202" style="position:absolute;margin-left:57.35pt;margin-top:204.7pt;width:7.65pt;height:6pt;z-index: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20" w:lineRule="exact"/>
                        <w:ind w:firstLine="4"/>
                      </w:pPr>
                      <w:r>
                        <w:rPr>
                          <w:color w:val="2E2E2E"/>
                          <w:sz w:val="12"/>
                          <w:lang w:val=""/>
                        </w:rPr>
                        <w:t>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025" behindDoc="0" locked="0" layoutInCell="1" allowOverlap="1">
                <wp:simplePos x="0" y="0"/>
                <wp:positionH relativeFrom="page">
                  <wp:posOffset>770890</wp:posOffset>
                </wp:positionH>
                <wp:positionV relativeFrom="page">
                  <wp:posOffset>2581910</wp:posOffset>
                </wp:positionV>
                <wp:extent cx="100330" cy="88900"/>
                <wp:effectExtent l="8890" t="635" r="5080" b="5715"/>
                <wp:wrapNone/>
                <wp:docPr id="340" name="Text Box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30" cy="88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4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z w:val="14"/>
                                <w:lang w:val="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0" o:spid="_x0000_s1048" type="#_x0000_t202" style="position:absolute;margin-left:60.7pt;margin-top:203.3pt;width:7.9pt;height:7pt;z-index:102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40" w:lineRule="exact"/>
                        <w:ind w:firstLine="4"/>
                      </w:pPr>
                      <w:r>
                        <w:rPr>
                          <w:color w:val="2E2E2E"/>
                          <w:sz w:val="14"/>
                          <w:lang w:val=""/>
                        </w:rPr>
                        <w:t>b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026" behindDoc="0" locked="0" layoutInCell="1" allowOverlap="1">
                <wp:simplePos x="0" y="0"/>
                <wp:positionH relativeFrom="page">
                  <wp:posOffset>814070</wp:posOffset>
                </wp:positionH>
                <wp:positionV relativeFrom="page">
                  <wp:posOffset>2587625</wp:posOffset>
                </wp:positionV>
                <wp:extent cx="133350" cy="88900"/>
                <wp:effectExtent l="4445" t="6350" r="5080" b="0"/>
                <wp:wrapNone/>
                <wp:docPr id="339" name="Text Box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88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40" w:lineRule="exact"/>
                              <w:ind w:firstLine="9"/>
                            </w:pPr>
                            <w:r>
                              <w:rPr>
                                <w:color w:val="2E2E2E"/>
                                <w:spacing w:val="-14"/>
                                <w:sz w:val="14"/>
                                <w:lang w:val=""/>
                              </w:rPr>
                              <w:t>yt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9" o:spid="_x0000_s1049" type="#_x0000_t202" style="position:absolute;margin-left:64.1pt;margin-top:203.75pt;width:10.5pt;height:7pt;z-index:102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40" w:lineRule="exact"/>
                        <w:ind w:firstLine="9"/>
                      </w:pPr>
                      <w:r>
                        <w:rPr>
                          <w:color w:val="2E2E2E"/>
                          <w:spacing w:val="-14"/>
                          <w:sz w:val="14"/>
                          <w:lang w:val=""/>
                        </w:rPr>
                        <w:t>yt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027" behindDoc="0" locked="0" layoutInCell="1" allowOverlap="1">
                <wp:simplePos x="0" y="0"/>
                <wp:positionH relativeFrom="page">
                  <wp:posOffset>890270</wp:posOffset>
                </wp:positionH>
                <wp:positionV relativeFrom="page">
                  <wp:posOffset>2597150</wp:posOffset>
                </wp:positionV>
                <wp:extent cx="97155" cy="63500"/>
                <wp:effectExtent l="4445" t="6350" r="3175" b="6350"/>
                <wp:wrapNone/>
                <wp:docPr id="338" name="Text Box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" cy="635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0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z w:val="10"/>
                                <w:lang w:val="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8" o:spid="_x0000_s1050" type="#_x0000_t202" style="position:absolute;margin-left:70.1pt;margin-top:204.5pt;width:7.65pt;height:5pt;z-index:102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00" w:lineRule="exact"/>
                        <w:ind w:firstLine="4"/>
                      </w:pPr>
                      <w:r>
                        <w:rPr>
                          <w:color w:val="2E2E2E"/>
                          <w:sz w:val="10"/>
                          <w:lang w:val=""/>
                        </w:rPr>
                        <w:t>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028" behindDoc="0" locked="0" layoutInCell="1" allowOverlap="1">
                <wp:simplePos x="0" y="0"/>
                <wp:positionH relativeFrom="page">
                  <wp:posOffset>932815</wp:posOffset>
                </wp:positionH>
                <wp:positionV relativeFrom="page">
                  <wp:posOffset>2575560</wp:posOffset>
                </wp:positionV>
                <wp:extent cx="100330" cy="88900"/>
                <wp:effectExtent l="8890" t="3810" r="5080" b="2540"/>
                <wp:wrapNone/>
                <wp:docPr id="337" name="Text Box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30" cy="88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4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z w:val="14"/>
                                <w:lang w:val=""/>
                              </w:rPr>
                              <w:t>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7" o:spid="_x0000_s1051" type="#_x0000_t202" style="position:absolute;margin-left:73.45pt;margin-top:202.8pt;width:7.9pt;height:7pt;z-index:10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40" w:lineRule="exact"/>
                        <w:ind w:firstLine="4"/>
                      </w:pPr>
                      <w:r>
                        <w:rPr>
                          <w:color w:val="2E2E2E"/>
                          <w:sz w:val="14"/>
                          <w:lang w:val=""/>
                        </w:rPr>
                        <w:t>k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029" behindDoc="0" locked="0" layoutInCell="1" allowOverlap="1">
                <wp:simplePos x="0" y="0"/>
                <wp:positionH relativeFrom="page">
                  <wp:posOffset>972185</wp:posOffset>
                </wp:positionH>
                <wp:positionV relativeFrom="page">
                  <wp:posOffset>2584450</wp:posOffset>
                </wp:positionV>
                <wp:extent cx="200660" cy="88900"/>
                <wp:effectExtent l="635" t="3175" r="8255" b="3175"/>
                <wp:wrapNone/>
                <wp:docPr id="336" name="Text Box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660" cy="88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4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pacing w:val="-14"/>
                                <w:sz w:val="14"/>
                                <w:lang w:val=""/>
                              </w:rPr>
                              <w:t>- utr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6" o:spid="_x0000_s1052" type="#_x0000_t202" style="position:absolute;margin-left:76.55pt;margin-top:203.5pt;width:15.8pt;height:7pt;z-index:102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40" w:lineRule="exact"/>
                        <w:ind w:firstLine="4"/>
                      </w:pPr>
                      <w:r>
                        <w:rPr>
                          <w:color w:val="2E2E2E"/>
                          <w:spacing w:val="-14"/>
                          <w:sz w:val="14"/>
                          <w:lang w:val=""/>
                        </w:rPr>
                        <w:t>- utr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030" behindDoc="0" locked="0" layoutInCell="1" allowOverlap="1">
                <wp:simplePos x="0" y="0"/>
                <wp:positionH relativeFrom="page">
                  <wp:posOffset>1155065</wp:posOffset>
                </wp:positionH>
                <wp:positionV relativeFrom="page">
                  <wp:posOffset>2590800</wp:posOffset>
                </wp:positionV>
                <wp:extent cx="97155" cy="63500"/>
                <wp:effectExtent l="2540" t="0" r="5080" b="3175"/>
                <wp:wrapNone/>
                <wp:docPr id="335" name="Text Box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" cy="635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0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z w:val="10"/>
                                <w:lang w:val="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5" o:spid="_x0000_s1053" type="#_x0000_t202" style="position:absolute;margin-left:90.95pt;margin-top:204pt;width:7.65pt;height:5pt;z-index:103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00" w:lineRule="exact"/>
                        <w:ind w:firstLine="4"/>
                      </w:pPr>
                      <w:r>
                        <w:rPr>
                          <w:color w:val="2E2E2E"/>
                          <w:sz w:val="10"/>
                          <w:lang w:val=""/>
                        </w:rPr>
                        <w:t>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031" behindDoc="0" locked="0" layoutInCell="1" allowOverlap="1">
                <wp:simplePos x="0" y="0"/>
                <wp:positionH relativeFrom="page">
                  <wp:posOffset>1197610</wp:posOffset>
                </wp:positionH>
                <wp:positionV relativeFrom="page">
                  <wp:posOffset>2590800</wp:posOffset>
                </wp:positionV>
                <wp:extent cx="121285" cy="76200"/>
                <wp:effectExtent l="6985" t="0" r="5080" b="0"/>
                <wp:wrapNone/>
                <wp:docPr id="334" name="Text Box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285" cy="76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2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pacing w:val="-12"/>
                                <w:sz w:val="12"/>
                                <w:lang w:val=""/>
                              </w:rPr>
                              <w:t>nl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4" o:spid="_x0000_s1054" type="#_x0000_t202" style="position:absolute;margin-left:94.3pt;margin-top:204pt;width:9.55pt;height:6pt;z-index:103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20" w:lineRule="exact"/>
                        <w:ind w:firstLine="4"/>
                      </w:pPr>
                      <w:r>
                        <w:rPr>
                          <w:color w:val="2E2E2E"/>
                          <w:spacing w:val="-12"/>
                          <w:sz w:val="12"/>
                          <w:lang w:val=""/>
                        </w:rPr>
                        <w:t>nl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032" behindDoc="0" locked="0" layoutInCell="1" allowOverlap="1">
                <wp:simplePos x="0" y="0"/>
                <wp:positionH relativeFrom="page">
                  <wp:posOffset>1286510</wp:posOffset>
                </wp:positionH>
                <wp:positionV relativeFrom="page">
                  <wp:posOffset>2587625</wp:posOffset>
                </wp:positionV>
                <wp:extent cx="93980" cy="101600"/>
                <wp:effectExtent l="635" t="6350" r="635" b="6350"/>
                <wp:wrapNone/>
                <wp:docPr id="333" name="Text Box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80" cy="101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60" w:lineRule="exact"/>
                              <w:ind w:firstLine="9"/>
                            </w:pPr>
                            <w:r>
                              <w:rPr>
                                <w:color w:val="2E2E2E"/>
                                <w:sz w:val="16"/>
                                <w:lang w:val="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3" o:spid="_x0000_s1055" type="#_x0000_t202" style="position:absolute;margin-left:101.3pt;margin-top:203.75pt;width:7.4pt;height:8pt;z-index:1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60" w:lineRule="exact"/>
                        <w:ind w:firstLine="9"/>
                      </w:pPr>
                      <w:r>
                        <w:rPr>
                          <w:color w:val="2E2E2E"/>
                          <w:sz w:val="16"/>
                          <w:lang w:val=""/>
                        </w:rPr>
                        <w:t>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033" behindDoc="0" locked="0" layoutInCell="1" allowOverlap="1">
                <wp:simplePos x="0" y="0"/>
                <wp:positionH relativeFrom="page">
                  <wp:posOffset>1319530</wp:posOffset>
                </wp:positionH>
                <wp:positionV relativeFrom="page">
                  <wp:posOffset>2569210</wp:posOffset>
                </wp:positionV>
                <wp:extent cx="158115" cy="76200"/>
                <wp:effectExtent l="5080" t="6985" r="8255" b="2540"/>
                <wp:wrapNone/>
                <wp:docPr id="332" name="Text Box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" cy="76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2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z w:val="12"/>
                                <w:lang w:val=""/>
                              </w:rPr>
                              <w:t>tol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2" o:spid="_x0000_s1056" type="#_x0000_t202" style="position:absolute;margin-left:103.9pt;margin-top:202.3pt;width:12.45pt;height:6pt;z-index:103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20" w:lineRule="exact"/>
                        <w:ind w:firstLine="4"/>
                      </w:pPr>
                      <w:r>
                        <w:rPr>
                          <w:color w:val="2E2E2E"/>
                          <w:sz w:val="12"/>
                          <w:lang w:val=""/>
                        </w:rPr>
                        <w:t>tol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034" behindDoc="0" locked="0" layoutInCell="1" allowOverlap="1">
                <wp:simplePos x="0" y="0"/>
                <wp:positionH relativeFrom="page">
                  <wp:posOffset>1426210</wp:posOffset>
                </wp:positionH>
                <wp:positionV relativeFrom="page">
                  <wp:posOffset>2587625</wp:posOffset>
                </wp:positionV>
                <wp:extent cx="97155" cy="101600"/>
                <wp:effectExtent l="6985" t="6350" r="635" b="6350"/>
                <wp:wrapNone/>
                <wp:docPr id="331" name="Text Box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" cy="101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6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z w:val="16"/>
                                <w:lang w:val=""/>
                              </w:rPr>
                              <w:t>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1" o:spid="_x0000_s1057" type="#_x0000_t202" style="position:absolute;margin-left:112.3pt;margin-top:203.75pt;width:7.65pt;height:8pt;z-index:103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60" w:lineRule="exact"/>
                        <w:ind w:firstLine="4"/>
                      </w:pPr>
                      <w:r>
                        <w:rPr>
                          <w:color w:val="2E2E2E"/>
                          <w:sz w:val="16"/>
                          <w:lang w:val=""/>
                        </w:rPr>
                        <w:t>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035" behindDoc="0" locked="0" layoutInCell="1" allowOverlap="1">
                <wp:simplePos x="0" y="0"/>
                <wp:positionH relativeFrom="page">
                  <wp:posOffset>1517650</wp:posOffset>
                </wp:positionH>
                <wp:positionV relativeFrom="page">
                  <wp:posOffset>2584450</wp:posOffset>
                </wp:positionV>
                <wp:extent cx="90805" cy="88900"/>
                <wp:effectExtent l="3175" t="3175" r="1270" b="3175"/>
                <wp:wrapNone/>
                <wp:docPr id="330" name="Text Box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05" cy="88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4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z w:val="14"/>
                                <w:lang w:val="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0" o:spid="_x0000_s1058" type="#_x0000_t202" style="position:absolute;margin-left:119.5pt;margin-top:203.5pt;width:7.15pt;height:7pt;z-index:10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40" w:lineRule="exact"/>
                        <w:ind w:firstLine="4"/>
                      </w:pPr>
                      <w:r>
                        <w:rPr>
                          <w:color w:val="2E2E2E"/>
                          <w:sz w:val="14"/>
                          <w:lang w:val=""/>
                        </w:rPr>
                        <w:t>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036" behindDoc="0" locked="0" layoutInCell="1" allowOverlap="1">
                <wp:simplePos x="0" y="0"/>
                <wp:positionH relativeFrom="page">
                  <wp:posOffset>1554480</wp:posOffset>
                </wp:positionH>
                <wp:positionV relativeFrom="page">
                  <wp:posOffset>2566670</wp:posOffset>
                </wp:positionV>
                <wp:extent cx="97155" cy="88900"/>
                <wp:effectExtent l="1905" t="4445" r="5715" b="1905"/>
                <wp:wrapNone/>
                <wp:docPr id="329" name="Text Box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" cy="88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4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z w:val="14"/>
                                <w:lang w:val=""/>
                              </w:rPr>
                              <w:t>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9" o:spid="_x0000_s1059" type="#_x0000_t202" style="position:absolute;margin-left:122.4pt;margin-top:202.1pt;width:7.65pt;height:7pt;z-index:10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40" w:lineRule="exact"/>
                        <w:ind w:firstLine="4"/>
                      </w:pPr>
                      <w:r>
                        <w:rPr>
                          <w:color w:val="2E2E2E"/>
                          <w:sz w:val="14"/>
                          <w:lang w:val=""/>
                        </w:rPr>
                        <w:t>k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037" behindDoc="0" locked="0" layoutInCell="1" allowOverlap="1">
                <wp:simplePos x="0" y="0"/>
                <wp:positionH relativeFrom="page">
                  <wp:posOffset>1593850</wp:posOffset>
                </wp:positionH>
                <wp:positionV relativeFrom="page">
                  <wp:posOffset>2581910</wp:posOffset>
                </wp:positionV>
                <wp:extent cx="87630" cy="50800"/>
                <wp:effectExtent l="3175" t="635" r="4445" b="5715"/>
                <wp:wrapNone/>
                <wp:docPr id="328" name="Text Box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" cy="50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8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z w:val="8"/>
                                <w:lang w:val=""/>
                              </w:rPr>
                              <w:t>ř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8" o:spid="_x0000_s1060" type="#_x0000_t202" style="position:absolute;margin-left:125.5pt;margin-top:203.3pt;width:6.9pt;height:4pt;z-index:10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80" w:lineRule="exact"/>
                        <w:ind w:firstLine="4"/>
                      </w:pPr>
                      <w:r>
                        <w:rPr>
                          <w:color w:val="2E2E2E"/>
                          <w:sz w:val="8"/>
                          <w:lang w:val=""/>
                        </w:rPr>
                        <w:t>ř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038" behindDoc="0" locked="0" layoutInCell="1" allowOverlap="1">
                <wp:simplePos x="0" y="0"/>
                <wp:positionH relativeFrom="page">
                  <wp:posOffset>1627505</wp:posOffset>
                </wp:positionH>
                <wp:positionV relativeFrom="page">
                  <wp:posOffset>2581910</wp:posOffset>
                </wp:positionV>
                <wp:extent cx="142875" cy="63500"/>
                <wp:effectExtent l="8255" t="635" r="1270" b="2540"/>
                <wp:wrapNone/>
                <wp:docPr id="327" name="Text Box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635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0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pacing w:val="-3"/>
                                <w:sz w:val="10"/>
                                <w:lang w:val=""/>
                              </w:rPr>
                              <w:t>íní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7" o:spid="_x0000_s1061" type="#_x0000_t202" style="position:absolute;margin-left:128.15pt;margin-top:203.3pt;width:11.25pt;height:5pt;z-index:10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00" w:lineRule="exact"/>
                        <w:ind w:firstLine="4"/>
                      </w:pPr>
                      <w:r>
                        <w:rPr>
                          <w:color w:val="2E2E2E"/>
                          <w:spacing w:val="-3"/>
                          <w:sz w:val="10"/>
                          <w:lang w:val=""/>
                        </w:rPr>
                        <w:t>íní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039" behindDoc="0" locked="0" layoutInCell="1" allowOverlap="1">
                <wp:simplePos x="0" y="0"/>
                <wp:positionH relativeFrom="page">
                  <wp:posOffset>1764665</wp:posOffset>
                </wp:positionH>
                <wp:positionV relativeFrom="page">
                  <wp:posOffset>2581910</wp:posOffset>
                </wp:positionV>
                <wp:extent cx="109220" cy="76200"/>
                <wp:effectExtent l="2540" t="635" r="2540" b="8890"/>
                <wp:wrapNone/>
                <wp:docPr id="326" name="Text Box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" cy="76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2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pacing w:val="-12"/>
                                <w:sz w:val="12"/>
                                <w:lang w:val=""/>
                              </w:rPr>
                              <w:t>zt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6" o:spid="_x0000_s1062" type="#_x0000_t202" style="position:absolute;margin-left:138.95pt;margin-top:203.3pt;width:8.6pt;height:6pt;z-index:10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20" w:lineRule="exact"/>
                        <w:ind w:firstLine="4"/>
                      </w:pPr>
                      <w:r>
                        <w:rPr>
                          <w:color w:val="2E2E2E"/>
                          <w:spacing w:val="-12"/>
                          <w:sz w:val="12"/>
                          <w:lang w:val=""/>
                        </w:rPr>
                        <w:t>zt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040" behindDoc="0" locked="0" layoutInCell="1" allowOverlap="1">
                <wp:simplePos x="0" y="0"/>
                <wp:positionH relativeFrom="page">
                  <wp:posOffset>1822450</wp:posOffset>
                </wp:positionH>
                <wp:positionV relativeFrom="page">
                  <wp:posOffset>2560320</wp:posOffset>
                </wp:positionV>
                <wp:extent cx="100330" cy="76200"/>
                <wp:effectExtent l="3175" t="7620" r="1270" b="1905"/>
                <wp:wrapNone/>
                <wp:docPr id="325" name="Text Box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30" cy="76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2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z w:val="12"/>
                                <w:lang w:val="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5" o:spid="_x0000_s1063" type="#_x0000_t202" style="position:absolute;margin-left:143.5pt;margin-top:201.6pt;width:7.9pt;height:6pt;z-index: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20" w:lineRule="exact"/>
                        <w:ind w:firstLine="4"/>
                      </w:pPr>
                      <w:r>
                        <w:rPr>
                          <w:color w:val="2E2E2E"/>
                          <w:sz w:val="12"/>
                          <w:lang w:val=""/>
                        </w:rPr>
                        <w:t>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041" behindDoc="0" locked="0" layoutInCell="1" allowOverlap="1">
                <wp:simplePos x="0" y="0"/>
                <wp:positionH relativeFrom="page">
                  <wp:posOffset>1871345</wp:posOffset>
                </wp:positionH>
                <wp:positionV relativeFrom="page">
                  <wp:posOffset>2557145</wp:posOffset>
                </wp:positionV>
                <wp:extent cx="182245" cy="88900"/>
                <wp:effectExtent l="4445" t="4445" r="3810" b="1905"/>
                <wp:wrapNone/>
                <wp:docPr id="324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245" cy="88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4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pacing w:val="-14"/>
                                <w:sz w:val="14"/>
                                <w:lang w:val=""/>
                              </w:rPr>
                              <w:t>lr,</w:t>
                            </w:r>
                            <w:r>
                              <w:rPr>
                                <w:color w:val="2E2E2E"/>
                                <w:spacing w:val="-14"/>
                                <w:sz w:val="14"/>
                                <w:lang w:val=""/>
                              </w:rPr>
                              <w:t xml:space="preserve"> 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4" o:spid="_x0000_s1064" type="#_x0000_t202" style="position:absolute;margin-left:147.35pt;margin-top:201.35pt;width:14.35pt;height:7pt;z-index:10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40" w:lineRule="exact"/>
                        <w:ind w:firstLine="4"/>
                      </w:pPr>
                      <w:r>
                        <w:rPr>
                          <w:color w:val="2E2E2E"/>
                          <w:spacing w:val="-14"/>
                          <w:sz w:val="14"/>
                          <w:lang w:val=""/>
                        </w:rPr>
                        <w:t>lr,</w:t>
                      </w:r>
                      <w:r>
                        <w:rPr>
                          <w:color w:val="2E2E2E"/>
                          <w:spacing w:val="-14"/>
                          <w:sz w:val="14"/>
                          <w:lang w:val=""/>
                        </w:rPr>
                        <w:t xml:space="preserve"> č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042" behindDoc="0" locked="0" layoutInCell="1" allowOverlap="1">
                <wp:simplePos x="0" y="0"/>
                <wp:positionH relativeFrom="page">
                  <wp:posOffset>1996440</wp:posOffset>
                </wp:positionH>
                <wp:positionV relativeFrom="page">
                  <wp:posOffset>2575560</wp:posOffset>
                </wp:positionV>
                <wp:extent cx="100330" cy="76200"/>
                <wp:effectExtent l="5715" t="3810" r="8255" b="5715"/>
                <wp:wrapNone/>
                <wp:docPr id="323" name="Text Box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30" cy="76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20" w:lineRule="exact"/>
                              <w:ind w:firstLine="9"/>
                            </w:pPr>
                            <w:r>
                              <w:rPr>
                                <w:color w:val="2E2E2E"/>
                                <w:sz w:val="12"/>
                                <w:lang w:val="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3" o:spid="_x0000_s1065" type="#_x0000_t202" style="position:absolute;margin-left:157.2pt;margin-top:202.8pt;width:7.9pt;height:6pt;z-index:10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20" w:lineRule="exact"/>
                        <w:ind w:firstLine="9"/>
                      </w:pPr>
                      <w:r>
                        <w:rPr>
                          <w:color w:val="2E2E2E"/>
                          <w:sz w:val="12"/>
                          <w:lang w:val=""/>
                        </w:rPr>
                        <w:t>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043" behindDoc="0" locked="0" layoutInCell="1" allowOverlap="1">
                <wp:simplePos x="0" y="0"/>
                <wp:positionH relativeFrom="page">
                  <wp:posOffset>2042160</wp:posOffset>
                </wp:positionH>
                <wp:positionV relativeFrom="page">
                  <wp:posOffset>2566670</wp:posOffset>
                </wp:positionV>
                <wp:extent cx="139700" cy="76200"/>
                <wp:effectExtent l="3810" t="4445" r="8890" b="5080"/>
                <wp:wrapNone/>
                <wp:docPr id="322" name="Text Box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76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2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pacing w:val="-3"/>
                                <w:sz w:val="12"/>
                                <w:lang w:val=""/>
                              </w:rPr>
                              <w:t>stl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2" o:spid="_x0000_s1066" type="#_x0000_t202" style="position:absolute;margin-left:160.8pt;margin-top:202.1pt;width:11pt;height:6pt;z-index:10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20" w:lineRule="exact"/>
                        <w:ind w:firstLine="4"/>
                      </w:pPr>
                      <w:r>
                        <w:rPr>
                          <w:color w:val="2E2E2E"/>
                          <w:spacing w:val="-3"/>
                          <w:sz w:val="12"/>
                          <w:lang w:val=""/>
                        </w:rPr>
                        <w:t>stl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044" behindDoc="0" locked="0" layoutInCell="1" allowOverlap="1">
                <wp:simplePos x="0" y="0"/>
                <wp:positionH relativeFrom="page">
                  <wp:posOffset>2152015</wp:posOffset>
                </wp:positionH>
                <wp:positionV relativeFrom="page">
                  <wp:posOffset>2560320</wp:posOffset>
                </wp:positionV>
                <wp:extent cx="100330" cy="76200"/>
                <wp:effectExtent l="8890" t="7620" r="5080" b="1905"/>
                <wp:wrapNone/>
                <wp:docPr id="321" name="Text Box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30" cy="76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2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z w:val="12"/>
                                <w:lang w:val=""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1" o:spid="_x0000_s1067" type="#_x0000_t202" style="position:absolute;margin-left:169.45pt;margin-top:201.6pt;width:7.9pt;height:6pt;z-index:10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20" w:lineRule="exact"/>
                        <w:ind w:firstLine="4"/>
                      </w:pPr>
                      <w:r>
                        <w:rPr>
                          <w:color w:val="2E2E2E"/>
                          <w:sz w:val="12"/>
                          <w:lang w:val=""/>
                        </w:rPr>
                        <w:t>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045" behindDoc="0" locked="0" layoutInCell="1" allowOverlap="1">
                <wp:simplePos x="0" y="0"/>
                <wp:positionH relativeFrom="page">
                  <wp:posOffset>2197735</wp:posOffset>
                </wp:positionH>
                <wp:positionV relativeFrom="page">
                  <wp:posOffset>2557145</wp:posOffset>
                </wp:positionV>
                <wp:extent cx="109220" cy="114300"/>
                <wp:effectExtent l="6985" t="4445" r="7620" b="5080"/>
                <wp:wrapNone/>
                <wp:docPr id="320" name="Text Box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" cy="114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8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z w:val="18"/>
                                <w:lang w:val="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0" o:spid="_x0000_s1068" type="#_x0000_t202" style="position:absolute;margin-left:173.05pt;margin-top:201.35pt;width:8.6pt;height:9pt;z-index:104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80" w:lineRule="exact"/>
                        <w:ind w:firstLine="4"/>
                      </w:pPr>
                      <w:r>
                        <w:rPr>
                          <w:color w:val="2E2E2E"/>
                          <w:sz w:val="18"/>
                          <w:lang w:val=""/>
                        </w:rPr>
                        <w:t>c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046" behindDoc="0" locked="0" layoutInCell="1" allowOverlap="1">
                <wp:simplePos x="0" y="0"/>
                <wp:positionH relativeFrom="page">
                  <wp:posOffset>2401570</wp:posOffset>
                </wp:positionH>
                <wp:positionV relativeFrom="page">
                  <wp:posOffset>2569210</wp:posOffset>
                </wp:positionV>
                <wp:extent cx="97155" cy="76200"/>
                <wp:effectExtent l="1270" t="6985" r="6350" b="2540"/>
                <wp:wrapNone/>
                <wp:docPr id="319" name="Text Box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" cy="76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2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z w:val="12"/>
                                <w:lang w:val="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9" o:spid="_x0000_s1069" type="#_x0000_t202" style="position:absolute;margin-left:189.1pt;margin-top:202.3pt;width:7.65pt;height:6pt;z-index:104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20" w:lineRule="exact"/>
                        <w:ind w:firstLine="4"/>
                      </w:pPr>
                      <w:r>
                        <w:rPr>
                          <w:color w:val="2E2E2E"/>
                          <w:sz w:val="12"/>
                          <w:lang w:val=""/>
                        </w:rPr>
                        <w:t>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047" behindDoc="0" locked="0" layoutInCell="1" allowOverlap="1">
                <wp:simplePos x="0" y="0"/>
                <wp:positionH relativeFrom="page">
                  <wp:posOffset>2487295</wp:posOffset>
                </wp:positionH>
                <wp:positionV relativeFrom="page">
                  <wp:posOffset>2566670</wp:posOffset>
                </wp:positionV>
                <wp:extent cx="100330" cy="63500"/>
                <wp:effectExtent l="1270" t="4445" r="3175" b="8255"/>
                <wp:wrapNone/>
                <wp:docPr id="318" name="Text Box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30" cy="635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0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z w:val="10"/>
                                <w:lang w:val="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8" o:spid="_x0000_s1070" type="#_x0000_t202" style="position:absolute;margin-left:195.85pt;margin-top:202.1pt;width:7.9pt;height:5pt;z-index:104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00" w:lineRule="exact"/>
                        <w:ind w:firstLine="4"/>
                      </w:pPr>
                      <w:r>
                        <w:rPr>
                          <w:color w:val="2E2E2E"/>
                          <w:sz w:val="10"/>
                          <w:lang w:val=""/>
                        </w:rPr>
                        <w:t>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048" behindDoc="0" locked="0" layoutInCell="1" allowOverlap="1">
                <wp:simplePos x="0" y="0"/>
                <wp:positionH relativeFrom="page">
                  <wp:posOffset>2536190</wp:posOffset>
                </wp:positionH>
                <wp:positionV relativeFrom="page">
                  <wp:posOffset>2566670</wp:posOffset>
                </wp:positionV>
                <wp:extent cx="97155" cy="76200"/>
                <wp:effectExtent l="2540" t="4445" r="5080" b="5080"/>
                <wp:wrapNone/>
                <wp:docPr id="317" name="Text Box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" cy="76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2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z w:val="12"/>
                                <w:lang w:val="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7" o:spid="_x0000_s1071" type="#_x0000_t202" style="position:absolute;margin-left:199.7pt;margin-top:202.1pt;width:7.65pt;height:6pt;z-index:1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20" w:lineRule="exact"/>
                        <w:ind w:firstLine="4"/>
                      </w:pPr>
                      <w:r>
                        <w:rPr>
                          <w:color w:val="2E2E2E"/>
                          <w:sz w:val="12"/>
                          <w:lang w:val=""/>
                        </w:rPr>
                        <w:t>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049" behindDoc="0" locked="0" layoutInCell="1" allowOverlap="1">
                <wp:simplePos x="0" y="0"/>
                <wp:positionH relativeFrom="page">
                  <wp:posOffset>2679065</wp:posOffset>
                </wp:positionH>
                <wp:positionV relativeFrom="page">
                  <wp:posOffset>2563495</wp:posOffset>
                </wp:positionV>
                <wp:extent cx="97155" cy="76200"/>
                <wp:effectExtent l="2540" t="1270" r="5080" b="8255"/>
                <wp:wrapNone/>
                <wp:docPr id="316" name="Text Box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" cy="76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2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z w:val="12"/>
                                <w:lang w:val="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6" o:spid="_x0000_s1072" type="#_x0000_t202" style="position:absolute;margin-left:210.95pt;margin-top:201.85pt;width:7.65pt;height:6pt;z-index:104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20" w:lineRule="exact"/>
                        <w:ind w:firstLine="4"/>
                      </w:pPr>
                      <w:r>
                        <w:rPr>
                          <w:color w:val="2E2E2E"/>
                          <w:sz w:val="12"/>
                          <w:lang w:val=""/>
                        </w:rPr>
                        <w:t>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050" behindDoc="0" locked="0" layoutInCell="1" allowOverlap="1">
                <wp:simplePos x="0" y="0"/>
                <wp:positionH relativeFrom="page">
                  <wp:posOffset>673735</wp:posOffset>
                </wp:positionH>
                <wp:positionV relativeFrom="page">
                  <wp:posOffset>2700655</wp:posOffset>
                </wp:positionV>
                <wp:extent cx="889635" cy="76200"/>
                <wp:effectExtent l="6985" t="5080" r="8255" b="4445"/>
                <wp:wrapNone/>
                <wp:docPr id="315" name="Text Box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635" cy="76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2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z w:val="12"/>
                                <w:lang w:val=""/>
                              </w:rPr>
                              <w:t>Likvidace odpadu - koš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5" o:spid="_x0000_s1073" type="#_x0000_t202" style="position:absolute;margin-left:53.05pt;margin-top:212.65pt;width:70.05pt;height:6pt;z-index:105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20" w:lineRule="exact"/>
                        <w:ind w:firstLine="4"/>
                      </w:pPr>
                      <w:r>
                        <w:rPr>
                          <w:color w:val="2E2E2E"/>
                          <w:sz w:val="12"/>
                          <w:lang w:val=""/>
                        </w:rPr>
                        <w:t>Likvidace odpadu - koš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051" behindDoc="0" locked="0" layoutInCell="1" allowOverlap="1">
                <wp:simplePos x="0" y="0"/>
                <wp:positionH relativeFrom="page">
                  <wp:posOffset>673735</wp:posOffset>
                </wp:positionH>
                <wp:positionV relativeFrom="page">
                  <wp:posOffset>2837815</wp:posOffset>
                </wp:positionV>
                <wp:extent cx="740410" cy="88900"/>
                <wp:effectExtent l="6985" t="8890" r="5080" b="6985"/>
                <wp:wrapNone/>
                <wp:docPr id="314" name="Text Box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0410" cy="88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4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pacing w:val="-3"/>
                                <w:sz w:val="14"/>
                                <w:lang w:val=""/>
                              </w:rPr>
                              <w:t>Skříňové kuchyňky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4" o:spid="_x0000_s1074" type="#_x0000_t202" style="position:absolute;margin-left:53.05pt;margin-top:223.45pt;width:58.3pt;height:7pt;z-index:105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40" w:lineRule="exact"/>
                        <w:ind w:firstLine="4"/>
                      </w:pPr>
                      <w:r>
                        <w:rPr>
                          <w:color w:val="2E2E2E"/>
                          <w:spacing w:val="-3"/>
                          <w:sz w:val="14"/>
                          <w:lang w:val=""/>
                        </w:rPr>
                        <w:t>Skříňové kuchyňky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052" behindDoc="0" locked="0" layoutInCell="1" allowOverlap="1">
                <wp:simplePos x="0" y="0"/>
                <wp:positionH relativeFrom="page">
                  <wp:posOffset>673735</wp:posOffset>
                </wp:positionH>
                <wp:positionV relativeFrom="page">
                  <wp:posOffset>2980690</wp:posOffset>
                </wp:positionV>
                <wp:extent cx="374650" cy="88900"/>
                <wp:effectExtent l="6985" t="8890" r="8890" b="6985"/>
                <wp:wrapNone/>
                <wp:docPr id="313" name="Text Box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650" cy="88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4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pacing w:val="-14"/>
                                <w:sz w:val="14"/>
                                <w:lang w:val=""/>
                              </w:rPr>
                              <w:t>WC mísy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3" o:spid="_x0000_s1075" type="#_x0000_t202" style="position:absolute;margin-left:53.05pt;margin-top:234.7pt;width:29.5pt;height:7pt;z-index:10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40" w:lineRule="exact"/>
                        <w:ind w:firstLine="4"/>
                      </w:pPr>
                      <w:r>
                        <w:rPr>
                          <w:color w:val="2E2E2E"/>
                          <w:spacing w:val="-14"/>
                          <w:sz w:val="14"/>
                          <w:lang w:val=""/>
                        </w:rPr>
                        <w:t>WC mísy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053" behindDoc="0" locked="0" layoutInCell="1" allowOverlap="1">
                <wp:simplePos x="0" y="0"/>
                <wp:positionH relativeFrom="page">
                  <wp:posOffset>679450</wp:posOffset>
                </wp:positionH>
                <wp:positionV relativeFrom="page">
                  <wp:posOffset>3112135</wp:posOffset>
                </wp:positionV>
                <wp:extent cx="319405" cy="88900"/>
                <wp:effectExtent l="3175" t="6985" r="1270" b="8890"/>
                <wp:wrapNone/>
                <wp:docPr id="312" name="Text Box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405" cy="88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4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pacing w:val="-7"/>
                                <w:sz w:val="14"/>
                                <w:lang w:val=""/>
                              </w:rPr>
                              <w:t>Pisoáry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2" o:spid="_x0000_s1076" type="#_x0000_t202" style="position:absolute;margin-left:53.5pt;margin-top:245.05pt;width:25.15pt;height:7pt;z-index:105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40" w:lineRule="exact"/>
                        <w:ind w:firstLine="4"/>
                      </w:pPr>
                      <w:r>
                        <w:rPr>
                          <w:color w:val="2E2E2E"/>
                          <w:spacing w:val="-7"/>
                          <w:sz w:val="14"/>
                          <w:lang w:val=""/>
                        </w:rPr>
                        <w:t>Pisoáry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054" behindDoc="0" locked="0" layoutInCell="1" allowOverlap="1">
                <wp:simplePos x="0" y="0"/>
                <wp:positionH relativeFrom="page">
                  <wp:posOffset>682625</wp:posOffset>
                </wp:positionH>
                <wp:positionV relativeFrom="page">
                  <wp:posOffset>3252470</wp:posOffset>
                </wp:positionV>
                <wp:extent cx="224790" cy="101600"/>
                <wp:effectExtent l="6350" t="4445" r="6985" b="8255"/>
                <wp:wrapNone/>
                <wp:docPr id="311" name="Text Box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" cy="101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6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pacing w:val="-16"/>
                                <w:sz w:val="16"/>
                                <w:lang w:val=""/>
                              </w:rPr>
                              <w:t>umy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1" o:spid="_x0000_s1077" type="#_x0000_t202" style="position:absolute;margin-left:53.75pt;margin-top:256.1pt;width:17.7pt;height:8pt;z-index:105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60" w:lineRule="exact"/>
                        <w:ind w:firstLine="4"/>
                      </w:pPr>
                      <w:r>
                        <w:rPr>
                          <w:color w:val="2E2E2E"/>
                          <w:spacing w:val="-16"/>
                          <w:sz w:val="16"/>
                          <w:lang w:val=""/>
                        </w:rPr>
                        <w:t>umy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055" behindDoc="0" locked="0" layoutInCell="1" allowOverlap="1">
                <wp:simplePos x="0" y="0"/>
                <wp:positionH relativeFrom="page">
                  <wp:posOffset>847090</wp:posOffset>
                </wp:positionH>
                <wp:positionV relativeFrom="page">
                  <wp:posOffset>3227705</wp:posOffset>
                </wp:positionV>
                <wp:extent cx="1167130" cy="76200"/>
                <wp:effectExtent l="8890" t="8255" r="5080" b="1270"/>
                <wp:wrapNone/>
                <wp:docPr id="310" name="Text Box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7130" cy="76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2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z w:val="12"/>
                                <w:lang w:val=""/>
                              </w:rPr>
                              <w:t>vadla vč' Baterií - celá budova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0" o:spid="_x0000_s1078" type="#_x0000_t202" style="position:absolute;margin-left:66.7pt;margin-top:254.15pt;width:91.9pt;height:6pt;z-index:105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20" w:lineRule="exact"/>
                        <w:ind w:firstLine="4"/>
                      </w:pPr>
                      <w:r>
                        <w:rPr>
                          <w:color w:val="2E2E2E"/>
                          <w:sz w:val="12"/>
                          <w:lang w:val=""/>
                        </w:rPr>
                        <w:t>vadla vč' Baterií - celá budova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056" behindDoc="0" locked="0" layoutInCell="1" allowOverlap="1">
                <wp:simplePos x="0" y="0"/>
                <wp:positionH relativeFrom="page">
                  <wp:posOffset>679450</wp:posOffset>
                </wp:positionH>
                <wp:positionV relativeFrom="page">
                  <wp:posOffset>3380105</wp:posOffset>
                </wp:positionV>
                <wp:extent cx="340995" cy="88900"/>
                <wp:effectExtent l="3175" t="8255" r="8255" b="7620"/>
                <wp:wrapNone/>
                <wp:docPr id="309" name="Text Box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" cy="88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4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pacing w:val="-7"/>
                                <w:sz w:val="14"/>
                                <w:lang w:val=""/>
                              </w:rPr>
                              <w:t>Výlevky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9" o:spid="_x0000_s1079" type="#_x0000_t202" style="position:absolute;margin-left:53.5pt;margin-top:266.15pt;width:26.85pt;height:7pt;z-index:1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40" w:lineRule="exact"/>
                        <w:ind w:firstLine="4"/>
                      </w:pPr>
                      <w:r>
                        <w:rPr>
                          <w:color w:val="2E2E2E"/>
                          <w:spacing w:val="-7"/>
                          <w:sz w:val="14"/>
                          <w:lang w:val=""/>
                        </w:rPr>
                        <w:t>Výlevky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057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3511550</wp:posOffset>
                </wp:positionV>
                <wp:extent cx="359410" cy="88900"/>
                <wp:effectExtent l="0" t="6350" r="2540" b="0"/>
                <wp:wrapNone/>
                <wp:docPr id="308" name="Text Box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410" cy="88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4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pacing w:val="-7"/>
                                <w:sz w:val="14"/>
                                <w:lang w:val=""/>
                              </w:rPr>
                              <w:t>Obklady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8" o:spid="_x0000_s1080" type="#_x0000_t202" style="position:absolute;margin-left:54pt;margin-top:276.5pt;width:28.3pt;height:7pt;z-index:105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40" w:lineRule="exact"/>
                        <w:ind w:firstLine="4"/>
                      </w:pPr>
                      <w:r>
                        <w:rPr>
                          <w:color w:val="2E2E2E"/>
                          <w:spacing w:val="-7"/>
                          <w:sz w:val="14"/>
                          <w:lang w:val=""/>
                        </w:rPr>
                        <w:t>Obklady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058" behindDoc="0" locked="0" layoutInCell="1" allowOverlap="1">
                <wp:simplePos x="0" y="0"/>
                <wp:positionH relativeFrom="page">
                  <wp:posOffset>1009015</wp:posOffset>
                </wp:positionH>
                <wp:positionV relativeFrom="page">
                  <wp:posOffset>3486785</wp:posOffset>
                </wp:positionV>
                <wp:extent cx="1416685" cy="88900"/>
                <wp:effectExtent l="8890" t="635" r="3175" b="5715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6685" cy="88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4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pacing w:val="-3"/>
                                <w:sz w:val="14"/>
                                <w:lang w:val=""/>
                              </w:rPr>
                              <w:t>keramické u umyvadel _ celá budova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7" o:spid="_x0000_s1081" type="#_x0000_t202" style="position:absolute;margin-left:79.45pt;margin-top:274.55pt;width:111.55pt;height:7pt;z-index:105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40" w:lineRule="exact"/>
                        <w:ind w:firstLine="4"/>
                      </w:pPr>
                      <w:r>
                        <w:rPr>
                          <w:color w:val="2E2E2E"/>
                          <w:spacing w:val="-3"/>
                          <w:sz w:val="14"/>
                          <w:lang w:val=""/>
                        </w:rPr>
                        <w:t>keramické u umyvadel _ celá budova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059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3648710</wp:posOffset>
                </wp:positionV>
                <wp:extent cx="151765" cy="88900"/>
                <wp:effectExtent l="0" t="635" r="635" b="5715"/>
                <wp:wrapNone/>
                <wp:docPr id="306" name="Text Box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765" cy="88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4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pacing w:val="-14"/>
                                <w:sz w:val="14"/>
                                <w:lang w:val=""/>
                              </w:rPr>
                              <w:t>Vý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6" o:spid="_x0000_s1082" type="#_x0000_t202" style="position:absolute;margin-left:54pt;margin-top:287.3pt;width:11.95pt;height:7pt;z-index:105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40" w:lineRule="exact"/>
                        <w:ind w:firstLine="4"/>
                      </w:pPr>
                      <w:r>
                        <w:rPr>
                          <w:color w:val="2E2E2E"/>
                          <w:spacing w:val="-14"/>
                          <w:sz w:val="14"/>
                          <w:lang w:val=""/>
                        </w:rPr>
                        <w:t>Vý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060" behindDoc="0" locked="0" layoutInCell="1" allowOverlap="1">
                <wp:simplePos x="0" y="0"/>
                <wp:positionH relativeFrom="page">
                  <wp:posOffset>780415</wp:posOffset>
                </wp:positionH>
                <wp:positionV relativeFrom="page">
                  <wp:posOffset>3630295</wp:posOffset>
                </wp:positionV>
                <wp:extent cx="1047750" cy="76200"/>
                <wp:effectExtent l="8890" t="1270" r="635" b="8255"/>
                <wp:wrapNone/>
                <wp:docPr id="305" name="Text Box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76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2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z w:val="12"/>
                                <w:lang w:val=""/>
                              </w:rPr>
                              <w:t>měna náplní v mýdlenkách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5" o:spid="_x0000_s1083" type="#_x0000_t202" style="position:absolute;margin-left:61.45pt;margin-top:285.85pt;width:82.5pt;height:6pt;z-index:10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20" w:lineRule="exact"/>
                        <w:ind w:firstLine="4"/>
                      </w:pPr>
                      <w:r>
                        <w:rPr>
                          <w:color w:val="2E2E2E"/>
                          <w:sz w:val="12"/>
                          <w:lang w:val=""/>
                        </w:rPr>
                        <w:t>měna náplní v mýdlenkách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061" behindDoc="0" locked="0" layoutInCell="1" allowOverlap="1">
                <wp:simplePos x="0" y="0"/>
                <wp:positionH relativeFrom="page">
                  <wp:posOffset>692150</wp:posOffset>
                </wp:positionH>
                <wp:positionV relativeFrom="page">
                  <wp:posOffset>3767455</wp:posOffset>
                </wp:positionV>
                <wp:extent cx="925830" cy="88900"/>
                <wp:effectExtent l="6350" t="5080" r="1270" b="1270"/>
                <wp:wrapNone/>
                <wp:docPr id="304" name="Text Box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5830" cy="88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4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pacing w:val="-3"/>
                                <w:sz w:val="14"/>
                                <w:lang w:val=""/>
                              </w:rPr>
                              <w:t>Doplňování toal .papíru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4" o:spid="_x0000_s1084" type="#_x0000_t202" style="position:absolute;margin-left:54.5pt;margin-top:296.65pt;width:72.9pt;height:7pt;z-index:106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40" w:lineRule="exact"/>
                        <w:ind w:firstLine="4"/>
                      </w:pPr>
                      <w:r>
                        <w:rPr>
                          <w:color w:val="2E2E2E"/>
                          <w:spacing w:val="-3"/>
                          <w:sz w:val="14"/>
                          <w:lang w:val=""/>
                        </w:rPr>
                        <w:t>Doplňování toal .papíru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062" behindDoc="0" locked="0" layoutInCell="1" allowOverlap="1">
                <wp:simplePos x="0" y="0"/>
                <wp:positionH relativeFrom="page">
                  <wp:posOffset>694690</wp:posOffset>
                </wp:positionH>
                <wp:positionV relativeFrom="page">
                  <wp:posOffset>3919855</wp:posOffset>
                </wp:positionV>
                <wp:extent cx="203835" cy="88900"/>
                <wp:effectExtent l="8890" t="5080" r="6350" b="1270"/>
                <wp:wrapNone/>
                <wp:docPr id="303" name="Text Box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" cy="88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4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pacing w:val="-14"/>
                                <w:sz w:val="14"/>
                                <w:lang w:val=""/>
                              </w:rPr>
                              <w:t>Dop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3" o:spid="_x0000_s1085" type="#_x0000_t202" style="position:absolute;margin-left:54.7pt;margin-top:308.65pt;width:16.05pt;height:7pt;z-index:106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40" w:lineRule="exact"/>
                        <w:ind w:firstLine="4"/>
                      </w:pPr>
                      <w:r>
                        <w:rPr>
                          <w:color w:val="2E2E2E"/>
                          <w:spacing w:val="-14"/>
                          <w:sz w:val="14"/>
                          <w:lang w:val=""/>
                        </w:rPr>
                        <w:t>Dop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063" behindDoc="0" locked="0" layoutInCell="1" allowOverlap="1">
                <wp:simplePos x="0" y="0"/>
                <wp:positionH relativeFrom="page">
                  <wp:posOffset>847090</wp:posOffset>
                </wp:positionH>
                <wp:positionV relativeFrom="page">
                  <wp:posOffset>3892550</wp:posOffset>
                </wp:positionV>
                <wp:extent cx="1057275" cy="88900"/>
                <wp:effectExtent l="8890" t="6350" r="635" b="0"/>
                <wp:wrapNone/>
                <wp:docPr id="302" name="Text Box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88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4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pacing w:val="-7"/>
                                <w:sz w:val="14"/>
                                <w:lang w:val=""/>
                              </w:rPr>
                              <w:t>lňování papírov1ich ručníků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2" o:spid="_x0000_s1086" type="#_x0000_t202" style="position:absolute;margin-left:66.7pt;margin-top:306.5pt;width:83.25pt;height:7pt;z-index:106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40" w:lineRule="exact"/>
                        <w:ind w:firstLine="4"/>
                      </w:pPr>
                      <w:r>
                        <w:rPr>
                          <w:color w:val="2E2E2E"/>
                          <w:spacing w:val="-7"/>
                          <w:sz w:val="14"/>
                          <w:lang w:val=""/>
                        </w:rPr>
                        <w:t>lňování papírov1ich ručníků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064" behindDoc="0" locked="0" layoutInCell="1" allowOverlap="1">
                <wp:simplePos x="0" y="0"/>
                <wp:positionH relativeFrom="page">
                  <wp:posOffset>697865</wp:posOffset>
                </wp:positionH>
                <wp:positionV relativeFrom="page">
                  <wp:posOffset>4053840</wp:posOffset>
                </wp:positionV>
                <wp:extent cx="203835" cy="76200"/>
                <wp:effectExtent l="2540" t="5715" r="3175" b="3810"/>
                <wp:wrapNone/>
                <wp:docPr id="301" name="Text Box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" cy="76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2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pacing w:val="-12"/>
                                <w:sz w:val="12"/>
                                <w:lang w:val=""/>
                              </w:rPr>
                              <w:t>Dop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1" o:spid="_x0000_s1087" type="#_x0000_t202" style="position:absolute;margin-left:54.95pt;margin-top:319.2pt;width:16.05pt;height:6pt;z-index:1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20" w:lineRule="exact"/>
                        <w:ind w:firstLine="4"/>
                      </w:pPr>
                      <w:r>
                        <w:rPr>
                          <w:color w:val="2E2E2E"/>
                          <w:spacing w:val="-12"/>
                          <w:sz w:val="12"/>
                          <w:lang w:val=""/>
                        </w:rPr>
                        <w:t>Dop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065" behindDoc="0" locked="0" layoutInCell="1" allowOverlap="1">
                <wp:simplePos x="0" y="0"/>
                <wp:positionH relativeFrom="page">
                  <wp:posOffset>847090</wp:posOffset>
                </wp:positionH>
                <wp:positionV relativeFrom="page">
                  <wp:posOffset>4026535</wp:posOffset>
                </wp:positionV>
                <wp:extent cx="1050925" cy="76200"/>
                <wp:effectExtent l="8890" t="6985" r="6985" b="2540"/>
                <wp:wrapNone/>
                <wp:docPr id="300" name="Text Box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0925" cy="76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2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z w:val="12"/>
                                <w:lang w:val=""/>
                              </w:rPr>
                              <w:t>lňování hygienických sáčků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0" o:spid="_x0000_s1088" type="#_x0000_t202" style="position:absolute;margin-left:66.7pt;margin-top:317.05pt;width:82.75pt;height:6pt;z-index:106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20" w:lineRule="exact"/>
                        <w:ind w:firstLine="4"/>
                      </w:pPr>
                      <w:r>
                        <w:rPr>
                          <w:color w:val="2E2E2E"/>
                          <w:sz w:val="12"/>
                          <w:lang w:val=""/>
                        </w:rPr>
                        <w:t>lňování hygienických sáčků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066" behindDoc="0" locked="0" layoutInCell="1" allowOverlap="1">
                <wp:simplePos x="0" y="0"/>
                <wp:positionH relativeFrom="page">
                  <wp:posOffset>697865</wp:posOffset>
                </wp:positionH>
                <wp:positionV relativeFrom="page">
                  <wp:posOffset>4184650</wp:posOffset>
                </wp:positionV>
                <wp:extent cx="142875" cy="88900"/>
                <wp:effectExtent l="2540" t="3175" r="6985" b="3175"/>
                <wp:wrapNone/>
                <wp:docPr id="299" name="Text Box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88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4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pacing w:val="-14"/>
                                <w:sz w:val="14"/>
                                <w:lang w:val=""/>
                              </w:rPr>
                              <w:t>Sp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9" o:spid="_x0000_s1089" type="#_x0000_t202" style="position:absolute;margin-left:54.95pt;margin-top:329.5pt;width:11.25pt;height:7pt;z-index:106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40" w:lineRule="exact"/>
                        <w:ind w:firstLine="4"/>
                      </w:pPr>
                      <w:r>
                        <w:rPr>
                          <w:color w:val="2E2E2E"/>
                          <w:spacing w:val="-14"/>
                          <w:sz w:val="14"/>
                          <w:lang w:val=""/>
                        </w:rPr>
                        <w:t>Sp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067" behindDoc="0" locked="0" layoutInCell="1" allowOverlap="1">
                <wp:simplePos x="0" y="0"/>
                <wp:positionH relativeFrom="page">
                  <wp:posOffset>789305</wp:posOffset>
                </wp:positionH>
                <wp:positionV relativeFrom="page">
                  <wp:posOffset>4169410</wp:posOffset>
                </wp:positionV>
                <wp:extent cx="889635" cy="76200"/>
                <wp:effectExtent l="8255" t="6985" r="6985" b="2540"/>
                <wp:wrapNone/>
                <wp:docPr id="298" name="Text Box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635" cy="76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2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z w:val="12"/>
                                <w:lang w:val=""/>
                              </w:rPr>
                              <w:t>rchové kouý a baterie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8" o:spid="_x0000_s1090" type="#_x0000_t202" style="position:absolute;margin-left:62.15pt;margin-top:328.3pt;width:70.05pt;height:6pt;z-index:106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20" w:lineRule="exact"/>
                        <w:ind w:firstLine="4"/>
                      </w:pPr>
                      <w:r>
                        <w:rPr>
                          <w:color w:val="2E2E2E"/>
                          <w:sz w:val="12"/>
                          <w:lang w:val=""/>
                        </w:rPr>
                        <w:t>rchové kouý a baterie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068" behindDoc="0" locked="0" layoutInCell="1" allowOverlap="1">
                <wp:simplePos x="0" y="0"/>
                <wp:positionH relativeFrom="page">
                  <wp:posOffset>704215</wp:posOffset>
                </wp:positionH>
                <wp:positionV relativeFrom="page">
                  <wp:posOffset>4319270</wp:posOffset>
                </wp:positionV>
                <wp:extent cx="100330" cy="88900"/>
                <wp:effectExtent l="8890" t="4445" r="5080" b="1905"/>
                <wp:wrapNone/>
                <wp:docPr id="297" name="Text Box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30" cy="88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4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z w:val="14"/>
                                <w:lang w:val=""/>
                              </w:rPr>
                              <w:t>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7" o:spid="_x0000_s1091" type="#_x0000_t202" style="position:absolute;margin-left:55.45pt;margin-top:340.1pt;width:7.9pt;height:7pt;z-index:10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40" w:lineRule="exact"/>
                        <w:ind w:firstLine="4"/>
                      </w:pPr>
                      <w:r>
                        <w:rPr>
                          <w:color w:val="2E2E2E"/>
                          <w:sz w:val="14"/>
                          <w:lang w:val=""/>
                        </w:rPr>
                        <w:t>K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069" behindDoc="0" locked="0" layoutInCell="1" allowOverlap="1">
                <wp:simplePos x="0" y="0"/>
                <wp:positionH relativeFrom="page">
                  <wp:posOffset>789305</wp:posOffset>
                </wp:positionH>
                <wp:positionV relativeFrom="page">
                  <wp:posOffset>4312920</wp:posOffset>
                </wp:positionV>
                <wp:extent cx="97155" cy="88900"/>
                <wp:effectExtent l="8255" t="7620" r="8890" b="8255"/>
                <wp:wrapNone/>
                <wp:docPr id="296" name="Text Box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" cy="88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4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z w:val="14"/>
                                <w:lang w:val=""/>
                              </w:rPr>
                              <w:t>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6" o:spid="_x0000_s1092" type="#_x0000_t202" style="position:absolute;margin-left:62.15pt;margin-top:339.6pt;width:7.65pt;height:7pt;z-index:106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40" w:lineRule="exact"/>
                        <w:ind w:firstLine="4"/>
                      </w:pPr>
                      <w:r>
                        <w:rPr>
                          <w:color w:val="2E2E2E"/>
                          <w:sz w:val="14"/>
                          <w:lang w:val=""/>
                        </w:rPr>
                        <w:t>k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070" behindDoc="0" locked="0" layoutInCell="1" allowOverlap="1">
                <wp:simplePos x="0" y="0"/>
                <wp:positionH relativeFrom="page">
                  <wp:posOffset>892810</wp:posOffset>
                </wp:positionH>
                <wp:positionV relativeFrom="page">
                  <wp:posOffset>4331335</wp:posOffset>
                </wp:positionV>
                <wp:extent cx="97155" cy="76200"/>
                <wp:effectExtent l="6985" t="6985" r="635" b="2540"/>
                <wp:wrapNone/>
                <wp:docPr id="295" name="Text Box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" cy="76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2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z w:val="12"/>
                                <w:lang w:val="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5" o:spid="_x0000_s1093" type="#_x0000_t202" style="position:absolute;margin-left:70.3pt;margin-top:341.05pt;width:7.65pt;height:6pt;z-index:107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20" w:lineRule="exact"/>
                        <w:ind w:firstLine="4"/>
                      </w:pPr>
                      <w:r>
                        <w:rPr>
                          <w:color w:val="2E2E2E"/>
                          <w:sz w:val="12"/>
                          <w:lang w:val=""/>
                        </w:rPr>
                        <w:t>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071" behindDoc="0" locked="0" layoutInCell="1" allowOverlap="1">
                <wp:simplePos x="0" y="0"/>
                <wp:positionH relativeFrom="page">
                  <wp:posOffset>953770</wp:posOffset>
                </wp:positionH>
                <wp:positionV relativeFrom="page">
                  <wp:posOffset>4328160</wp:posOffset>
                </wp:positionV>
                <wp:extent cx="102870" cy="76200"/>
                <wp:effectExtent l="1270" t="3810" r="635" b="5715"/>
                <wp:wrapNone/>
                <wp:docPr id="294" name="Text Box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" cy="76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2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z w:val="12"/>
                                <w:lang w:val="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4" o:spid="_x0000_s1094" type="#_x0000_t202" style="position:absolute;margin-left:75.1pt;margin-top:340.8pt;width:8.1pt;height:6pt;z-index:107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20" w:lineRule="exact"/>
                        <w:ind w:firstLine="4"/>
                      </w:pPr>
                      <w:r>
                        <w:rPr>
                          <w:color w:val="2E2E2E"/>
                          <w:sz w:val="12"/>
                          <w:lang w:val=""/>
                        </w:rPr>
                        <w:t>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>
                <wp:simplePos x="0" y="0"/>
                <wp:positionH relativeFrom="page">
                  <wp:posOffset>1002665</wp:posOffset>
                </wp:positionH>
                <wp:positionV relativeFrom="page">
                  <wp:posOffset>4309745</wp:posOffset>
                </wp:positionV>
                <wp:extent cx="97155" cy="88900"/>
                <wp:effectExtent l="2540" t="4445" r="5080" b="1905"/>
                <wp:wrapNone/>
                <wp:docPr id="293" name="Text Box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" cy="88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4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z w:val="14"/>
                                <w:lang w:val=""/>
                              </w:rPr>
                              <w:t>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3" o:spid="_x0000_s1095" type="#_x0000_t202" style="position:absolute;margin-left:78.95pt;margin-top:339.35pt;width:7.65pt;height:7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40" w:lineRule="exact"/>
                        <w:ind w:firstLine="4"/>
                      </w:pPr>
                      <w:r>
                        <w:rPr>
                          <w:color w:val="2E2E2E"/>
                          <w:sz w:val="14"/>
                          <w:lang w:val=""/>
                        </w:rPr>
                        <w:t>k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073" behindDoc="0" locked="0" layoutInCell="1" allowOverlap="1">
                <wp:simplePos x="0" y="0"/>
                <wp:positionH relativeFrom="page">
                  <wp:posOffset>1042670</wp:posOffset>
                </wp:positionH>
                <wp:positionV relativeFrom="page">
                  <wp:posOffset>4328160</wp:posOffset>
                </wp:positionV>
                <wp:extent cx="102870" cy="76200"/>
                <wp:effectExtent l="4445" t="3810" r="6985" b="5715"/>
                <wp:wrapNone/>
                <wp:docPr id="292" name="Text Box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" cy="76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2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z w:val="12"/>
                                <w:lang w:val="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2" o:spid="_x0000_s1096" type="#_x0000_t202" style="position:absolute;margin-left:82.1pt;margin-top:340.8pt;width:8.1pt;height:6pt;z-index:107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20" w:lineRule="exact"/>
                        <w:ind w:firstLine="4"/>
                      </w:pPr>
                      <w:r>
                        <w:rPr>
                          <w:color w:val="2E2E2E"/>
                          <w:sz w:val="12"/>
                          <w:lang w:val=""/>
                        </w:rPr>
                        <w:t>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074" behindDoc="0" locked="0" layoutInCell="1" allowOverlap="1">
                <wp:simplePos x="0" y="0"/>
                <wp:positionH relativeFrom="page">
                  <wp:posOffset>704215</wp:posOffset>
                </wp:positionH>
                <wp:positionV relativeFrom="page">
                  <wp:posOffset>4434840</wp:posOffset>
                </wp:positionV>
                <wp:extent cx="889635" cy="76200"/>
                <wp:effectExtent l="8890" t="5715" r="6350" b="3810"/>
                <wp:wrapNone/>
                <wp:docPr id="291" name="Text Box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635" cy="76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2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z w:val="12"/>
                                <w:lang w:val=""/>
                              </w:rPr>
                              <w:t>Podlaha kabiny výtahu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1" o:spid="_x0000_s1097" type="#_x0000_t202" style="position:absolute;margin-left:55.45pt;margin-top:349.2pt;width:70.05pt;height:6pt;z-index:107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20" w:lineRule="exact"/>
                        <w:ind w:firstLine="4"/>
                      </w:pPr>
                      <w:r>
                        <w:rPr>
                          <w:color w:val="2E2E2E"/>
                          <w:sz w:val="12"/>
                          <w:lang w:val=""/>
                        </w:rPr>
                        <w:t>Podlaha kabiny výtahu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075" behindDoc="0" locked="0" layoutInCell="1" allowOverlap="1">
                <wp:simplePos x="0" y="0"/>
                <wp:positionH relativeFrom="page">
                  <wp:posOffset>707390</wp:posOffset>
                </wp:positionH>
                <wp:positionV relativeFrom="page">
                  <wp:posOffset>4568825</wp:posOffset>
                </wp:positionV>
                <wp:extent cx="511810" cy="88900"/>
                <wp:effectExtent l="2540" t="6350" r="0" b="0"/>
                <wp:wrapNone/>
                <wp:docPr id="290" name="Text Box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810" cy="88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4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pacing w:val="-3"/>
                                <w:sz w:val="14"/>
                                <w:lang w:val=""/>
                              </w:rPr>
                              <w:t>Úklid stolů 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0" o:spid="_x0000_s1098" type="#_x0000_t202" style="position:absolute;margin-left:55.7pt;margin-top:359.75pt;width:40.3pt;height:7pt;z-index:107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40" w:lineRule="exact"/>
                        <w:ind w:firstLine="4"/>
                      </w:pPr>
                      <w:r>
                        <w:rPr>
                          <w:color w:val="2E2E2E"/>
                          <w:spacing w:val="-3"/>
                          <w:sz w:val="14"/>
                          <w:lang w:val=""/>
                        </w:rPr>
                        <w:t>Úklid stolů 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076" behindDoc="0" locked="0" layoutInCell="1" allowOverlap="1">
                <wp:simplePos x="0" y="0"/>
                <wp:positionH relativeFrom="page">
                  <wp:posOffset>1167130</wp:posOffset>
                </wp:positionH>
                <wp:positionV relativeFrom="page">
                  <wp:posOffset>4559935</wp:posOffset>
                </wp:positionV>
                <wp:extent cx="831850" cy="76200"/>
                <wp:effectExtent l="5080" t="6985" r="1270" b="2540"/>
                <wp:wrapNone/>
                <wp:docPr id="289" name="Text Box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76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2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pacing w:val="5"/>
                                <w:sz w:val="12"/>
                                <w:lang w:val=""/>
                              </w:rPr>
                              <w:t>ředbufetemavhale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9" o:spid="_x0000_s1099" type="#_x0000_t202" style="position:absolute;margin-left:91.9pt;margin-top:359.05pt;width:65.5pt;height:6pt;z-index:10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20" w:lineRule="exact"/>
                        <w:ind w:firstLine="4"/>
                      </w:pPr>
                      <w:r>
                        <w:rPr>
                          <w:color w:val="2E2E2E"/>
                          <w:spacing w:val="5"/>
                          <w:sz w:val="12"/>
                          <w:lang w:val=""/>
                        </w:rPr>
                        <w:t>ředbufetemavhale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077" behindDoc="0" locked="0" layoutInCell="1" allowOverlap="1">
                <wp:simplePos x="0" y="0"/>
                <wp:positionH relativeFrom="page">
                  <wp:posOffset>709930</wp:posOffset>
                </wp:positionH>
                <wp:positionV relativeFrom="page">
                  <wp:posOffset>4712335</wp:posOffset>
                </wp:positionV>
                <wp:extent cx="337820" cy="88900"/>
                <wp:effectExtent l="5080" t="6985" r="0" b="8890"/>
                <wp:wrapNone/>
                <wp:docPr id="288" name="Text Box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820" cy="88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4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pacing w:val="-14"/>
                                <w:sz w:val="14"/>
                                <w:lang w:val=""/>
                              </w:rPr>
                              <w:t>oenní 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8" o:spid="_x0000_s1100" type="#_x0000_t202" style="position:absolute;margin-left:55.9pt;margin-top:371.05pt;width:26.6pt;height:7pt;z-index:107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40" w:lineRule="exact"/>
                        <w:ind w:firstLine="4"/>
                      </w:pPr>
                      <w:r>
                        <w:rPr>
                          <w:color w:val="2E2E2E"/>
                          <w:spacing w:val="-14"/>
                          <w:sz w:val="14"/>
                          <w:lang w:val=""/>
                        </w:rPr>
                        <w:t>oenní 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078" behindDoc="0" locked="0" layoutInCell="1" allowOverlap="1">
                <wp:simplePos x="0" y="0"/>
                <wp:positionH relativeFrom="page">
                  <wp:posOffset>993775</wp:posOffset>
                </wp:positionH>
                <wp:positionV relativeFrom="page">
                  <wp:posOffset>4690745</wp:posOffset>
                </wp:positionV>
                <wp:extent cx="1127125" cy="88900"/>
                <wp:effectExtent l="3175" t="4445" r="3175" b="1905"/>
                <wp:wrapNone/>
                <wp:docPr id="287" name="Text Box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7125" cy="88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4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pacing w:val="-3"/>
                                <w:sz w:val="14"/>
                                <w:lang w:val=""/>
                              </w:rPr>
                              <w:t xml:space="preserve">ohotovostní úklid </w:t>
                            </w:r>
                            <w:r>
                              <w:rPr>
                                <w:color w:val="2E2E2E"/>
                                <w:spacing w:val="-3"/>
                                <w:sz w:val="14"/>
                                <w:lang w:val=""/>
                              </w:rPr>
                              <w:t>9.00-17.00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7" o:spid="_x0000_s1101" type="#_x0000_t202" style="position:absolute;margin-left:78.25pt;margin-top:369.35pt;width:88.75pt;height:7pt;z-index:107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40" w:lineRule="exact"/>
                        <w:ind w:firstLine="4"/>
                      </w:pPr>
                      <w:r>
                        <w:rPr>
                          <w:color w:val="2E2E2E"/>
                          <w:spacing w:val="-3"/>
                          <w:sz w:val="14"/>
                          <w:lang w:val=""/>
                        </w:rPr>
                        <w:t xml:space="preserve">ohotovostní úklid </w:t>
                      </w:r>
                      <w:r>
                        <w:rPr>
                          <w:color w:val="2E2E2E"/>
                          <w:spacing w:val="-3"/>
                          <w:sz w:val="14"/>
                          <w:lang w:val=""/>
                        </w:rPr>
                        <w:t>9.00-17.00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079" behindDoc="0" locked="0" layoutInCell="1" allowOverlap="1">
                <wp:simplePos x="0" y="0"/>
                <wp:positionH relativeFrom="page">
                  <wp:posOffset>713105</wp:posOffset>
                </wp:positionH>
                <wp:positionV relativeFrom="page">
                  <wp:posOffset>4843145</wp:posOffset>
                </wp:positionV>
                <wp:extent cx="337820" cy="76200"/>
                <wp:effectExtent l="8255" t="4445" r="6350" b="5080"/>
                <wp:wrapNone/>
                <wp:docPr id="286" name="Text Box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820" cy="76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2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pacing w:val="-7"/>
                                <w:sz w:val="12"/>
                                <w:lang w:val=""/>
                              </w:rPr>
                              <w:t>Denní 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6" o:spid="_x0000_s1102" type="#_x0000_t202" style="position:absolute;margin-left:56.15pt;margin-top:381.35pt;width:26.6pt;height:6pt;z-index:107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20" w:lineRule="exact"/>
                        <w:ind w:firstLine="4"/>
                      </w:pPr>
                      <w:r>
                        <w:rPr>
                          <w:color w:val="2E2E2E"/>
                          <w:spacing w:val="-7"/>
                          <w:sz w:val="12"/>
                          <w:lang w:val=""/>
                        </w:rPr>
                        <w:t>Denní 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080" behindDoc="0" locked="0" layoutInCell="1" allowOverlap="1">
                <wp:simplePos x="0" y="0"/>
                <wp:positionH relativeFrom="page">
                  <wp:posOffset>996950</wp:posOffset>
                </wp:positionH>
                <wp:positionV relativeFrom="page">
                  <wp:posOffset>4824730</wp:posOffset>
                </wp:positionV>
                <wp:extent cx="1172845" cy="76200"/>
                <wp:effectExtent l="6350" t="5080" r="1905" b="4445"/>
                <wp:wrapNone/>
                <wp:docPr id="285" name="Text Box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2845" cy="76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2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z w:val="12"/>
                                <w:lang w:val=""/>
                              </w:rPr>
                              <w:t>ohotovo5tní úklid 10.00-16.00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5" o:spid="_x0000_s1103" type="#_x0000_t202" style="position:absolute;margin-left:78.5pt;margin-top:379.9pt;width:92.35pt;height:6pt;z-index:1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20" w:lineRule="exact"/>
                        <w:ind w:firstLine="4"/>
                      </w:pPr>
                      <w:r>
                        <w:rPr>
                          <w:color w:val="2E2E2E"/>
                          <w:sz w:val="12"/>
                          <w:lang w:val=""/>
                        </w:rPr>
                        <w:t>ohotovo5tní úklid 10.00-16.00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081" behindDoc="0" locked="0" layoutInCell="1" allowOverlap="1">
                <wp:simplePos x="0" y="0"/>
                <wp:positionH relativeFrom="page">
                  <wp:posOffset>716280</wp:posOffset>
                </wp:positionH>
                <wp:positionV relativeFrom="page">
                  <wp:posOffset>5102225</wp:posOffset>
                </wp:positionV>
                <wp:extent cx="453390" cy="76200"/>
                <wp:effectExtent l="1905" t="6350" r="1905" b="3175"/>
                <wp:wrapNone/>
                <wp:docPr id="284" name="Text Box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390" cy="76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2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z w:val="12"/>
                                <w:lang w:val=""/>
                              </w:rPr>
                              <w:t>Úklidové 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4" o:spid="_x0000_s1104" type="#_x0000_t202" style="position:absolute;margin-left:56.4pt;margin-top:401.75pt;width:35.7pt;height:6pt;z-index:108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20" w:lineRule="exact"/>
                        <w:ind w:firstLine="4"/>
                      </w:pPr>
                      <w:r>
                        <w:rPr>
                          <w:color w:val="2E2E2E"/>
                          <w:sz w:val="12"/>
                          <w:lang w:val=""/>
                        </w:rPr>
                        <w:t>Úklidové 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082" behindDoc="0" locked="0" layoutInCell="1" allowOverlap="1">
                <wp:simplePos x="0" y="0"/>
                <wp:positionH relativeFrom="page">
                  <wp:posOffset>1115695</wp:posOffset>
                </wp:positionH>
                <wp:positionV relativeFrom="page">
                  <wp:posOffset>5083810</wp:posOffset>
                </wp:positionV>
                <wp:extent cx="1258570" cy="88900"/>
                <wp:effectExtent l="1270" t="6985" r="6985" b="8890"/>
                <wp:wrapNone/>
                <wp:docPr id="283" name="Text Box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8570" cy="88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4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pacing w:val="-3"/>
                                <w:sz w:val="14"/>
                                <w:lang w:val=""/>
                              </w:rPr>
                              <w:t>ráce s frekvencí úklidu lx týdně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3" o:spid="_x0000_s1105" type="#_x0000_t202" style="position:absolute;margin-left:87.85pt;margin-top:400.3pt;width:99.1pt;height:7pt;z-index:108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40" w:lineRule="exact"/>
                        <w:ind w:firstLine="4"/>
                      </w:pPr>
                      <w:r>
                        <w:rPr>
                          <w:color w:val="2E2E2E"/>
                          <w:spacing w:val="-3"/>
                          <w:sz w:val="14"/>
                          <w:lang w:val=""/>
                        </w:rPr>
                        <w:t>ráce s frekvencí úklidu lx týdně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083" behindDoc="0" locked="0" layoutInCell="1" allowOverlap="1">
                <wp:simplePos x="0" y="0"/>
                <wp:positionH relativeFrom="page">
                  <wp:posOffset>716280</wp:posOffset>
                </wp:positionH>
                <wp:positionV relativeFrom="page">
                  <wp:posOffset>5227320</wp:posOffset>
                </wp:positionV>
                <wp:extent cx="661035" cy="88900"/>
                <wp:effectExtent l="1905" t="7620" r="3810" b="8255"/>
                <wp:wrapNone/>
                <wp:docPr id="282" name="Text Box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88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4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pacing w:val="-3"/>
                                <w:sz w:val="14"/>
                                <w:lang w:val=""/>
                              </w:rPr>
                              <w:t>osTATNÍ ÚKL|D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2" o:spid="_x0000_s1106" type="#_x0000_t202" style="position:absolute;margin-left:56.4pt;margin-top:411.6pt;width:52.05pt;height:7pt;z-index:108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40" w:lineRule="exact"/>
                        <w:ind w:firstLine="4"/>
                      </w:pPr>
                      <w:r>
                        <w:rPr>
                          <w:color w:val="2E2E2E"/>
                          <w:spacing w:val="-3"/>
                          <w:sz w:val="14"/>
                          <w:lang w:val=""/>
                        </w:rPr>
                        <w:t>osTATNÍ ÚKL|D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084" behindDoc="0" locked="0" layoutInCell="1" allowOverlap="1">
                <wp:simplePos x="0" y="0"/>
                <wp:positionH relativeFrom="page">
                  <wp:posOffset>2651760</wp:posOffset>
                </wp:positionH>
                <wp:positionV relativeFrom="page">
                  <wp:posOffset>5342890</wp:posOffset>
                </wp:positionV>
                <wp:extent cx="97155" cy="88900"/>
                <wp:effectExtent l="3810" t="8890" r="3810" b="6985"/>
                <wp:wrapNone/>
                <wp:docPr id="281" name="Text Box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" cy="88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4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z w:val="14"/>
                                <w:lang w:val=""/>
                              </w:rPr>
                              <w:t>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1" o:spid="_x0000_s1107" type="#_x0000_t202" style="position:absolute;margin-left:208.8pt;margin-top:420.7pt;width:7.65pt;height:7pt;z-index:10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40" w:lineRule="exact"/>
                        <w:ind w:firstLine="4"/>
                      </w:pPr>
                      <w:r>
                        <w:rPr>
                          <w:color w:val="2E2E2E"/>
                          <w:sz w:val="14"/>
                          <w:lang w:val=""/>
                        </w:rPr>
                        <w:t>k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085" behindDoc="0" locked="0" layoutInCell="1" allowOverlap="1">
                <wp:simplePos x="0" y="0"/>
                <wp:positionH relativeFrom="page">
                  <wp:posOffset>722630</wp:posOffset>
                </wp:positionH>
                <wp:positionV relativeFrom="page">
                  <wp:posOffset>5386070</wp:posOffset>
                </wp:positionV>
                <wp:extent cx="109220" cy="88900"/>
                <wp:effectExtent l="8255" t="4445" r="6350" b="1905"/>
                <wp:wrapNone/>
                <wp:docPr id="280" name="Text Box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" cy="88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4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z w:val="14"/>
                                <w:lang w:val=""/>
                              </w:rPr>
                              <w:t>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0" o:spid="_x0000_s1108" type="#_x0000_t202" style="position:absolute;margin-left:56.9pt;margin-top:424.1pt;width:8.6pt;height:7pt;z-index:108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40" w:lineRule="exact"/>
                        <w:ind w:firstLine="4"/>
                      </w:pPr>
                      <w:r>
                        <w:rPr>
                          <w:color w:val="2E2E2E"/>
                          <w:sz w:val="14"/>
                          <w:lang w:val=""/>
                        </w:rPr>
                        <w:t>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086" behindDoc="0" locked="0" layoutInCell="1" allowOverlap="1">
                <wp:simplePos x="0" y="0"/>
                <wp:positionH relativeFrom="page">
                  <wp:posOffset>777240</wp:posOffset>
                </wp:positionH>
                <wp:positionV relativeFrom="page">
                  <wp:posOffset>5388610</wp:posOffset>
                </wp:positionV>
                <wp:extent cx="87630" cy="88900"/>
                <wp:effectExtent l="5715" t="6985" r="1905" b="8890"/>
                <wp:wrapNone/>
                <wp:docPr id="279" name="Text Box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" cy="88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4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z w:val="14"/>
                                <w:lang w:val="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9" o:spid="_x0000_s1109" type="#_x0000_t202" style="position:absolute;margin-left:61.2pt;margin-top:424.3pt;width:6.9pt;height:7pt;z-index:108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40" w:lineRule="exact"/>
                        <w:ind w:firstLine="4"/>
                      </w:pPr>
                      <w:r>
                        <w:rPr>
                          <w:color w:val="2E2E2E"/>
                          <w:sz w:val="14"/>
                          <w:lang w:val=""/>
                        </w:rPr>
                        <w:t>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087" behindDoc="0" locked="0" layoutInCell="1" allowOverlap="1">
                <wp:simplePos x="0" y="0"/>
                <wp:positionH relativeFrom="page">
                  <wp:posOffset>862330</wp:posOffset>
                </wp:positionH>
                <wp:positionV relativeFrom="page">
                  <wp:posOffset>5398135</wp:posOffset>
                </wp:positionV>
                <wp:extent cx="163830" cy="76200"/>
                <wp:effectExtent l="5080" t="6985" r="2540" b="2540"/>
                <wp:wrapNone/>
                <wp:docPr id="278" name="Text Box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" cy="76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2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pacing w:val="-11"/>
                                <w:sz w:val="12"/>
                                <w:lang w:val=""/>
                              </w:rPr>
                              <w:t>ant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8" o:spid="_x0000_s1110" type="#_x0000_t202" style="position:absolute;margin-left:67.9pt;margin-top:425.05pt;width:12.9pt;height:6pt;z-index:108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20" w:lineRule="exact"/>
                        <w:ind w:firstLine="4"/>
                      </w:pPr>
                      <w:r>
                        <w:rPr>
                          <w:color w:val="2E2E2E"/>
                          <w:spacing w:val="-11"/>
                          <w:sz w:val="12"/>
                          <w:lang w:val=""/>
                        </w:rPr>
                        <w:t>ant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088" behindDoc="0" locked="0" layoutInCell="1" allowOverlap="1">
                <wp:simplePos x="0" y="0"/>
                <wp:positionH relativeFrom="page">
                  <wp:posOffset>993775</wp:posOffset>
                </wp:positionH>
                <wp:positionV relativeFrom="page">
                  <wp:posOffset>5394960</wp:posOffset>
                </wp:positionV>
                <wp:extent cx="102870" cy="88900"/>
                <wp:effectExtent l="3175" t="3810" r="8255" b="2540"/>
                <wp:wrapNone/>
                <wp:docPr id="277" name="Text Box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" cy="88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4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z w:val="14"/>
                                <w:lang w:val=""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7" o:spid="_x0000_s1111" type="#_x0000_t202" style="position:absolute;margin-left:78.25pt;margin-top:424.8pt;width:8.1pt;height:7pt;z-index:1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40" w:lineRule="exact"/>
                        <w:ind w:firstLine="4"/>
                      </w:pPr>
                      <w:r>
                        <w:rPr>
                          <w:color w:val="2E2E2E"/>
                          <w:sz w:val="14"/>
                          <w:lang w:val=""/>
                        </w:rPr>
                        <w:t>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089" behindDoc="0" locked="0" layoutInCell="1" allowOverlap="1">
                <wp:simplePos x="0" y="0"/>
                <wp:positionH relativeFrom="page">
                  <wp:posOffset>1042670</wp:posOffset>
                </wp:positionH>
                <wp:positionV relativeFrom="page">
                  <wp:posOffset>5394960</wp:posOffset>
                </wp:positionV>
                <wp:extent cx="97155" cy="76200"/>
                <wp:effectExtent l="4445" t="3810" r="3175" b="5715"/>
                <wp:wrapNone/>
                <wp:docPr id="276" name="Text Box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" cy="76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2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z w:val="12"/>
                                <w:lang w:val="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6" o:spid="_x0000_s1112" type="#_x0000_t202" style="position:absolute;margin-left:82.1pt;margin-top:424.8pt;width:7.65pt;height:6pt;z-index:108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20" w:lineRule="exact"/>
                        <w:ind w:firstLine="4"/>
                      </w:pPr>
                      <w:r>
                        <w:rPr>
                          <w:color w:val="2E2E2E"/>
                          <w:sz w:val="12"/>
                          <w:lang w:val=""/>
                        </w:rPr>
                        <w:t>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090" behindDoc="0" locked="0" layoutInCell="1" allowOverlap="1">
                <wp:simplePos x="0" y="0"/>
                <wp:positionH relativeFrom="page">
                  <wp:posOffset>1085215</wp:posOffset>
                </wp:positionH>
                <wp:positionV relativeFrom="page">
                  <wp:posOffset>5394960</wp:posOffset>
                </wp:positionV>
                <wp:extent cx="87630" cy="88900"/>
                <wp:effectExtent l="8890" t="3810" r="8255" b="2540"/>
                <wp:wrapNone/>
                <wp:docPr id="275" name="Text Box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" cy="88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40" w:lineRule="exact"/>
                              <w:ind w:firstLine="9"/>
                            </w:pPr>
                            <w:r>
                              <w:rPr>
                                <w:color w:val="2E2E2E"/>
                                <w:sz w:val="14"/>
                                <w:lang w:val=""/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5" o:spid="_x0000_s1113" type="#_x0000_t202" style="position:absolute;margin-left:85.45pt;margin-top:424.8pt;width:6.9pt;height:7pt;z-index:109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40" w:lineRule="exact"/>
                        <w:ind w:firstLine="9"/>
                      </w:pPr>
                      <w:r>
                        <w:rPr>
                          <w:color w:val="2E2E2E"/>
                          <w:sz w:val="14"/>
                          <w:lang w:val=""/>
                        </w:rPr>
                        <w:t>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091" behindDoc="0" locked="0" layoutInCell="1" allowOverlap="1">
                <wp:simplePos x="0" y="0"/>
                <wp:positionH relativeFrom="page">
                  <wp:posOffset>1118870</wp:posOffset>
                </wp:positionH>
                <wp:positionV relativeFrom="page">
                  <wp:posOffset>5391785</wp:posOffset>
                </wp:positionV>
                <wp:extent cx="97155" cy="63500"/>
                <wp:effectExtent l="4445" t="635" r="3175" b="2540"/>
                <wp:wrapNone/>
                <wp:docPr id="274" name="Text Box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" cy="635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0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z w:val="10"/>
                                <w:lang w:val="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4" o:spid="_x0000_s1114" type="#_x0000_t202" style="position:absolute;margin-left:88.1pt;margin-top:424.55pt;width:7.65pt;height:5pt;z-index:109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00" w:lineRule="exact"/>
                        <w:ind w:firstLine="4"/>
                      </w:pPr>
                      <w:r>
                        <w:rPr>
                          <w:color w:val="2E2E2E"/>
                          <w:sz w:val="10"/>
                          <w:lang w:val=""/>
                        </w:rPr>
                        <w:t>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092" behindDoc="0" locked="0" layoutInCell="1" allowOverlap="1">
                <wp:simplePos x="0" y="0"/>
                <wp:positionH relativeFrom="page">
                  <wp:posOffset>1161415</wp:posOffset>
                </wp:positionH>
                <wp:positionV relativeFrom="page">
                  <wp:posOffset>5391785</wp:posOffset>
                </wp:positionV>
                <wp:extent cx="100330" cy="88900"/>
                <wp:effectExtent l="8890" t="635" r="5080" b="5715"/>
                <wp:wrapNone/>
                <wp:docPr id="273" name="Text Box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30" cy="88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4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z w:val="14"/>
                                <w:lang w:val=""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3" o:spid="_x0000_s1115" type="#_x0000_t202" style="position:absolute;margin-left:91.45pt;margin-top:424.55pt;width:7.9pt;height:7pt;z-index:10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40" w:lineRule="exact"/>
                        <w:ind w:firstLine="4"/>
                      </w:pPr>
                      <w:r>
                        <w:rPr>
                          <w:color w:val="2E2E2E"/>
                          <w:sz w:val="14"/>
                          <w:lang w:val=""/>
                        </w:rPr>
                        <w:t>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093" behindDoc="0" locked="0" layoutInCell="1" allowOverlap="1">
                <wp:simplePos x="0" y="0"/>
                <wp:positionH relativeFrom="page">
                  <wp:posOffset>1210310</wp:posOffset>
                </wp:positionH>
                <wp:positionV relativeFrom="page">
                  <wp:posOffset>5391785</wp:posOffset>
                </wp:positionV>
                <wp:extent cx="100330" cy="76200"/>
                <wp:effectExtent l="635" t="635" r="3810" b="8890"/>
                <wp:wrapNone/>
                <wp:docPr id="272" name="Text Box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30" cy="76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2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z w:val="12"/>
                                <w:lang w:val="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2" o:spid="_x0000_s1116" type="#_x0000_t202" style="position:absolute;margin-left:95.3pt;margin-top:424.55pt;width:7.9pt;height:6pt;z-index:109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20" w:lineRule="exact"/>
                        <w:ind w:firstLine="4"/>
                      </w:pPr>
                      <w:r>
                        <w:rPr>
                          <w:color w:val="2E2E2E"/>
                          <w:sz w:val="12"/>
                          <w:lang w:val=""/>
                        </w:rPr>
                        <w:t>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094" behindDoc="0" locked="0" layoutInCell="1" allowOverlap="1">
                <wp:simplePos x="0" y="0"/>
                <wp:positionH relativeFrom="page">
                  <wp:posOffset>1252855</wp:posOffset>
                </wp:positionH>
                <wp:positionV relativeFrom="page">
                  <wp:posOffset>5379720</wp:posOffset>
                </wp:positionV>
                <wp:extent cx="90805" cy="88900"/>
                <wp:effectExtent l="5080" t="7620" r="8890" b="8255"/>
                <wp:wrapNone/>
                <wp:docPr id="271" name="Text 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05" cy="88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4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z w:val="14"/>
                                <w:lang w:val="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1" o:spid="_x0000_s1117" type="#_x0000_t202" style="position:absolute;margin-left:98.65pt;margin-top:423.6pt;width:7.15pt;height:7pt;z-index:109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40" w:lineRule="exact"/>
                        <w:ind w:firstLine="4"/>
                      </w:pPr>
                      <w:r>
                        <w:rPr>
                          <w:color w:val="2E2E2E"/>
                          <w:sz w:val="14"/>
                          <w:lang w:val=""/>
                        </w:rPr>
                        <w:t>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095" behindDoc="0" locked="0" layoutInCell="1" allowOverlap="1">
                <wp:simplePos x="0" y="0"/>
                <wp:positionH relativeFrom="page">
                  <wp:posOffset>1286510</wp:posOffset>
                </wp:positionH>
                <wp:positionV relativeFrom="page">
                  <wp:posOffset>5391785</wp:posOffset>
                </wp:positionV>
                <wp:extent cx="100330" cy="76200"/>
                <wp:effectExtent l="635" t="635" r="3810" b="8890"/>
                <wp:wrapNone/>
                <wp:docPr id="270" name="Text Box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30" cy="76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2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z w:val="12"/>
                                <w:lang w:val=""/>
                              </w:rPr>
                              <w:t>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0" o:spid="_x0000_s1118" type="#_x0000_t202" style="position:absolute;margin-left:101.3pt;margin-top:424.55pt;width:7.9pt;height:6pt;z-index:109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20" w:lineRule="exact"/>
                        <w:ind w:firstLine="4"/>
                      </w:pPr>
                      <w:r>
                        <w:rPr>
                          <w:color w:val="2E2E2E"/>
                          <w:sz w:val="12"/>
                          <w:lang w:val=""/>
                        </w:rPr>
                        <w:t>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>
                <wp:simplePos x="0" y="0"/>
                <wp:positionH relativeFrom="page">
                  <wp:posOffset>1356360</wp:posOffset>
                </wp:positionH>
                <wp:positionV relativeFrom="page">
                  <wp:posOffset>5388610</wp:posOffset>
                </wp:positionV>
                <wp:extent cx="97155" cy="76200"/>
                <wp:effectExtent l="3810" t="6985" r="3810" b="2540"/>
                <wp:wrapNone/>
                <wp:docPr id="269" name="Text Box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" cy="76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2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z w:val="12"/>
                                <w:lang w:val="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9" o:spid="_x0000_s1119" type="#_x0000_t202" style="position:absolute;margin-left:106.8pt;margin-top:424.3pt;width:7.65pt;height:6pt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20" w:lineRule="exact"/>
                        <w:ind w:firstLine="4"/>
                      </w:pPr>
                      <w:r>
                        <w:rPr>
                          <w:color w:val="2E2E2E"/>
                          <w:sz w:val="12"/>
                          <w:lang w:val=""/>
                        </w:rPr>
                        <w:t>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097" behindDoc="0" locked="0" layoutInCell="1" allowOverlap="1">
                <wp:simplePos x="0" y="0"/>
                <wp:positionH relativeFrom="page">
                  <wp:posOffset>1463040</wp:posOffset>
                </wp:positionH>
                <wp:positionV relativeFrom="page">
                  <wp:posOffset>5386070</wp:posOffset>
                </wp:positionV>
                <wp:extent cx="100330" cy="88900"/>
                <wp:effectExtent l="5715" t="4445" r="8255" b="1905"/>
                <wp:wrapNone/>
                <wp:docPr id="268" name="Text Box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30" cy="88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4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z w:val="14"/>
                                <w:lang w:val="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8" o:spid="_x0000_s1120" type="#_x0000_t202" style="position:absolute;margin-left:115.2pt;margin-top:424.1pt;width:7.9pt;height:7pt;z-index:109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40" w:lineRule="exact"/>
                        <w:ind w:firstLine="4"/>
                      </w:pPr>
                      <w:r>
                        <w:rPr>
                          <w:color w:val="2E2E2E"/>
                          <w:sz w:val="14"/>
                          <w:lang w:val=""/>
                        </w:rPr>
                        <w:t>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098" behindDoc="0" locked="0" layoutInCell="1" allowOverlap="1">
                <wp:simplePos x="0" y="0"/>
                <wp:positionH relativeFrom="page">
                  <wp:posOffset>1511935</wp:posOffset>
                </wp:positionH>
                <wp:positionV relativeFrom="page">
                  <wp:posOffset>5376545</wp:posOffset>
                </wp:positionV>
                <wp:extent cx="139700" cy="88900"/>
                <wp:effectExtent l="6985" t="4445" r="5715" b="1905"/>
                <wp:wrapNone/>
                <wp:docPr id="267" name="Text Box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88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4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pacing w:val="-14"/>
                                <w:sz w:val="14"/>
                                <w:lang w:val=""/>
                              </w:rPr>
                              <w:t>rtr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7" o:spid="_x0000_s1121" type="#_x0000_t202" style="position:absolute;margin-left:119.05pt;margin-top:423.35pt;width:11pt;height:7pt;z-index:109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40" w:lineRule="exact"/>
                        <w:ind w:firstLine="4"/>
                      </w:pPr>
                      <w:r>
                        <w:rPr>
                          <w:color w:val="2E2E2E"/>
                          <w:spacing w:val="-14"/>
                          <w:sz w:val="14"/>
                          <w:lang w:val=""/>
                        </w:rPr>
                        <w:t>rtr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099" behindDoc="0" locked="0" layoutInCell="1" allowOverlap="1">
                <wp:simplePos x="0" y="0"/>
                <wp:positionH relativeFrom="page">
                  <wp:posOffset>1597025</wp:posOffset>
                </wp:positionH>
                <wp:positionV relativeFrom="page">
                  <wp:posOffset>5382895</wp:posOffset>
                </wp:positionV>
                <wp:extent cx="121285" cy="76200"/>
                <wp:effectExtent l="6350" t="1270" r="5715" b="8255"/>
                <wp:wrapNone/>
                <wp:docPr id="266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285" cy="76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2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pacing w:val="-12"/>
                                <w:sz w:val="12"/>
                                <w:lang w:val=""/>
                              </w:rPr>
                              <w:t>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6" o:spid="_x0000_s1122" type="#_x0000_t202" style="position:absolute;margin-left:125.75pt;margin-top:423.85pt;width:9.55pt;height:6pt;z-index:109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20" w:lineRule="exact"/>
                        <w:ind w:firstLine="4"/>
                      </w:pPr>
                      <w:r>
                        <w:rPr>
                          <w:color w:val="2E2E2E"/>
                          <w:spacing w:val="-12"/>
                          <w:sz w:val="12"/>
                          <w:lang w:val=""/>
                        </w:rPr>
                        <w:t>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100" behindDoc="0" locked="0" layoutInCell="1" allowOverlap="1">
                <wp:simplePos x="0" y="0"/>
                <wp:positionH relativeFrom="page">
                  <wp:posOffset>1667510</wp:posOffset>
                </wp:positionH>
                <wp:positionV relativeFrom="page">
                  <wp:posOffset>5361305</wp:posOffset>
                </wp:positionV>
                <wp:extent cx="100330" cy="76200"/>
                <wp:effectExtent l="635" t="8255" r="3810" b="1270"/>
                <wp:wrapNone/>
                <wp:docPr id="265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30" cy="76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2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z w:val="12"/>
                                <w:lang w:val=""/>
                              </w:rPr>
                              <w:t>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5" o:spid="_x0000_s1123" type="#_x0000_t202" style="position:absolute;margin-left:131.3pt;margin-top:422.15pt;width:7.9pt;height:6pt;z-index:11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20" w:lineRule="exact"/>
                        <w:ind w:firstLine="4"/>
                      </w:pPr>
                      <w:r>
                        <w:rPr>
                          <w:color w:val="2E2E2E"/>
                          <w:sz w:val="12"/>
                          <w:lang w:val=""/>
                        </w:rPr>
                        <w:t>h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101" behindDoc="0" locked="0" layoutInCell="1" allowOverlap="1">
                <wp:simplePos x="0" y="0"/>
                <wp:positionH relativeFrom="page">
                  <wp:posOffset>1715770</wp:posOffset>
                </wp:positionH>
                <wp:positionV relativeFrom="page">
                  <wp:posOffset>5379720</wp:posOffset>
                </wp:positionV>
                <wp:extent cx="102870" cy="88900"/>
                <wp:effectExtent l="1270" t="7620" r="635" b="8255"/>
                <wp:wrapNone/>
                <wp:docPr id="264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" cy="88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4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z w:val="14"/>
                                <w:lang w:val="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4" o:spid="_x0000_s1124" type="#_x0000_t202" style="position:absolute;margin-left:135.1pt;margin-top:423.6pt;width:8.1pt;height:7pt;z-index:110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40" w:lineRule="exact"/>
                        <w:ind w:firstLine="4"/>
                      </w:pPr>
                      <w:r>
                        <w:rPr>
                          <w:color w:val="2E2E2E"/>
                          <w:sz w:val="14"/>
                          <w:lang w:val=""/>
                        </w:rPr>
                        <w:t>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102" behindDoc="0" locked="0" layoutInCell="1" allowOverlap="1">
                <wp:simplePos x="0" y="0"/>
                <wp:positionH relativeFrom="page">
                  <wp:posOffset>1786255</wp:posOffset>
                </wp:positionH>
                <wp:positionV relativeFrom="page">
                  <wp:posOffset>5379720</wp:posOffset>
                </wp:positionV>
                <wp:extent cx="102870" cy="88900"/>
                <wp:effectExtent l="5080" t="7620" r="6350" b="8255"/>
                <wp:wrapNone/>
                <wp:docPr id="263" name="Text Box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" cy="88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4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z w:val="14"/>
                                <w:lang w:val=""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3" o:spid="_x0000_s1125" type="#_x0000_t202" style="position:absolute;margin-left:140.65pt;margin-top:423.6pt;width:8.1pt;height:7pt;z-index:110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40" w:lineRule="exact"/>
                        <w:ind w:firstLine="4"/>
                      </w:pPr>
                      <w:r>
                        <w:rPr>
                          <w:color w:val="2E2E2E"/>
                          <w:sz w:val="14"/>
                          <w:lang w:val=""/>
                        </w:rPr>
                        <w:t>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103" behindDoc="0" locked="0" layoutInCell="1" allowOverlap="1">
                <wp:simplePos x="0" y="0"/>
                <wp:positionH relativeFrom="page">
                  <wp:posOffset>1835150</wp:posOffset>
                </wp:positionH>
                <wp:positionV relativeFrom="page">
                  <wp:posOffset>5376545</wp:posOffset>
                </wp:positionV>
                <wp:extent cx="87630" cy="127000"/>
                <wp:effectExtent l="6350" t="4445" r="1270" b="1905"/>
                <wp:wrapNone/>
                <wp:docPr id="262" name="Text Box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" cy="127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20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z w:val="20"/>
                                <w:lang w:val=""/>
                              </w:rPr>
                              <w:t>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2" o:spid="_x0000_s1126" type="#_x0000_t202" style="position:absolute;margin-left:144.5pt;margin-top:423.35pt;width:6.9pt;height:10pt;z-index:110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200" w:lineRule="exact"/>
                        <w:ind w:firstLine="4"/>
                      </w:pPr>
                      <w:r>
                        <w:rPr>
                          <w:color w:val="2E2E2E"/>
                          <w:sz w:val="20"/>
                          <w:lang w:val=""/>
                        </w:rPr>
                        <w:t>Í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104" behindDoc="0" locked="0" layoutInCell="1" allowOverlap="1">
                <wp:simplePos x="0" y="0"/>
                <wp:positionH relativeFrom="page">
                  <wp:posOffset>1868170</wp:posOffset>
                </wp:positionH>
                <wp:positionV relativeFrom="page">
                  <wp:posOffset>5376545</wp:posOffset>
                </wp:positionV>
                <wp:extent cx="102870" cy="88900"/>
                <wp:effectExtent l="1270" t="4445" r="635" b="1905"/>
                <wp:wrapNone/>
                <wp:docPr id="261" name="Text Box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" cy="88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4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z w:val="14"/>
                                <w:lang w:val="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1" o:spid="_x0000_s1127" type="#_x0000_t202" style="position:absolute;margin-left:147.1pt;margin-top:423.35pt;width:8.1pt;height:7pt;z-index: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40" w:lineRule="exact"/>
                        <w:ind w:firstLine="4"/>
                      </w:pPr>
                      <w:r>
                        <w:rPr>
                          <w:color w:val="2E2E2E"/>
                          <w:sz w:val="14"/>
                          <w:lang w:val=""/>
                        </w:rPr>
                        <w:t>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105" behindDoc="0" locked="0" layoutInCell="1" allowOverlap="1">
                <wp:simplePos x="0" y="0"/>
                <wp:positionH relativeFrom="page">
                  <wp:posOffset>1913890</wp:posOffset>
                </wp:positionH>
                <wp:positionV relativeFrom="page">
                  <wp:posOffset>5376545</wp:posOffset>
                </wp:positionV>
                <wp:extent cx="93980" cy="88900"/>
                <wp:effectExtent l="8890" t="4445" r="1905" b="1905"/>
                <wp:wrapNone/>
                <wp:docPr id="260" name="Text Box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80" cy="88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4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z w:val="14"/>
                                <w:lang w:val="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0" o:spid="_x0000_s1128" type="#_x0000_t202" style="position:absolute;margin-left:150.7pt;margin-top:423.35pt;width:7.4pt;height:7pt;z-index:110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40" w:lineRule="exact"/>
                        <w:ind w:firstLine="4"/>
                      </w:pPr>
                      <w:r>
                        <w:rPr>
                          <w:color w:val="2E2E2E"/>
                          <w:sz w:val="14"/>
                          <w:lang w:val=""/>
                        </w:rPr>
                        <w:t>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106" behindDoc="0" locked="0" layoutInCell="1" allowOverlap="1">
                <wp:simplePos x="0" y="0"/>
                <wp:positionH relativeFrom="page">
                  <wp:posOffset>1947545</wp:posOffset>
                </wp:positionH>
                <wp:positionV relativeFrom="page">
                  <wp:posOffset>5367655</wp:posOffset>
                </wp:positionV>
                <wp:extent cx="90805" cy="88900"/>
                <wp:effectExtent l="4445" t="5080" r="0" b="1270"/>
                <wp:wrapNone/>
                <wp:docPr id="259" name="Text Box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05" cy="88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40" w:lineRule="exact"/>
                              <w:ind w:firstLine="9"/>
                            </w:pPr>
                            <w:r>
                              <w:rPr>
                                <w:color w:val="2E2E2E"/>
                                <w:sz w:val="14"/>
                                <w:lang w:val="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9" o:spid="_x0000_s1129" type="#_x0000_t202" style="position:absolute;margin-left:153.35pt;margin-top:422.65pt;width:7.15pt;height:7pt;z-index:110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40" w:lineRule="exact"/>
                        <w:ind w:firstLine="9"/>
                      </w:pPr>
                      <w:r>
                        <w:rPr>
                          <w:color w:val="2E2E2E"/>
                          <w:sz w:val="14"/>
                          <w:lang w:val=""/>
                        </w:rPr>
                        <w:t>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107" behindDoc="0" locked="0" layoutInCell="1" allowOverlap="1">
                <wp:simplePos x="0" y="0"/>
                <wp:positionH relativeFrom="page">
                  <wp:posOffset>1981200</wp:posOffset>
                </wp:positionH>
                <wp:positionV relativeFrom="page">
                  <wp:posOffset>5376545</wp:posOffset>
                </wp:positionV>
                <wp:extent cx="106045" cy="76200"/>
                <wp:effectExtent l="0" t="4445" r="8255" b="5080"/>
                <wp:wrapNone/>
                <wp:docPr id="258" name="Text Box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045" cy="76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2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z w:val="12"/>
                                <w:lang w:val="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8" o:spid="_x0000_s1130" type="#_x0000_t202" style="position:absolute;margin-left:156pt;margin-top:423.35pt;width:8.35pt;height:6pt;z-index:110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20" w:lineRule="exact"/>
                        <w:ind w:firstLine="4"/>
                      </w:pPr>
                      <w:r>
                        <w:rPr>
                          <w:color w:val="2E2E2E"/>
                          <w:sz w:val="12"/>
                          <w:lang w:val=""/>
                        </w:rPr>
                        <w:t>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108" behindDoc="0" locked="0" layoutInCell="1" allowOverlap="1">
                <wp:simplePos x="0" y="0"/>
                <wp:positionH relativeFrom="page">
                  <wp:posOffset>2033270</wp:posOffset>
                </wp:positionH>
                <wp:positionV relativeFrom="page">
                  <wp:posOffset>5373370</wp:posOffset>
                </wp:positionV>
                <wp:extent cx="85090" cy="127000"/>
                <wp:effectExtent l="4445" t="1270" r="5715" b="5080"/>
                <wp:wrapNone/>
                <wp:docPr id="257" name="Text Box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" cy="127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20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z w:val="20"/>
                                <w:lang w:val=""/>
                              </w:rPr>
                              <w:t>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7" o:spid="_x0000_s1131" type="#_x0000_t202" style="position:absolute;margin-left:160.1pt;margin-top:423.1pt;width:6.7pt;height:10pt;z-index:11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200" w:lineRule="exact"/>
                        <w:ind w:firstLine="4"/>
                      </w:pPr>
                      <w:r>
                        <w:rPr>
                          <w:color w:val="2E2E2E"/>
                          <w:sz w:val="20"/>
                          <w:lang w:val=""/>
                        </w:rPr>
                        <w:t>Í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109" behindDoc="0" locked="0" layoutInCell="1" allowOverlap="1">
                <wp:simplePos x="0" y="0"/>
                <wp:positionH relativeFrom="page">
                  <wp:posOffset>2063750</wp:posOffset>
                </wp:positionH>
                <wp:positionV relativeFrom="page">
                  <wp:posOffset>5373370</wp:posOffset>
                </wp:positionV>
                <wp:extent cx="100330" cy="76200"/>
                <wp:effectExtent l="6350" t="1270" r="7620" b="8255"/>
                <wp:wrapNone/>
                <wp:docPr id="256" name="Text Box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30" cy="76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2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z w:val="12"/>
                                <w:lang w:val=""/>
                              </w:rPr>
                              <w:t>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6" o:spid="_x0000_s1132" type="#_x0000_t202" style="position:absolute;margin-left:162.5pt;margin-top:423.1pt;width:7.9pt;height:6pt;z-index:110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20" w:lineRule="exact"/>
                        <w:ind w:firstLine="4"/>
                      </w:pPr>
                      <w:r>
                        <w:rPr>
                          <w:color w:val="2E2E2E"/>
                          <w:sz w:val="12"/>
                          <w:lang w:val=""/>
                        </w:rPr>
                        <w:t>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110" behindDoc="0" locked="0" layoutInCell="1" allowOverlap="1">
                <wp:simplePos x="0" y="0"/>
                <wp:positionH relativeFrom="page">
                  <wp:posOffset>2133600</wp:posOffset>
                </wp:positionH>
                <wp:positionV relativeFrom="page">
                  <wp:posOffset>5373370</wp:posOffset>
                </wp:positionV>
                <wp:extent cx="90805" cy="88900"/>
                <wp:effectExtent l="0" t="1270" r="4445" b="5080"/>
                <wp:wrapNone/>
                <wp:docPr id="255" name="Text Box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05" cy="88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4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z w:val="14"/>
                                <w:lang w:val="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5" o:spid="_x0000_s1133" type="#_x0000_t202" style="position:absolute;margin-left:168pt;margin-top:423.1pt;width:7.15pt;height:7pt;z-index:111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40" w:lineRule="exact"/>
                        <w:ind w:firstLine="4"/>
                      </w:pPr>
                      <w:r>
                        <w:rPr>
                          <w:color w:val="2E2E2E"/>
                          <w:sz w:val="14"/>
                          <w:lang w:val=""/>
                        </w:rPr>
                        <w:t>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111" behindDoc="0" locked="0" layoutInCell="1" allowOverlap="1">
                <wp:simplePos x="0" y="0"/>
                <wp:positionH relativeFrom="page">
                  <wp:posOffset>2170430</wp:posOffset>
                </wp:positionH>
                <wp:positionV relativeFrom="page">
                  <wp:posOffset>5370830</wp:posOffset>
                </wp:positionV>
                <wp:extent cx="102870" cy="88900"/>
                <wp:effectExtent l="8255" t="8255" r="3175" b="7620"/>
                <wp:wrapNone/>
                <wp:docPr id="254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" cy="88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4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z w:val="14"/>
                                <w:lang w:val=""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4" o:spid="_x0000_s1134" type="#_x0000_t202" style="position:absolute;margin-left:170.9pt;margin-top:422.9pt;width:8.1pt;height:7pt;z-index:111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40" w:lineRule="exact"/>
                        <w:ind w:firstLine="4"/>
                      </w:pPr>
                      <w:r>
                        <w:rPr>
                          <w:color w:val="2E2E2E"/>
                          <w:sz w:val="14"/>
                          <w:lang w:val=""/>
                        </w:rPr>
                        <w:t>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112" behindDoc="0" locked="0" layoutInCell="1" allowOverlap="1">
                <wp:simplePos x="0" y="0"/>
                <wp:positionH relativeFrom="page">
                  <wp:posOffset>2221865</wp:posOffset>
                </wp:positionH>
                <wp:positionV relativeFrom="page">
                  <wp:posOffset>5352415</wp:posOffset>
                </wp:positionV>
                <wp:extent cx="115570" cy="76200"/>
                <wp:effectExtent l="2540" t="8890" r="5715" b="635"/>
                <wp:wrapNone/>
                <wp:docPr id="253" name="Text Box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70" cy="76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2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pacing w:val="-12"/>
                                <w:sz w:val="12"/>
                                <w:lang w:val=""/>
                              </w:rPr>
                              <w:t>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3" o:spid="_x0000_s1135" type="#_x0000_t202" style="position:absolute;margin-left:174.95pt;margin-top:421.45pt;width:9.1pt;height:6pt;z-index:1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20" w:lineRule="exact"/>
                        <w:ind w:firstLine="4"/>
                      </w:pPr>
                      <w:r>
                        <w:rPr>
                          <w:color w:val="2E2E2E"/>
                          <w:spacing w:val="-12"/>
                          <w:sz w:val="12"/>
                          <w:lang w:val=""/>
                        </w:rPr>
                        <w:t>al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113" behindDoc="0" locked="0" layoutInCell="1" allowOverlap="1">
                <wp:simplePos x="0" y="0"/>
                <wp:positionH relativeFrom="page">
                  <wp:posOffset>2286000</wp:posOffset>
                </wp:positionH>
                <wp:positionV relativeFrom="page">
                  <wp:posOffset>5370830</wp:posOffset>
                </wp:positionV>
                <wp:extent cx="100330" cy="76200"/>
                <wp:effectExtent l="0" t="8255" r="4445" b="1270"/>
                <wp:wrapNone/>
                <wp:docPr id="252" name="Text Box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30" cy="76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2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z w:val="12"/>
                                <w:lang w:val="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2" o:spid="_x0000_s1136" type="#_x0000_t202" style="position:absolute;margin-left:180pt;margin-top:422.9pt;width:7.9pt;height:6pt;z-index:111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20" w:lineRule="exact"/>
                        <w:ind w:firstLine="4"/>
                      </w:pPr>
                      <w:r>
                        <w:rPr>
                          <w:color w:val="2E2E2E"/>
                          <w:sz w:val="12"/>
                          <w:lang w:val=""/>
                        </w:rPr>
                        <w:t>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114" behindDoc="0" locked="0" layoutInCell="1" allowOverlap="1">
                <wp:simplePos x="0" y="0"/>
                <wp:positionH relativeFrom="page">
                  <wp:posOffset>2328545</wp:posOffset>
                </wp:positionH>
                <wp:positionV relativeFrom="page">
                  <wp:posOffset>5358130</wp:posOffset>
                </wp:positionV>
                <wp:extent cx="90805" cy="88900"/>
                <wp:effectExtent l="4445" t="5080" r="0" b="1270"/>
                <wp:wrapNone/>
                <wp:docPr id="251" name="Text Box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05" cy="88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40" w:lineRule="exact"/>
                              <w:ind w:firstLine="9"/>
                            </w:pPr>
                            <w:r>
                              <w:rPr>
                                <w:color w:val="2E2E2E"/>
                                <w:sz w:val="14"/>
                                <w:lang w:val="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1" o:spid="_x0000_s1137" type="#_x0000_t202" style="position:absolute;margin-left:183.35pt;margin-top:421.9pt;width:7.15pt;height:7pt;z-index:111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40" w:lineRule="exact"/>
                        <w:ind w:firstLine="9"/>
                      </w:pPr>
                      <w:r>
                        <w:rPr>
                          <w:color w:val="2E2E2E"/>
                          <w:sz w:val="14"/>
                          <w:lang w:val=""/>
                        </w:rPr>
                        <w:t>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115" behindDoc="0" locked="0" layoutInCell="1" allowOverlap="1">
                <wp:simplePos x="0" y="0"/>
                <wp:positionH relativeFrom="page">
                  <wp:posOffset>2362200</wp:posOffset>
                </wp:positionH>
                <wp:positionV relativeFrom="page">
                  <wp:posOffset>5367655</wp:posOffset>
                </wp:positionV>
                <wp:extent cx="102870" cy="76200"/>
                <wp:effectExtent l="0" t="5080" r="1905" b="4445"/>
                <wp:wrapNone/>
                <wp:docPr id="250" name="Text Box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" cy="76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2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z w:val="12"/>
                                <w:lang w:val="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0" o:spid="_x0000_s1138" type="#_x0000_t202" style="position:absolute;margin-left:186pt;margin-top:422.65pt;width:8.1pt;height:6pt;z-index:11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20" w:lineRule="exact"/>
                        <w:ind w:firstLine="4"/>
                      </w:pPr>
                      <w:r>
                        <w:rPr>
                          <w:color w:val="2E2E2E"/>
                          <w:sz w:val="12"/>
                          <w:lang w:val=""/>
                        </w:rPr>
                        <w:t>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116" behindDoc="0" locked="0" layoutInCell="1" allowOverlap="1">
                <wp:simplePos x="0" y="0"/>
                <wp:positionH relativeFrom="page">
                  <wp:posOffset>2493010</wp:posOffset>
                </wp:positionH>
                <wp:positionV relativeFrom="page">
                  <wp:posOffset>5364480</wp:posOffset>
                </wp:positionV>
                <wp:extent cx="97155" cy="63500"/>
                <wp:effectExtent l="6985" t="1905" r="635" b="1270"/>
                <wp:wrapNone/>
                <wp:docPr id="249" name="Text Box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" cy="635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0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z w:val="10"/>
                                <w:lang w:val="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9" o:spid="_x0000_s1139" type="#_x0000_t202" style="position:absolute;margin-left:196.3pt;margin-top:422.4pt;width:7.65pt;height:5pt;z-index:11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00" w:lineRule="exact"/>
                        <w:ind w:firstLine="4"/>
                      </w:pPr>
                      <w:r>
                        <w:rPr>
                          <w:color w:val="2E2E2E"/>
                          <w:sz w:val="10"/>
                          <w:lang w:val=""/>
                        </w:rPr>
                        <w:t>c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117" behindDoc="0" locked="0" layoutInCell="1" allowOverlap="1">
                <wp:simplePos x="0" y="0"/>
                <wp:positionH relativeFrom="page">
                  <wp:posOffset>2533015</wp:posOffset>
                </wp:positionH>
                <wp:positionV relativeFrom="page">
                  <wp:posOffset>5346065</wp:posOffset>
                </wp:positionV>
                <wp:extent cx="100330" cy="76200"/>
                <wp:effectExtent l="8890" t="2540" r="5080" b="6985"/>
                <wp:wrapNone/>
                <wp:docPr id="248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30" cy="76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2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z w:val="12"/>
                                <w:lang w:val=""/>
                              </w:rPr>
                              <w:t>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8" o:spid="_x0000_s1140" type="#_x0000_t202" style="position:absolute;margin-left:199.45pt;margin-top:420.95pt;width:7.9pt;height:6pt;z-index:111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20" w:lineRule="exact"/>
                        <w:ind w:firstLine="4"/>
                      </w:pPr>
                      <w:r>
                        <w:rPr>
                          <w:color w:val="2E2E2E"/>
                          <w:sz w:val="12"/>
                          <w:lang w:val=""/>
                        </w:rPr>
                        <w:t>h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118" behindDoc="0" locked="0" layoutInCell="1" allowOverlap="1">
                <wp:simplePos x="0" y="0"/>
                <wp:positionH relativeFrom="page">
                  <wp:posOffset>2602865</wp:posOffset>
                </wp:positionH>
                <wp:positionV relativeFrom="page">
                  <wp:posOffset>5361305</wp:posOffset>
                </wp:positionV>
                <wp:extent cx="102870" cy="88900"/>
                <wp:effectExtent l="2540" t="8255" r="8890" b="7620"/>
                <wp:wrapNone/>
                <wp:docPr id="247" name="Text Box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" cy="88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4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z w:val="14"/>
                                <w:lang w:val="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7" o:spid="_x0000_s1141" type="#_x0000_t202" style="position:absolute;margin-left:204.95pt;margin-top:422.15pt;width:8.1pt;height:7pt;z-index:111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40" w:lineRule="exact"/>
                        <w:ind w:firstLine="4"/>
                      </w:pPr>
                      <w:r>
                        <w:rPr>
                          <w:color w:val="2E2E2E"/>
                          <w:sz w:val="14"/>
                          <w:lang w:val=""/>
                        </w:rPr>
                        <w:t>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119" behindDoc="0" locked="0" layoutInCell="1" allowOverlap="1">
                <wp:simplePos x="0" y="0"/>
                <wp:positionH relativeFrom="page">
                  <wp:posOffset>2691130</wp:posOffset>
                </wp:positionH>
                <wp:positionV relativeFrom="page">
                  <wp:posOffset>5361305</wp:posOffset>
                </wp:positionV>
                <wp:extent cx="100330" cy="63500"/>
                <wp:effectExtent l="5080" t="8255" r="8890" b="4445"/>
                <wp:wrapNone/>
                <wp:docPr id="246" name="Text Box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30" cy="635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0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z w:val="10"/>
                                <w:lang w:val="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6" o:spid="_x0000_s1142" type="#_x0000_t202" style="position:absolute;margin-left:211.9pt;margin-top:422.15pt;width:7.9pt;height:5pt;z-index:111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00" w:lineRule="exact"/>
                        <w:ind w:firstLine="4"/>
                      </w:pPr>
                      <w:r>
                        <w:rPr>
                          <w:color w:val="2E2E2E"/>
                          <w:sz w:val="10"/>
                          <w:lang w:val=""/>
                        </w:rPr>
                        <w:t>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120" behindDoc="0" locked="0" layoutInCell="1" allowOverlap="1">
                <wp:simplePos x="0" y="0"/>
                <wp:positionH relativeFrom="page">
                  <wp:posOffset>2736850</wp:posOffset>
                </wp:positionH>
                <wp:positionV relativeFrom="page">
                  <wp:posOffset>5358130</wp:posOffset>
                </wp:positionV>
                <wp:extent cx="100330" cy="88900"/>
                <wp:effectExtent l="3175" t="5080" r="1270" b="1270"/>
                <wp:wrapNone/>
                <wp:docPr id="245" name="Text Box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30" cy="88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4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z w:val="14"/>
                                <w:lang w:val="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5" o:spid="_x0000_s1143" type="#_x0000_t202" style="position:absolute;margin-left:215.5pt;margin-top:421.9pt;width:7.9pt;height:7pt;z-index: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40" w:lineRule="exact"/>
                        <w:ind w:firstLine="4"/>
                      </w:pPr>
                      <w:r>
                        <w:rPr>
                          <w:color w:val="2E2E2E"/>
                          <w:sz w:val="14"/>
                          <w:lang w:val=""/>
                        </w:rPr>
                        <w:t>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121" behindDoc="0" locked="0" layoutInCell="1" allowOverlap="1">
                <wp:simplePos x="0" y="0"/>
                <wp:positionH relativeFrom="page">
                  <wp:posOffset>770890</wp:posOffset>
                </wp:positionH>
                <wp:positionV relativeFrom="page">
                  <wp:posOffset>5513705</wp:posOffset>
                </wp:positionV>
                <wp:extent cx="133350" cy="97790"/>
                <wp:effectExtent l="8890" t="8255" r="635" b="8255"/>
                <wp:wrapNone/>
                <wp:docPr id="244" name="Text 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977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before="14" w:line="14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pacing w:val="-14"/>
                                <w:sz w:val="14"/>
                                <w:lang w:val=""/>
                              </w:rPr>
                              <w:t>yt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4" o:spid="_x0000_s1144" type="#_x0000_t202" style="position:absolute;margin-left:60.7pt;margin-top:434.15pt;width:10.5pt;height:7.7pt;z-index:112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before="14" w:line="140" w:lineRule="exact"/>
                        <w:ind w:firstLine="4"/>
                      </w:pPr>
                      <w:r>
                        <w:rPr>
                          <w:color w:val="2E2E2E"/>
                          <w:spacing w:val="-14"/>
                          <w:sz w:val="14"/>
                          <w:lang w:val=""/>
                        </w:rPr>
                        <w:t>yt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122" behindDoc="0" locked="0" layoutInCell="1" allowOverlap="1">
                <wp:simplePos x="0" y="0"/>
                <wp:positionH relativeFrom="page">
                  <wp:posOffset>890270</wp:posOffset>
                </wp:positionH>
                <wp:positionV relativeFrom="page">
                  <wp:posOffset>5513705</wp:posOffset>
                </wp:positionV>
                <wp:extent cx="100330" cy="63500"/>
                <wp:effectExtent l="4445" t="8255" r="0" b="4445"/>
                <wp:wrapNone/>
                <wp:docPr id="243" name="Text Box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30" cy="635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0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z w:val="10"/>
                                <w:lang w:val=""/>
                              </w:rPr>
                              <w:t>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3" o:spid="_x0000_s1145" type="#_x0000_t202" style="position:absolute;margin-left:70.1pt;margin-top:434.15pt;width:7.9pt;height:5pt;z-index:112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00" w:lineRule="exact"/>
                        <w:ind w:firstLine="4"/>
                      </w:pPr>
                      <w:r>
                        <w:rPr>
                          <w:color w:val="2E2E2E"/>
                          <w:sz w:val="10"/>
                          <w:lang w:val=""/>
                        </w:rPr>
                        <w:t>h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123" behindDoc="0" locked="0" layoutInCell="1" allowOverlap="1">
                <wp:simplePos x="0" y="0"/>
                <wp:positionH relativeFrom="page">
                  <wp:posOffset>1045210</wp:posOffset>
                </wp:positionH>
                <wp:positionV relativeFrom="page">
                  <wp:posOffset>5525770</wp:posOffset>
                </wp:positionV>
                <wp:extent cx="97155" cy="76200"/>
                <wp:effectExtent l="6985" t="1270" r="635" b="8255"/>
                <wp:wrapNone/>
                <wp:docPr id="242" name="Text Box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" cy="76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2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z w:val="12"/>
                                <w:lang w:val="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2" o:spid="_x0000_s1146" type="#_x0000_t202" style="position:absolute;margin-left:82.3pt;margin-top:435.1pt;width:7.65pt;height:6pt;z-index:112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20" w:lineRule="exact"/>
                        <w:ind w:firstLine="4"/>
                      </w:pPr>
                      <w:r>
                        <w:rPr>
                          <w:color w:val="2E2E2E"/>
                          <w:sz w:val="12"/>
                          <w:lang w:val=""/>
                        </w:rPr>
                        <w:t>c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124" behindDoc="0" locked="0" layoutInCell="1" allowOverlap="1">
                <wp:simplePos x="0" y="0"/>
                <wp:positionH relativeFrom="page">
                  <wp:posOffset>1085215</wp:posOffset>
                </wp:positionH>
                <wp:positionV relativeFrom="page">
                  <wp:posOffset>5525770</wp:posOffset>
                </wp:positionV>
                <wp:extent cx="109220" cy="76200"/>
                <wp:effectExtent l="8890" t="1270" r="5715" b="8255"/>
                <wp:wrapNone/>
                <wp:docPr id="241" name="Text Box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" cy="76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2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pacing w:val="-12"/>
                                <w:sz w:val="12"/>
                                <w:lang w:val=""/>
                              </w:rPr>
                              <w:t>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1" o:spid="_x0000_s1147" type="#_x0000_t202" style="position:absolute;margin-left:85.45pt;margin-top:435.1pt;width:8.6pt;height:6pt;z-index:11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20" w:lineRule="exact"/>
                        <w:ind w:firstLine="4"/>
                      </w:pPr>
                      <w:r>
                        <w:rPr>
                          <w:color w:val="2E2E2E"/>
                          <w:spacing w:val="-12"/>
                          <w:sz w:val="12"/>
                          <w:lang w:val=""/>
                        </w:rPr>
                        <w:t>ls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125" behindDoc="0" locked="0" layoutInCell="1" allowOverlap="1">
                <wp:simplePos x="0" y="0"/>
                <wp:positionH relativeFrom="page">
                  <wp:posOffset>1136650</wp:posOffset>
                </wp:positionH>
                <wp:positionV relativeFrom="page">
                  <wp:posOffset>5516880</wp:posOffset>
                </wp:positionV>
                <wp:extent cx="90805" cy="88900"/>
                <wp:effectExtent l="3175" t="1905" r="1270" b="4445"/>
                <wp:wrapNone/>
                <wp:docPr id="240" name="Text Box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05" cy="88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40" w:lineRule="exact"/>
                              <w:ind w:firstLine="9"/>
                            </w:pPr>
                            <w:r>
                              <w:rPr>
                                <w:color w:val="2E2E2E"/>
                                <w:sz w:val="14"/>
                                <w:lang w:val="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0" o:spid="_x0000_s1148" type="#_x0000_t202" style="position:absolute;margin-left:89.5pt;margin-top:434.4pt;width:7.15pt;height:7pt;z-index:112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40" w:lineRule="exact"/>
                        <w:ind w:firstLine="9"/>
                      </w:pPr>
                      <w:r>
                        <w:rPr>
                          <w:color w:val="2E2E2E"/>
                          <w:sz w:val="14"/>
                          <w:lang w:val=""/>
                        </w:rPr>
                        <w:t>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126" behindDoc="0" locked="0" layoutInCell="1" allowOverlap="1">
                <wp:simplePos x="0" y="0"/>
                <wp:positionH relativeFrom="page">
                  <wp:posOffset>1170305</wp:posOffset>
                </wp:positionH>
                <wp:positionV relativeFrom="page">
                  <wp:posOffset>5525770</wp:posOffset>
                </wp:positionV>
                <wp:extent cx="97155" cy="76200"/>
                <wp:effectExtent l="8255" t="1270" r="8890" b="8255"/>
                <wp:wrapNone/>
                <wp:docPr id="239" name="Text Box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" cy="76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2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z w:val="12"/>
                                <w:lang w:val="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9" o:spid="_x0000_s1149" type="#_x0000_t202" style="position:absolute;margin-left:92.15pt;margin-top:435.1pt;width:7.65pt;height:6pt;z-index:112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20" w:lineRule="exact"/>
                        <w:ind w:firstLine="4"/>
                      </w:pPr>
                      <w:r>
                        <w:rPr>
                          <w:color w:val="2E2E2E"/>
                          <w:sz w:val="12"/>
                          <w:lang w:val=""/>
                        </w:rPr>
                        <w:t>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127" behindDoc="0" locked="0" layoutInCell="1" allowOverlap="1">
                <wp:simplePos x="0" y="0"/>
                <wp:positionH relativeFrom="page">
                  <wp:posOffset>1216025</wp:posOffset>
                </wp:positionH>
                <wp:positionV relativeFrom="page">
                  <wp:posOffset>5523230</wp:posOffset>
                </wp:positionV>
                <wp:extent cx="100330" cy="76200"/>
                <wp:effectExtent l="6350" t="8255" r="7620" b="1270"/>
                <wp:wrapNone/>
                <wp:docPr id="238" name="Text Box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30" cy="76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2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z w:val="12"/>
                                <w:lang w:val="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8" o:spid="_x0000_s1150" type="#_x0000_t202" style="position:absolute;margin-left:95.75pt;margin-top:434.9pt;width:7.9pt;height:6pt;z-index:112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20" w:lineRule="exact"/>
                        <w:ind w:firstLine="4"/>
                      </w:pPr>
                      <w:r>
                        <w:rPr>
                          <w:color w:val="2E2E2E"/>
                          <w:sz w:val="12"/>
                          <w:lang w:val=""/>
                        </w:rPr>
                        <w:t>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128" behindDoc="0" locked="0" layoutInCell="1" allowOverlap="1">
                <wp:simplePos x="0" y="0"/>
                <wp:positionH relativeFrom="page">
                  <wp:posOffset>1264920</wp:posOffset>
                </wp:positionH>
                <wp:positionV relativeFrom="page">
                  <wp:posOffset>5523230</wp:posOffset>
                </wp:positionV>
                <wp:extent cx="142875" cy="63500"/>
                <wp:effectExtent l="7620" t="8255" r="1905" b="4445"/>
                <wp:wrapNone/>
                <wp:docPr id="237" name="Text Box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635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0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pacing w:val="-10"/>
                                <w:sz w:val="10"/>
                                <w:lang w:val=""/>
                              </w:rPr>
                              <w:t>IU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7" o:spid="_x0000_s1151" type="#_x0000_t202" style="position:absolute;margin-left:99.6pt;margin-top:434.9pt;width:11.25pt;height:5pt;z-index:1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00" w:lineRule="exact"/>
                        <w:ind w:firstLine="4"/>
                      </w:pPr>
                      <w:r>
                        <w:rPr>
                          <w:color w:val="2E2E2E"/>
                          <w:spacing w:val="-10"/>
                          <w:sz w:val="10"/>
                          <w:lang w:val=""/>
                        </w:rPr>
                        <w:t>IU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129" behindDoc="0" locked="0" layoutInCell="1" allowOverlap="1">
                <wp:simplePos x="0" y="0"/>
                <wp:positionH relativeFrom="page">
                  <wp:posOffset>1398905</wp:posOffset>
                </wp:positionH>
                <wp:positionV relativeFrom="page">
                  <wp:posOffset>5520055</wp:posOffset>
                </wp:positionV>
                <wp:extent cx="100330" cy="88900"/>
                <wp:effectExtent l="8255" t="5080" r="5715" b="1270"/>
                <wp:wrapNone/>
                <wp:docPr id="236" name="Text Box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30" cy="88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4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z w:val="14"/>
                                <w:lang w:val="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6" o:spid="_x0000_s1152" type="#_x0000_t202" style="position:absolute;margin-left:110.15pt;margin-top:434.65pt;width:7.9pt;height:7pt;z-index:112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40" w:lineRule="exact"/>
                        <w:ind w:firstLine="4"/>
                      </w:pPr>
                      <w:r>
                        <w:rPr>
                          <w:color w:val="2E2E2E"/>
                          <w:sz w:val="14"/>
                          <w:lang w:val=""/>
                        </w:rPr>
                        <w:t>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130" behindDoc="0" locked="0" layoutInCell="1" allowOverlap="1">
                <wp:simplePos x="0" y="0"/>
                <wp:positionH relativeFrom="page">
                  <wp:posOffset>1447800</wp:posOffset>
                </wp:positionH>
                <wp:positionV relativeFrom="page">
                  <wp:posOffset>5510530</wp:posOffset>
                </wp:positionV>
                <wp:extent cx="136525" cy="76200"/>
                <wp:effectExtent l="0" t="5080" r="6350" b="4445"/>
                <wp:wrapNone/>
                <wp:docPr id="235" name="Text Box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525" cy="76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2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pacing w:val="-11"/>
                                <w:sz w:val="12"/>
                                <w:lang w:val=""/>
                              </w:rPr>
                              <w:t>ltr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5" o:spid="_x0000_s1153" type="#_x0000_t202" style="position:absolute;margin-left:114pt;margin-top:433.9pt;width:10.75pt;height:6pt;z-index:113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20" w:lineRule="exact"/>
                        <w:ind w:firstLine="4"/>
                      </w:pPr>
                      <w:r>
                        <w:rPr>
                          <w:color w:val="2E2E2E"/>
                          <w:spacing w:val="-11"/>
                          <w:sz w:val="12"/>
                          <w:lang w:val=""/>
                        </w:rPr>
                        <w:t>ltr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131" behindDoc="0" locked="0" layoutInCell="1" allowOverlap="1">
                <wp:simplePos x="0" y="0"/>
                <wp:positionH relativeFrom="page">
                  <wp:posOffset>1551305</wp:posOffset>
                </wp:positionH>
                <wp:positionV relativeFrom="page">
                  <wp:posOffset>5498465</wp:posOffset>
                </wp:positionV>
                <wp:extent cx="97155" cy="88900"/>
                <wp:effectExtent l="8255" t="2540" r="8890" b="3810"/>
                <wp:wrapNone/>
                <wp:docPr id="234" name="Text Box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" cy="88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4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z w:val="14"/>
                                <w:lang w:val=""/>
                              </w:rPr>
                              <w:t>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4" o:spid="_x0000_s1154" type="#_x0000_t202" style="position:absolute;margin-left:122.15pt;margin-top:432.95pt;width:7.65pt;height:7pt;z-index:113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40" w:lineRule="exact"/>
                        <w:ind w:firstLine="4"/>
                      </w:pPr>
                      <w:r>
                        <w:rPr>
                          <w:color w:val="2E2E2E"/>
                          <w:sz w:val="14"/>
                          <w:lang w:val=""/>
                        </w:rPr>
                        <w:t>k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132" behindDoc="0" locked="0" layoutInCell="1" allowOverlap="1">
                <wp:simplePos x="0" y="0"/>
                <wp:positionH relativeFrom="page">
                  <wp:posOffset>1591310</wp:posOffset>
                </wp:positionH>
                <wp:positionV relativeFrom="page">
                  <wp:posOffset>5498465</wp:posOffset>
                </wp:positionV>
                <wp:extent cx="167005" cy="76200"/>
                <wp:effectExtent l="635" t="2540" r="3810" b="6985"/>
                <wp:wrapNone/>
                <wp:docPr id="233" name="Text Box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005" cy="76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2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pacing w:val="-7"/>
                                <w:sz w:val="12"/>
                                <w:lang w:val=""/>
                              </w:rPr>
                              <w:t>abr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3" o:spid="_x0000_s1155" type="#_x0000_t202" style="position:absolute;margin-left:125.3pt;margin-top:432.95pt;width:13.15pt;height:6pt;z-index:11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20" w:lineRule="exact"/>
                        <w:ind w:firstLine="4"/>
                      </w:pPr>
                      <w:r>
                        <w:rPr>
                          <w:color w:val="2E2E2E"/>
                          <w:spacing w:val="-7"/>
                          <w:sz w:val="12"/>
                          <w:lang w:val=""/>
                        </w:rPr>
                        <w:t>abr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133" behindDoc="0" locked="0" layoutInCell="1" allowOverlap="1">
                <wp:simplePos x="0" y="0"/>
                <wp:positionH relativeFrom="page">
                  <wp:posOffset>1706880</wp:posOffset>
                </wp:positionH>
                <wp:positionV relativeFrom="page">
                  <wp:posOffset>5513705</wp:posOffset>
                </wp:positionV>
                <wp:extent cx="100330" cy="88900"/>
                <wp:effectExtent l="1905" t="8255" r="2540" b="7620"/>
                <wp:wrapNone/>
                <wp:docPr id="232" name="Text Box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30" cy="88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4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z w:val="14"/>
                                <w:lang w:val="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2" o:spid="_x0000_s1156" type="#_x0000_t202" style="position:absolute;margin-left:134.4pt;margin-top:434.15pt;width:7.9pt;height:7pt;z-index:113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40" w:lineRule="exact"/>
                        <w:ind w:firstLine="4"/>
                      </w:pPr>
                      <w:r>
                        <w:rPr>
                          <w:color w:val="2E2E2E"/>
                          <w:sz w:val="14"/>
                          <w:lang w:val=""/>
                        </w:rPr>
                        <w:t>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134" behindDoc="0" locked="0" layoutInCell="1" allowOverlap="1">
                <wp:simplePos x="0" y="0"/>
                <wp:positionH relativeFrom="page">
                  <wp:posOffset>1840865</wp:posOffset>
                </wp:positionH>
                <wp:positionV relativeFrom="page">
                  <wp:posOffset>5510530</wp:posOffset>
                </wp:positionV>
                <wp:extent cx="100330" cy="63500"/>
                <wp:effectExtent l="2540" t="5080" r="1905" b="7620"/>
                <wp:wrapNone/>
                <wp:docPr id="231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30" cy="635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0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z w:val="10"/>
                                <w:lang w:val="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1" o:spid="_x0000_s1157" type="#_x0000_t202" style="position:absolute;margin-left:144.95pt;margin-top:433.9pt;width:7.9pt;height:5pt;z-index:113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00" w:lineRule="exact"/>
                        <w:ind w:firstLine="4"/>
                      </w:pPr>
                      <w:r>
                        <w:rPr>
                          <w:color w:val="2E2E2E"/>
                          <w:sz w:val="10"/>
                          <w:lang w:val=""/>
                        </w:rPr>
                        <w:t>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135" behindDoc="0" locked="0" layoutInCell="1" allowOverlap="1">
                <wp:simplePos x="0" y="0"/>
                <wp:positionH relativeFrom="page">
                  <wp:posOffset>1889760</wp:posOffset>
                </wp:positionH>
                <wp:positionV relativeFrom="page">
                  <wp:posOffset>5510530</wp:posOffset>
                </wp:positionV>
                <wp:extent cx="100330" cy="88900"/>
                <wp:effectExtent l="3810" t="5080" r="635" b="1270"/>
                <wp:wrapNone/>
                <wp:docPr id="230" name="Text Box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30" cy="88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4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z w:val="14"/>
                                <w:lang w:val="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0" o:spid="_x0000_s1158" type="#_x0000_t202" style="position:absolute;margin-left:148.8pt;margin-top:433.9pt;width:7.9pt;height:7pt;z-index:11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40" w:lineRule="exact"/>
                        <w:ind w:firstLine="4"/>
                      </w:pPr>
                      <w:r>
                        <w:rPr>
                          <w:color w:val="2E2E2E"/>
                          <w:sz w:val="14"/>
                          <w:lang w:val=""/>
                        </w:rPr>
                        <w:t>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136" behindDoc="0" locked="0" layoutInCell="1" allowOverlap="1">
                <wp:simplePos x="0" y="0"/>
                <wp:positionH relativeFrom="page">
                  <wp:posOffset>1938655</wp:posOffset>
                </wp:positionH>
                <wp:positionV relativeFrom="page">
                  <wp:posOffset>5492750</wp:posOffset>
                </wp:positionV>
                <wp:extent cx="97155" cy="76200"/>
                <wp:effectExtent l="5080" t="6350" r="2540" b="3175"/>
                <wp:wrapNone/>
                <wp:docPr id="229" name="Text Box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" cy="76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2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z w:val="12"/>
                                <w:lang w:val=""/>
                              </w:rPr>
                              <w:t>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9" o:spid="_x0000_s1159" type="#_x0000_t202" style="position:absolute;margin-left:152.65pt;margin-top:432.5pt;width:7.65pt;height:6pt;z-index: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20" w:lineRule="exact"/>
                        <w:ind w:firstLine="4"/>
                      </w:pPr>
                      <w:r>
                        <w:rPr>
                          <w:color w:val="2E2E2E"/>
                          <w:sz w:val="12"/>
                          <w:lang w:val=""/>
                        </w:rPr>
                        <w:t>k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137" behindDoc="0" locked="0" layoutInCell="1" allowOverlap="1">
                <wp:simplePos x="0" y="0"/>
                <wp:positionH relativeFrom="page">
                  <wp:posOffset>1978025</wp:posOffset>
                </wp:positionH>
                <wp:positionV relativeFrom="page">
                  <wp:posOffset>5507990</wp:posOffset>
                </wp:positionV>
                <wp:extent cx="102870" cy="88900"/>
                <wp:effectExtent l="6350" t="2540" r="5080" b="3810"/>
                <wp:wrapNone/>
                <wp:docPr id="228" name="Text Box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" cy="88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4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z w:val="14"/>
                                <w:lang w:val="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8" o:spid="_x0000_s1160" type="#_x0000_t202" style="position:absolute;margin-left:155.75pt;margin-top:433.7pt;width:8.1pt;height:7pt;z-index:11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40" w:lineRule="exact"/>
                        <w:ind w:firstLine="4"/>
                      </w:pPr>
                      <w:r>
                        <w:rPr>
                          <w:color w:val="2E2E2E"/>
                          <w:sz w:val="14"/>
                          <w:lang w:val=""/>
                        </w:rPr>
                        <w:t>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138" behindDoc="0" locked="0" layoutInCell="1" allowOverlap="1">
                <wp:simplePos x="0" y="0"/>
                <wp:positionH relativeFrom="page">
                  <wp:posOffset>2023745</wp:posOffset>
                </wp:positionH>
                <wp:positionV relativeFrom="page">
                  <wp:posOffset>5507990</wp:posOffset>
                </wp:positionV>
                <wp:extent cx="167005" cy="76200"/>
                <wp:effectExtent l="4445" t="2540" r="0" b="6985"/>
                <wp:wrapNone/>
                <wp:docPr id="227" name="Text Box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005" cy="76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20" w:lineRule="exact"/>
                              <w:ind w:firstLine="9"/>
                            </w:pPr>
                            <w:r>
                              <w:rPr>
                                <w:color w:val="2E2E2E"/>
                                <w:spacing w:val="-3"/>
                                <w:sz w:val="12"/>
                                <w:lang w:val=""/>
                              </w:rPr>
                              <w:t>vnl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7" o:spid="_x0000_s1161" type="#_x0000_t202" style="position:absolute;margin-left:159.35pt;margin-top:433.7pt;width:13.15pt;height:6pt;z-index:11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20" w:lineRule="exact"/>
                        <w:ind w:firstLine="9"/>
                      </w:pPr>
                      <w:r>
                        <w:rPr>
                          <w:color w:val="2E2E2E"/>
                          <w:spacing w:val="-3"/>
                          <w:sz w:val="12"/>
                          <w:lang w:val=""/>
                        </w:rPr>
                        <w:t>vnl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139" behindDoc="0" locked="0" layoutInCell="1" allowOverlap="1">
                <wp:simplePos x="0" y="0"/>
                <wp:positionH relativeFrom="page">
                  <wp:posOffset>2160905</wp:posOffset>
                </wp:positionH>
                <wp:positionV relativeFrom="page">
                  <wp:posOffset>5486400</wp:posOffset>
                </wp:positionV>
                <wp:extent cx="102870" cy="76200"/>
                <wp:effectExtent l="8255" t="0" r="3175" b="0"/>
                <wp:wrapNone/>
                <wp:docPr id="226" name="Text Box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" cy="76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2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z w:val="12"/>
                                <w:lang w:val="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6" o:spid="_x0000_s1162" type="#_x0000_t202" style="position:absolute;margin-left:170.15pt;margin-top:6in;width:8.1pt;height:6pt;z-index:11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20" w:lineRule="exact"/>
                        <w:ind w:firstLine="4"/>
                      </w:pPr>
                      <w:r>
                        <w:rPr>
                          <w:color w:val="2E2E2E"/>
                          <w:sz w:val="12"/>
                          <w:lang w:val=""/>
                        </w:rPr>
                        <w:t>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140" behindDoc="0" locked="0" layoutInCell="1" allowOverlap="1">
                <wp:simplePos x="0" y="0"/>
                <wp:positionH relativeFrom="page">
                  <wp:posOffset>2252345</wp:posOffset>
                </wp:positionH>
                <wp:positionV relativeFrom="page">
                  <wp:posOffset>5501640</wp:posOffset>
                </wp:positionV>
                <wp:extent cx="100330" cy="76200"/>
                <wp:effectExtent l="4445" t="5715" r="0" b="3810"/>
                <wp:wrapNone/>
                <wp:docPr id="225" name="Text Box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30" cy="76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2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z w:val="12"/>
                                <w:lang w:val="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5" o:spid="_x0000_s1163" type="#_x0000_t202" style="position:absolute;margin-left:177.35pt;margin-top:433.2pt;width:7.9pt;height:6pt;z-index:11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20" w:lineRule="exact"/>
                        <w:ind w:firstLine="4"/>
                      </w:pPr>
                      <w:r>
                        <w:rPr>
                          <w:color w:val="2E2E2E"/>
                          <w:sz w:val="12"/>
                          <w:lang w:val=""/>
                        </w:rPr>
                        <w:t>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141" behindDoc="0" locked="0" layoutInCell="1" allowOverlap="1">
                <wp:simplePos x="0" y="0"/>
                <wp:positionH relativeFrom="page">
                  <wp:posOffset>2301240</wp:posOffset>
                </wp:positionH>
                <wp:positionV relativeFrom="page">
                  <wp:posOffset>5501640</wp:posOffset>
                </wp:positionV>
                <wp:extent cx="85090" cy="127000"/>
                <wp:effectExtent l="5715" t="5715" r="4445" b="635"/>
                <wp:wrapNone/>
                <wp:docPr id="224" name="Text Box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" cy="127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20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z w:val="20"/>
                                <w:lang w:val=""/>
                              </w:rPr>
                              <w:t>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4" o:spid="_x0000_s1164" type="#_x0000_t202" style="position:absolute;margin-left:181.2pt;margin-top:433.2pt;width:6.7pt;height:10pt;z-index:11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200" w:lineRule="exact"/>
                        <w:ind w:firstLine="4"/>
                      </w:pPr>
                      <w:r>
                        <w:rPr>
                          <w:color w:val="2E2E2E"/>
                          <w:sz w:val="20"/>
                          <w:lang w:val=""/>
                        </w:rPr>
                        <w:t>Í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142" behindDoc="0" locked="0" layoutInCell="1" allowOverlap="1">
                <wp:simplePos x="0" y="0"/>
                <wp:positionH relativeFrom="page">
                  <wp:posOffset>2331720</wp:posOffset>
                </wp:positionH>
                <wp:positionV relativeFrom="page">
                  <wp:posOffset>5501640</wp:posOffset>
                </wp:positionV>
                <wp:extent cx="100330" cy="63500"/>
                <wp:effectExtent l="7620" t="5715" r="6350" b="6985"/>
                <wp:wrapNone/>
                <wp:docPr id="223" name="Text Box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30" cy="635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0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z w:val="10"/>
                                <w:lang w:val="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3" o:spid="_x0000_s1165" type="#_x0000_t202" style="position:absolute;margin-left:183.6pt;margin-top:433.2pt;width:7.9pt;height:5pt;z-index:11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00" w:lineRule="exact"/>
                        <w:ind w:firstLine="4"/>
                      </w:pPr>
                      <w:r>
                        <w:rPr>
                          <w:color w:val="2E2E2E"/>
                          <w:sz w:val="10"/>
                          <w:lang w:val=""/>
                        </w:rPr>
                        <w:t>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143" behindDoc="0" locked="0" layoutInCell="1" allowOverlap="1">
                <wp:simplePos x="0" y="0"/>
                <wp:positionH relativeFrom="page">
                  <wp:posOffset>2462530</wp:posOffset>
                </wp:positionH>
                <wp:positionV relativeFrom="page">
                  <wp:posOffset>5480050</wp:posOffset>
                </wp:positionV>
                <wp:extent cx="97155" cy="88900"/>
                <wp:effectExtent l="5080" t="3175" r="2540" b="3175"/>
                <wp:wrapNone/>
                <wp:docPr id="222" name="Text Box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" cy="88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4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z w:val="14"/>
                                <w:lang w:val=""/>
                              </w:rPr>
                              <w:t>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2" o:spid="_x0000_s1166" type="#_x0000_t202" style="position:absolute;margin-left:193.9pt;margin-top:431.5pt;width:7.65pt;height:7pt;z-index:11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40" w:lineRule="exact"/>
                        <w:ind w:firstLine="4"/>
                      </w:pPr>
                      <w:r>
                        <w:rPr>
                          <w:color w:val="2E2E2E"/>
                          <w:sz w:val="14"/>
                          <w:lang w:val=""/>
                        </w:rPr>
                        <w:t>k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144" behindDoc="0" locked="0" layoutInCell="1" allowOverlap="1">
                <wp:simplePos x="0" y="0"/>
                <wp:positionH relativeFrom="page">
                  <wp:posOffset>2502535</wp:posOffset>
                </wp:positionH>
                <wp:positionV relativeFrom="page">
                  <wp:posOffset>5498465</wp:posOffset>
                </wp:positionV>
                <wp:extent cx="97155" cy="76200"/>
                <wp:effectExtent l="6985" t="2540" r="635" b="6985"/>
                <wp:wrapNone/>
                <wp:docPr id="221" name="Text Box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" cy="76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2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z w:val="12"/>
                                <w:lang w:val="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1" o:spid="_x0000_s1167" type="#_x0000_t202" style="position:absolute;margin-left:197.05pt;margin-top:432.95pt;width:7.65pt;height:6pt;z-index:1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20" w:lineRule="exact"/>
                        <w:ind w:firstLine="4"/>
                      </w:pPr>
                      <w:r>
                        <w:rPr>
                          <w:color w:val="2E2E2E"/>
                          <w:sz w:val="12"/>
                          <w:lang w:val=""/>
                        </w:rPr>
                        <w:t>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145" behindDoc="0" locked="0" layoutInCell="1" allowOverlap="1">
                <wp:simplePos x="0" y="0"/>
                <wp:positionH relativeFrom="page">
                  <wp:posOffset>2548255</wp:posOffset>
                </wp:positionH>
                <wp:positionV relativeFrom="page">
                  <wp:posOffset>5498465</wp:posOffset>
                </wp:positionV>
                <wp:extent cx="90805" cy="76200"/>
                <wp:effectExtent l="5080" t="2540" r="8890" b="6985"/>
                <wp:wrapNone/>
                <wp:docPr id="220" name="Text Box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05" cy="76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2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z w:val="12"/>
                                <w:lang w:val=""/>
                              </w:rPr>
                              <w:t>z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0" o:spid="_x0000_s1168" type="#_x0000_t202" style="position:absolute;margin-left:200.65pt;margin-top:432.95pt;width:7.15pt;height:6pt;z-index:114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20" w:lineRule="exact"/>
                        <w:ind w:firstLine="4"/>
                      </w:pPr>
                      <w:r>
                        <w:rPr>
                          <w:color w:val="2E2E2E"/>
                          <w:sz w:val="12"/>
                          <w:lang w:val=""/>
                        </w:rPr>
                        <w:t>z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146" behindDoc="0" locked="0" layoutInCell="1" allowOverlap="1">
                <wp:simplePos x="0" y="0"/>
                <wp:positionH relativeFrom="page">
                  <wp:posOffset>2581910</wp:posOffset>
                </wp:positionH>
                <wp:positionV relativeFrom="page">
                  <wp:posOffset>5477510</wp:posOffset>
                </wp:positionV>
                <wp:extent cx="102870" cy="76200"/>
                <wp:effectExtent l="635" t="635" r="1270" b="8890"/>
                <wp:wrapNone/>
                <wp:docPr id="219" name="Text Box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" cy="76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2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z w:val="12"/>
                                <w:lang w:val="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9" o:spid="_x0000_s1169" type="#_x0000_t202" style="position:absolute;margin-left:203.3pt;margin-top:431.3pt;width:8.1pt;height:6pt;z-index:114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20" w:lineRule="exact"/>
                        <w:ind w:firstLine="4"/>
                      </w:pPr>
                      <w:r>
                        <w:rPr>
                          <w:color w:val="2E2E2E"/>
                          <w:sz w:val="12"/>
                          <w:lang w:val=""/>
                        </w:rPr>
                        <w:t>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147" behindDoc="0" locked="0" layoutInCell="1" allowOverlap="1">
                <wp:simplePos x="0" y="0"/>
                <wp:positionH relativeFrom="page">
                  <wp:posOffset>2630170</wp:posOffset>
                </wp:positionH>
                <wp:positionV relativeFrom="page">
                  <wp:posOffset>5495290</wp:posOffset>
                </wp:positionV>
                <wp:extent cx="100330" cy="63500"/>
                <wp:effectExtent l="1270" t="8890" r="3175" b="3810"/>
                <wp:wrapNone/>
                <wp:docPr id="218" name="Text Box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30" cy="635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0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z w:val="10"/>
                                <w:lang w:val="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8" o:spid="_x0000_s1170" type="#_x0000_t202" style="position:absolute;margin-left:207.1pt;margin-top:432.7pt;width:7.9pt;height:5pt;z-index:114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00" w:lineRule="exact"/>
                        <w:ind w:firstLine="4"/>
                      </w:pPr>
                      <w:r>
                        <w:rPr>
                          <w:color w:val="2E2E2E"/>
                          <w:sz w:val="10"/>
                          <w:lang w:val=""/>
                        </w:rPr>
                        <w:t>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148" behindDoc="0" locked="0" layoutInCell="1" allowOverlap="1">
                <wp:simplePos x="0" y="0"/>
                <wp:positionH relativeFrom="page">
                  <wp:posOffset>2679065</wp:posOffset>
                </wp:positionH>
                <wp:positionV relativeFrom="page">
                  <wp:posOffset>5492750</wp:posOffset>
                </wp:positionV>
                <wp:extent cx="124460" cy="76200"/>
                <wp:effectExtent l="2540" t="6350" r="6350" b="3175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460" cy="76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2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z w:val="12"/>
                                <w:lang w:val="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7" o:spid="_x0000_s1171" type="#_x0000_t202" style="position:absolute;margin-left:210.95pt;margin-top:432.5pt;width:9.8pt;height:6pt;z-index:11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20" w:lineRule="exact"/>
                        <w:ind w:firstLine="4"/>
                      </w:pPr>
                      <w:r>
                        <w:rPr>
                          <w:color w:val="2E2E2E"/>
                          <w:sz w:val="12"/>
                          <w:lang w:val=""/>
                        </w:rPr>
                        <w:t>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149" behindDoc="0" locked="0" layoutInCell="1" allowOverlap="1">
                <wp:simplePos x="0" y="0"/>
                <wp:positionH relativeFrom="page">
                  <wp:posOffset>2773680</wp:posOffset>
                </wp:positionH>
                <wp:positionV relativeFrom="page">
                  <wp:posOffset>5492750</wp:posOffset>
                </wp:positionV>
                <wp:extent cx="100330" cy="88900"/>
                <wp:effectExtent l="1905" t="6350" r="2540" b="0"/>
                <wp:wrapNone/>
                <wp:docPr id="216" name="Text Box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30" cy="88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4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z w:val="14"/>
                                <w:lang w:val=""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6" o:spid="_x0000_s1172" type="#_x0000_t202" style="position:absolute;margin-left:218.4pt;margin-top:432.5pt;width:7.9pt;height:7pt;z-index:114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40" w:lineRule="exact"/>
                        <w:ind w:firstLine="4"/>
                      </w:pPr>
                      <w:r>
                        <w:rPr>
                          <w:color w:val="2E2E2E"/>
                          <w:sz w:val="14"/>
                          <w:lang w:val=""/>
                        </w:rPr>
                        <w:t>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150" behindDoc="0" locked="0" layoutInCell="1" allowOverlap="1">
                <wp:simplePos x="0" y="0"/>
                <wp:positionH relativeFrom="page">
                  <wp:posOffset>2822575</wp:posOffset>
                </wp:positionH>
                <wp:positionV relativeFrom="page">
                  <wp:posOffset>5492750</wp:posOffset>
                </wp:positionV>
                <wp:extent cx="97155" cy="76200"/>
                <wp:effectExtent l="3175" t="6350" r="4445" b="3175"/>
                <wp:wrapNone/>
                <wp:docPr id="215" name="Text Box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" cy="76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2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z w:val="12"/>
                                <w:lang w:val="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5" o:spid="_x0000_s1173" type="#_x0000_t202" style="position:absolute;margin-left:222.25pt;margin-top:432.5pt;width:7.65pt;height:6pt;z-index:115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20" w:lineRule="exact"/>
                        <w:ind w:firstLine="4"/>
                      </w:pPr>
                      <w:r>
                        <w:rPr>
                          <w:color w:val="2E2E2E"/>
                          <w:sz w:val="12"/>
                          <w:lang w:val=""/>
                        </w:rPr>
                        <w:t>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151" behindDoc="0" locked="0" layoutInCell="1" allowOverlap="1">
                <wp:simplePos x="0" y="0"/>
                <wp:positionH relativeFrom="page">
                  <wp:posOffset>2861945</wp:posOffset>
                </wp:positionH>
                <wp:positionV relativeFrom="page">
                  <wp:posOffset>5480050</wp:posOffset>
                </wp:positionV>
                <wp:extent cx="90805" cy="88900"/>
                <wp:effectExtent l="4445" t="3175" r="0" b="3175"/>
                <wp:wrapNone/>
                <wp:docPr id="214" name="Text Box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05" cy="88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4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z w:val="14"/>
                                <w:lang w:val="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4" o:spid="_x0000_s1174" type="#_x0000_t202" style="position:absolute;margin-left:225.35pt;margin-top:431.5pt;width:7.15pt;height:7pt;z-index:115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40" w:lineRule="exact"/>
                        <w:ind w:firstLine="4"/>
                      </w:pPr>
                      <w:r>
                        <w:rPr>
                          <w:color w:val="2E2E2E"/>
                          <w:sz w:val="14"/>
                          <w:lang w:val=""/>
                        </w:rPr>
                        <w:t>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152" behindDoc="0" locked="0" layoutInCell="1" allowOverlap="1">
                <wp:simplePos x="0" y="0"/>
                <wp:positionH relativeFrom="page">
                  <wp:posOffset>2898775</wp:posOffset>
                </wp:positionH>
                <wp:positionV relativeFrom="page">
                  <wp:posOffset>5489575</wp:posOffset>
                </wp:positionV>
                <wp:extent cx="85090" cy="127000"/>
                <wp:effectExtent l="3175" t="3175" r="6985" b="3175"/>
                <wp:wrapNone/>
                <wp:docPr id="213" name="Text Box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" cy="127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20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z w:val="20"/>
                                <w:lang w:val=""/>
                              </w:rPr>
                              <w:t>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3" o:spid="_x0000_s1175" type="#_x0000_t202" style="position:absolute;margin-left:228.25pt;margin-top:432.25pt;width:6.7pt;height:10pt;z-index:1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200" w:lineRule="exact"/>
                        <w:ind w:firstLine="4"/>
                      </w:pPr>
                      <w:r>
                        <w:rPr>
                          <w:color w:val="2E2E2E"/>
                          <w:sz w:val="20"/>
                          <w:lang w:val=""/>
                        </w:rPr>
                        <w:t>Í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153" behindDoc="0" locked="0" layoutInCell="1" allowOverlap="1">
                <wp:simplePos x="0" y="0"/>
                <wp:positionH relativeFrom="page">
                  <wp:posOffset>2929255</wp:posOffset>
                </wp:positionH>
                <wp:positionV relativeFrom="page">
                  <wp:posOffset>5489575</wp:posOffset>
                </wp:positionV>
                <wp:extent cx="100330" cy="63500"/>
                <wp:effectExtent l="5080" t="3175" r="8890" b="0"/>
                <wp:wrapNone/>
                <wp:docPr id="212" name="Text Box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30" cy="635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0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z w:val="10"/>
                                <w:lang w:val="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2" o:spid="_x0000_s1176" type="#_x0000_t202" style="position:absolute;margin-left:230.65pt;margin-top:432.25pt;width:7.9pt;height:5pt;z-index:115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00" w:lineRule="exact"/>
                        <w:ind w:firstLine="4"/>
                      </w:pPr>
                      <w:r>
                        <w:rPr>
                          <w:color w:val="2E2E2E"/>
                          <w:sz w:val="10"/>
                          <w:lang w:val=""/>
                        </w:rPr>
                        <w:t>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154" behindDoc="0" locked="0" layoutInCell="1" allowOverlap="1">
                <wp:simplePos x="0" y="0"/>
                <wp:positionH relativeFrom="page">
                  <wp:posOffset>847090</wp:posOffset>
                </wp:positionH>
                <wp:positionV relativeFrom="page">
                  <wp:posOffset>5532120</wp:posOffset>
                </wp:positionV>
                <wp:extent cx="97155" cy="76200"/>
                <wp:effectExtent l="8890" t="7620" r="8255" b="1905"/>
                <wp:wrapNone/>
                <wp:docPr id="211" name="Text Box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" cy="76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2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z w:val="12"/>
                                <w:lang w:val="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1" o:spid="_x0000_s1177" type="#_x0000_t202" style="position:absolute;margin-left:66.7pt;margin-top:435.6pt;width:7.65pt;height:6pt;z-index:115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20" w:lineRule="exact"/>
                        <w:ind w:firstLine="4"/>
                      </w:pPr>
                      <w:r>
                        <w:rPr>
                          <w:color w:val="2E2E2E"/>
                          <w:sz w:val="12"/>
                          <w:lang w:val=""/>
                        </w:rPr>
                        <w:t>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155" behindDoc="0" locked="0" layoutInCell="1" allowOverlap="1">
                <wp:simplePos x="0" y="0"/>
                <wp:positionH relativeFrom="page">
                  <wp:posOffset>725170</wp:posOffset>
                </wp:positionH>
                <wp:positionV relativeFrom="page">
                  <wp:posOffset>5629910</wp:posOffset>
                </wp:positionV>
                <wp:extent cx="1078230" cy="76200"/>
                <wp:effectExtent l="1270" t="635" r="6350" b="8890"/>
                <wp:wrapNone/>
                <wp:docPr id="210" name="Text Box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8230" cy="76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2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z w:val="12"/>
                                <w:lang w:val=""/>
                              </w:rPr>
                              <w:t>Zrcadlová stěna V</w:t>
                            </w:r>
                            <w:r>
                              <w:rPr>
                                <w:color w:val="2E2E2E"/>
                                <w:sz w:val="12"/>
                                <w:lang w:val=""/>
                              </w:rPr>
                              <w:t xml:space="preserve"> posilovně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0" o:spid="_x0000_s1178" type="#_x0000_t202" style="position:absolute;margin-left:57.1pt;margin-top:443.3pt;width:84.9pt;height:6pt;z-index:115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20" w:lineRule="exact"/>
                        <w:ind w:firstLine="4"/>
                      </w:pPr>
                      <w:r>
                        <w:rPr>
                          <w:color w:val="2E2E2E"/>
                          <w:sz w:val="12"/>
                          <w:lang w:val=""/>
                        </w:rPr>
                        <w:t>Zrcadlová stěna V</w:t>
                      </w:r>
                      <w:r>
                        <w:rPr>
                          <w:color w:val="2E2E2E"/>
                          <w:sz w:val="12"/>
                          <w:lang w:val=""/>
                        </w:rPr>
                        <w:t xml:space="preserve"> posilovně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156" behindDoc="0" locked="0" layoutInCell="1" allowOverlap="1">
                <wp:simplePos x="0" y="0"/>
                <wp:positionH relativeFrom="page">
                  <wp:posOffset>728345</wp:posOffset>
                </wp:positionH>
                <wp:positionV relativeFrom="page">
                  <wp:posOffset>5775960</wp:posOffset>
                </wp:positionV>
                <wp:extent cx="359410" cy="76200"/>
                <wp:effectExtent l="4445" t="3810" r="7620" b="5715"/>
                <wp:wrapNone/>
                <wp:docPr id="209" name="Text Box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410" cy="76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2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z w:val="12"/>
                                <w:lang w:val=""/>
                              </w:rPr>
                              <w:t>Obklady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9" o:spid="_x0000_s1179" type="#_x0000_t202" style="position:absolute;margin-left:57.35pt;margin-top:454.8pt;width:28.3pt;height:6pt;z-index:11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20" w:lineRule="exact"/>
                        <w:ind w:firstLine="4"/>
                      </w:pPr>
                      <w:r>
                        <w:rPr>
                          <w:color w:val="2E2E2E"/>
                          <w:sz w:val="12"/>
                          <w:lang w:val=""/>
                        </w:rPr>
                        <w:t>Obklady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157" behindDoc="0" locked="0" layoutInCell="1" allowOverlap="1">
                <wp:simplePos x="0" y="0"/>
                <wp:positionH relativeFrom="page">
                  <wp:posOffset>1051560</wp:posOffset>
                </wp:positionH>
                <wp:positionV relativeFrom="page">
                  <wp:posOffset>5767070</wp:posOffset>
                </wp:positionV>
                <wp:extent cx="703580" cy="76200"/>
                <wp:effectExtent l="3810" t="4445" r="6985" b="5080"/>
                <wp:wrapNone/>
                <wp:docPr id="208" name="Text Box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580" cy="76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2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z w:val="12"/>
                                <w:lang w:val=""/>
                              </w:rPr>
                              <w:t>keramické na WC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8" o:spid="_x0000_s1180" type="#_x0000_t202" style="position:absolute;margin-left:82.8pt;margin-top:454.1pt;width:55.4pt;height:6pt;z-index:115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20" w:lineRule="exact"/>
                        <w:ind w:firstLine="4"/>
                      </w:pPr>
                      <w:r>
                        <w:rPr>
                          <w:color w:val="2E2E2E"/>
                          <w:sz w:val="12"/>
                          <w:lang w:val=""/>
                        </w:rPr>
                        <w:t>keramické na WC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158" behindDoc="0" locked="0" layoutInCell="1" allowOverlap="1">
                <wp:simplePos x="0" y="0"/>
                <wp:positionH relativeFrom="page">
                  <wp:posOffset>734695</wp:posOffset>
                </wp:positionH>
                <wp:positionV relativeFrom="page">
                  <wp:posOffset>5897880</wp:posOffset>
                </wp:positionV>
                <wp:extent cx="962660" cy="76200"/>
                <wp:effectExtent l="1270" t="1905" r="7620" b="7620"/>
                <wp:wrapNone/>
                <wp:docPr id="207" name="Text Box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660" cy="76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2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z w:val="12"/>
                                <w:lang w:val=""/>
                              </w:rPr>
                              <w:t>Dveře sociálních zařízení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7" o:spid="_x0000_s1181" type="#_x0000_t202" style="position:absolute;margin-left:57.85pt;margin-top:464.4pt;width:75.8pt;height:6pt;z-index:115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20" w:lineRule="exact"/>
                        <w:ind w:firstLine="4"/>
                      </w:pPr>
                      <w:r>
                        <w:rPr>
                          <w:color w:val="2E2E2E"/>
                          <w:sz w:val="12"/>
                          <w:lang w:val=""/>
                        </w:rPr>
                        <w:t>Dveře sociálních zařízení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159" behindDoc="0" locked="0" layoutInCell="1" allowOverlap="1">
                <wp:simplePos x="0" y="0"/>
                <wp:positionH relativeFrom="page">
                  <wp:posOffset>731520</wp:posOffset>
                </wp:positionH>
                <wp:positionV relativeFrom="page">
                  <wp:posOffset>6043930</wp:posOffset>
                </wp:positionV>
                <wp:extent cx="322580" cy="76200"/>
                <wp:effectExtent l="7620" t="5080" r="3175" b="4445"/>
                <wp:wrapNone/>
                <wp:docPr id="206" name="Text Box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580" cy="76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2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z w:val="12"/>
                                <w:lang w:val=""/>
                              </w:rPr>
                              <w:t>Zrcadla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6" o:spid="_x0000_s1182" type="#_x0000_t202" style="position:absolute;margin-left:57.6pt;margin-top:475.9pt;width:25.4pt;height:6pt;z-index:115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20" w:lineRule="exact"/>
                        <w:ind w:firstLine="4"/>
                      </w:pPr>
                      <w:r>
                        <w:rPr>
                          <w:color w:val="2E2E2E"/>
                          <w:sz w:val="12"/>
                          <w:lang w:val=""/>
                        </w:rPr>
                        <w:t>Zrcadla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160" behindDoc="0" locked="0" layoutInCell="1" allowOverlap="1">
                <wp:simplePos x="0" y="0"/>
                <wp:positionH relativeFrom="page">
                  <wp:posOffset>737870</wp:posOffset>
                </wp:positionH>
                <wp:positionV relativeFrom="page">
                  <wp:posOffset>6172200</wp:posOffset>
                </wp:positionV>
                <wp:extent cx="551180" cy="76200"/>
                <wp:effectExtent l="4445" t="0" r="6350" b="0"/>
                <wp:wrapNone/>
                <wp:docPr id="205" name="Text Box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180" cy="76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2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z w:val="12"/>
                                <w:lang w:val=""/>
                              </w:rPr>
                              <w:t>Likvidace odp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5" o:spid="_x0000_s1183" type="#_x0000_t202" style="position:absolute;margin-left:58.1pt;margin-top:486pt;width:43.4pt;height:6pt;z-index:1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20" w:lineRule="exact"/>
                        <w:ind w:firstLine="4"/>
                      </w:pPr>
                      <w:r>
                        <w:rPr>
                          <w:color w:val="2E2E2E"/>
                          <w:sz w:val="12"/>
                          <w:lang w:val=""/>
                        </w:rPr>
                        <w:t>Likvidace odp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161" behindDoc="0" locked="0" layoutInCell="1" allowOverlap="1">
                <wp:simplePos x="0" y="0"/>
                <wp:positionH relativeFrom="page">
                  <wp:posOffset>1237615</wp:posOffset>
                </wp:positionH>
                <wp:positionV relativeFrom="page">
                  <wp:posOffset>6160135</wp:posOffset>
                </wp:positionV>
                <wp:extent cx="734060" cy="76200"/>
                <wp:effectExtent l="8890" t="6985" r="0" b="2540"/>
                <wp:wrapNone/>
                <wp:docPr id="204" name="Text Box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060" cy="76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2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z w:val="12"/>
                                <w:lang w:val=""/>
                              </w:rPr>
                              <w:t>adu - koše tříděné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4" o:spid="_x0000_s1184" type="#_x0000_t202" style="position:absolute;margin-left:97.45pt;margin-top:485.05pt;width:57.8pt;height:6pt;z-index:116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20" w:lineRule="exact"/>
                        <w:ind w:firstLine="4"/>
                      </w:pPr>
                      <w:r>
                        <w:rPr>
                          <w:color w:val="2E2E2E"/>
                          <w:sz w:val="12"/>
                          <w:lang w:val=""/>
                        </w:rPr>
                        <w:t>adu - koše tříděné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162" behindDoc="0" locked="0" layoutInCell="1" allowOverlap="1">
                <wp:simplePos x="0" y="0"/>
                <wp:positionH relativeFrom="page">
                  <wp:posOffset>743585</wp:posOffset>
                </wp:positionH>
                <wp:positionV relativeFrom="page">
                  <wp:posOffset>6434455</wp:posOffset>
                </wp:positionV>
                <wp:extent cx="508635" cy="76200"/>
                <wp:effectExtent l="635" t="5080" r="5080" b="4445"/>
                <wp:wrapNone/>
                <wp:docPr id="203" name="Text Box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635" cy="76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2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z w:val="12"/>
                                <w:lang w:val=""/>
                              </w:rPr>
                              <w:t>Úklid v bezp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3" o:spid="_x0000_s1185" type="#_x0000_t202" style="position:absolute;margin-left:58.55pt;margin-top:506.65pt;width:40.05pt;height:6pt;z-index:116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20" w:lineRule="exact"/>
                        <w:ind w:firstLine="4"/>
                      </w:pPr>
                      <w:r>
                        <w:rPr>
                          <w:color w:val="2E2E2E"/>
                          <w:sz w:val="12"/>
                          <w:lang w:val=""/>
                        </w:rPr>
                        <w:t>Úklid v bezp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163" behindDoc="0" locked="0" layoutInCell="1" allowOverlap="1">
                <wp:simplePos x="0" y="0"/>
                <wp:positionH relativeFrom="page">
                  <wp:posOffset>1200785</wp:posOffset>
                </wp:positionH>
                <wp:positionV relativeFrom="page">
                  <wp:posOffset>6422390</wp:posOffset>
                </wp:positionV>
                <wp:extent cx="947420" cy="76200"/>
                <wp:effectExtent l="635" t="2540" r="4445" b="6985"/>
                <wp:wrapNone/>
                <wp:docPr id="202" name="Text Box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7420" cy="76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2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z w:val="12"/>
                                <w:lang w:val=""/>
                              </w:rPr>
                              <w:t>rostředním okolí budov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2" o:spid="_x0000_s1186" type="#_x0000_t202" style="position:absolute;margin-left:94.55pt;margin-top:505.7pt;width:74.6pt;height:6pt;z-index:116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20" w:lineRule="exact"/>
                        <w:ind w:firstLine="4"/>
                      </w:pPr>
                      <w:r>
                        <w:rPr>
                          <w:color w:val="2E2E2E"/>
                          <w:sz w:val="12"/>
                          <w:lang w:val=""/>
                        </w:rPr>
                        <w:t>rostředním okolí budov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164" behindDoc="0" locked="0" layoutInCell="1" allowOverlap="1">
                <wp:simplePos x="0" y="0"/>
                <wp:positionH relativeFrom="page">
                  <wp:posOffset>743585</wp:posOffset>
                </wp:positionH>
                <wp:positionV relativeFrom="page">
                  <wp:posOffset>6574790</wp:posOffset>
                </wp:positionV>
                <wp:extent cx="383540" cy="88900"/>
                <wp:effectExtent l="635" t="2540" r="6350" b="3810"/>
                <wp:wrapNone/>
                <wp:docPr id="201" name="Text Box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540" cy="88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4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pacing w:val="-11"/>
                                <w:sz w:val="14"/>
                                <w:lang w:val=""/>
                              </w:rPr>
                              <w:t>sběr odp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1" o:spid="_x0000_s1187" type="#_x0000_t202" style="position:absolute;margin-left:58.55pt;margin-top:517.7pt;width:30.2pt;height:7pt;z-index:11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40" w:lineRule="exact"/>
                        <w:ind w:firstLine="4"/>
                      </w:pPr>
                      <w:r>
                        <w:rPr>
                          <w:color w:val="2E2E2E"/>
                          <w:spacing w:val="-11"/>
                          <w:sz w:val="14"/>
                          <w:lang w:val=""/>
                        </w:rPr>
                        <w:t>sběr odp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165" behindDoc="0" locked="0" layoutInCell="1" allowOverlap="1">
                <wp:simplePos x="0" y="0"/>
                <wp:positionH relativeFrom="page">
                  <wp:posOffset>1075690</wp:posOffset>
                </wp:positionH>
                <wp:positionV relativeFrom="page">
                  <wp:posOffset>6556375</wp:posOffset>
                </wp:positionV>
                <wp:extent cx="1099820" cy="76200"/>
                <wp:effectExtent l="8890" t="3175" r="5715" b="6350"/>
                <wp:wrapNone/>
                <wp:docPr id="200" name="Text Box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9820" cy="76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2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pacing w:val="1"/>
                                <w:sz w:val="12"/>
                                <w:lang w:val=""/>
                              </w:rPr>
                              <w:t>adků, zametání komunikace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0" o:spid="_x0000_s1188" type="#_x0000_t202" style="position:absolute;margin-left:84.7pt;margin-top:516.25pt;width:86.6pt;height:6pt;z-index:116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20" w:lineRule="exact"/>
                        <w:ind w:firstLine="4"/>
                      </w:pPr>
                      <w:r>
                        <w:rPr>
                          <w:color w:val="2E2E2E"/>
                          <w:spacing w:val="1"/>
                          <w:sz w:val="12"/>
                          <w:lang w:val=""/>
                        </w:rPr>
                        <w:t>adků, zametání komunikace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166" behindDoc="0" locked="0" layoutInCell="1" allowOverlap="1">
                <wp:simplePos x="0" y="0"/>
                <wp:positionH relativeFrom="page">
                  <wp:posOffset>749935</wp:posOffset>
                </wp:positionH>
                <wp:positionV relativeFrom="page">
                  <wp:posOffset>6827520</wp:posOffset>
                </wp:positionV>
                <wp:extent cx="1751965" cy="88900"/>
                <wp:effectExtent l="6985" t="7620" r="3175" b="8255"/>
                <wp:wrapNone/>
                <wp:docPr id="199" name="Text 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1965" cy="88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4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z w:val="14"/>
                                <w:lang w:val=""/>
                              </w:rPr>
                              <w:t>Úklidové Práce s frekvencí úklidu lx měsíčně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9" o:spid="_x0000_s1189" type="#_x0000_t202" style="position:absolute;margin-left:59.05pt;margin-top:537.6pt;width:137.95pt;height:7pt;z-index:116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40" w:lineRule="exact"/>
                        <w:ind w:firstLine="4"/>
                      </w:pPr>
                      <w:r>
                        <w:rPr>
                          <w:color w:val="2E2E2E"/>
                          <w:sz w:val="14"/>
                          <w:lang w:val=""/>
                        </w:rPr>
                        <w:t>Úklidové Práce s frekvencí úklidu lx měsíčně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167" behindDoc="0" locked="0" layoutInCell="1" allowOverlap="1">
                <wp:simplePos x="0" y="0"/>
                <wp:positionH relativeFrom="page">
                  <wp:posOffset>2910840</wp:posOffset>
                </wp:positionH>
                <wp:positionV relativeFrom="page">
                  <wp:posOffset>6961505</wp:posOffset>
                </wp:positionV>
                <wp:extent cx="173355" cy="76200"/>
                <wp:effectExtent l="5715" t="8255" r="1905" b="1270"/>
                <wp:wrapNone/>
                <wp:docPr id="198" name="Text Box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" cy="76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2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pacing w:val="-12"/>
                                <w:sz w:val="12"/>
                                <w:lang w:val=""/>
                              </w:rPr>
                              <w:t>lně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8" o:spid="_x0000_s1190" type="#_x0000_t202" style="position:absolute;margin-left:229.2pt;margin-top:548.15pt;width:13.65pt;height:6pt;z-index:116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20" w:lineRule="exact"/>
                        <w:ind w:firstLine="4"/>
                      </w:pPr>
                      <w:r>
                        <w:rPr>
                          <w:color w:val="2E2E2E"/>
                          <w:spacing w:val="-12"/>
                          <w:sz w:val="12"/>
                          <w:lang w:val=""/>
                        </w:rPr>
                        <w:t>lně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168" behindDoc="0" locked="0" layoutInCell="1" allowOverlap="1">
                <wp:simplePos x="0" y="0"/>
                <wp:positionH relativeFrom="page">
                  <wp:posOffset>753110</wp:posOffset>
                </wp:positionH>
                <wp:positionV relativeFrom="page">
                  <wp:posOffset>7010400</wp:posOffset>
                </wp:positionV>
                <wp:extent cx="109220" cy="76200"/>
                <wp:effectExtent l="635" t="0" r="4445" b="0"/>
                <wp:wrapNone/>
                <wp:docPr id="197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" cy="76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2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z w:val="12"/>
                                <w:lang w:val="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7" o:spid="_x0000_s1191" type="#_x0000_t202" style="position:absolute;margin-left:59.3pt;margin-top:552pt;width:8.6pt;height:6pt;z-index: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20" w:lineRule="exact"/>
                        <w:ind w:firstLine="4"/>
                      </w:pPr>
                      <w:r>
                        <w:rPr>
                          <w:color w:val="2E2E2E"/>
                          <w:sz w:val="12"/>
                          <w:lang w:val=""/>
                        </w:rPr>
                        <w:t>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169" behindDoc="0" locked="0" layoutInCell="1" allowOverlap="1">
                <wp:simplePos x="0" y="0"/>
                <wp:positionH relativeFrom="page">
                  <wp:posOffset>810895</wp:posOffset>
                </wp:positionH>
                <wp:positionV relativeFrom="page">
                  <wp:posOffset>7022465</wp:posOffset>
                </wp:positionV>
                <wp:extent cx="97155" cy="76200"/>
                <wp:effectExtent l="1270" t="2540" r="6350" b="6985"/>
                <wp:wrapNone/>
                <wp:docPr id="196" name="Text Box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" cy="76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2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z w:val="12"/>
                                <w:lang w:val="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6" o:spid="_x0000_s1192" type="#_x0000_t202" style="position:absolute;margin-left:63.85pt;margin-top:552.95pt;width:7.65pt;height:6pt;z-index:116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20" w:lineRule="exact"/>
                        <w:ind w:firstLine="4"/>
                      </w:pPr>
                      <w:r>
                        <w:rPr>
                          <w:color w:val="2E2E2E"/>
                          <w:sz w:val="12"/>
                          <w:lang w:val=""/>
                        </w:rPr>
                        <w:t>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170" behindDoc="0" locked="0" layoutInCell="1" allowOverlap="1">
                <wp:simplePos x="0" y="0"/>
                <wp:positionH relativeFrom="page">
                  <wp:posOffset>853440</wp:posOffset>
                </wp:positionH>
                <wp:positionV relativeFrom="page">
                  <wp:posOffset>7004050</wp:posOffset>
                </wp:positionV>
                <wp:extent cx="102870" cy="88900"/>
                <wp:effectExtent l="5715" t="3175" r="5715" b="3175"/>
                <wp:wrapNone/>
                <wp:docPr id="195" name="Text Box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" cy="88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4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z w:val="14"/>
                                <w:lang w:val="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5" o:spid="_x0000_s1193" type="#_x0000_t202" style="position:absolute;margin-left:67.2pt;margin-top:551.5pt;width:8.1pt;height:7pt;z-index:117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40" w:lineRule="exact"/>
                        <w:ind w:firstLine="4"/>
                      </w:pPr>
                      <w:r>
                        <w:rPr>
                          <w:color w:val="2E2E2E"/>
                          <w:sz w:val="14"/>
                          <w:lang w:val=""/>
                        </w:rPr>
                        <w:t>b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171" behindDoc="0" locked="0" layoutInCell="1" allowOverlap="1">
                <wp:simplePos x="0" y="0"/>
                <wp:positionH relativeFrom="page">
                  <wp:posOffset>941705</wp:posOffset>
                </wp:positionH>
                <wp:positionV relativeFrom="page">
                  <wp:posOffset>7010400</wp:posOffset>
                </wp:positionV>
                <wp:extent cx="87630" cy="88900"/>
                <wp:effectExtent l="8255" t="0" r="8890" b="6350"/>
                <wp:wrapNone/>
                <wp:docPr id="194" name="Text Box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" cy="88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4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z w:val="14"/>
                                <w:lang w:val="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4" o:spid="_x0000_s1194" type="#_x0000_t202" style="position:absolute;margin-left:74.15pt;margin-top:552pt;width:6.9pt;height:7pt;z-index:117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40" w:lineRule="exact"/>
                        <w:ind w:firstLine="4"/>
                      </w:pPr>
                      <w:r>
                        <w:rPr>
                          <w:color w:val="2E2E2E"/>
                          <w:sz w:val="14"/>
                          <w:lang w:val=""/>
                        </w:rPr>
                        <w:t>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172" behindDoc="0" locked="0" layoutInCell="1" allowOverlap="1">
                <wp:simplePos x="0" y="0"/>
                <wp:positionH relativeFrom="page">
                  <wp:posOffset>972185</wp:posOffset>
                </wp:positionH>
                <wp:positionV relativeFrom="page">
                  <wp:posOffset>7019290</wp:posOffset>
                </wp:positionV>
                <wp:extent cx="100330" cy="63500"/>
                <wp:effectExtent l="635" t="8890" r="3810" b="3810"/>
                <wp:wrapNone/>
                <wp:docPr id="193" name="Text Box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30" cy="635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0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z w:val="10"/>
                                <w:lang w:val="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3" o:spid="_x0000_s1195" type="#_x0000_t202" style="position:absolute;margin-left:76.55pt;margin-top:552.7pt;width:7.9pt;height:5pt;z-index:11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00" w:lineRule="exact"/>
                        <w:ind w:firstLine="4"/>
                      </w:pPr>
                      <w:r>
                        <w:rPr>
                          <w:color w:val="2E2E2E"/>
                          <w:sz w:val="10"/>
                          <w:lang w:val=""/>
                        </w:rPr>
                        <w:t>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173" behindDoc="0" locked="0" layoutInCell="1" allowOverlap="1">
                <wp:simplePos x="0" y="0"/>
                <wp:positionH relativeFrom="page">
                  <wp:posOffset>1063625</wp:posOffset>
                </wp:positionH>
                <wp:positionV relativeFrom="page">
                  <wp:posOffset>7019290</wp:posOffset>
                </wp:positionV>
                <wp:extent cx="90805" cy="63500"/>
                <wp:effectExtent l="6350" t="8890" r="7620" b="3810"/>
                <wp:wrapNone/>
                <wp:docPr id="192" name="Text Box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05" cy="635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0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z w:val="10"/>
                                <w:lang w:val="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2" o:spid="_x0000_s1196" type="#_x0000_t202" style="position:absolute;margin-left:83.75pt;margin-top:552.7pt;width:7.15pt;height:5pt;z-index:117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00" w:lineRule="exact"/>
                        <w:ind w:firstLine="4"/>
                      </w:pPr>
                      <w:r>
                        <w:rPr>
                          <w:color w:val="2E2E2E"/>
                          <w:sz w:val="10"/>
                          <w:lang w:val="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174" behindDoc="0" locked="0" layoutInCell="1" allowOverlap="1">
                <wp:simplePos x="0" y="0"/>
                <wp:positionH relativeFrom="page">
                  <wp:posOffset>1100455</wp:posOffset>
                </wp:positionH>
                <wp:positionV relativeFrom="page">
                  <wp:posOffset>6998335</wp:posOffset>
                </wp:positionV>
                <wp:extent cx="97155" cy="88900"/>
                <wp:effectExtent l="5080" t="6985" r="2540" b="8890"/>
                <wp:wrapNone/>
                <wp:docPr id="191" name="Text Box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" cy="88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4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z w:val="14"/>
                                <w:lang w:val=""/>
                              </w:rPr>
                              <w:t>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1" o:spid="_x0000_s1197" type="#_x0000_t202" style="position:absolute;margin-left:86.65pt;margin-top:551.05pt;width:7.65pt;height:7pt;z-index:117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40" w:lineRule="exact"/>
                        <w:ind w:firstLine="4"/>
                      </w:pPr>
                      <w:r>
                        <w:rPr>
                          <w:color w:val="2E2E2E"/>
                          <w:sz w:val="14"/>
                          <w:lang w:val=""/>
                        </w:rPr>
                        <w:t>k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175" behindDoc="0" locked="0" layoutInCell="1" allowOverlap="1">
                <wp:simplePos x="0" y="0"/>
                <wp:positionH relativeFrom="page">
                  <wp:posOffset>1139825</wp:posOffset>
                </wp:positionH>
                <wp:positionV relativeFrom="page">
                  <wp:posOffset>7016750</wp:posOffset>
                </wp:positionV>
                <wp:extent cx="87630" cy="127000"/>
                <wp:effectExtent l="6350" t="6350" r="1270" b="0"/>
                <wp:wrapNone/>
                <wp:docPr id="190" name="Text Box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" cy="127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20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z w:val="20"/>
                                <w:lang w:val=""/>
                              </w:rPr>
                              <w:t>(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0" o:spid="_x0000_s1198" type="#_x0000_t202" style="position:absolute;margin-left:89.75pt;margin-top:552.5pt;width:6.9pt;height:10pt;z-index:117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200" w:lineRule="exact"/>
                        <w:ind w:firstLine="4"/>
                      </w:pPr>
                      <w:r>
                        <w:rPr>
                          <w:color w:val="2E2E2E"/>
                          <w:sz w:val="20"/>
                          <w:lang w:val=""/>
                        </w:rPr>
                        <w:t>(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176" behindDoc="0" locked="0" layoutInCell="1" allowOverlap="1">
                <wp:simplePos x="0" y="0"/>
                <wp:positionH relativeFrom="page">
                  <wp:posOffset>1173480</wp:posOffset>
                </wp:positionH>
                <wp:positionV relativeFrom="page">
                  <wp:posOffset>7013575</wp:posOffset>
                </wp:positionV>
                <wp:extent cx="167005" cy="63500"/>
                <wp:effectExtent l="1905" t="3175" r="2540" b="0"/>
                <wp:wrapNone/>
                <wp:docPr id="189" name="Text Box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005" cy="635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0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pacing w:val="-10"/>
                                <w:sz w:val="10"/>
                                <w:lang w:val=""/>
                              </w:rPr>
                              <w:t>tne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9" o:spid="_x0000_s1199" type="#_x0000_t202" style="position:absolute;margin-left:92.4pt;margin-top:552.25pt;width:13.15pt;height:5pt;z-index:1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00" w:lineRule="exact"/>
                        <w:ind w:firstLine="4"/>
                      </w:pPr>
                      <w:r>
                        <w:rPr>
                          <w:color w:val="2E2E2E"/>
                          <w:spacing w:val="-10"/>
                          <w:sz w:val="10"/>
                          <w:lang w:val=""/>
                        </w:rPr>
                        <w:t>tne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177" behindDoc="0" locked="0" layoutInCell="1" allowOverlap="1">
                <wp:simplePos x="0" y="0"/>
                <wp:positionH relativeFrom="page">
                  <wp:posOffset>1332230</wp:posOffset>
                </wp:positionH>
                <wp:positionV relativeFrom="page">
                  <wp:posOffset>7013575</wp:posOffset>
                </wp:positionV>
                <wp:extent cx="109220" cy="76200"/>
                <wp:effectExtent l="8255" t="3175" r="6350" b="6350"/>
                <wp:wrapNone/>
                <wp:docPr id="188" name="Text Box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" cy="76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2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pacing w:val="-12"/>
                                <w:sz w:val="12"/>
                                <w:lang w:val=""/>
                              </w:rPr>
                              <w:t>zt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8" o:spid="_x0000_s1200" type="#_x0000_t202" style="position:absolute;margin-left:104.9pt;margin-top:552.25pt;width:8.6pt;height:6pt;z-index:117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20" w:lineRule="exact"/>
                        <w:ind w:firstLine="4"/>
                      </w:pPr>
                      <w:r>
                        <w:rPr>
                          <w:color w:val="2E2E2E"/>
                          <w:spacing w:val="-12"/>
                          <w:sz w:val="12"/>
                          <w:lang w:val=""/>
                        </w:rPr>
                        <w:t>zt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178" behindDoc="0" locked="0" layoutInCell="1" allowOverlap="1">
                <wp:simplePos x="0" y="0"/>
                <wp:positionH relativeFrom="page">
                  <wp:posOffset>1390015</wp:posOffset>
                </wp:positionH>
                <wp:positionV relativeFrom="page">
                  <wp:posOffset>6991985</wp:posOffset>
                </wp:positionV>
                <wp:extent cx="100330" cy="76200"/>
                <wp:effectExtent l="8890" t="635" r="5080" b="8890"/>
                <wp:wrapNone/>
                <wp:docPr id="187" name="Text Box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30" cy="76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2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z w:val="12"/>
                                <w:lang w:val="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7" o:spid="_x0000_s1201" type="#_x0000_t202" style="position:absolute;margin-left:109.45pt;margin-top:550.55pt;width:7.9pt;height:6pt;z-index:117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20" w:lineRule="exact"/>
                        <w:ind w:firstLine="4"/>
                      </w:pPr>
                      <w:r>
                        <w:rPr>
                          <w:color w:val="2E2E2E"/>
                          <w:sz w:val="12"/>
                          <w:lang w:val=""/>
                        </w:rPr>
                        <w:t>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179" behindDoc="0" locked="0" layoutInCell="1" allowOverlap="1">
                <wp:simplePos x="0" y="0"/>
                <wp:positionH relativeFrom="page">
                  <wp:posOffset>1438910</wp:posOffset>
                </wp:positionH>
                <wp:positionV relativeFrom="page">
                  <wp:posOffset>6991985</wp:posOffset>
                </wp:positionV>
                <wp:extent cx="121285" cy="76200"/>
                <wp:effectExtent l="635" t="635" r="1905" b="8890"/>
                <wp:wrapNone/>
                <wp:docPr id="186" name="Text Box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285" cy="76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2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pacing w:val="-12"/>
                                <w:sz w:val="12"/>
                                <w:lang w:val=""/>
                              </w:rPr>
                              <w:t>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6" o:spid="_x0000_s1202" type="#_x0000_t202" style="position:absolute;margin-left:113.3pt;margin-top:550.55pt;width:9.55pt;height:6pt;z-index:117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20" w:lineRule="exact"/>
                        <w:ind w:firstLine="4"/>
                      </w:pPr>
                      <w:r>
                        <w:rPr>
                          <w:color w:val="2E2E2E"/>
                          <w:spacing w:val="-12"/>
                          <w:sz w:val="12"/>
                          <w:lang w:val=""/>
                        </w:rPr>
                        <w:t>le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180" behindDoc="0" locked="0" layoutInCell="1" allowOverlap="1">
                <wp:simplePos x="0" y="0"/>
                <wp:positionH relativeFrom="page">
                  <wp:posOffset>1548130</wp:posOffset>
                </wp:positionH>
                <wp:positionV relativeFrom="page">
                  <wp:posOffset>7007225</wp:posOffset>
                </wp:positionV>
                <wp:extent cx="90805" cy="88900"/>
                <wp:effectExtent l="5080" t="6350" r="8890" b="0"/>
                <wp:wrapNone/>
                <wp:docPr id="185" name="Text Box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05" cy="88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4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z w:val="14"/>
                                <w:lang w:val="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5" o:spid="_x0000_s1203" type="#_x0000_t202" style="position:absolute;margin-left:121.9pt;margin-top:551.75pt;width:7.15pt;height:7pt;z-index:11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40" w:lineRule="exact"/>
                        <w:ind w:firstLine="4"/>
                      </w:pPr>
                      <w:r>
                        <w:rPr>
                          <w:color w:val="2E2E2E"/>
                          <w:sz w:val="14"/>
                          <w:lang w:val=""/>
                        </w:rPr>
                        <w:t>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181" behindDoc="0" locked="0" layoutInCell="1" allowOverlap="1">
                <wp:simplePos x="0" y="0"/>
                <wp:positionH relativeFrom="page">
                  <wp:posOffset>1581785</wp:posOffset>
                </wp:positionH>
                <wp:positionV relativeFrom="page">
                  <wp:posOffset>6998335</wp:posOffset>
                </wp:positionV>
                <wp:extent cx="90805" cy="88900"/>
                <wp:effectExtent l="635" t="6985" r="3810" b="8890"/>
                <wp:wrapNone/>
                <wp:docPr id="184" name="Text Box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05" cy="88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4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z w:val="14"/>
                                <w:lang w:val="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4" o:spid="_x0000_s1204" type="#_x0000_t202" style="position:absolute;margin-left:124.55pt;margin-top:551.05pt;width:7.15pt;height:7pt;z-index:118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40" w:lineRule="exact"/>
                        <w:ind w:firstLine="4"/>
                      </w:pPr>
                      <w:r>
                        <w:rPr>
                          <w:color w:val="2E2E2E"/>
                          <w:sz w:val="14"/>
                          <w:lang w:val=""/>
                        </w:rPr>
                        <w:t>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182" behindDoc="0" locked="0" layoutInCell="1" allowOverlap="1">
                <wp:simplePos x="0" y="0"/>
                <wp:positionH relativeFrom="page">
                  <wp:posOffset>1615440</wp:posOffset>
                </wp:positionH>
                <wp:positionV relativeFrom="page">
                  <wp:posOffset>7007225</wp:posOffset>
                </wp:positionV>
                <wp:extent cx="102870" cy="76200"/>
                <wp:effectExtent l="5715" t="6350" r="5715" b="3175"/>
                <wp:wrapNone/>
                <wp:docPr id="183" name="Text Box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" cy="76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2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z w:val="12"/>
                                <w:lang w:val="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3" o:spid="_x0000_s1205" type="#_x0000_t202" style="position:absolute;margin-left:127.2pt;margin-top:551.75pt;width:8.1pt;height:6pt;z-index:118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20" w:lineRule="exact"/>
                        <w:ind w:firstLine="4"/>
                      </w:pPr>
                      <w:r>
                        <w:rPr>
                          <w:color w:val="2E2E2E"/>
                          <w:sz w:val="12"/>
                          <w:lang w:val=""/>
                        </w:rPr>
                        <w:t>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183" behindDoc="0" locked="0" layoutInCell="1" allowOverlap="1">
                <wp:simplePos x="0" y="0"/>
                <wp:positionH relativeFrom="page">
                  <wp:posOffset>1664335</wp:posOffset>
                </wp:positionH>
                <wp:positionV relativeFrom="page">
                  <wp:posOffset>6986270</wp:posOffset>
                </wp:positionV>
                <wp:extent cx="188595" cy="76200"/>
                <wp:effectExtent l="6985" t="4445" r="4445" b="5080"/>
                <wp:wrapNone/>
                <wp:docPr id="182" name="Text Box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" cy="76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2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pacing w:val="-12"/>
                                <w:sz w:val="12"/>
                                <w:lang w:val=""/>
                              </w:rPr>
                              <w:t>ly+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2" o:spid="_x0000_s1206" type="#_x0000_t202" style="position:absolute;margin-left:131.05pt;margin-top:550.1pt;width:14.85pt;height:6pt;z-index:118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20" w:lineRule="exact"/>
                        <w:ind w:firstLine="4"/>
                      </w:pPr>
                      <w:r>
                        <w:rPr>
                          <w:color w:val="2E2E2E"/>
                          <w:spacing w:val="-12"/>
                          <w:sz w:val="12"/>
                          <w:lang w:val=""/>
                        </w:rPr>
                        <w:t>ly+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184" behindDoc="0" locked="0" layoutInCell="1" allowOverlap="1">
                <wp:simplePos x="0" y="0"/>
                <wp:positionH relativeFrom="page">
                  <wp:posOffset>1816735</wp:posOffset>
                </wp:positionH>
                <wp:positionV relativeFrom="page">
                  <wp:posOffset>7004050</wp:posOffset>
                </wp:positionV>
                <wp:extent cx="102870" cy="76200"/>
                <wp:effectExtent l="6985" t="3175" r="4445" b="6350"/>
                <wp:wrapNone/>
                <wp:docPr id="181" name="Text 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" cy="76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2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z w:val="12"/>
                                <w:lang w:val="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1" o:spid="_x0000_s1207" type="#_x0000_t202" style="position:absolute;margin-left:143.05pt;margin-top:551.5pt;width:8.1pt;height:6pt;z-index: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20" w:lineRule="exact"/>
                        <w:ind w:firstLine="4"/>
                      </w:pPr>
                      <w:r>
                        <w:rPr>
                          <w:color w:val="2E2E2E"/>
                          <w:sz w:val="12"/>
                          <w:lang w:val=""/>
                        </w:rPr>
                        <w:t>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185" behindDoc="0" locked="0" layoutInCell="1" allowOverlap="1">
                <wp:simplePos x="0" y="0"/>
                <wp:positionH relativeFrom="page">
                  <wp:posOffset>1865630</wp:posOffset>
                </wp:positionH>
                <wp:positionV relativeFrom="page">
                  <wp:posOffset>7001510</wp:posOffset>
                </wp:positionV>
                <wp:extent cx="90805" cy="88900"/>
                <wp:effectExtent l="8255" t="635" r="5715" b="5715"/>
                <wp:wrapNone/>
                <wp:docPr id="180" name="Text Box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05" cy="88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4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z w:val="14"/>
                                <w:lang w:val="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0" o:spid="_x0000_s1208" type="#_x0000_t202" style="position:absolute;margin-left:146.9pt;margin-top:551.3pt;width:7.15pt;height:7pt;z-index:118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40" w:lineRule="exact"/>
                        <w:ind w:firstLine="4"/>
                      </w:pPr>
                      <w:r>
                        <w:rPr>
                          <w:color w:val="2E2E2E"/>
                          <w:sz w:val="14"/>
                          <w:lang w:val=""/>
                        </w:rPr>
                        <w:t>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186" behindDoc="0" locked="0" layoutInCell="1" allowOverlap="1">
                <wp:simplePos x="0" y="0"/>
                <wp:positionH relativeFrom="page">
                  <wp:posOffset>1898650</wp:posOffset>
                </wp:positionH>
                <wp:positionV relativeFrom="page">
                  <wp:posOffset>6991985</wp:posOffset>
                </wp:positionV>
                <wp:extent cx="90805" cy="88900"/>
                <wp:effectExtent l="3175" t="635" r="1270" b="5715"/>
                <wp:wrapNone/>
                <wp:docPr id="179" name="Text Box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05" cy="88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40" w:lineRule="exact"/>
                              <w:ind w:firstLine="9"/>
                            </w:pPr>
                            <w:r>
                              <w:rPr>
                                <w:color w:val="2E2E2E"/>
                                <w:sz w:val="14"/>
                                <w:lang w:val="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9" o:spid="_x0000_s1209" type="#_x0000_t202" style="position:absolute;margin-left:149.5pt;margin-top:550.55pt;width:7.15pt;height:7pt;z-index:118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40" w:lineRule="exact"/>
                        <w:ind w:firstLine="9"/>
                      </w:pPr>
                      <w:r>
                        <w:rPr>
                          <w:color w:val="2E2E2E"/>
                          <w:sz w:val="14"/>
                          <w:lang w:val=""/>
                        </w:rPr>
                        <w:t>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187" behindDoc="0" locked="0" layoutInCell="1" allowOverlap="1">
                <wp:simplePos x="0" y="0"/>
                <wp:positionH relativeFrom="page">
                  <wp:posOffset>1932305</wp:posOffset>
                </wp:positionH>
                <wp:positionV relativeFrom="page">
                  <wp:posOffset>7001510</wp:posOffset>
                </wp:positionV>
                <wp:extent cx="97155" cy="76200"/>
                <wp:effectExtent l="8255" t="635" r="8890" b="8890"/>
                <wp:wrapNone/>
                <wp:docPr id="178" name="Text Box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" cy="76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2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z w:val="12"/>
                                <w:lang w:val="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8" o:spid="_x0000_s1210" type="#_x0000_t202" style="position:absolute;margin-left:152.15pt;margin-top:551.3pt;width:7.65pt;height:6pt;z-index:118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20" w:lineRule="exact"/>
                        <w:ind w:firstLine="4"/>
                      </w:pPr>
                      <w:r>
                        <w:rPr>
                          <w:color w:val="2E2E2E"/>
                          <w:sz w:val="12"/>
                          <w:lang w:val=""/>
                        </w:rPr>
                        <w:t>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188" behindDoc="0" locked="0" layoutInCell="1" allowOverlap="1">
                <wp:simplePos x="0" y="0"/>
                <wp:positionH relativeFrom="page">
                  <wp:posOffset>1972310</wp:posOffset>
                </wp:positionH>
                <wp:positionV relativeFrom="page">
                  <wp:posOffset>6988810</wp:posOffset>
                </wp:positionV>
                <wp:extent cx="90805" cy="88900"/>
                <wp:effectExtent l="635" t="6985" r="3810" b="8890"/>
                <wp:wrapNone/>
                <wp:docPr id="177" name="Text Box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05" cy="88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4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z w:val="14"/>
                                <w:lang w:val="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7" o:spid="_x0000_s1211" type="#_x0000_t202" style="position:absolute;margin-left:155.3pt;margin-top:550.3pt;width:7.15pt;height:7pt;z-index:11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40" w:lineRule="exact"/>
                        <w:ind w:firstLine="4"/>
                      </w:pPr>
                      <w:r>
                        <w:rPr>
                          <w:color w:val="2E2E2E"/>
                          <w:sz w:val="14"/>
                          <w:lang w:val=""/>
                        </w:rPr>
                        <w:t>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189" behindDoc="0" locked="0" layoutInCell="1" allowOverlap="1">
                <wp:simplePos x="0" y="0"/>
                <wp:positionH relativeFrom="page">
                  <wp:posOffset>2008505</wp:posOffset>
                </wp:positionH>
                <wp:positionV relativeFrom="page">
                  <wp:posOffset>6998335</wp:posOffset>
                </wp:positionV>
                <wp:extent cx="100330" cy="88900"/>
                <wp:effectExtent l="8255" t="6985" r="5715" b="8890"/>
                <wp:wrapNone/>
                <wp:docPr id="176" name="Text Box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30" cy="88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4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z w:val="14"/>
                                <w:lang w:val="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6" o:spid="_x0000_s1212" type="#_x0000_t202" style="position:absolute;margin-left:158.15pt;margin-top:551.05pt;width:7.9pt;height:7pt;z-index:118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40" w:lineRule="exact"/>
                        <w:ind w:firstLine="4"/>
                      </w:pPr>
                      <w:r>
                        <w:rPr>
                          <w:color w:val="2E2E2E"/>
                          <w:sz w:val="14"/>
                          <w:lang w:val=""/>
                        </w:rPr>
                        <w:t>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190" behindDoc="0" locked="0" layoutInCell="1" allowOverlap="1">
                <wp:simplePos x="0" y="0"/>
                <wp:positionH relativeFrom="page">
                  <wp:posOffset>2057400</wp:posOffset>
                </wp:positionH>
                <wp:positionV relativeFrom="page">
                  <wp:posOffset>6998335</wp:posOffset>
                </wp:positionV>
                <wp:extent cx="142875" cy="63500"/>
                <wp:effectExtent l="0" t="6985" r="0" b="5715"/>
                <wp:wrapNone/>
                <wp:docPr id="175" name="Text Box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635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0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pacing w:val="-10"/>
                                <w:sz w:val="10"/>
                                <w:lang w:val=""/>
                              </w:rPr>
                              <w:t>ln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5" o:spid="_x0000_s1213" type="#_x0000_t202" style="position:absolute;margin-left:162pt;margin-top:551.05pt;width:11.25pt;height:5pt;z-index:119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00" w:lineRule="exact"/>
                        <w:ind w:firstLine="4"/>
                      </w:pPr>
                      <w:r>
                        <w:rPr>
                          <w:color w:val="2E2E2E"/>
                          <w:spacing w:val="-10"/>
                          <w:sz w:val="10"/>
                          <w:lang w:val=""/>
                        </w:rPr>
                        <w:t>ln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191" behindDoc="0" locked="0" layoutInCell="1" allowOverlap="1">
                <wp:simplePos x="0" y="0"/>
                <wp:positionH relativeFrom="page">
                  <wp:posOffset>2148840</wp:posOffset>
                </wp:positionH>
                <wp:positionV relativeFrom="page">
                  <wp:posOffset>6995160</wp:posOffset>
                </wp:positionV>
                <wp:extent cx="97155" cy="76200"/>
                <wp:effectExtent l="5715" t="3810" r="1905" b="5715"/>
                <wp:wrapNone/>
                <wp:docPr id="174" name="Text 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" cy="76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2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z w:val="12"/>
                                <w:lang w:val="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4" o:spid="_x0000_s1214" type="#_x0000_t202" style="position:absolute;margin-left:169.2pt;margin-top:550.8pt;width:7.65pt;height:6pt;z-index:119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20" w:lineRule="exact"/>
                        <w:ind w:firstLine="4"/>
                      </w:pPr>
                      <w:r>
                        <w:rPr>
                          <w:color w:val="2E2E2E"/>
                          <w:sz w:val="12"/>
                          <w:lang w:val=""/>
                        </w:rPr>
                        <w:t>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192" behindDoc="0" locked="0" layoutInCell="1" allowOverlap="1">
                <wp:simplePos x="0" y="0"/>
                <wp:positionH relativeFrom="page">
                  <wp:posOffset>2194560</wp:posOffset>
                </wp:positionH>
                <wp:positionV relativeFrom="page">
                  <wp:posOffset>6976745</wp:posOffset>
                </wp:positionV>
                <wp:extent cx="100330" cy="88900"/>
                <wp:effectExtent l="3810" t="4445" r="635" b="1905"/>
                <wp:wrapNone/>
                <wp:docPr id="173" name="Text Box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30" cy="88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4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z w:val="14"/>
                                <w:lang w:val="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3" o:spid="_x0000_s1215" type="#_x0000_t202" style="position:absolute;margin-left:172.8pt;margin-top:549.35pt;width:7.9pt;height:7pt;z-index:1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40" w:lineRule="exact"/>
                        <w:ind w:firstLine="4"/>
                      </w:pPr>
                      <w:r>
                        <w:rPr>
                          <w:color w:val="2E2E2E"/>
                          <w:sz w:val="14"/>
                          <w:lang w:val=""/>
                        </w:rPr>
                        <w:t>b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193" behindDoc="0" locked="0" layoutInCell="1" allowOverlap="1">
                <wp:simplePos x="0" y="0"/>
                <wp:positionH relativeFrom="page">
                  <wp:posOffset>2282825</wp:posOffset>
                </wp:positionH>
                <wp:positionV relativeFrom="page">
                  <wp:posOffset>6983095</wp:posOffset>
                </wp:positionV>
                <wp:extent cx="90805" cy="88900"/>
                <wp:effectExtent l="6350" t="1270" r="7620" b="5080"/>
                <wp:wrapNone/>
                <wp:docPr id="172" name="Text Box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05" cy="88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4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z w:val="14"/>
                                <w:lang w:val="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2" o:spid="_x0000_s1216" type="#_x0000_t202" style="position:absolute;margin-left:179.75pt;margin-top:549.85pt;width:7.15pt;height:7pt;z-index:119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40" w:lineRule="exact"/>
                        <w:ind w:firstLine="4"/>
                      </w:pPr>
                      <w:r>
                        <w:rPr>
                          <w:color w:val="2E2E2E"/>
                          <w:sz w:val="14"/>
                          <w:lang w:val=""/>
                        </w:rPr>
                        <w:t>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194" behindDoc="0" locked="0" layoutInCell="1" allowOverlap="1">
                <wp:simplePos x="0" y="0"/>
                <wp:positionH relativeFrom="page">
                  <wp:posOffset>2316480</wp:posOffset>
                </wp:positionH>
                <wp:positionV relativeFrom="page">
                  <wp:posOffset>6991985</wp:posOffset>
                </wp:positionV>
                <wp:extent cx="100330" cy="63500"/>
                <wp:effectExtent l="1905" t="635" r="2540" b="2540"/>
                <wp:wrapNone/>
                <wp:docPr id="171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30" cy="635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0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z w:val="10"/>
                                <w:lang w:val="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1" o:spid="_x0000_s1217" type="#_x0000_t202" style="position:absolute;margin-left:182.4pt;margin-top:550.55pt;width:7.9pt;height:5pt;z-index:119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00" w:lineRule="exact"/>
                        <w:ind w:firstLine="4"/>
                      </w:pPr>
                      <w:r>
                        <w:rPr>
                          <w:color w:val="2E2E2E"/>
                          <w:sz w:val="10"/>
                          <w:lang w:val=""/>
                        </w:rPr>
                        <w:t>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195" behindDoc="0" locked="0" layoutInCell="1" allowOverlap="1">
                <wp:simplePos x="0" y="0"/>
                <wp:positionH relativeFrom="page">
                  <wp:posOffset>2362200</wp:posOffset>
                </wp:positionH>
                <wp:positionV relativeFrom="page">
                  <wp:posOffset>6973570</wp:posOffset>
                </wp:positionV>
                <wp:extent cx="97155" cy="88900"/>
                <wp:effectExtent l="0" t="1270" r="7620" b="5080"/>
                <wp:wrapNone/>
                <wp:docPr id="170" name="Text Box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" cy="88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4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z w:val="14"/>
                                <w:lang w:val=""/>
                              </w:rPr>
                              <w:t>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0" o:spid="_x0000_s1218" type="#_x0000_t202" style="position:absolute;margin-left:186pt;margin-top:549.1pt;width:7.65pt;height:7pt;z-index:119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40" w:lineRule="exact"/>
                        <w:ind w:firstLine="4"/>
                      </w:pPr>
                      <w:r>
                        <w:rPr>
                          <w:color w:val="2E2E2E"/>
                          <w:sz w:val="14"/>
                          <w:lang w:val=""/>
                        </w:rPr>
                        <w:t>k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196" behindDoc="0" locked="0" layoutInCell="1" allowOverlap="1">
                <wp:simplePos x="0" y="0"/>
                <wp:positionH relativeFrom="page">
                  <wp:posOffset>2423160</wp:posOffset>
                </wp:positionH>
                <wp:positionV relativeFrom="page">
                  <wp:posOffset>6988810</wp:posOffset>
                </wp:positionV>
                <wp:extent cx="93980" cy="101600"/>
                <wp:effectExtent l="3810" t="6985" r="6985" b="5715"/>
                <wp:wrapNone/>
                <wp:docPr id="169" name="Text Box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80" cy="101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60" w:lineRule="exact"/>
                              <w:ind w:firstLine="9"/>
                            </w:pPr>
                            <w:r>
                              <w:rPr>
                                <w:color w:val="2E2E2E"/>
                                <w:sz w:val="16"/>
                                <w:lang w:val="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9" o:spid="_x0000_s1219" type="#_x0000_t202" style="position:absolute;margin-left:190.8pt;margin-top:550.3pt;width:7.4pt;height:8pt;z-index:11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60" w:lineRule="exact"/>
                        <w:ind w:firstLine="9"/>
                      </w:pPr>
                      <w:r>
                        <w:rPr>
                          <w:color w:val="2E2E2E"/>
                          <w:sz w:val="16"/>
                          <w:lang w:val=""/>
                        </w:rPr>
                        <w:t>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197" behindDoc="0" locked="0" layoutInCell="1" allowOverlap="1">
                <wp:simplePos x="0" y="0"/>
                <wp:positionH relativeFrom="page">
                  <wp:posOffset>2459990</wp:posOffset>
                </wp:positionH>
                <wp:positionV relativeFrom="page">
                  <wp:posOffset>6971030</wp:posOffset>
                </wp:positionV>
                <wp:extent cx="100330" cy="88900"/>
                <wp:effectExtent l="2540" t="8255" r="1905" b="7620"/>
                <wp:wrapNone/>
                <wp:docPr id="168" name="Text Box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30" cy="88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40" w:lineRule="exact"/>
                              <w:ind w:firstLine="9"/>
                            </w:pPr>
                            <w:r>
                              <w:rPr>
                                <w:color w:val="2E2E2E"/>
                                <w:sz w:val="14"/>
                                <w:lang w:val=""/>
                              </w:rPr>
                              <w:t>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8" o:spid="_x0000_s1220" type="#_x0000_t202" style="position:absolute;margin-left:193.7pt;margin-top:548.9pt;width:7.9pt;height:7pt;z-index:119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40" w:lineRule="exact"/>
                        <w:ind w:firstLine="9"/>
                      </w:pPr>
                      <w:r>
                        <w:rPr>
                          <w:color w:val="2E2E2E"/>
                          <w:sz w:val="14"/>
                          <w:lang w:val=""/>
                        </w:rPr>
                        <w:t>k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198" behindDoc="0" locked="0" layoutInCell="1" allowOverlap="1">
                <wp:simplePos x="0" y="0"/>
                <wp:positionH relativeFrom="page">
                  <wp:posOffset>2502535</wp:posOffset>
                </wp:positionH>
                <wp:positionV relativeFrom="page">
                  <wp:posOffset>6971030</wp:posOffset>
                </wp:positionV>
                <wp:extent cx="167005" cy="76200"/>
                <wp:effectExtent l="6985" t="8255" r="6985" b="1270"/>
                <wp:wrapNone/>
                <wp:docPr id="167" name="Text 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005" cy="76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2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pacing w:val="-12"/>
                                <w:sz w:val="12"/>
                                <w:lang w:val=""/>
                              </w:rPr>
                              <w:t>len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7" o:spid="_x0000_s1221" type="#_x0000_t202" style="position:absolute;margin-left:197.05pt;margin-top:548.9pt;width:13.15pt;height:6pt;z-index:119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20" w:lineRule="exact"/>
                        <w:ind w:firstLine="4"/>
                      </w:pPr>
                      <w:r>
                        <w:rPr>
                          <w:color w:val="2E2E2E"/>
                          <w:spacing w:val="-12"/>
                          <w:sz w:val="12"/>
                          <w:lang w:val=""/>
                        </w:rPr>
                        <w:t>len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199" behindDoc="0" locked="0" layoutInCell="1" allowOverlap="1">
                <wp:simplePos x="0" y="0"/>
                <wp:positionH relativeFrom="page">
                  <wp:posOffset>2618105</wp:posOffset>
                </wp:positionH>
                <wp:positionV relativeFrom="page">
                  <wp:posOffset>6986270</wp:posOffset>
                </wp:positionV>
                <wp:extent cx="97155" cy="76200"/>
                <wp:effectExtent l="8255" t="4445" r="8890" b="5080"/>
                <wp:wrapNone/>
                <wp:docPr id="166" name="Text Box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" cy="76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2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z w:val="12"/>
                                <w:lang w:val="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6" o:spid="_x0000_s1222" type="#_x0000_t202" style="position:absolute;margin-left:206.15pt;margin-top:550.1pt;width:7.65pt;height:6pt;z-index:119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20" w:lineRule="exact"/>
                        <w:ind w:firstLine="4"/>
                      </w:pPr>
                      <w:r>
                        <w:rPr>
                          <w:color w:val="2E2E2E"/>
                          <w:sz w:val="12"/>
                          <w:lang w:val=""/>
                        </w:rPr>
                        <w:t>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200" behindDoc="0" locked="0" layoutInCell="1" allowOverlap="1">
                <wp:simplePos x="0" y="0"/>
                <wp:positionH relativeFrom="page">
                  <wp:posOffset>2663825</wp:posOffset>
                </wp:positionH>
                <wp:positionV relativeFrom="page">
                  <wp:posOffset>6986270</wp:posOffset>
                </wp:positionV>
                <wp:extent cx="100330" cy="76200"/>
                <wp:effectExtent l="6350" t="4445" r="7620" b="5080"/>
                <wp:wrapNone/>
                <wp:docPr id="165" name="Text Box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30" cy="76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2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z w:val="12"/>
                                <w:lang w:val="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5" o:spid="_x0000_s1223" type="#_x0000_t202" style="position:absolute;margin-left:209.75pt;margin-top:550.1pt;width:7.9pt;height:6pt;z-index: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20" w:lineRule="exact"/>
                        <w:ind w:firstLine="4"/>
                      </w:pPr>
                      <w:r>
                        <w:rPr>
                          <w:color w:val="2E2E2E"/>
                          <w:sz w:val="12"/>
                          <w:lang w:val=""/>
                        </w:rPr>
                        <w:t>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201" behindDoc="0" locked="0" layoutInCell="1" allowOverlap="1">
                <wp:simplePos x="0" y="0"/>
                <wp:positionH relativeFrom="page">
                  <wp:posOffset>2712720</wp:posOffset>
                </wp:positionH>
                <wp:positionV relativeFrom="page">
                  <wp:posOffset>6983095</wp:posOffset>
                </wp:positionV>
                <wp:extent cx="100330" cy="76200"/>
                <wp:effectExtent l="7620" t="1270" r="6350" b="8255"/>
                <wp:wrapNone/>
                <wp:docPr id="164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30" cy="76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2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z w:val="12"/>
                                <w:lang w:val="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4" o:spid="_x0000_s1224" type="#_x0000_t202" style="position:absolute;margin-left:213.6pt;margin-top:549.85pt;width:7.9pt;height:6pt;z-index:120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20" w:lineRule="exact"/>
                        <w:ind w:firstLine="4"/>
                      </w:pPr>
                      <w:r>
                        <w:rPr>
                          <w:color w:val="2E2E2E"/>
                          <w:sz w:val="12"/>
                          <w:lang w:val=""/>
                        </w:rPr>
                        <w:t>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202" behindDoc="0" locked="0" layoutInCell="1" allowOverlap="1">
                <wp:simplePos x="0" y="0"/>
                <wp:positionH relativeFrom="page">
                  <wp:posOffset>2861945</wp:posOffset>
                </wp:positionH>
                <wp:positionV relativeFrom="page">
                  <wp:posOffset>6983095</wp:posOffset>
                </wp:positionV>
                <wp:extent cx="102870" cy="88900"/>
                <wp:effectExtent l="4445" t="1270" r="6985" b="5080"/>
                <wp:wrapNone/>
                <wp:docPr id="163" name="Text 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" cy="88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4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z w:val="14"/>
                                <w:lang w:val=""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3" o:spid="_x0000_s1225" type="#_x0000_t202" style="position:absolute;margin-left:225.35pt;margin-top:549.85pt;width:8.1pt;height:7pt;z-index:120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40" w:lineRule="exact"/>
                        <w:ind w:firstLine="4"/>
                      </w:pPr>
                      <w:r>
                        <w:rPr>
                          <w:color w:val="2E2E2E"/>
                          <w:sz w:val="14"/>
                          <w:lang w:val=""/>
                        </w:rPr>
                        <w:t>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203" behindDoc="0" locked="0" layoutInCell="1" allowOverlap="1">
                <wp:simplePos x="0" y="0"/>
                <wp:positionH relativeFrom="page">
                  <wp:posOffset>753110</wp:posOffset>
                </wp:positionH>
                <wp:positionV relativeFrom="page">
                  <wp:posOffset>7132320</wp:posOffset>
                </wp:positionV>
                <wp:extent cx="539115" cy="76200"/>
                <wp:effectExtent l="635" t="7620" r="3175" b="1905"/>
                <wp:wrapNone/>
                <wp:docPr id="162" name="Text Box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" cy="76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2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z w:val="12"/>
                                <w:lang w:val=""/>
                              </w:rPr>
                              <w:t>Skleněné výp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2" o:spid="_x0000_s1226" type="#_x0000_t202" style="position:absolute;margin-left:59.3pt;margin-top:561.6pt;width:42.45pt;height:6pt;z-index:120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20" w:lineRule="exact"/>
                        <w:ind w:firstLine="4"/>
                      </w:pPr>
                      <w:r>
                        <w:rPr>
                          <w:color w:val="2E2E2E"/>
                          <w:sz w:val="12"/>
                          <w:lang w:val=""/>
                        </w:rPr>
                        <w:t>Skleněné výp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204" behindDoc="0" locked="0" layoutInCell="1" allowOverlap="1">
                <wp:simplePos x="0" y="0"/>
                <wp:positionH relativeFrom="page">
                  <wp:posOffset>1240790</wp:posOffset>
                </wp:positionH>
                <wp:positionV relativeFrom="page">
                  <wp:posOffset>7110730</wp:posOffset>
                </wp:positionV>
                <wp:extent cx="1017270" cy="76200"/>
                <wp:effectExtent l="2540" t="5080" r="8890" b="4445"/>
                <wp:wrapNone/>
                <wp:docPr id="161" name="Text Box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7270" cy="76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2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z w:val="12"/>
                                <w:lang w:val=""/>
                              </w:rPr>
                              <w:t>lně stěn a dveří, nástěnek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1" o:spid="_x0000_s1227" type="#_x0000_t202" style="position:absolute;margin-left:97.7pt;margin-top:559.9pt;width:80.1pt;height:6pt;z-index:12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20" w:lineRule="exact"/>
                        <w:ind w:firstLine="4"/>
                      </w:pPr>
                      <w:r>
                        <w:rPr>
                          <w:color w:val="2E2E2E"/>
                          <w:sz w:val="12"/>
                          <w:lang w:val=""/>
                        </w:rPr>
                        <w:t>lně stěn a dveří, nástěnek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205" behindDoc="0" locked="0" layoutInCell="1" allowOverlap="1">
                <wp:simplePos x="0" y="0"/>
                <wp:positionH relativeFrom="page">
                  <wp:posOffset>2743200</wp:posOffset>
                </wp:positionH>
                <wp:positionV relativeFrom="page">
                  <wp:posOffset>7232650</wp:posOffset>
                </wp:positionV>
                <wp:extent cx="191770" cy="88900"/>
                <wp:effectExtent l="0" t="3175" r="8255" b="3175"/>
                <wp:wrapNone/>
                <wp:docPr id="160" name="Text Box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" cy="88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4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pacing w:val="-14"/>
                                <w:sz w:val="14"/>
                                <w:lang w:val=""/>
                              </w:rPr>
                              <w:t>rtky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0" o:spid="_x0000_s1228" type="#_x0000_t202" style="position:absolute;margin-left:3in;margin-top:569.5pt;width:15.1pt;height:7pt;z-index:120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40" w:lineRule="exact"/>
                        <w:ind w:firstLine="4"/>
                      </w:pPr>
                      <w:r>
                        <w:rPr>
                          <w:color w:val="2E2E2E"/>
                          <w:spacing w:val="-14"/>
                          <w:sz w:val="14"/>
                          <w:lang w:val=""/>
                        </w:rPr>
                        <w:t>rtky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206" behindDoc="0" locked="0" layoutInCell="1" allowOverlap="1">
                <wp:simplePos x="0" y="0"/>
                <wp:positionH relativeFrom="page">
                  <wp:posOffset>3005455</wp:posOffset>
                </wp:positionH>
                <wp:positionV relativeFrom="page">
                  <wp:posOffset>7226935</wp:posOffset>
                </wp:positionV>
                <wp:extent cx="100330" cy="76200"/>
                <wp:effectExtent l="5080" t="6985" r="8890" b="2540"/>
                <wp:wrapNone/>
                <wp:docPr id="159" name="Text Box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30" cy="76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2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z w:val="12"/>
                                <w:lang w:val=""/>
                              </w:rPr>
                              <w:t>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9" o:spid="_x0000_s1229" type="#_x0000_t202" style="position:absolute;margin-left:236.65pt;margin-top:569.05pt;width:7.9pt;height:6pt;z-index:120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20" w:lineRule="exact"/>
                        <w:ind w:firstLine="4"/>
                      </w:pPr>
                      <w:r>
                        <w:rPr>
                          <w:color w:val="2E2E2E"/>
                          <w:sz w:val="12"/>
                          <w:lang w:val=""/>
                        </w:rPr>
                        <w:t>h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207" behindDoc="0" locked="0" layoutInCell="1" allowOverlap="1">
                <wp:simplePos x="0" y="0"/>
                <wp:positionH relativeFrom="page">
                  <wp:posOffset>926465</wp:posOffset>
                </wp:positionH>
                <wp:positionV relativeFrom="page">
                  <wp:posOffset>7269480</wp:posOffset>
                </wp:positionV>
                <wp:extent cx="100330" cy="76200"/>
                <wp:effectExtent l="2540" t="1905" r="1905" b="7620"/>
                <wp:wrapNone/>
                <wp:docPr id="158" name="Text Box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30" cy="76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2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z w:val="12"/>
                                <w:lang w:val=""/>
                              </w:rPr>
                              <w:t>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8" o:spid="_x0000_s1230" type="#_x0000_t202" style="position:absolute;margin-left:72.95pt;margin-top:572.4pt;width:7.9pt;height:6pt;z-index:120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20" w:lineRule="exact"/>
                        <w:ind w:firstLine="4"/>
                      </w:pPr>
                      <w:r>
                        <w:rPr>
                          <w:color w:val="2E2E2E"/>
                          <w:sz w:val="12"/>
                          <w:lang w:val=""/>
                        </w:rPr>
                        <w:t>h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208" behindDoc="0" locked="0" layoutInCell="1" allowOverlap="1">
                <wp:simplePos x="0" y="0"/>
                <wp:positionH relativeFrom="page">
                  <wp:posOffset>1082040</wp:posOffset>
                </wp:positionH>
                <wp:positionV relativeFrom="page">
                  <wp:posOffset>7284720</wp:posOffset>
                </wp:positionV>
                <wp:extent cx="87630" cy="127000"/>
                <wp:effectExtent l="5715" t="7620" r="1905" b="8255"/>
                <wp:wrapNone/>
                <wp:docPr id="157" name="Text Box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" cy="127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20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z w:val="20"/>
                                <w:lang w:val=""/>
                              </w:rPr>
                              <w:t>(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7" o:spid="_x0000_s1231" type="#_x0000_t202" style="position:absolute;margin-left:85.2pt;margin-top:573.6pt;width:6.9pt;height:10pt;z-index:1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200" w:lineRule="exact"/>
                        <w:ind w:firstLine="4"/>
                      </w:pPr>
                      <w:r>
                        <w:rPr>
                          <w:color w:val="2E2E2E"/>
                          <w:sz w:val="20"/>
                          <w:lang w:val=""/>
                        </w:rPr>
                        <w:t>(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209" behindDoc="0" locked="0" layoutInCell="1" allowOverlap="1">
                <wp:simplePos x="0" y="0"/>
                <wp:positionH relativeFrom="page">
                  <wp:posOffset>1112520</wp:posOffset>
                </wp:positionH>
                <wp:positionV relativeFrom="page">
                  <wp:posOffset>7284720</wp:posOffset>
                </wp:positionV>
                <wp:extent cx="100330" cy="76200"/>
                <wp:effectExtent l="7620" t="7620" r="6350" b="1905"/>
                <wp:wrapNone/>
                <wp:docPr id="156" name="Text 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30" cy="76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2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z w:val="12"/>
                                <w:lang w:val="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6" o:spid="_x0000_s1232" type="#_x0000_t202" style="position:absolute;margin-left:87.6pt;margin-top:573.6pt;width:7.9pt;height:6pt;z-index:120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20" w:lineRule="exact"/>
                        <w:ind w:firstLine="4"/>
                      </w:pPr>
                      <w:r>
                        <w:rPr>
                          <w:color w:val="2E2E2E"/>
                          <w:sz w:val="12"/>
                          <w:lang w:val=""/>
                        </w:rPr>
                        <w:t>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210" behindDoc="0" locked="0" layoutInCell="1" allowOverlap="1">
                <wp:simplePos x="0" y="0"/>
                <wp:positionH relativeFrom="page">
                  <wp:posOffset>1158240</wp:posOffset>
                </wp:positionH>
                <wp:positionV relativeFrom="page">
                  <wp:posOffset>7260590</wp:posOffset>
                </wp:positionV>
                <wp:extent cx="215900" cy="88900"/>
                <wp:effectExtent l="5715" t="2540" r="6985" b="3810"/>
                <wp:wrapNone/>
                <wp:docPr id="155" name="Text Box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" cy="88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4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pacing w:val="-14"/>
                                <w:sz w:val="14"/>
                                <w:lang w:val=""/>
                              </w:rPr>
                              <w:t>I efy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5" o:spid="_x0000_s1233" type="#_x0000_t202" style="position:absolute;margin-left:91.2pt;margin-top:571.7pt;width:17pt;height:7pt;z-index:121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40" w:lineRule="exact"/>
                        <w:ind w:firstLine="4"/>
                      </w:pPr>
                      <w:r>
                        <w:rPr>
                          <w:color w:val="2E2E2E"/>
                          <w:spacing w:val="-14"/>
                          <w:sz w:val="14"/>
                          <w:lang w:val=""/>
                        </w:rPr>
                        <w:t>I efy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211" behindDoc="0" locked="0" layoutInCell="1" allowOverlap="1">
                <wp:simplePos x="0" y="0"/>
                <wp:positionH relativeFrom="page">
                  <wp:posOffset>1441450</wp:posOffset>
                </wp:positionH>
                <wp:positionV relativeFrom="page">
                  <wp:posOffset>7278370</wp:posOffset>
                </wp:positionV>
                <wp:extent cx="90805" cy="63500"/>
                <wp:effectExtent l="3175" t="1270" r="1270" b="1905"/>
                <wp:wrapNone/>
                <wp:docPr id="154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05" cy="635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0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z w:val="10"/>
                                <w:lang w:val="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4" o:spid="_x0000_s1234" type="#_x0000_t202" style="position:absolute;margin-left:113.5pt;margin-top:573.1pt;width:7.15pt;height:5pt;z-index:121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00" w:lineRule="exact"/>
                        <w:ind w:firstLine="4"/>
                      </w:pPr>
                      <w:r>
                        <w:rPr>
                          <w:color w:val="2E2E2E"/>
                          <w:sz w:val="10"/>
                          <w:lang w:val="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212" behindDoc="0" locked="0" layoutInCell="1" allowOverlap="1">
                <wp:simplePos x="0" y="0"/>
                <wp:positionH relativeFrom="page">
                  <wp:posOffset>1475105</wp:posOffset>
                </wp:positionH>
                <wp:positionV relativeFrom="page">
                  <wp:posOffset>7266305</wp:posOffset>
                </wp:positionV>
                <wp:extent cx="90805" cy="76200"/>
                <wp:effectExtent l="8255" t="8255" r="5715" b="1270"/>
                <wp:wrapNone/>
                <wp:docPr id="153" name="Text 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05" cy="76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2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z w:val="12"/>
                                <w:lang w:val="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3" o:spid="_x0000_s1235" type="#_x0000_t202" style="position:absolute;margin-left:116.15pt;margin-top:572.15pt;width:7.15pt;height:6pt;z-index:12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20" w:lineRule="exact"/>
                        <w:ind w:firstLine="4"/>
                      </w:pPr>
                      <w:r>
                        <w:rPr>
                          <w:color w:val="2E2E2E"/>
                          <w:sz w:val="12"/>
                          <w:lang w:val=""/>
                        </w:rPr>
                        <w:t>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213" behindDoc="0" locked="0" layoutInCell="1" allowOverlap="1">
                <wp:simplePos x="0" y="0"/>
                <wp:positionH relativeFrom="page">
                  <wp:posOffset>1508760</wp:posOffset>
                </wp:positionH>
                <wp:positionV relativeFrom="page">
                  <wp:posOffset>7275830</wp:posOffset>
                </wp:positionV>
                <wp:extent cx="100330" cy="101600"/>
                <wp:effectExtent l="3810" t="8255" r="635" b="4445"/>
                <wp:wrapNone/>
                <wp:docPr id="152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30" cy="101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6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z w:val="16"/>
                                <w:lang w:val=""/>
                              </w:rPr>
                              <w:t>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2" o:spid="_x0000_s1236" type="#_x0000_t202" style="position:absolute;margin-left:118.8pt;margin-top:572.9pt;width:7.9pt;height:8pt;z-index:121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60" w:lineRule="exact"/>
                        <w:ind w:firstLine="4"/>
                      </w:pPr>
                      <w:r>
                        <w:rPr>
                          <w:color w:val="2E2E2E"/>
                          <w:sz w:val="16"/>
                          <w:lang w:val=""/>
                        </w:rPr>
                        <w:t>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214" behindDoc="0" locked="0" layoutInCell="1" allowOverlap="1">
                <wp:simplePos x="0" y="0"/>
                <wp:positionH relativeFrom="page">
                  <wp:posOffset>1557655</wp:posOffset>
                </wp:positionH>
                <wp:positionV relativeFrom="page">
                  <wp:posOffset>7275830</wp:posOffset>
                </wp:positionV>
                <wp:extent cx="100330" cy="88900"/>
                <wp:effectExtent l="5080" t="8255" r="8890" b="7620"/>
                <wp:wrapNone/>
                <wp:docPr id="151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30" cy="88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4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z w:val="14"/>
                                <w:lang w:val=""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1" o:spid="_x0000_s1237" type="#_x0000_t202" style="position:absolute;margin-left:122.65pt;margin-top:572.9pt;width:7.9pt;height:7pt;z-index:121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40" w:lineRule="exact"/>
                        <w:ind w:firstLine="4"/>
                      </w:pPr>
                      <w:r>
                        <w:rPr>
                          <w:color w:val="2E2E2E"/>
                          <w:sz w:val="14"/>
                          <w:lang w:val=""/>
                        </w:rPr>
                        <w:t>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215" behindDoc="0" locked="0" layoutInCell="1" allowOverlap="1">
                <wp:simplePos x="0" y="0"/>
                <wp:positionH relativeFrom="page">
                  <wp:posOffset>1606550</wp:posOffset>
                </wp:positionH>
                <wp:positionV relativeFrom="page">
                  <wp:posOffset>7257415</wp:posOffset>
                </wp:positionV>
                <wp:extent cx="97155" cy="88900"/>
                <wp:effectExtent l="6350" t="8890" r="1270" b="6985"/>
                <wp:wrapNone/>
                <wp:docPr id="150" name="Text 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" cy="88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4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z w:val="14"/>
                                <w:lang w:val=""/>
                              </w:rPr>
                              <w:t>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0" o:spid="_x0000_s1238" type="#_x0000_t202" style="position:absolute;margin-left:126.5pt;margin-top:571.45pt;width:7.65pt;height:7pt;z-index:12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40" w:lineRule="exact"/>
                        <w:ind w:firstLine="4"/>
                      </w:pPr>
                      <w:r>
                        <w:rPr>
                          <w:color w:val="2E2E2E"/>
                          <w:sz w:val="14"/>
                          <w:lang w:val=""/>
                        </w:rPr>
                        <w:t>k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216" behindDoc="0" locked="0" layoutInCell="1" allowOverlap="1">
                <wp:simplePos x="0" y="0"/>
                <wp:positionH relativeFrom="page">
                  <wp:posOffset>1734185</wp:posOffset>
                </wp:positionH>
                <wp:positionV relativeFrom="page">
                  <wp:posOffset>7254240</wp:posOffset>
                </wp:positionV>
                <wp:extent cx="100330" cy="63500"/>
                <wp:effectExtent l="635" t="5715" r="3810" b="6985"/>
                <wp:wrapNone/>
                <wp:docPr id="149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30" cy="635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0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z w:val="10"/>
                                <w:lang w:val=""/>
                              </w:rPr>
                              <w:t>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9" o:spid="_x0000_s1239" type="#_x0000_t202" style="position:absolute;margin-left:136.55pt;margin-top:571.2pt;width:7.9pt;height:5pt;z-index: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00" w:lineRule="exact"/>
                        <w:ind w:firstLine="4"/>
                      </w:pPr>
                      <w:r>
                        <w:rPr>
                          <w:color w:val="2E2E2E"/>
                          <w:sz w:val="10"/>
                          <w:lang w:val=""/>
                        </w:rPr>
                        <w:t>h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217" behindDoc="0" locked="0" layoutInCell="1" allowOverlap="1">
                <wp:simplePos x="0" y="0"/>
                <wp:positionH relativeFrom="page">
                  <wp:posOffset>1813560</wp:posOffset>
                </wp:positionH>
                <wp:positionV relativeFrom="page">
                  <wp:posOffset>7269480</wp:posOffset>
                </wp:positionV>
                <wp:extent cx="100330" cy="63500"/>
                <wp:effectExtent l="3810" t="1905" r="635" b="1270"/>
                <wp:wrapNone/>
                <wp:docPr id="148" name="Text 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30" cy="635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0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z w:val="10"/>
                                <w:lang w:val="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8" o:spid="_x0000_s1240" type="#_x0000_t202" style="position:absolute;margin-left:142.8pt;margin-top:572.4pt;width:7.9pt;height:5pt;z-index:121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00" w:lineRule="exact"/>
                        <w:ind w:firstLine="4"/>
                      </w:pPr>
                      <w:r>
                        <w:rPr>
                          <w:color w:val="2E2E2E"/>
                          <w:sz w:val="10"/>
                          <w:lang w:val=""/>
                        </w:rPr>
                        <w:t>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218" behindDoc="0" locked="0" layoutInCell="1" allowOverlap="1">
                <wp:simplePos x="0" y="0"/>
                <wp:positionH relativeFrom="page">
                  <wp:posOffset>1859280</wp:posOffset>
                </wp:positionH>
                <wp:positionV relativeFrom="page">
                  <wp:posOffset>7269480</wp:posOffset>
                </wp:positionV>
                <wp:extent cx="100330" cy="88900"/>
                <wp:effectExtent l="1905" t="1905" r="2540" b="4445"/>
                <wp:wrapNone/>
                <wp:docPr id="147" name="Text 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30" cy="88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4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z w:val="14"/>
                                <w:lang w:val="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7" o:spid="_x0000_s1241" type="#_x0000_t202" style="position:absolute;margin-left:146.4pt;margin-top:572.4pt;width:7.9pt;height:7pt;z-index:121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40" w:lineRule="exact"/>
                        <w:ind w:firstLine="4"/>
                      </w:pPr>
                      <w:r>
                        <w:rPr>
                          <w:color w:val="2E2E2E"/>
                          <w:sz w:val="14"/>
                          <w:lang w:val=""/>
                        </w:rPr>
                        <w:t>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219" behindDoc="0" locked="0" layoutInCell="1" allowOverlap="1">
                <wp:simplePos x="0" y="0"/>
                <wp:positionH relativeFrom="page">
                  <wp:posOffset>1990090</wp:posOffset>
                </wp:positionH>
                <wp:positionV relativeFrom="page">
                  <wp:posOffset>7257415</wp:posOffset>
                </wp:positionV>
                <wp:extent cx="90805" cy="88900"/>
                <wp:effectExtent l="8890" t="8890" r="5080" b="6985"/>
                <wp:wrapNone/>
                <wp:docPr id="146" name="Text 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05" cy="88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4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z w:val="14"/>
                                <w:lang w:val="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6" o:spid="_x0000_s1242" type="#_x0000_t202" style="position:absolute;margin-left:156.7pt;margin-top:571.45pt;width:7.15pt;height:7pt;z-index:121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40" w:lineRule="exact"/>
                        <w:ind w:firstLine="4"/>
                      </w:pPr>
                      <w:r>
                        <w:rPr>
                          <w:color w:val="2E2E2E"/>
                          <w:sz w:val="14"/>
                          <w:lang w:val=""/>
                        </w:rPr>
                        <w:t>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220" behindDoc="0" locked="0" layoutInCell="1" allowOverlap="1">
                <wp:simplePos x="0" y="0"/>
                <wp:positionH relativeFrom="page">
                  <wp:posOffset>2057400</wp:posOffset>
                </wp:positionH>
                <wp:positionV relativeFrom="page">
                  <wp:posOffset>7263130</wp:posOffset>
                </wp:positionV>
                <wp:extent cx="100330" cy="76200"/>
                <wp:effectExtent l="0" t="5080" r="4445" b="4445"/>
                <wp:wrapNone/>
                <wp:docPr id="145" name="Text 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30" cy="76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2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z w:val="12"/>
                                <w:lang w:val="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5" o:spid="_x0000_s1243" type="#_x0000_t202" style="position:absolute;margin-left:162pt;margin-top:571.9pt;width:7.9pt;height:6pt;z-index:12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20" w:lineRule="exact"/>
                        <w:ind w:firstLine="4"/>
                      </w:pPr>
                      <w:r>
                        <w:rPr>
                          <w:color w:val="2E2E2E"/>
                          <w:sz w:val="12"/>
                          <w:lang w:val=""/>
                        </w:rPr>
                        <w:t>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221" behindDoc="0" locked="0" layoutInCell="1" allowOverlap="1">
                <wp:simplePos x="0" y="0"/>
                <wp:positionH relativeFrom="page">
                  <wp:posOffset>2103120</wp:posOffset>
                </wp:positionH>
                <wp:positionV relativeFrom="page">
                  <wp:posOffset>7245350</wp:posOffset>
                </wp:positionV>
                <wp:extent cx="102870" cy="88900"/>
                <wp:effectExtent l="7620" t="6350" r="3810" b="0"/>
                <wp:wrapNone/>
                <wp:docPr id="144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" cy="88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4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z w:val="14"/>
                                <w:lang w:val="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4" o:spid="_x0000_s1244" type="#_x0000_t202" style="position:absolute;margin-left:165.6pt;margin-top:570.5pt;width:8.1pt;height:7pt;z-index:122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40" w:lineRule="exact"/>
                        <w:ind w:firstLine="4"/>
                      </w:pPr>
                      <w:r>
                        <w:rPr>
                          <w:color w:val="2E2E2E"/>
                          <w:sz w:val="14"/>
                          <w:lang w:val=""/>
                        </w:rPr>
                        <w:t>b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222" behindDoc="0" locked="0" layoutInCell="1" allowOverlap="1">
                <wp:simplePos x="0" y="0"/>
                <wp:positionH relativeFrom="page">
                  <wp:posOffset>2152015</wp:posOffset>
                </wp:positionH>
                <wp:positionV relativeFrom="page">
                  <wp:posOffset>7263130</wp:posOffset>
                </wp:positionV>
                <wp:extent cx="139700" cy="63500"/>
                <wp:effectExtent l="8890" t="5080" r="3810" b="7620"/>
                <wp:wrapNone/>
                <wp:docPr id="143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635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0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pacing w:val="-7"/>
                                <w:sz w:val="10"/>
                                <w:lang w:val=""/>
                              </w:rPr>
                              <w:t>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3" o:spid="_x0000_s1245" type="#_x0000_t202" style="position:absolute;margin-left:169.45pt;margin-top:571.9pt;width:11pt;height:5pt;z-index:122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00" w:lineRule="exact"/>
                        <w:ind w:firstLine="4"/>
                      </w:pPr>
                      <w:r>
                        <w:rPr>
                          <w:color w:val="2E2E2E"/>
                          <w:spacing w:val="-7"/>
                          <w:sz w:val="10"/>
                          <w:lang w:val=""/>
                        </w:rPr>
                        <w:t>al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223" behindDoc="0" locked="0" layoutInCell="1" allowOverlap="1">
                <wp:simplePos x="0" y="0"/>
                <wp:positionH relativeFrom="page">
                  <wp:posOffset>2261870</wp:posOffset>
                </wp:positionH>
                <wp:positionV relativeFrom="page">
                  <wp:posOffset>7260590</wp:posOffset>
                </wp:positionV>
                <wp:extent cx="102870" cy="88900"/>
                <wp:effectExtent l="4445" t="2540" r="6985" b="3810"/>
                <wp:wrapNone/>
                <wp:docPr id="142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" cy="88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4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z w:val="14"/>
                                <w:lang w:val=""/>
                              </w:rPr>
                              <w:t>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2" o:spid="_x0000_s1246" type="#_x0000_t202" style="position:absolute;margin-left:178.1pt;margin-top:571.7pt;width:8.1pt;height:7pt;z-index:122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40" w:lineRule="exact"/>
                        <w:ind w:firstLine="4"/>
                      </w:pPr>
                      <w:r>
                        <w:rPr>
                          <w:color w:val="2E2E2E"/>
                          <w:sz w:val="14"/>
                          <w:lang w:val=""/>
                        </w:rPr>
                        <w:t>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224" behindDoc="0" locked="0" layoutInCell="1" allowOverlap="1">
                <wp:simplePos x="0" y="0"/>
                <wp:positionH relativeFrom="page">
                  <wp:posOffset>2331720</wp:posOffset>
                </wp:positionH>
                <wp:positionV relativeFrom="page">
                  <wp:posOffset>7260590</wp:posOffset>
                </wp:positionV>
                <wp:extent cx="93980" cy="88900"/>
                <wp:effectExtent l="7620" t="2540" r="3175" b="3810"/>
                <wp:wrapNone/>
                <wp:docPr id="141" name="Text 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80" cy="88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4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z w:val="14"/>
                                <w:lang w:val="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1" o:spid="_x0000_s1247" type="#_x0000_t202" style="position:absolute;margin-left:183.6pt;margin-top:571.7pt;width:7.4pt;height:7pt;z-index:1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40" w:lineRule="exact"/>
                        <w:ind w:firstLine="4"/>
                      </w:pPr>
                      <w:r>
                        <w:rPr>
                          <w:color w:val="2E2E2E"/>
                          <w:sz w:val="14"/>
                          <w:lang w:val=""/>
                        </w:rPr>
                        <w:t>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225" behindDoc="0" locked="0" layoutInCell="1" allowOverlap="1">
                <wp:simplePos x="0" y="0"/>
                <wp:positionH relativeFrom="page">
                  <wp:posOffset>2365375</wp:posOffset>
                </wp:positionH>
                <wp:positionV relativeFrom="page">
                  <wp:posOffset>7247890</wp:posOffset>
                </wp:positionV>
                <wp:extent cx="90805" cy="88900"/>
                <wp:effectExtent l="3175" t="8890" r="1270" b="6985"/>
                <wp:wrapNone/>
                <wp:docPr id="140" name="Text 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05" cy="88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4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z w:val="14"/>
                                <w:lang w:val="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0" o:spid="_x0000_s1248" type="#_x0000_t202" style="position:absolute;margin-left:186.25pt;margin-top:570.7pt;width:7.15pt;height:7pt;z-index:122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40" w:lineRule="exact"/>
                        <w:ind w:firstLine="4"/>
                      </w:pPr>
                      <w:r>
                        <w:rPr>
                          <w:color w:val="2E2E2E"/>
                          <w:sz w:val="14"/>
                          <w:lang w:val=""/>
                        </w:rPr>
                        <w:t>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226" behindDoc="0" locked="0" layoutInCell="1" allowOverlap="1">
                <wp:simplePos x="0" y="0"/>
                <wp:positionH relativeFrom="page">
                  <wp:posOffset>2399030</wp:posOffset>
                </wp:positionH>
                <wp:positionV relativeFrom="page">
                  <wp:posOffset>7257415</wp:posOffset>
                </wp:positionV>
                <wp:extent cx="87630" cy="101600"/>
                <wp:effectExtent l="8255" t="8890" r="8890" b="3810"/>
                <wp:wrapNone/>
                <wp:docPr id="139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" cy="101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6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z w:val="16"/>
                                <w:lang w:val=""/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9" o:spid="_x0000_s1249" type="#_x0000_t202" style="position:absolute;margin-left:188.9pt;margin-top:571.45pt;width:6.9pt;height:8pt;z-index:122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60" w:lineRule="exact"/>
                        <w:ind w:firstLine="4"/>
                      </w:pPr>
                      <w:r>
                        <w:rPr>
                          <w:color w:val="2E2E2E"/>
                          <w:sz w:val="16"/>
                          <w:lang w:val=""/>
                        </w:rPr>
                        <w:t>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227" behindDoc="0" locked="0" layoutInCell="1" allowOverlap="1">
                <wp:simplePos x="0" y="0"/>
                <wp:positionH relativeFrom="page">
                  <wp:posOffset>2429510</wp:posOffset>
                </wp:positionH>
                <wp:positionV relativeFrom="page">
                  <wp:posOffset>7257415</wp:posOffset>
                </wp:positionV>
                <wp:extent cx="102870" cy="76200"/>
                <wp:effectExtent l="635" t="8890" r="1270" b="635"/>
                <wp:wrapNone/>
                <wp:docPr id="138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" cy="76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2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z w:val="12"/>
                                <w:lang w:val="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8" o:spid="_x0000_s1250" type="#_x0000_t202" style="position:absolute;margin-left:191.3pt;margin-top:571.45pt;width:8.1pt;height:6pt;z-index:122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20" w:lineRule="exact"/>
                        <w:ind w:firstLine="4"/>
                      </w:pPr>
                      <w:r>
                        <w:rPr>
                          <w:color w:val="2E2E2E"/>
                          <w:sz w:val="12"/>
                          <w:lang w:val=""/>
                        </w:rPr>
                        <w:t>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228" behindDoc="0" locked="0" layoutInCell="1" allowOverlap="1">
                <wp:simplePos x="0" y="0"/>
                <wp:positionH relativeFrom="page">
                  <wp:posOffset>2480945</wp:posOffset>
                </wp:positionH>
                <wp:positionV relativeFrom="page">
                  <wp:posOffset>7257415</wp:posOffset>
                </wp:positionV>
                <wp:extent cx="100330" cy="88900"/>
                <wp:effectExtent l="4445" t="8890" r="0" b="6985"/>
                <wp:wrapNone/>
                <wp:docPr id="137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30" cy="88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4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z w:val="14"/>
                                <w:lang w:val=""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7" o:spid="_x0000_s1251" type="#_x0000_t202" style="position:absolute;margin-left:195.35pt;margin-top:571.45pt;width:7.9pt;height:7pt;z-index:12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40" w:lineRule="exact"/>
                        <w:ind w:firstLine="4"/>
                      </w:pPr>
                      <w:r>
                        <w:rPr>
                          <w:color w:val="2E2E2E"/>
                          <w:sz w:val="14"/>
                          <w:lang w:val=""/>
                        </w:rPr>
                        <w:t>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229" behindDoc="0" locked="0" layoutInCell="1" allowOverlap="1">
                <wp:simplePos x="0" y="0"/>
                <wp:positionH relativeFrom="page">
                  <wp:posOffset>2529840</wp:posOffset>
                </wp:positionH>
                <wp:positionV relativeFrom="page">
                  <wp:posOffset>7257415</wp:posOffset>
                </wp:positionV>
                <wp:extent cx="100330" cy="88900"/>
                <wp:effectExtent l="5715" t="8890" r="8255" b="6985"/>
                <wp:wrapNone/>
                <wp:docPr id="136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30" cy="88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4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z w:val="14"/>
                                <w:lang w:val=""/>
                              </w:rPr>
                              <w:t>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6" o:spid="_x0000_s1252" type="#_x0000_t202" style="position:absolute;margin-left:199.2pt;margin-top:571.45pt;width:7.9pt;height:7pt;z-index:122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40" w:lineRule="exact"/>
                        <w:ind w:firstLine="4"/>
                      </w:pPr>
                      <w:r>
                        <w:rPr>
                          <w:color w:val="2E2E2E"/>
                          <w:sz w:val="14"/>
                          <w:lang w:val=""/>
                        </w:rPr>
                        <w:t>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230" behindDoc="0" locked="0" layoutInCell="1" allowOverlap="1">
                <wp:simplePos x="0" y="0"/>
                <wp:positionH relativeFrom="page">
                  <wp:posOffset>2621280</wp:posOffset>
                </wp:positionH>
                <wp:positionV relativeFrom="page">
                  <wp:posOffset>7254240</wp:posOffset>
                </wp:positionV>
                <wp:extent cx="102870" cy="76200"/>
                <wp:effectExtent l="1905" t="5715" r="0" b="3810"/>
                <wp:wrapNone/>
                <wp:docPr id="135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" cy="76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2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z w:val="12"/>
                                <w:lang w:val="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5" o:spid="_x0000_s1253" type="#_x0000_t202" style="position:absolute;margin-left:206.4pt;margin-top:571.2pt;width:8.1pt;height:6pt;z-index:123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20" w:lineRule="exact"/>
                        <w:ind w:firstLine="4"/>
                      </w:pPr>
                      <w:r>
                        <w:rPr>
                          <w:color w:val="2E2E2E"/>
                          <w:sz w:val="12"/>
                          <w:lang w:val=""/>
                        </w:rPr>
                        <w:t>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231" behindDoc="0" locked="0" layoutInCell="1" allowOverlap="1">
                <wp:simplePos x="0" y="0"/>
                <wp:positionH relativeFrom="page">
                  <wp:posOffset>2670175</wp:posOffset>
                </wp:positionH>
                <wp:positionV relativeFrom="page">
                  <wp:posOffset>7251065</wp:posOffset>
                </wp:positionV>
                <wp:extent cx="124460" cy="88900"/>
                <wp:effectExtent l="3175" t="2540" r="5715" b="3810"/>
                <wp:wrapNone/>
                <wp:docPr id="134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460" cy="88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4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z w:val="14"/>
                                <w:lang w:val="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4" o:spid="_x0000_s1254" type="#_x0000_t202" style="position:absolute;margin-left:210.25pt;margin-top:570.95pt;width:9.8pt;height:7pt;z-index:123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40" w:lineRule="exact"/>
                        <w:ind w:firstLine="4"/>
                      </w:pPr>
                      <w:r>
                        <w:rPr>
                          <w:color w:val="2E2E2E"/>
                          <w:sz w:val="14"/>
                          <w:lang w:val=""/>
                        </w:rPr>
                        <w:t>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232" behindDoc="0" locked="0" layoutInCell="1" allowOverlap="1">
                <wp:simplePos x="0" y="0"/>
                <wp:positionH relativeFrom="page">
                  <wp:posOffset>2922905</wp:posOffset>
                </wp:positionH>
                <wp:positionV relativeFrom="page">
                  <wp:posOffset>7247890</wp:posOffset>
                </wp:positionV>
                <wp:extent cx="87630" cy="88900"/>
                <wp:effectExtent l="8255" t="8890" r="8890" b="6985"/>
                <wp:wrapNone/>
                <wp:docPr id="133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" cy="88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4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z w:val="14"/>
                                <w:lang w:val=""/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3" o:spid="_x0000_s1255" type="#_x0000_t202" style="position:absolute;margin-left:230.15pt;margin-top:570.7pt;width:6.9pt;height:7pt;z-index:1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40" w:lineRule="exact"/>
                        <w:ind w:firstLine="4"/>
                      </w:pPr>
                      <w:r>
                        <w:rPr>
                          <w:color w:val="2E2E2E"/>
                          <w:sz w:val="14"/>
                          <w:lang w:val=""/>
                        </w:rPr>
                        <w:t>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233" behindDoc="0" locked="0" layoutInCell="1" allowOverlap="1">
                <wp:simplePos x="0" y="0"/>
                <wp:positionH relativeFrom="page">
                  <wp:posOffset>2953385</wp:posOffset>
                </wp:positionH>
                <wp:positionV relativeFrom="page">
                  <wp:posOffset>7247890</wp:posOffset>
                </wp:positionV>
                <wp:extent cx="106045" cy="63500"/>
                <wp:effectExtent l="635" t="8890" r="7620" b="3810"/>
                <wp:wrapNone/>
                <wp:docPr id="132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045" cy="635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0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z w:val="10"/>
                                <w:lang w:val="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2" o:spid="_x0000_s1256" type="#_x0000_t202" style="position:absolute;margin-left:232.55pt;margin-top:570.7pt;width:8.35pt;height:5pt;z-index:123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00" w:lineRule="exact"/>
                        <w:ind w:firstLine="4"/>
                      </w:pPr>
                      <w:r>
                        <w:rPr>
                          <w:color w:val="2E2E2E"/>
                          <w:sz w:val="10"/>
                          <w:lang w:val=""/>
                        </w:rPr>
                        <w:t>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234" behindDoc="0" locked="0" layoutInCell="1" allowOverlap="1">
                <wp:simplePos x="0" y="0"/>
                <wp:positionH relativeFrom="page">
                  <wp:posOffset>807720</wp:posOffset>
                </wp:positionH>
                <wp:positionV relativeFrom="page">
                  <wp:posOffset>7291070</wp:posOffset>
                </wp:positionV>
                <wp:extent cx="90805" cy="63500"/>
                <wp:effectExtent l="7620" t="4445" r="6350" b="8255"/>
                <wp:wrapNone/>
                <wp:docPr id="131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05" cy="635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0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z w:val="10"/>
                                <w:lang w:val="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1" o:spid="_x0000_s1257" type="#_x0000_t202" style="position:absolute;margin-left:63.6pt;margin-top:574.1pt;width:7.15pt;height:5pt;z-index:123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00" w:lineRule="exact"/>
                        <w:ind w:firstLine="4"/>
                      </w:pPr>
                      <w:r>
                        <w:rPr>
                          <w:color w:val="2E2E2E"/>
                          <w:sz w:val="10"/>
                          <w:lang w:val="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235" behindDoc="0" locked="0" layoutInCell="1" allowOverlap="1">
                <wp:simplePos x="0" y="0"/>
                <wp:positionH relativeFrom="page">
                  <wp:posOffset>841375</wp:posOffset>
                </wp:positionH>
                <wp:positionV relativeFrom="page">
                  <wp:posOffset>7291070</wp:posOffset>
                </wp:positionV>
                <wp:extent cx="100330" cy="63500"/>
                <wp:effectExtent l="3175" t="4445" r="1270" b="8255"/>
                <wp:wrapNone/>
                <wp:docPr id="130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30" cy="635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0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z w:val="10"/>
                                <w:lang w:val="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0" o:spid="_x0000_s1258" type="#_x0000_t202" style="position:absolute;margin-left:66.25pt;margin-top:574.1pt;width:7.9pt;height:5pt;z-index:12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00" w:lineRule="exact"/>
                        <w:ind w:firstLine="4"/>
                      </w:pPr>
                      <w:r>
                        <w:rPr>
                          <w:color w:val="2E2E2E"/>
                          <w:sz w:val="10"/>
                          <w:lang w:val=""/>
                        </w:rPr>
                        <w:t>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236" behindDoc="0" locked="0" layoutInCell="1" allowOverlap="1">
                <wp:simplePos x="0" y="0"/>
                <wp:positionH relativeFrom="page">
                  <wp:posOffset>887095</wp:posOffset>
                </wp:positionH>
                <wp:positionV relativeFrom="page">
                  <wp:posOffset>7287895</wp:posOffset>
                </wp:positionV>
                <wp:extent cx="93980" cy="63500"/>
                <wp:effectExtent l="1270" t="1270" r="0" b="1905"/>
                <wp:wrapNone/>
                <wp:docPr id="129" name="Text 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80" cy="635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0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z w:val="10"/>
                                <w:lang w:val="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9" o:spid="_x0000_s1259" type="#_x0000_t202" style="position:absolute;margin-left:69.85pt;margin-top:573.85pt;width:7.4pt;height:5pt;z-index:12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00" w:lineRule="exact"/>
                        <w:ind w:firstLine="4"/>
                      </w:pPr>
                      <w:r>
                        <w:rPr>
                          <w:color w:val="2E2E2E"/>
                          <w:sz w:val="10"/>
                          <w:lang w:val=""/>
                        </w:rPr>
                        <w:t>c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237" behindDoc="0" locked="0" layoutInCell="1" allowOverlap="1">
                <wp:simplePos x="0" y="0"/>
                <wp:positionH relativeFrom="page">
                  <wp:posOffset>972185</wp:posOffset>
                </wp:positionH>
                <wp:positionV relativeFrom="page">
                  <wp:posOffset>7287895</wp:posOffset>
                </wp:positionV>
                <wp:extent cx="100330" cy="76200"/>
                <wp:effectExtent l="635" t="1270" r="3810" b="8255"/>
                <wp:wrapNone/>
                <wp:docPr id="128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30" cy="76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2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z w:val="12"/>
                                <w:lang w:val="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8" o:spid="_x0000_s1260" type="#_x0000_t202" style="position:absolute;margin-left:76.55pt;margin-top:573.85pt;width:7.9pt;height:6pt;z-index:12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20" w:lineRule="exact"/>
                        <w:ind w:firstLine="4"/>
                      </w:pPr>
                      <w:r>
                        <w:rPr>
                          <w:color w:val="2E2E2E"/>
                          <w:sz w:val="12"/>
                          <w:lang w:val=""/>
                        </w:rPr>
                        <w:t>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238" behindDoc="0" locked="0" layoutInCell="1" allowOverlap="1">
                <wp:simplePos x="0" y="0"/>
                <wp:positionH relativeFrom="page">
                  <wp:posOffset>762000</wp:posOffset>
                </wp:positionH>
                <wp:positionV relativeFrom="page">
                  <wp:posOffset>7385050</wp:posOffset>
                </wp:positionV>
                <wp:extent cx="1054100" cy="88900"/>
                <wp:effectExtent l="0" t="3175" r="3175" b="3175"/>
                <wp:wrapNone/>
                <wp:docPr id="127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100" cy="88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4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pacing w:val="-3"/>
                                <w:sz w:val="14"/>
                                <w:lang w:val=""/>
                              </w:rPr>
                              <w:t>Utíranr zásuvek a vypínačů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7" o:spid="_x0000_s1261" type="#_x0000_t202" style="position:absolute;margin-left:60pt;margin-top:581.5pt;width:83pt;height:7pt;z-index:1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40" w:lineRule="exact"/>
                        <w:ind w:firstLine="4"/>
                      </w:pPr>
                      <w:r>
                        <w:rPr>
                          <w:color w:val="2E2E2E"/>
                          <w:spacing w:val="-3"/>
                          <w:sz w:val="14"/>
                          <w:lang w:val=""/>
                        </w:rPr>
                        <w:t>Utíranr zásuvek a vypínačů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239" behindDoc="0" locked="0" layoutInCell="1" allowOverlap="1">
                <wp:simplePos x="0" y="0"/>
                <wp:positionH relativeFrom="page">
                  <wp:posOffset>758825</wp:posOffset>
                </wp:positionH>
                <wp:positionV relativeFrom="page">
                  <wp:posOffset>7519670</wp:posOffset>
                </wp:positionV>
                <wp:extent cx="916940" cy="76200"/>
                <wp:effectExtent l="6350" t="4445" r="635" b="5080"/>
                <wp:wrapNone/>
                <wp:docPr id="126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6940" cy="76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2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z w:val="12"/>
                                <w:lang w:val=""/>
                              </w:rPr>
                              <w:t>Zábradlí všech schodišť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6" o:spid="_x0000_s1262" type="#_x0000_t202" style="position:absolute;margin-left:59.75pt;margin-top:592.1pt;width:72.2pt;height:6pt;z-index:1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20" w:lineRule="exact"/>
                        <w:ind w:firstLine="4"/>
                      </w:pPr>
                      <w:r>
                        <w:rPr>
                          <w:color w:val="2E2E2E"/>
                          <w:sz w:val="12"/>
                          <w:lang w:val=""/>
                        </w:rPr>
                        <w:t>Zábradlí všech schodišť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240" behindDoc="0" locked="0" layoutInCell="1" allowOverlap="1">
                <wp:simplePos x="0" y="0"/>
                <wp:positionH relativeFrom="page">
                  <wp:posOffset>762000</wp:posOffset>
                </wp:positionH>
                <wp:positionV relativeFrom="page">
                  <wp:posOffset>7672070</wp:posOffset>
                </wp:positionV>
                <wp:extent cx="151765" cy="88900"/>
                <wp:effectExtent l="0" t="4445" r="635" b="1905"/>
                <wp:wrapNone/>
                <wp:docPr id="125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765" cy="88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4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pacing w:val="-14"/>
                                <w:sz w:val="14"/>
                                <w:lang w:val=""/>
                              </w:rPr>
                              <w:t>Vý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5" o:spid="_x0000_s1263" type="#_x0000_t202" style="position:absolute;margin-left:60pt;margin-top:604.1pt;width:11.95pt;height:7pt;z-index:1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40" w:lineRule="exact"/>
                        <w:ind w:firstLine="4"/>
                      </w:pPr>
                      <w:r>
                        <w:rPr>
                          <w:color w:val="2E2E2E"/>
                          <w:spacing w:val="-14"/>
                          <w:sz w:val="14"/>
                          <w:lang w:val=""/>
                        </w:rPr>
                        <w:t>Vý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241" behindDoc="0" locked="0" layoutInCell="1" allowOverlap="1">
                <wp:simplePos x="0" y="0"/>
                <wp:positionH relativeFrom="page">
                  <wp:posOffset>856615</wp:posOffset>
                </wp:positionH>
                <wp:positionV relativeFrom="page">
                  <wp:posOffset>7653655</wp:posOffset>
                </wp:positionV>
                <wp:extent cx="895350" cy="88900"/>
                <wp:effectExtent l="8890" t="5080" r="635" b="1270"/>
                <wp:wrapNone/>
                <wp:docPr id="124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88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4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pacing w:val="-3"/>
                                <w:sz w:val="14"/>
                                <w:lang w:val=""/>
                              </w:rPr>
                              <w:t>měna ručníků a utěrek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4" o:spid="_x0000_s1264" type="#_x0000_t202" style="position:absolute;margin-left:67.45pt;margin-top:602.65pt;width:70.5pt;height:7pt;z-index:1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40" w:lineRule="exact"/>
                        <w:ind w:firstLine="4"/>
                      </w:pPr>
                      <w:r>
                        <w:rPr>
                          <w:color w:val="2E2E2E"/>
                          <w:spacing w:val="-3"/>
                          <w:sz w:val="14"/>
                          <w:lang w:val=""/>
                        </w:rPr>
                        <w:t>měna ručníků a utěrek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242" behindDoc="0" locked="0" layoutInCell="1" allowOverlap="1">
                <wp:simplePos x="0" y="0"/>
                <wp:positionH relativeFrom="page">
                  <wp:posOffset>770890</wp:posOffset>
                </wp:positionH>
                <wp:positionV relativeFrom="page">
                  <wp:posOffset>7943215</wp:posOffset>
                </wp:positionV>
                <wp:extent cx="109220" cy="88900"/>
                <wp:effectExtent l="8890" t="8890" r="5715" b="6985"/>
                <wp:wrapNone/>
                <wp:docPr id="123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" cy="88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4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z w:val="14"/>
                                <w:lang w:val=""/>
                              </w:rPr>
                              <w:t>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3" o:spid="_x0000_s1265" type="#_x0000_t202" style="position:absolute;margin-left:60.7pt;margin-top:625.45pt;width:8.6pt;height:7pt;z-index:1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40" w:lineRule="exact"/>
                        <w:ind w:firstLine="4"/>
                      </w:pPr>
                      <w:r>
                        <w:rPr>
                          <w:color w:val="2E2E2E"/>
                          <w:sz w:val="14"/>
                          <w:lang w:val=""/>
                        </w:rPr>
                        <w:t>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243" behindDoc="0" locked="0" layoutInCell="1" allowOverlap="1">
                <wp:simplePos x="0" y="0"/>
                <wp:positionH relativeFrom="page">
                  <wp:posOffset>829310</wp:posOffset>
                </wp:positionH>
                <wp:positionV relativeFrom="page">
                  <wp:posOffset>7936865</wp:posOffset>
                </wp:positionV>
                <wp:extent cx="100330" cy="88900"/>
                <wp:effectExtent l="635" t="2540" r="3810" b="3810"/>
                <wp:wrapNone/>
                <wp:docPr id="122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30" cy="88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4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z w:val="14"/>
                                <w:lang w:val=""/>
                              </w:rPr>
                              <w:t>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2" o:spid="_x0000_s1266" type="#_x0000_t202" style="position:absolute;margin-left:65.3pt;margin-top:624.95pt;width:7.9pt;height:7pt;z-index:1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40" w:lineRule="exact"/>
                        <w:ind w:firstLine="4"/>
                      </w:pPr>
                      <w:r>
                        <w:rPr>
                          <w:color w:val="2E2E2E"/>
                          <w:sz w:val="14"/>
                          <w:lang w:val=""/>
                        </w:rPr>
                        <w:t>k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244" behindDoc="0" locked="0" layoutInCell="1" allowOverlap="1">
                <wp:simplePos x="0" y="0"/>
                <wp:positionH relativeFrom="page">
                  <wp:posOffset>871855</wp:posOffset>
                </wp:positionH>
                <wp:positionV relativeFrom="page">
                  <wp:posOffset>7936865</wp:posOffset>
                </wp:positionV>
                <wp:extent cx="194310" cy="76200"/>
                <wp:effectExtent l="5080" t="2540" r="635" b="6985"/>
                <wp:wrapNone/>
                <wp:docPr id="121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" cy="76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2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pacing w:val="-11"/>
                                <w:sz w:val="12"/>
                                <w:lang w:val=""/>
                              </w:rPr>
                              <w:t>lido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1" o:spid="_x0000_s1267" type="#_x0000_t202" style="position:absolute;margin-left:68.65pt;margin-top:624.95pt;width:15.3pt;height:6pt;z-index:12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20" w:lineRule="exact"/>
                        <w:ind w:firstLine="4"/>
                      </w:pPr>
                      <w:r>
                        <w:rPr>
                          <w:color w:val="2E2E2E"/>
                          <w:spacing w:val="-11"/>
                          <w:sz w:val="12"/>
                          <w:lang w:val=""/>
                        </w:rPr>
                        <w:t>lido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245" behindDoc="0" locked="0" layoutInCell="1" allowOverlap="1">
                <wp:simplePos x="0" y="0"/>
                <wp:positionH relativeFrom="page">
                  <wp:posOffset>1051560</wp:posOffset>
                </wp:positionH>
                <wp:positionV relativeFrom="page">
                  <wp:posOffset>7952105</wp:posOffset>
                </wp:positionV>
                <wp:extent cx="102870" cy="63500"/>
                <wp:effectExtent l="3810" t="8255" r="7620" b="4445"/>
                <wp:wrapNone/>
                <wp:docPr id="120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" cy="635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0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z w:val="10"/>
                                <w:lang w:val="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0" o:spid="_x0000_s1268" type="#_x0000_t202" style="position:absolute;margin-left:82.8pt;margin-top:626.15pt;width:8.1pt;height:5pt;z-index:124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00" w:lineRule="exact"/>
                        <w:ind w:firstLine="4"/>
                      </w:pPr>
                      <w:r>
                        <w:rPr>
                          <w:color w:val="2E2E2E"/>
                          <w:sz w:val="10"/>
                          <w:lang w:val=""/>
                        </w:rPr>
                        <w:t>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246" behindDoc="0" locked="0" layoutInCell="1" allowOverlap="1">
                <wp:simplePos x="0" y="0"/>
                <wp:positionH relativeFrom="page">
                  <wp:posOffset>1121410</wp:posOffset>
                </wp:positionH>
                <wp:positionV relativeFrom="page">
                  <wp:posOffset>7952105</wp:posOffset>
                </wp:positionV>
                <wp:extent cx="100330" cy="88900"/>
                <wp:effectExtent l="6985" t="8255" r="6985" b="7620"/>
                <wp:wrapNone/>
                <wp:docPr id="119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30" cy="88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4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z w:val="14"/>
                                <w:lang w:val=""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9" o:spid="_x0000_s1269" type="#_x0000_t202" style="position:absolute;margin-left:88.3pt;margin-top:626.15pt;width:7.9pt;height:7pt;z-index:124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40" w:lineRule="exact"/>
                        <w:ind w:firstLine="4"/>
                      </w:pPr>
                      <w:r>
                        <w:rPr>
                          <w:color w:val="2E2E2E"/>
                          <w:sz w:val="14"/>
                          <w:lang w:val=""/>
                        </w:rPr>
                        <w:t>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247" behindDoc="0" locked="0" layoutInCell="1" allowOverlap="1">
                <wp:simplePos x="0" y="0"/>
                <wp:positionH relativeFrom="page">
                  <wp:posOffset>1197610</wp:posOffset>
                </wp:positionH>
                <wp:positionV relativeFrom="page">
                  <wp:posOffset>7948930</wp:posOffset>
                </wp:positionV>
                <wp:extent cx="100330" cy="76200"/>
                <wp:effectExtent l="6985" t="5080" r="6985" b="4445"/>
                <wp:wrapNone/>
                <wp:docPr id="118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30" cy="76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20" w:lineRule="exact"/>
                              <w:ind w:firstLine="9"/>
                            </w:pPr>
                            <w:r>
                              <w:rPr>
                                <w:color w:val="2E2E2E"/>
                                <w:sz w:val="12"/>
                                <w:lang w:val="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8" o:spid="_x0000_s1270" type="#_x0000_t202" style="position:absolute;margin-left:94.3pt;margin-top:625.9pt;width:7.9pt;height:6pt;z-index:124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20" w:lineRule="exact"/>
                        <w:ind w:firstLine="9"/>
                      </w:pPr>
                      <w:r>
                        <w:rPr>
                          <w:color w:val="2E2E2E"/>
                          <w:sz w:val="12"/>
                          <w:lang w:val=""/>
                        </w:rPr>
                        <w:t>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248" behindDoc="0" locked="0" layoutInCell="1" allowOverlap="1">
                <wp:simplePos x="0" y="0"/>
                <wp:positionH relativeFrom="page">
                  <wp:posOffset>1243330</wp:posOffset>
                </wp:positionH>
                <wp:positionV relativeFrom="page">
                  <wp:posOffset>7948930</wp:posOffset>
                </wp:positionV>
                <wp:extent cx="97155" cy="76200"/>
                <wp:effectExtent l="5080" t="5080" r="2540" b="4445"/>
                <wp:wrapNone/>
                <wp:docPr id="117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" cy="76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2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z w:val="12"/>
                                <w:lang w:val="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7" o:spid="_x0000_s1271" type="#_x0000_t202" style="position:absolute;margin-left:97.9pt;margin-top:625.9pt;width:7.65pt;height:6pt;z-index: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20" w:lineRule="exact"/>
                        <w:ind w:firstLine="4"/>
                      </w:pPr>
                      <w:r>
                        <w:rPr>
                          <w:color w:val="2E2E2E"/>
                          <w:sz w:val="12"/>
                          <w:lang w:val=""/>
                        </w:rPr>
                        <w:t>c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249" behindDoc="0" locked="0" layoutInCell="1" allowOverlap="1">
                <wp:simplePos x="0" y="0"/>
                <wp:positionH relativeFrom="page">
                  <wp:posOffset>1283335</wp:posOffset>
                </wp:positionH>
                <wp:positionV relativeFrom="page">
                  <wp:posOffset>7948930</wp:posOffset>
                </wp:positionV>
                <wp:extent cx="102870" cy="76200"/>
                <wp:effectExtent l="6985" t="5080" r="4445" b="4445"/>
                <wp:wrapNone/>
                <wp:docPr id="116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" cy="76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2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z w:val="12"/>
                                <w:lang w:val="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6" o:spid="_x0000_s1272" type="#_x0000_t202" style="position:absolute;margin-left:101.05pt;margin-top:625.9pt;width:8.1pt;height:6pt;z-index:124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20" w:lineRule="exact"/>
                        <w:ind w:firstLine="4"/>
                      </w:pPr>
                      <w:r>
                        <w:rPr>
                          <w:color w:val="2E2E2E"/>
                          <w:sz w:val="12"/>
                          <w:lang w:val=""/>
                        </w:rPr>
                        <w:t>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250" behindDoc="0" locked="0" layoutInCell="1" allowOverlap="1">
                <wp:simplePos x="0" y="0"/>
                <wp:positionH relativeFrom="page">
                  <wp:posOffset>1350010</wp:posOffset>
                </wp:positionH>
                <wp:positionV relativeFrom="page">
                  <wp:posOffset>7946390</wp:posOffset>
                </wp:positionV>
                <wp:extent cx="93980" cy="88900"/>
                <wp:effectExtent l="6985" t="2540" r="3810" b="3810"/>
                <wp:wrapNone/>
                <wp:docPr id="115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80" cy="88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4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z w:val="14"/>
                                <w:lang w:val="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5" o:spid="_x0000_s1273" type="#_x0000_t202" style="position:absolute;margin-left:106.3pt;margin-top:625.7pt;width:7.4pt;height:7pt;z-index:125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40" w:lineRule="exact"/>
                        <w:ind w:firstLine="4"/>
                      </w:pPr>
                      <w:r>
                        <w:rPr>
                          <w:color w:val="2E2E2E"/>
                          <w:sz w:val="14"/>
                          <w:lang w:val=""/>
                        </w:rPr>
                        <w:t>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251" behindDoc="0" locked="0" layoutInCell="1" allowOverlap="1">
                <wp:simplePos x="0" y="0"/>
                <wp:positionH relativeFrom="page">
                  <wp:posOffset>1405255</wp:posOffset>
                </wp:positionH>
                <wp:positionV relativeFrom="page">
                  <wp:posOffset>7924800</wp:posOffset>
                </wp:positionV>
                <wp:extent cx="90805" cy="76200"/>
                <wp:effectExtent l="5080" t="0" r="8890" b="0"/>
                <wp:wrapNone/>
                <wp:docPr id="114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05" cy="76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2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z w:val="12"/>
                                <w:lang w:val="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4" o:spid="_x0000_s1274" type="#_x0000_t202" style="position:absolute;margin-left:110.65pt;margin-top:624pt;width:7.15pt;height:6pt;z-index:125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20" w:lineRule="exact"/>
                        <w:ind w:firstLine="4"/>
                      </w:pPr>
                      <w:r>
                        <w:rPr>
                          <w:color w:val="2E2E2E"/>
                          <w:sz w:val="12"/>
                          <w:lang w:val=""/>
                        </w:rPr>
                        <w:t>f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252" behindDoc="0" locked="0" layoutInCell="1" allowOverlap="1">
                <wp:simplePos x="0" y="0"/>
                <wp:positionH relativeFrom="page">
                  <wp:posOffset>1469390</wp:posOffset>
                </wp:positionH>
                <wp:positionV relativeFrom="page">
                  <wp:posOffset>7946390</wp:posOffset>
                </wp:positionV>
                <wp:extent cx="100330" cy="76200"/>
                <wp:effectExtent l="2540" t="2540" r="1905" b="6985"/>
                <wp:wrapNone/>
                <wp:docPr id="113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30" cy="76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2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z w:val="12"/>
                                <w:lang w:val="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3" o:spid="_x0000_s1275" type="#_x0000_t202" style="position:absolute;margin-left:115.7pt;margin-top:625.7pt;width:7.9pt;height:6pt;z-index:12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20" w:lineRule="exact"/>
                        <w:ind w:firstLine="4"/>
                      </w:pPr>
                      <w:r>
                        <w:rPr>
                          <w:color w:val="2E2E2E"/>
                          <w:sz w:val="12"/>
                          <w:lang w:val=""/>
                        </w:rPr>
                        <w:t>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253" behindDoc="0" locked="0" layoutInCell="1" allowOverlap="1">
                <wp:simplePos x="0" y="0"/>
                <wp:positionH relativeFrom="page">
                  <wp:posOffset>1515110</wp:posOffset>
                </wp:positionH>
                <wp:positionV relativeFrom="page">
                  <wp:posOffset>7924800</wp:posOffset>
                </wp:positionV>
                <wp:extent cx="102870" cy="88900"/>
                <wp:effectExtent l="635" t="0" r="1270" b="6350"/>
                <wp:wrapNone/>
                <wp:docPr id="112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" cy="88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4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z w:val="14"/>
                                <w:lang w:val=""/>
                              </w:rPr>
                              <w:t>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2" o:spid="_x0000_s1276" type="#_x0000_t202" style="position:absolute;margin-left:119.3pt;margin-top:624pt;width:8.1pt;height:7pt;z-index:125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40" w:lineRule="exact"/>
                        <w:ind w:firstLine="4"/>
                      </w:pPr>
                      <w:r>
                        <w:rPr>
                          <w:color w:val="2E2E2E"/>
                          <w:sz w:val="14"/>
                          <w:lang w:val=""/>
                        </w:rPr>
                        <w:t>k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254" behindDoc="0" locked="0" layoutInCell="1" allowOverlap="1">
                <wp:simplePos x="0" y="0"/>
                <wp:positionH relativeFrom="page">
                  <wp:posOffset>1600200</wp:posOffset>
                </wp:positionH>
                <wp:positionV relativeFrom="page">
                  <wp:posOffset>7943215</wp:posOffset>
                </wp:positionV>
                <wp:extent cx="102870" cy="76200"/>
                <wp:effectExtent l="0" t="8890" r="1905" b="635"/>
                <wp:wrapNone/>
                <wp:docPr id="111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" cy="76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2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z w:val="12"/>
                                <w:lang w:val="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1" o:spid="_x0000_s1277" type="#_x0000_t202" style="position:absolute;margin-left:126pt;margin-top:625.45pt;width:8.1pt;height:6pt;z-index:125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20" w:lineRule="exact"/>
                        <w:ind w:firstLine="4"/>
                      </w:pPr>
                      <w:r>
                        <w:rPr>
                          <w:color w:val="2E2E2E"/>
                          <w:sz w:val="12"/>
                          <w:lang w:val=""/>
                        </w:rPr>
                        <w:t>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255" behindDoc="0" locked="0" layoutInCell="1" allowOverlap="1">
                <wp:simplePos x="0" y="0"/>
                <wp:positionH relativeFrom="page">
                  <wp:posOffset>1649095</wp:posOffset>
                </wp:positionH>
                <wp:positionV relativeFrom="page">
                  <wp:posOffset>7940040</wp:posOffset>
                </wp:positionV>
                <wp:extent cx="102870" cy="88900"/>
                <wp:effectExtent l="1270" t="5715" r="635" b="635"/>
                <wp:wrapNone/>
                <wp:docPr id="110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" cy="88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4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z w:val="14"/>
                                <w:lang w:val="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0" o:spid="_x0000_s1278" type="#_x0000_t202" style="position:absolute;margin-left:129.85pt;margin-top:625.2pt;width:8.1pt;height:7pt;z-index:125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40" w:lineRule="exact"/>
                        <w:ind w:firstLine="4"/>
                      </w:pPr>
                      <w:r>
                        <w:rPr>
                          <w:color w:val="2E2E2E"/>
                          <w:sz w:val="14"/>
                          <w:lang w:val=""/>
                        </w:rPr>
                        <w:t>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256" behindDoc="0" locked="0" layoutInCell="1" allowOverlap="1">
                <wp:simplePos x="0" y="0"/>
                <wp:positionH relativeFrom="page">
                  <wp:posOffset>1697990</wp:posOffset>
                </wp:positionH>
                <wp:positionV relativeFrom="page">
                  <wp:posOffset>7940040</wp:posOffset>
                </wp:positionV>
                <wp:extent cx="93980" cy="76200"/>
                <wp:effectExtent l="2540" t="5715" r="8255" b="3810"/>
                <wp:wrapNone/>
                <wp:docPr id="109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80" cy="76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2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z w:val="12"/>
                                <w:lang w:val="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9" o:spid="_x0000_s1279" type="#_x0000_t202" style="position:absolute;margin-left:133.7pt;margin-top:625.2pt;width:7.4pt;height:6pt;z-index:1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20" w:lineRule="exact"/>
                        <w:ind w:firstLine="4"/>
                      </w:pPr>
                      <w:r>
                        <w:rPr>
                          <w:color w:val="2E2E2E"/>
                          <w:sz w:val="12"/>
                          <w:lang w:val=""/>
                        </w:rPr>
                        <w:t>c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257" behindDoc="0" locked="0" layoutInCell="1" allowOverlap="1">
                <wp:simplePos x="0" y="0"/>
                <wp:positionH relativeFrom="page">
                  <wp:posOffset>1737360</wp:posOffset>
                </wp:positionH>
                <wp:positionV relativeFrom="page">
                  <wp:posOffset>7940040</wp:posOffset>
                </wp:positionV>
                <wp:extent cx="146050" cy="76200"/>
                <wp:effectExtent l="3810" t="5715" r="2540" b="3810"/>
                <wp:wrapNone/>
                <wp:docPr id="108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50" cy="76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2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pacing w:val="-12"/>
                                <w:sz w:val="12"/>
                                <w:lang w:val=""/>
                              </w:rPr>
                              <w:t>tu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8" o:spid="_x0000_s1280" type="#_x0000_t202" style="position:absolute;margin-left:136.8pt;margin-top:625.2pt;width:11.5pt;height:6pt;z-index:125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20" w:lineRule="exact"/>
                        <w:ind w:firstLine="4"/>
                      </w:pPr>
                      <w:r>
                        <w:rPr>
                          <w:color w:val="2E2E2E"/>
                          <w:spacing w:val="-12"/>
                          <w:sz w:val="12"/>
                          <w:lang w:val=""/>
                        </w:rPr>
                        <w:t>tu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258" behindDoc="0" locked="0" layoutInCell="1" allowOverlap="1">
                <wp:simplePos x="0" y="0"/>
                <wp:positionH relativeFrom="page">
                  <wp:posOffset>1831975</wp:posOffset>
                </wp:positionH>
                <wp:positionV relativeFrom="page">
                  <wp:posOffset>7918450</wp:posOffset>
                </wp:positionV>
                <wp:extent cx="100330" cy="88900"/>
                <wp:effectExtent l="3175" t="3175" r="1270" b="3175"/>
                <wp:wrapNone/>
                <wp:docPr id="107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30" cy="88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4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z w:val="14"/>
                                <w:lang w:val=""/>
                              </w:rPr>
                              <w:t>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7" o:spid="_x0000_s1281" type="#_x0000_t202" style="position:absolute;margin-left:144.25pt;margin-top:623.5pt;width:7.9pt;height:7pt;z-index:125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40" w:lineRule="exact"/>
                        <w:ind w:firstLine="4"/>
                      </w:pPr>
                      <w:r>
                        <w:rPr>
                          <w:color w:val="2E2E2E"/>
                          <w:sz w:val="14"/>
                          <w:lang w:val=""/>
                        </w:rPr>
                        <w:t>k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259" behindDoc="0" locked="0" layoutInCell="1" allowOverlap="1">
                <wp:simplePos x="0" y="0"/>
                <wp:positionH relativeFrom="page">
                  <wp:posOffset>1874520</wp:posOffset>
                </wp:positionH>
                <wp:positionV relativeFrom="page">
                  <wp:posOffset>7915910</wp:posOffset>
                </wp:positionV>
                <wp:extent cx="197485" cy="76200"/>
                <wp:effectExtent l="7620" t="635" r="4445" b="8890"/>
                <wp:wrapNone/>
                <wp:docPr id="106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85" cy="76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2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pacing w:val="-11"/>
                                <w:sz w:val="12"/>
                                <w:lang w:val=""/>
                              </w:rPr>
                              <w:t>lidu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6" o:spid="_x0000_s1282" type="#_x0000_t202" style="position:absolute;margin-left:147.6pt;margin-top:623.3pt;width:15.55pt;height:6pt;z-index:125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20" w:lineRule="exact"/>
                        <w:ind w:firstLine="4"/>
                      </w:pPr>
                      <w:r>
                        <w:rPr>
                          <w:color w:val="2E2E2E"/>
                          <w:spacing w:val="-11"/>
                          <w:sz w:val="12"/>
                          <w:lang w:val=""/>
                        </w:rPr>
                        <w:t>lidu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260" behindDoc="0" locked="0" layoutInCell="1" allowOverlap="1">
                <wp:simplePos x="0" y="0"/>
                <wp:positionH relativeFrom="page">
                  <wp:posOffset>2035810</wp:posOffset>
                </wp:positionH>
                <wp:positionV relativeFrom="page">
                  <wp:posOffset>7918450</wp:posOffset>
                </wp:positionV>
                <wp:extent cx="106045" cy="76200"/>
                <wp:effectExtent l="6985" t="3175" r="1270" b="6350"/>
                <wp:wrapNone/>
                <wp:docPr id="105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045" cy="76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2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z w:val="12"/>
                                <w:lang w:val="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5" o:spid="_x0000_s1283" type="#_x0000_t202" style="position:absolute;margin-left:160.3pt;margin-top:623.5pt;width:8.35pt;height:6pt;z-index:12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20" w:lineRule="exact"/>
                        <w:ind w:firstLine="4"/>
                      </w:pPr>
                      <w:r>
                        <w:rPr>
                          <w:color w:val="2E2E2E"/>
                          <w:sz w:val="12"/>
                          <w:lang w:val="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261" behindDoc="0" locked="0" layoutInCell="1" allowOverlap="1">
                <wp:simplePos x="0" y="0"/>
                <wp:positionH relativeFrom="page">
                  <wp:posOffset>2084705</wp:posOffset>
                </wp:positionH>
                <wp:positionV relativeFrom="page">
                  <wp:posOffset>7931150</wp:posOffset>
                </wp:positionV>
                <wp:extent cx="100330" cy="76200"/>
                <wp:effectExtent l="8255" t="6350" r="5715" b="3175"/>
                <wp:wrapNone/>
                <wp:docPr id="104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30" cy="76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2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z w:val="12"/>
                                <w:lang w:val="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4" o:spid="_x0000_s1284" type="#_x0000_t202" style="position:absolute;margin-left:164.15pt;margin-top:624.5pt;width:7.9pt;height:6pt;z-index:126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20" w:lineRule="exact"/>
                        <w:ind w:firstLine="4"/>
                      </w:pPr>
                      <w:r>
                        <w:rPr>
                          <w:color w:val="2E2E2E"/>
                          <w:sz w:val="12"/>
                          <w:lang w:val=""/>
                        </w:rPr>
                        <w:t>x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262" behindDoc="0" locked="0" layoutInCell="1" allowOverlap="1">
                <wp:simplePos x="0" y="0"/>
                <wp:positionH relativeFrom="page">
                  <wp:posOffset>2152015</wp:posOffset>
                </wp:positionH>
                <wp:positionV relativeFrom="page">
                  <wp:posOffset>7931150</wp:posOffset>
                </wp:positionV>
                <wp:extent cx="87630" cy="127000"/>
                <wp:effectExtent l="8890" t="6350" r="8255" b="0"/>
                <wp:wrapNone/>
                <wp:docPr id="103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" cy="127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20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z w:val="20"/>
                                <w:lang w:val=""/>
                              </w:rPr>
                              <w:t>(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3" o:spid="_x0000_s1285" type="#_x0000_t202" style="position:absolute;margin-left:169.45pt;margin-top:624.5pt;width:6.9pt;height:10pt;z-index:126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200" w:lineRule="exact"/>
                        <w:ind w:firstLine="4"/>
                      </w:pPr>
                      <w:r>
                        <w:rPr>
                          <w:color w:val="2E2E2E"/>
                          <w:sz w:val="20"/>
                          <w:lang w:val=""/>
                        </w:rPr>
                        <w:t>(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263" behindDoc="0" locked="0" layoutInCell="1" allowOverlap="1">
                <wp:simplePos x="0" y="0"/>
                <wp:positionH relativeFrom="page">
                  <wp:posOffset>2182495</wp:posOffset>
                </wp:positionH>
                <wp:positionV relativeFrom="page">
                  <wp:posOffset>7931150</wp:posOffset>
                </wp:positionV>
                <wp:extent cx="106045" cy="76200"/>
                <wp:effectExtent l="1270" t="6350" r="6985" b="3175"/>
                <wp:wrapNone/>
                <wp:docPr id="102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045" cy="76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2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z w:val="12"/>
                                <w:lang w:val="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" o:spid="_x0000_s1286" type="#_x0000_t202" style="position:absolute;margin-left:171.85pt;margin-top:624.5pt;width:8.35pt;height:6pt;z-index:126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20" w:lineRule="exact"/>
                        <w:ind w:firstLine="4"/>
                      </w:pPr>
                      <w:r>
                        <w:rPr>
                          <w:color w:val="2E2E2E"/>
                          <w:sz w:val="12"/>
                          <w:lang w:val=""/>
                        </w:rPr>
                        <w:t>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264" behindDoc="0" locked="0" layoutInCell="1" allowOverlap="1">
                <wp:simplePos x="0" y="0"/>
                <wp:positionH relativeFrom="page">
                  <wp:posOffset>2231390</wp:posOffset>
                </wp:positionH>
                <wp:positionV relativeFrom="page">
                  <wp:posOffset>7927975</wp:posOffset>
                </wp:positionV>
                <wp:extent cx="97155" cy="63500"/>
                <wp:effectExtent l="2540" t="3175" r="5080" b="0"/>
                <wp:wrapNone/>
                <wp:docPr id="101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" cy="635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0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z w:val="10"/>
                                <w:lang w:val="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1" o:spid="_x0000_s1287" type="#_x0000_t202" style="position:absolute;margin-left:175.7pt;margin-top:624.25pt;width:7.65pt;height:5pt;z-index: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00" w:lineRule="exact"/>
                        <w:ind w:firstLine="4"/>
                      </w:pPr>
                      <w:r>
                        <w:rPr>
                          <w:color w:val="2E2E2E"/>
                          <w:sz w:val="10"/>
                          <w:lang w:val=""/>
                        </w:rPr>
                        <w:t>c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265" behindDoc="0" locked="0" layoutInCell="1" allowOverlap="1">
                <wp:simplePos x="0" y="0"/>
                <wp:positionH relativeFrom="page">
                  <wp:posOffset>2273935</wp:posOffset>
                </wp:positionH>
                <wp:positionV relativeFrom="page">
                  <wp:posOffset>7927975</wp:posOffset>
                </wp:positionV>
                <wp:extent cx="100330" cy="88900"/>
                <wp:effectExtent l="6985" t="3175" r="6985" b="3175"/>
                <wp:wrapNone/>
                <wp:docPr id="100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30" cy="88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4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z w:val="14"/>
                                <w:lang w:val="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0" o:spid="_x0000_s1288" type="#_x0000_t202" style="position:absolute;margin-left:179.05pt;margin-top:624.25pt;width:7.9pt;height:7pt;z-index:126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40" w:lineRule="exact"/>
                        <w:ind w:firstLine="4"/>
                      </w:pPr>
                      <w:r>
                        <w:rPr>
                          <w:color w:val="2E2E2E"/>
                          <w:sz w:val="14"/>
                          <w:lang w:val=""/>
                        </w:rPr>
                        <w:t>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266" behindDoc="0" locked="0" layoutInCell="1" allowOverlap="1">
                <wp:simplePos x="0" y="0"/>
                <wp:positionH relativeFrom="page">
                  <wp:posOffset>2319655</wp:posOffset>
                </wp:positionH>
                <wp:positionV relativeFrom="page">
                  <wp:posOffset>7927975</wp:posOffset>
                </wp:positionV>
                <wp:extent cx="102870" cy="76200"/>
                <wp:effectExtent l="5080" t="3175" r="6350" b="6350"/>
                <wp:wrapNone/>
                <wp:docPr id="99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" cy="76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2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z w:val="12"/>
                                <w:lang w:val="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9" o:spid="_x0000_s1289" type="#_x0000_t202" style="position:absolute;margin-left:182.65pt;margin-top:624.25pt;width:8.1pt;height:6pt;z-index:126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20" w:lineRule="exact"/>
                        <w:ind w:firstLine="4"/>
                      </w:pPr>
                      <w:r>
                        <w:rPr>
                          <w:color w:val="2E2E2E"/>
                          <w:sz w:val="12"/>
                          <w:lang w:val=""/>
                        </w:rPr>
                        <w:t>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267" behindDoc="0" locked="0" layoutInCell="1" allowOverlap="1">
                <wp:simplePos x="0" y="0"/>
                <wp:positionH relativeFrom="page">
                  <wp:posOffset>774065</wp:posOffset>
                </wp:positionH>
                <wp:positionV relativeFrom="page">
                  <wp:posOffset>8058785</wp:posOffset>
                </wp:positionV>
                <wp:extent cx="1285875" cy="88900"/>
                <wp:effectExtent l="2540" t="635" r="6985" b="5715"/>
                <wp:wrapNone/>
                <wp:docPr id="98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88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4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pacing w:val="-3"/>
                                <w:sz w:val="14"/>
                                <w:lang w:val=""/>
                              </w:rPr>
                              <w:t>Dveře vnitřní - všechny prostory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8" o:spid="_x0000_s1290" type="#_x0000_t202" style="position:absolute;margin-left:60.95pt;margin-top:634.55pt;width:101.25pt;height:7pt;z-index:126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40" w:lineRule="exact"/>
                        <w:ind w:firstLine="4"/>
                      </w:pPr>
                      <w:r>
                        <w:rPr>
                          <w:color w:val="2E2E2E"/>
                          <w:spacing w:val="-3"/>
                          <w:sz w:val="14"/>
                          <w:lang w:val=""/>
                        </w:rPr>
                        <w:t>Dveře vnitřní - všechny prostory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268" behindDoc="0" locked="0" layoutInCell="1" allowOverlap="1">
                <wp:simplePos x="0" y="0"/>
                <wp:positionH relativeFrom="page">
                  <wp:posOffset>770890</wp:posOffset>
                </wp:positionH>
                <wp:positionV relativeFrom="page">
                  <wp:posOffset>8190230</wp:posOffset>
                </wp:positionV>
                <wp:extent cx="989965" cy="88900"/>
                <wp:effectExtent l="8890" t="8255" r="1270" b="7620"/>
                <wp:wrapNone/>
                <wp:docPr id="97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9965" cy="88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4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pacing w:val="-3"/>
                                <w:sz w:val="14"/>
                                <w:lang w:val=""/>
                              </w:rPr>
                              <w:t>Vstupní dveře do budovy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7" o:spid="_x0000_s1291" type="#_x0000_t202" style="position:absolute;margin-left:60.7pt;margin-top:644.9pt;width:77.95pt;height:7pt;z-index:12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40" w:lineRule="exact"/>
                        <w:ind w:firstLine="4"/>
                      </w:pPr>
                      <w:r>
                        <w:rPr>
                          <w:color w:val="2E2E2E"/>
                          <w:spacing w:val="-3"/>
                          <w:sz w:val="14"/>
                          <w:lang w:val=""/>
                        </w:rPr>
                        <w:t>Vstupní dveře do budovy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269" behindDoc="0" locked="0" layoutInCell="1" allowOverlap="1">
                <wp:simplePos x="0" y="0"/>
                <wp:positionH relativeFrom="page">
                  <wp:posOffset>780415</wp:posOffset>
                </wp:positionH>
                <wp:positionV relativeFrom="page">
                  <wp:posOffset>8458200</wp:posOffset>
                </wp:positionV>
                <wp:extent cx="453390" cy="76200"/>
                <wp:effectExtent l="8890" t="0" r="4445" b="0"/>
                <wp:wrapNone/>
                <wp:docPr id="96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390" cy="76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2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z w:val="12"/>
                                <w:lang w:val=""/>
                              </w:rPr>
                              <w:t>Úklidové 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6" o:spid="_x0000_s1292" type="#_x0000_t202" style="position:absolute;margin-left:61.45pt;margin-top:666pt;width:35.7pt;height:6pt;z-index:126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20" w:lineRule="exact"/>
                        <w:ind w:firstLine="4"/>
                      </w:pPr>
                      <w:r>
                        <w:rPr>
                          <w:color w:val="2E2E2E"/>
                          <w:sz w:val="12"/>
                          <w:lang w:val=""/>
                        </w:rPr>
                        <w:t>Úklidové 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270" behindDoc="0" locked="0" layoutInCell="1" allowOverlap="1">
                <wp:simplePos x="0" y="0"/>
                <wp:positionH relativeFrom="page">
                  <wp:posOffset>1179830</wp:posOffset>
                </wp:positionH>
                <wp:positionV relativeFrom="page">
                  <wp:posOffset>8442960</wp:posOffset>
                </wp:positionV>
                <wp:extent cx="1252220" cy="76200"/>
                <wp:effectExtent l="8255" t="3810" r="6350" b="5715"/>
                <wp:wrapNone/>
                <wp:docPr id="95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2220" cy="76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2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z w:val="12"/>
                                <w:lang w:val=""/>
                              </w:rPr>
                              <w:t>ráce s frekvencí úklidu 2x ročně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5" o:spid="_x0000_s1293" type="#_x0000_t202" style="position:absolute;margin-left:92.9pt;margin-top:664.8pt;width:98.6pt;height:6pt;z-index:127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20" w:lineRule="exact"/>
                        <w:ind w:firstLine="4"/>
                      </w:pPr>
                      <w:r>
                        <w:rPr>
                          <w:color w:val="2E2E2E"/>
                          <w:sz w:val="12"/>
                          <w:lang w:val=""/>
                        </w:rPr>
                        <w:t>ráce s frekvencí úklidu 2x ročně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271" behindDoc="0" locked="0" layoutInCell="1" allowOverlap="1">
                <wp:simplePos x="0" y="0"/>
                <wp:positionH relativeFrom="page">
                  <wp:posOffset>780415</wp:posOffset>
                </wp:positionH>
                <wp:positionV relativeFrom="page">
                  <wp:posOffset>8610600</wp:posOffset>
                </wp:positionV>
                <wp:extent cx="115570" cy="114300"/>
                <wp:effectExtent l="8890" t="0" r="8890" b="0"/>
                <wp:wrapNone/>
                <wp:docPr id="94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70" cy="114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8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z w:val="18"/>
                                <w:lang w:val="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4" o:spid="_x0000_s1294" type="#_x0000_t202" style="position:absolute;margin-left:61.45pt;margin-top:678pt;width:9.1pt;height:9pt;z-index:127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80" w:lineRule="exact"/>
                        <w:ind w:firstLine="4"/>
                      </w:pPr>
                      <w:r>
                        <w:rPr>
                          <w:color w:val="2E2E2E"/>
                          <w:sz w:val="18"/>
                          <w:lang w:val=""/>
                        </w:rPr>
                        <w:t>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272" behindDoc="0" locked="0" layoutInCell="1" allowOverlap="1">
                <wp:simplePos x="0" y="0"/>
                <wp:positionH relativeFrom="page">
                  <wp:posOffset>841375</wp:posOffset>
                </wp:positionH>
                <wp:positionV relativeFrom="page">
                  <wp:posOffset>8604250</wp:posOffset>
                </wp:positionV>
                <wp:extent cx="97155" cy="88900"/>
                <wp:effectExtent l="3175" t="3175" r="4445" b="3175"/>
                <wp:wrapNone/>
                <wp:docPr id="93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" cy="88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4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z w:val="14"/>
                                <w:lang w:val=""/>
                              </w:rPr>
                              <w:t>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3" o:spid="_x0000_s1295" type="#_x0000_t202" style="position:absolute;margin-left:66.25pt;margin-top:677.5pt;width:7.65pt;height:7pt;z-index:1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40" w:lineRule="exact"/>
                        <w:ind w:firstLine="4"/>
                      </w:pPr>
                      <w:r>
                        <w:rPr>
                          <w:color w:val="2E2E2E"/>
                          <w:sz w:val="14"/>
                          <w:lang w:val=""/>
                        </w:rPr>
                        <w:t>k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273" behindDoc="0" locked="0" layoutInCell="1" allowOverlap="1">
                <wp:simplePos x="0" y="0"/>
                <wp:positionH relativeFrom="page">
                  <wp:posOffset>883920</wp:posOffset>
                </wp:positionH>
                <wp:positionV relativeFrom="page">
                  <wp:posOffset>8622665</wp:posOffset>
                </wp:positionV>
                <wp:extent cx="97155" cy="76200"/>
                <wp:effectExtent l="7620" t="2540" r="0" b="6985"/>
                <wp:wrapNone/>
                <wp:docPr id="92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" cy="76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2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z w:val="12"/>
                                <w:lang w:val="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2" o:spid="_x0000_s1296" type="#_x0000_t202" style="position:absolute;margin-left:69.6pt;margin-top:678.95pt;width:7.65pt;height:6pt;z-index:127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20" w:lineRule="exact"/>
                        <w:ind w:firstLine="4"/>
                      </w:pPr>
                      <w:r>
                        <w:rPr>
                          <w:color w:val="2E2E2E"/>
                          <w:sz w:val="12"/>
                          <w:lang w:val=""/>
                        </w:rPr>
                        <w:t>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274" behindDoc="0" locked="0" layoutInCell="1" allowOverlap="1">
                <wp:simplePos x="0" y="0"/>
                <wp:positionH relativeFrom="page">
                  <wp:posOffset>929640</wp:posOffset>
                </wp:positionH>
                <wp:positionV relativeFrom="page">
                  <wp:posOffset>8622665</wp:posOffset>
                </wp:positionV>
                <wp:extent cx="97155" cy="76200"/>
                <wp:effectExtent l="5715" t="2540" r="1905" b="6985"/>
                <wp:wrapNone/>
                <wp:docPr id="91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" cy="76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2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z w:val="12"/>
                                <w:lang w:val="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1" o:spid="_x0000_s1297" type="#_x0000_t202" style="position:absolute;margin-left:73.2pt;margin-top:678.95pt;width:7.65pt;height:6pt;z-index:127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20" w:lineRule="exact"/>
                        <w:ind w:firstLine="4"/>
                      </w:pPr>
                      <w:r>
                        <w:rPr>
                          <w:color w:val="2E2E2E"/>
                          <w:sz w:val="12"/>
                          <w:lang w:val=""/>
                        </w:rPr>
                        <w:t>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275" behindDoc="0" locked="0" layoutInCell="1" allowOverlap="1">
                <wp:simplePos x="0" y="0"/>
                <wp:positionH relativeFrom="page">
                  <wp:posOffset>993775</wp:posOffset>
                </wp:positionH>
                <wp:positionV relativeFrom="page">
                  <wp:posOffset>8619490</wp:posOffset>
                </wp:positionV>
                <wp:extent cx="90805" cy="88900"/>
                <wp:effectExtent l="3175" t="8890" r="1270" b="6985"/>
                <wp:wrapNone/>
                <wp:docPr id="90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05" cy="88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4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z w:val="14"/>
                                <w:lang w:val="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0" o:spid="_x0000_s1298" type="#_x0000_t202" style="position:absolute;margin-left:78.25pt;margin-top:678.7pt;width:7.15pt;height:7pt;z-index:127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40" w:lineRule="exact"/>
                        <w:ind w:firstLine="4"/>
                      </w:pPr>
                      <w:r>
                        <w:rPr>
                          <w:color w:val="2E2E2E"/>
                          <w:sz w:val="14"/>
                          <w:lang w:val=""/>
                        </w:rPr>
                        <w:t>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276" behindDoc="0" locked="0" layoutInCell="1" allowOverlap="1">
                <wp:simplePos x="0" y="0"/>
                <wp:positionH relativeFrom="page">
                  <wp:posOffset>1029970</wp:posOffset>
                </wp:positionH>
                <wp:positionV relativeFrom="page">
                  <wp:posOffset>8619490</wp:posOffset>
                </wp:positionV>
                <wp:extent cx="100330" cy="88900"/>
                <wp:effectExtent l="1270" t="8890" r="3175" b="6985"/>
                <wp:wrapNone/>
                <wp:docPr id="89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30" cy="88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4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z w:val="14"/>
                                <w:lang w:val=""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9" o:spid="_x0000_s1299" type="#_x0000_t202" style="position:absolute;margin-left:81.1pt;margin-top:678.7pt;width:7.9pt;height:7pt;z-index:12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40" w:lineRule="exact"/>
                        <w:ind w:firstLine="4"/>
                      </w:pPr>
                      <w:r>
                        <w:rPr>
                          <w:color w:val="2E2E2E"/>
                          <w:sz w:val="14"/>
                          <w:lang w:val=""/>
                        </w:rPr>
                        <w:t>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277" behindDoc="0" locked="0" layoutInCell="1" allowOverlap="1">
                <wp:simplePos x="0" y="0"/>
                <wp:positionH relativeFrom="page">
                  <wp:posOffset>1075690</wp:posOffset>
                </wp:positionH>
                <wp:positionV relativeFrom="page">
                  <wp:posOffset>8619490</wp:posOffset>
                </wp:positionV>
                <wp:extent cx="97155" cy="76200"/>
                <wp:effectExtent l="8890" t="8890" r="8255" b="635"/>
                <wp:wrapNone/>
                <wp:docPr id="88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" cy="76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2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z w:val="12"/>
                                <w:lang w:val="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8" o:spid="_x0000_s1300" type="#_x0000_t202" style="position:absolute;margin-left:84.7pt;margin-top:678.7pt;width:7.65pt;height:6pt;z-index:127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20" w:lineRule="exact"/>
                        <w:ind w:firstLine="4"/>
                      </w:pPr>
                      <w:r>
                        <w:rPr>
                          <w:color w:val="2E2E2E"/>
                          <w:sz w:val="12"/>
                          <w:lang w:val=""/>
                        </w:rPr>
                        <w:t>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278" behindDoc="0" locked="0" layoutInCell="1" allowOverlap="1">
                <wp:simplePos x="0" y="0"/>
                <wp:positionH relativeFrom="page">
                  <wp:posOffset>1118870</wp:posOffset>
                </wp:positionH>
                <wp:positionV relativeFrom="page">
                  <wp:posOffset>8598535</wp:posOffset>
                </wp:positionV>
                <wp:extent cx="154940" cy="76200"/>
                <wp:effectExtent l="4445" t="6985" r="2540" b="2540"/>
                <wp:wrapNone/>
                <wp:docPr id="87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940" cy="76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2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pacing w:val="-11"/>
                                <w:sz w:val="12"/>
                                <w:lang w:val=""/>
                              </w:rPr>
                              <w:t>let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7" o:spid="_x0000_s1301" type="#_x0000_t202" style="position:absolute;margin-left:88.1pt;margin-top:677.05pt;width:12.2pt;height:6pt;z-index:127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20" w:lineRule="exact"/>
                        <w:ind w:firstLine="4"/>
                      </w:pPr>
                      <w:r>
                        <w:rPr>
                          <w:color w:val="2E2E2E"/>
                          <w:spacing w:val="-11"/>
                          <w:sz w:val="12"/>
                          <w:lang w:val=""/>
                        </w:rPr>
                        <w:t>let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279" behindDoc="0" locked="0" layoutInCell="1" allowOverlap="1">
                <wp:simplePos x="0" y="0"/>
                <wp:positionH relativeFrom="page">
                  <wp:posOffset>1216025</wp:posOffset>
                </wp:positionH>
                <wp:positionV relativeFrom="page">
                  <wp:posOffset>8616950</wp:posOffset>
                </wp:positionV>
                <wp:extent cx="102870" cy="76200"/>
                <wp:effectExtent l="6350" t="6350" r="5080" b="3175"/>
                <wp:wrapNone/>
                <wp:docPr id="86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" cy="76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2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z w:val="12"/>
                                <w:lang w:val="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6" o:spid="_x0000_s1302" type="#_x0000_t202" style="position:absolute;margin-left:95.75pt;margin-top:678.5pt;width:8.1pt;height:6pt;z-index:127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20" w:lineRule="exact"/>
                        <w:ind w:firstLine="4"/>
                      </w:pPr>
                      <w:r>
                        <w:rPr>
                          <w:color w:val="2E2E2E"/>
                          <w:sz w:val="12"/>
                          <w:lang w:val=""/>
                        </w:rPr>
                        <w:t>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280" behindDoc="0" locked="0" layoutInCell="1" allowOverlap="1">
                <wp:simplePos x="0" y="0"/>
                <wp:positionH relativeFrom="page">
                  <wp:posOffset>1307465</wp:posOffset>
                </wp:positionH>
                <wp:positionV relativeFrom="page">
                  <wp:posOffset>8613775</wp:posOffset>
                </wp:positionV>
                <wp:extent cx="97155" cy="76200"/>
                <wp:effectExtent l="2540" t="3175" r="5080" b="6350"/>
                <wp:wrapNone/>
                <wp:docPr id="85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" cy="76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2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z w:val="12"/>
                                <w:lang w:val="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5" o:spid="_x0000_s1303" type="#_x0000_t202" style="position:absolute;margin-left:102.95pt;margin-top:678.25pt;width:7.65pt;height:6pt;z-index: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20" w:lineRule="exact"/>
                        <w:ind w:firstLine="4"/>
                      </w:pPr>
                      <w:r>
                        <w:rPr>
                          <w:color w:val="2E2E2E"/>
                          <w:sz w:val="12"/>
                          <w:lang w:val=""/>
                        </w:rPr>
                        <w:t>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281" behindDoc="0" locked="0" layoutInCell="1" allowOverlap="1">
                <wp:simplePos x="0" y="0"/>
                <wp:positionH relativeFrom="page">
                  <wp:posOffset>1420495</wp:posOffset>
                </wp:positionH>
                <wp:positionV relativeFrom="page">
                  <wp:posOffset>8610600</wp:posOffset>
                </wp:positionV>
                <wp:extent cx="102870" cy="76200"/>
                <wp:effectExtent l="1270" t="0" r="635" b="0"/>
                <wp:wrapNone/>
                <wp:docPr id="84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" cy="76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2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z w:val="12"/>
                                <w:lang w:val="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4" o:spid="_x0000_s1304" type="#_x0000_t202" style="position:absolute;margin-left:111.85pt;margin-top:678pt;width:8.1pt;height:6pt;z-index:128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20" w:lineRule="exact"/>
                        <w:ind w:firstLine="4"/>
                      </w:pPr>
                      <w:r>
                        <w:rPr>
                          <w:color w:val="2E2E2E"/>
                          <w:sz w:val="12"/>
                          <w:lang w:val=""/>
                        </w:rPr>
                        <w:t>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282" behindDoc="0" locked="0" layoutInCell="1" allowOverlap="1">
                <wp:simplePos x="0" y="0"/>
                <wp:positionH relativeFrom="page">
                  <wp:posOffset>1469390</wp:posOffset>
                </wp:positionH>
                <wp:positionV relativeFrom="page">
                  <wp:posOffset>8592185</wp:posOffset>
                </wp:positionV>
                <wp:extent cx="102870" cy="88900"/>
                <wp:effectExtent l="2540" t="635" r="8890" b="5715"/>
                <wp:wrapNone/>
                <wp:docPr id="83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" cy="88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4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z w:val="14"/>
                                <w:lang w:val="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3" o:spid="_x0000_s1305" type="#_x0000_t202" style="position:absolute;margin-left:115.7pt;margin-top:676.55pt;width:8.1pt;height:7pt;z-index:128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40" w:lineRule="exact"/>
                        <w:ind w:firstLine="4"/>
                      </w:pPr>
                      <w:r>
                        <w:rPr>
                          <w:color w:val="2E2E2E"/>
                          <w:sz w:val="14"/>
                          <w:lang w:val=""/>
                        </w:rPr>
                        <w:t>b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283" behindDoc="0" locked="0" layoutInCell="1" allowOverlap="1">
                <wp:simplePos x="0" y="0"/>
                <wp:positionH relativeFrom="page">
                  <wp:posOffset>1517650</wp:posOffset>
                </wp:positionH>
                <wp:positionV relativeFrom="page">
                  <wp:posOffset>8610600</wp:posOffset>
                </wp:positionV>
                <wp:extent cx="100330" cy="63500"/>
                <wp:effectExtent l="3175" t="0" r="1270" b="3175"/>
                <wp:wrapNone/>
                <wp:docPr id="82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30" cy="635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0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z w:val="10"/>
                                <w:lang w:val="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2" o:spid="_x0000_s1306" type="#_x0000_t202" style="position:absolute;margin-left:119.5pt;margin-top:678pt;width:7.9pt;height:5pt;z-index:128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00" w:lineRule="exact"/>
                        <w:ind w:firstLine="4"/>
                      </w:pPr>
                      <w:r>
                        <w:rPr>
                          <w:color w:val="2E2E2E"/>
                          <w:sz w:val="10"/>
                          <w:lang w:val=""/>
                        </w:rPr>
                        <w:t>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284" behindDoc="0" locked="0" layoutInCell="1" allowOverlap="1">
                <wp:simplePos x="0" y="0"/>
                <wp:positionH relativeFrom="page">
                  <wp:posOffset>1584960</wp:posOffset>
                </wp:positionH>
                <wp:positionV relativeFrom="page">
                  <wp:posOffset>8607425</wp:posOffset>
                </wp:positionV>
                <wp:extent cx="90805" cy="88900"/>
                <wp:effectExtent l="3810" t="6350" r="635" b="0"/>
                <wp:wrapNone/>
                <wp:docPr id="81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05" cy="88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4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z w:val="14"/>
                                <w:lang w:val="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1" o:spid="_x0000_s1307" type="#_x0000_t202" style="position:absolute;margin-left:124.8pt;margin-top:677.75pt;width:7.15pt;height:7pt;z-index:12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40" w:lineRule="exact"/>
                        <w:ind w:firstLine="4"/>
                      </w:pPr>
                      <w:r>
                        <w:rPr>
                          <w:color w:val="2E2E2E"/>
                          <w:sz w:val="14"/>
                          <w:lang w:val=""/>
                        </w:rPr>
                        <w:t>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285" behindDoc="0" locked="0" layoutInCell="1" allowOverlap="1">
                <wp:simplePos x="0" y="0"/>
                <wp:positionH relativeFrom="page">
                  <wp:posOffset>1618615</wp:posOffset>
                </wp:positionH>
                <wp:positionV relativeFrom="page">
                  <wp:posOffset>8598535</wp:posOffset>
                </wp:positionV>
                <wp:extent cx="90805" cy="88900"/>
                <wp:effectExtent l="8890" t="6985" r="5080" b="8890"/>
                <wp:wrapNone/>
                <wp:docPr id="80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05" cy="88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4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z w:val="14"/>
                                <w:lang w:val="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0" o:spid="_x0000_s1308" type="#_x0000_t202" style="position:absolute;margin-left:127.45pt;margin-top:677.05pt;width:7.15pt;height:7pt;z-index:128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40" w:lineRule="exact"/>
                        <w:ind w:firstLine="4"/>
                      </w:pPr>
                      <w:r>
                        <w:rPr>
                          <w:color w:val="2E2E2E"/>
                          <w:sz w:val="14"/>
                          <w:lang w:val=""/>
                        </w:rPr>
                        <w:t>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286" behindDoc="0" locked="0" layoutInCell="1" allowOverlap="1">
                <wp:simplePos x="0" y="0"/>
                <wp:positionH relativeFrom="page">
                  <wp:posOffset>1652270</wp:posOffset>
                </wp:positionH>
                <wp:positionV relativeFrom="page">
                  <wp:posOffset>8607425</wp:posOffset>
                </wp:positionV>
                <wp:extent cx="85090" cy="127000"/>
                <wp:effectExtent l="4445" t="6350" r="5715" b="0"/>
                <wp:wrapNone/>
                <wp:docPr id="79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" cy="127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20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z w:val="20"/>
                                <w:lang w:val=""/>
                              </w:rPr>
                              <w:t>(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9" o:spid="_x0000_s1309" type="#_x0000_t202" style="position:absolute;margin-left:130.1pt;margin-top:677.75pt;width:6.7pt;height:10pt;z-index:128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200" w:lineRule="exact"/>
                        <w:ind w:firstLine="4"/>
                      </w:pPr>
                      <w:r>
                        <w:rPr>
                          <w:color w:val="2E2E2E"/>
                          <w:sz w:val="20"/>
                          <w:lang w:val=""/>
                        </w:rPr>
                        <w:t>(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287" behindDoc="0" locked="0" layoutInCell="1" allowOverlap="1">
                <wp:simplePos x="0" y="0"/>
                <wp:positionH relativeFrom="page">
                  <wp:posOffset>1682750</wp:posOffset>
                </wp:positionH>
                <wp:positionV relativeFrom="page">
                  <wp:posOffset>8607425</wp:posOffset>
                </wp:positionV>
                <wp:extent cx="100330" cy="76200"/>
                <wp:effectExtent l="6350" t="6350" r="7620" b="3175"/>
                <wp:wrapNone/>
                <wp:docPr id="78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30" cy="76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2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z w:val="12"/>
                                <w:lang w:val="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8" o:spid="_x0000_s1310" type="#_x0000_t202" style="position:absolute;margin-left:132.5pt;margin-top:677.75pt;width:7.9pt;height:6pt;z-index:128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20" w:lineRule="exact"/>
                        <w:ind w:firstLine="4"/>
                      </w:pPr>
                      <w:r>
                        <w:rPr>
                          <w:color w:val="2E2E2E"/>
                          <w:sz w:val="12"/>
                          <w:lang w:val=""/>
                        </w:rPr>
                        <w:t>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288" behindDoc="0" locked="0" layoutInCell="1" allowOverlap="1">
                <wp:simplePos x="0" y="0"/>
                <wp:positionH relativeFrom="page">
                  <wp:posOffset>1728470</wp:posOffset>
                </wp:positionH>
                <wp:positionV relativeFrom="page">
                  <wp:posOffset>8604250</wp:posOffset>
                </wp:positionV>
                <wp:extent cx="100330" cy="88900"/>
                <wp:effectExtent l="4445" t="3175" r="0" b="3175"/>
                <wp:wrapNone/>
                <wp:docPr id="77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30" cy="88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4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z w:val="14"/>
                                <w:lang w:val="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7" o:spid="_x0000_s1311" type="#_x0000_t202" style="position:absolute;margin-left:136.1pt;margin-top:677.5pt;width:7.9pt;height:7pt;z-index:1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40" w:lineRule="exact"/>
                        <w:ind w:firstLine="4"/>
                      </w:pPr>
                      <w:r>
                        <w:rPr>
                          <w:color w:val="2E2E2E"/>
                          <w:sz w:val="14"/>
                          <w:lang w:val=""/>
                        </w:rPr>
                        <w:t>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289" behindDoc="0" locked="0" layoutInCell="1" allowOverlap="1">
                <wp:simplePos x="0" y="0"/>
                <wp:positionH relativeFrom="page">
                  <wp:posOffset>1840865</wp:posOffset>
                </wp:positionH>
                <wp:positionV relativeFrom="page">
                  <wp:posOffset>8586470</wp:posOffset>
                </wp:positionV>
                <wp:extent cx="97155" cy="76200"/>
                <wp:effectExtent l="2540" t="4445" r="5080" b="5080"/>
                <wp:wrapNone/>
                <wp:docPr id="76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" cy="76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2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z w:val="12"/>
                                <w:lang w:val=""/>
                              </w:rPr>
                              <w:t>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" o:spid="_x0000_s1312" type="#_x0000_t202" style="position:absolute;margin-left:144.95pt;margin-top:676.1pt;width:7.65pt;height:6pt;z-index:128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20" w:lineRule="exact"/>
                        <w:ind w:firstLine="4"/>
                      </w:pPr>
                      <w:r>
                        <w:rPr>
                          <w:color w:val="2E2E2E"/>
                          <w:sz w:val="12"/>
                          <w:lang w:val=""/>
                        </w:rPr>
                        <w:t>k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290" behindDoc="0" locked="0" layoutInCell="1" allowOverlap="1">
                <wp:simplePos x="0" y="0"/>
                <wp:positionH relativeFrom="page">
                  <wp:posOffset>1883410</wp:posOffset>
                </wp:positionH>
                <wp:positionV relativeFrom="page">
                  <wp:posOffset>8604250</wp:posOffset>
                </wp:positionV>
                <wp:extent cx="97155" cy="63500"/>
                <wp:effectExtent l="6985" t="3175" r="635" b="0"/>
                <wp:wrapNone/>
                <wp:docPr id="75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" cy="635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0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z w:val="10"/>
                                <w:lang w:val="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" o:spid="_x0000_s1313" type="#_x0000_t202" style="position:absolute;margin-left:148.3pt;margin-top:677.5pt;width:7.65pt;height:5pt;z-index:129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00" w:lineRule="exact"/>
                        <w:ind w:firstLine="4"/>
                      </w:pPr>
                      <w:r>
                        <w:rPr>
                          <w:color w:val="2E2E2E"/>
                          <w:sz w:val="10"/>
                          <w:lang w:val=""/>
                        </w:rPr>
                        <w:t>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291" behindDoc="0" locked="0" layoutInCell="1" allowOverlap="1">
                <wp:simplePos x="0" y="0"/>
                <wp:positionH relativeFrom="page">
                  <wp:posOffset>1926590</wp:posOffset>
                </wp:positionH>
                <wp:positionV relativeFrom="page">
                  <wp:posOffset>8601710</wp:posOffset>
                </wp:positionV>
                <wp:extent cx="90805" cy="76200"/>
                <wp:effectExtent l="2540" t="635" r="1905" b="8890"/>
                <wp:wrapNone/>
                <wp:docPr id="74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05" cy="76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2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z w:val="12"/>
                                <w:lang w:val=""/>
                              </w:rPr>
                              <w:t>z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" o:spid="_x0000_s1314" type="#_x0000_t202" style="position:absolute;margin-left:151.7pt;margin-top:677.3pt;width:7.15pt;height:6pt;z-index:129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20" w:lineRule="exact"/>
                        <w:ind w:firstLine="4"/>
                      </w:pPr>
                      <w:r>
                        <w:rPr>
                          <w:color w:val="2E2E2E"/>
                          <w:sz w:val="12"/>
                          <w:lang w:val=""/>
                        </w:rPr>
                        <w:t>z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292" behindDoc="0" locked="0" layoutInCell="1" allowOverlap="1">
                <wp:simplePos x="0" y="0"/>
                <wp:positionH relativeFrom="page">
                  <wp:posOffset>1962785</wp:posOffset>
                </wp:positionH>
                <wp:positionV relativeFrom="page">
                  <wp:posOffset>8580120</wp:posOffset>
                </wp:positionV>
                <wp:extent cx="100330" cy="76200"/>
                <wp:effectExtent l="635" t="7620" r="3810" b="1905"/>
                <wp:wrapNone/>
                <wp:docPr id="73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30" cy="76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2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z w:val="12"/>
                                <w:lang w:val="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" o:spid="_x0000_s1315" type="#_x0000_t202" style="position:absolute;margin-left:154.55pt;margin-top:675.6pt;width:7.9pt;height:6pt;z-index:12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20" w:lineRule="exact"/>
                        <w:ind w:firstLine="4"/>
                      </w:pPr>
                      <w:r>
                        <w:rPr>
                          <w:color w:val="2E2E2E"/>
                          <w:sz w:val="12"/>
                          <w:lang w:val=""/>
                        </w:rPr>
                        <w:t>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293" behindDoc="0" locked="0" layoutInCell="1" allowOverlap="1">
                <wp:simplePos x="0" y="0"/>
                <wp:positionH relativeFrom="page">
                  <wp:posOffset>2011680</wp:posOffset>
                </wp:positionH>
                <wp:positionV relativeFrom="page">
                  <wp:posOffset>8598535</wp:posOffset>
                </wp:positionV>
                <wp:extent cx="100330" cy="76200"/>
                <wp:effectExtent l="1905" t="6985" r="2540" b="2540"/>
                <wp:wrapNone/>
                <wp:docPr id="72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30" cy="76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2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z w:val="12"/>
                                <w:lang w:val="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316" type="#_x0000_t202" style="position:absolute;margin-left:158.4pt;margin-top:677.05pt;width:7.9pt;height:6pt;z-index:129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20" w:lineRule="exact"/>
                        <w:ind w:firstLine="4"/>
                      </w:pPr>
                      <w:r>
                        <w:rPr>
                          <w:color w:val="2E2E2E"/>
                          <w:sz w:val="12"/>
                          <w:lang w:val=""/>
                        </w:rPr>
                        <w:t>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294" behindDoc="0" locked="0" layoutInCell="1" allowOverlap="1">
                <wp:simplePos x="0" y="0"/>
                <wp:positionH relativeFrom="page">
                  <wp:posOffset>2057400</wp:posOffset>
                </wp:positionH>
                <wp:positionV relativeFrom="page">
                  <wp:posOffset>8580120</wp:posOffset>
                </wp:positionV>
                <wp:extent cx="100330" cy="76200"/>
                <wp:effectExtent l="0" t="7620" r="4445" b="1905"/>
                <wp:wrapNone/>
                <wp:docPr id="71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30" cy="76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2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z w:val="12"/>
                                <w:lang w:val=""/>
                              </w:rPr>
                              <w:t>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" o:spid="_x0000_s1317" type="#_x0000_t202" style="position:absolute;margin-left:162pt;margin-top:675.6pt;width:7.9pt;height:6pt;z-index:129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20" w:lineRule="exact"/>
                        <w:ind w:firstLine="4"/>
                      </w:pPr>
                      <w:r>
                        <w:rPr>
                          <w:color w:val="2E2E2E"/>
                          <w:sz w:val="12"/>
                          <w:lang w:val=""/>
                        </w:rPr>
                        <w:t>h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295" behindDoc="0" locked="0" layoutInCell="1" allowOverlap="1">
                <wp:simplePos x="0" y="0"/>
                <wp:positionH relativeFrom="page">
                  <wp:posOffset>2106295</wp:posOffset>
                </wp:positionH>
                <wp:positionV relativeFrom="page">
                  <wp:posOffset>8598535</wp:posOffset>
                </wp:positionV>
                <wp:extent cx="106045" cy="76200"/>
                <wp:effectExtent l="1270" t="6985" r="6985" b="2540"/>
                <wp:wrapNone/>
                <wp:docPr id="70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045" cy="76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2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z w:val="12"/>
                                <w:lang w:val="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318" type="#_x0000_t202" style="position:absolute;margin-left:165.85pt;margin-top:677.05pt;width:8.35pt;height:6pt;z-index:129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20" w:lineRule="exact"/>
                        <w:ind w:firstLine="4"/>
                      </w:pPr>
                      <w:r>
                        <w:rPr>
                          <w:color w:val="2E2E2E"/>
                          <w:sz w:val="12"/>
                          <w:lang w:val=""/>
                        </w:rPr>
                        <w:t>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296" behindDoc="0" locked="0" layoutInCell="1" allowOverlap="1">
                <wp:simplePos x="0" y="0"/>
                <wp:positionH relativeFrom="page">
                  <wp:posOffset>2179320</wp:posOffset>
                </wp:positionH>
                <wp:positionV relativeFrom="page">
                  <wp:posOffset>8576945</wp:posOffset>
                </wp:positionV>
                <wp:extent cx="97155" cy="88900"/>
                <wp:effectExtent l="7620" t="4445" r="0" b="1905"/>
                <wp:wrapNone/>
                <wp:docPr id="69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" cy="88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4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z w:val="14"/>
                                <w:lang w:val=""/>
                              </w:rPr>
                              <w:t>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" o:spid="_x0000_s1319" type="#_x0000_t202" style="position:absolute;margin-left:171.6pt;margin-top:675.35pt;width:7.65pt;height:7pt;z-index:1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40" w:lineRule="exact"/>
                        <w:ind w:firstLine="4"/>
                      </w:pPr>
                      <w:r>
                        <w:rPr>
                          <w:color w:val="2E2E2E"/>
                          <w:sz w:val="14"/>
                          <w:lang w:val=""/>
                        </w:rPr>
                        <w:t>k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297" behindDoc="0" locked="0" layoutInCell="1" allowOverlap="1">
                <wp:simplePos x="0" y="0"/>
                <wp:positionH relativeFrom="page">
                  <wp:posOffset>2221865</wp:posOffset>
                </wp:positionH>
                <wp:positionV relativeFrom="page">
                  <wp:posOffset>8595360</wp:posOffset>
                </wp:positionV>
                <wp:extent cx="102870" cy="63500"/>
                <wp:effectExtent l="2540" t="3810" r="8890" b="8890"/>
                <wp:wrapNone/>
                <wp:docPr id="68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" cy="635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0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pacing w:val="-10"/>
                                <w:sz w:val="10"/>
                                <w:lang w:val=""/>
                              </w:rPr>
                              <w:t>il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320" type="#_x0000_t202" style="position:absolute;margin-left:174.95pt;margin-top:676.8pt;width:8.1pt;height:5pt;z-index:129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00" w:lineRule="exact"/>
                        <w:ind w:firstLine="4"/>
                      </w:pPr>
                      <w:r>
                        <w:rPr>
                          <w:color w:val="2E2E2E"/>
                          <w:spacing w:val="-10"/>
                          <w:sz w:val="10"/>
                          <w:lang w:val=""/>
                        </w:rPr>
                        <w:t>il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298" behindDoc="0" locked="0" layoutInCell="1" allowOverlap="1">
                <wp:simplePos x="0" y="0"/>
                <wp:positionH relativeFrom="page">
                  <wp:posOffset>2273935</wp:posOffset>
                </wp:positionH>
                <wp:positionV relativeFrom="page">
                  <wp:posOffset>8573770</wp:posOffset>
                </wp:positionV>
                <wp:extent cx="121285" cy="76200"/>
                <wp:effectExtent l="6985" t="1270" r="5080" b="8255"/>
                <wp:wrapNone/>
                <wp:docPr id="67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285" cy="76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2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pacing w:val="-12"/>
                                <w:sz w:val="12"/>
                                <w:lang w:val=""/>
                              </w:rPr>
                              <w:t>dl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321" type="#_x0000_t202" style="position:absolute;margin-left:179.05pt;margin-top:675.1pt;width:9.55pt;height:6pt;z-index:129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20" w:lineRule="exact"/>
                        <w:ind w:firstLine="4"/>
                      </w:pPr>
                      <w:r>
                        <w:rPr>
                          <w:color w:val="2E2E2E"/>
                          <w:spacing w:val="-12"/>
                          <w:sz w:val="12"/>
                          <w:lang w:val=""/>
                        </w:rPr>
                        <w:t>dl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299" behindDoc="0" locked="0" layoutInCell="1" allowOverlap="1">
                <wp:simplePos x="0" y="0"/>
                <wp:positionH relativeFrom="page">
                  <wp:posOffset>2343785</wp:posOffset>
                </wp:positionH>
                <wp:positionV relativeFrom="page">
                  <wp:posOffset>8592185</wp:posOffset>
                </wp:positionV>
                <wp:extent cx="100330" cy="63500"/>
                <wp:effectExtent l="635" t="635" r="3810" b="2540"/>
                <wp:wrapNone/>
                <wp:docPr id="66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30" cy="635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0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z w:val="10"/>
                                <w:lang w:val="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322" type="#_x0000_t202" style="position:absolute;margin-left:184.55pt;margin-top:676.55pt;width:7.9pt;height:5pt;z-index:129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00" w:lineRule="exact"/>
                        <w:ind w:firstLine="4"/>
                      </w:pPr>
                      <w:r>
                        <w:rPr>
                          <w:color w:val="2E2E2E"/>
                          <w:sz w:val="10"/>
                          <w:lang w:val="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300" behindDoc="0" locked="0" layoutInCell="1" allowOverlap="1">
                <wp:simplePos x="0" y="0"/>
                <wp:positionH relativeFrom="page">
                  <wp:posOffset>786130</wp:posOffset>
                </wp:positionH>
                <wp:positionV relativeFrom="page">
                  <wp:posOffset>8778240</wp:posOffset>
                </wp:positionV>
                <wp:extent cx="520700" cy="76200"/>
                <wp:effectExtent l="5080" t="5715" r="7620" b="3810"/>
                <wp:wrapNone/>
                <wp:docPr id="65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700" cy="76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2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z w:val="12"/>
                                <w:lang w:val=""/>
                              </w:rPr>
                              <w:t>PVC podlahy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323" type="#_x0000_t202" style="position:absolute;margin-left:61.9pt;margin-top:691.2pt;width:41pt;height:6pt;z-index:13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20" w:lineRule="exact"/>
                        <w:ind w:firstLine="4"/>
                      </w:pPr>
                      <w:r>
                        <w:rPr>
                          <w:color w:val="2E2E2E"/>
                          <w:sz w:val="12"/>
                          <w:lang w:val=""/>
                        </w:rPr>
                        <w:t>PVC podlahy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301" behindDoc="0" locked="0" layoutInCell="1" allowOverlap="1">
                <wp:simplePos x="0" y="0"/>
                <wp:positionH relativeFrom="page">
                  <wp:posOffset>789305</wp:posOffset>
                </wp:positionH>
                <wp:positionV relativeFrom="page">
                  <wp:posOffset>8954770</wp:posOffset>
                </wp:positionV>
                <wp:extent cx="563245" cy="76200"/>
                <wp:effectExtent l="8255" t="1270" r="0" b="8255"/>
                <wp:wrapNone/>
                <wp:docPr id="64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245" cy="76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2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z w:val="12"/>
                                <w:lang w:val=""/>
                              </w:rPr>
                              <w:t>Praní koberců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324" type="#_x0000_t202" style="position:absolute;margin-left:62.15pt;margin-top:705.1pt;width:44.35pt;height:6pt;z-index:130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20" w:lineRule="exact"/>
                        <w:ind w:firstLine="4"/>
                      </w:pPr>
                      <w:r>
                        <w:rPr>
                          <w:color w:val="2E2E2E"/>
                          <w:sz w:val="12"/>
                          <w:lang w:val=""/>
                        </w:rPr>
                        <w:t>Praní koberců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302" behindDoc="0" locked="0" layoutInCell="1" allowOverlap="1">
                <wp:simplePos x="0" y="0"/>
                <wp:positionH relativeFrom="page">
                  <wp:posOffset>789305</wp:posOffset>
                </wp:positionH>
                <wp:positionV relativeFrom="page">
                  <wp:posOffset>9095105</wp:posOffset>
                </wp:positionV>
                <wp:extent cx="276860" cy="88900"/>
                <wp:effectExtent l="8255" t="8255" r="635" b="7620"/>
                <wp:wrapNone/>
                <wp:docPr id="63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860" cy="88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4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pacing w:val="-7"/>
                                <w:sz w:val="14"/>
                                <w:lang w:val=""/>
                              </w:rPr>
                              <w:t>světla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325" type="#_x0000_t202" style="position:absolute;margin-left:62.15pt;margin-top:716.15pt;width:21.8pt;height:7pt;z-index:130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40" w:lineRule="exact"/>
                        <w:ind w:firstLine="4"/>
                      </w:pPr>
                      <w:r>
                        <w:rPr>
                          <w:color w:val="2E2E2E"/>
                          <w:spacing w:val="-7"/>
                          <w:sz w:val="14"/>
                          <w:lang w:val=""/>
                        </w:rPr>
                        <w:t>světla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303" behindDoc="0" locked="0" layoutInCell="1" allowOverlap="1">
                <wp:simplePos x="0" y="0"/>
                <wp:positionH relativeFrom="page">
                  <wp:posOffset>795655</wp:posOffset>
                </wp:positionH>
                <wp:positionV relativeFrom="page">
                  <wp:posOffset>9348470</wp:posOffset>
                </wp:positionV>
                <wp:extent cx="453390" cy="76200"/>
                <wp:effectExtent l="5080" t="4445" r="8255" b="5080"/>
                <wp:wrapNone/>
                <wp:docPr id="6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390" cy="76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2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z w:val="12"/>
                                <w:lang w:val=""/>
                              </w:rPr>
                              <w:t>Úklidové 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326" type="#_x0000_t202" style="position:absolute;margin-left:62.65pt;margin-top:736.1pt;width:35.7pt;height:6pt;z-index:130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20" w:lineRule="exact"/>
                        <w:ind w:firstLine="4"/>
                      </w:pPr>
                      <w:r>
                        <w:rPr>
                          <w:color w:val="2E2E2E"/>
                          <w:sz w:val="12"/>
                          <w:lang w:val=""/>
                        </w:rPr>
                        <w:t>Úklidové 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304" behindDoc="0" locked="0" layoutInCell="1" allowOverlap="1">
                <wp:simplePos x="0" y="0"/>
                <wp:positionH relativeFrom="page">
                  <wp:posOffset>1195070</wp:posOffset>
                </wp:positionH>
                <wp:positionV relativeFrom="page">
                  <wp:posOffset>9333230</wp:posOffset>
                </wp:positionV>
                <wp:extent cx="1252220" cy="76200"/>
                <wp:effectExtent l="4445" t="8255" r="635" b="1270"/>
                <wp:wrapNone/>
                <wp:docPr id="61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2220" cy="76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2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z w:val="12"/>
                                <w:lang w:val=""/>
                              </w:rPr>
                              <w:t>ráce s frekvencí úklidu 1x ročně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327" type="#_x0000_t202" style="position:absolute;margin-left:94.1pt;margin-top:734.9pt;width:98.6pt;height:6pt;z-index:1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20" w:lineRule="exact"/>
                        <w:ind w:firstLine="4"/>
                      </w:pPr>
                      <w:r>
                        <w:rPr>
                          <w:color w:val="2E2E2E"/>
                          <w:sz w:val="12"/>
                          <w:lang w:val=""/>
                        </w:rPr>
                        <w:t>ráce s frekvencí úklidu 1x ročně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305" behindDoc="0" locked="0" layoutInCell="1" allowOverlap="1">
                <wp:simplePos x="0" y="0"/>
                <wp:positionH relativeFrom="page">
                  <wp:posOffset>798830</wp:posOffset>
                </wp:positionH>
                <wp:positionV relativeFrom="page">
                  <wp:posOffset>9491345</wp:posOffset>
                </wp:positionV>
                <wp:extent cx="432435" cy="76200"/>
                <wp:effectExtent l="8255" t="4445" r="6985" b="5080"/>
                <wp:wrapNone/>
                <wp:docPr id="60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435" cy="76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2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z w:val="12"/>
                                <w:lang w:val=""/>
                              </w:rPr>
                              <w:t>Dřevěné 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328" type="#_x0000_t202" style="position:absolute;margin-left:62.9pt;margin-top:747.35pt;width:34.05pt;height:6pt;z-index:130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20" w:lineRule="exact"/>
                        <w:ind w:firstLine="4"/>
                      </w:pPr>
                      <w:r>
                        <w:rPr>
                          <w:color w:val="2E2E2E"/>
                          <w:sz w:val="12"/>
                          <w:lang w:val=""/>
                        </w:rPr>
                        <w:t>Dřevěné 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306" behindDoc="0" locked="0" layoutInCell="1" allowOverlap="1">
                <wp:simplePos x="0" y="0"/>
                <wp:positionH relativeFrom="page">
                  <wp:posOffset>1176655</wp:posOffset>
                </wp:positionH>
                <wp:positionV relativeFrom="page">
                  <wp:posOffset>9472930</wp:posOffset>
                </wp:positionV>
                <wp:extent cx="935355" cy="76200"/>
                <wp:effectExtent l="5080" t="5080" r="2540" b="4445"/>
                <wp:wrapNone/>
                <wp:docPr id="59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5355" cy="76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2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z w:val="12"/>
                                <w:lang w:val=""/>
                              </w:rPr>
                              <w:t>odlahy v posluchárnách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329" type="#_x0000_t202" style="position:absolute;margin-left:92.65pt;margin-top:745.9pt;width:73.65pt;height:6pt;z-index:130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20" w:lineRule="exact"/>
                        <w:ind w:firstLine="4"/>
                      </w:pPr>
                      <w:r>
                        <w:rPr>
                          <w:color w:val="2E2E2E"/>
                          <w:sz w:val="12"/>
                          <w:lang w:val=""/>
                        </w:rPr>
                        <w:t>odlahy v posluchárnách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307" behindDoc="0" locked="0" layoutInCell="1" allowOverlap="1">
                <wp:simplePos x="0" y="0"/>
                <wp:positionH relativeFrom="page">
                  <wp:posOffset>801370</wp:posOffset>
                </wp:positionH>
                <wp:positionV relativeFrom="page">
                  <wp:posOffset>9610090</wp:posOffset>
                </wp:positionV>
                <wp:extent cx="1084580" cy="76200"/>
                <wp:effectExtent l="1270" t="8890" r="0" b="635"/>
                <wp:wrapNone/>
                <wp:docPr id="58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4580" cy="76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2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z w:val="12"/>
                                <w:lang w:val=""/>
                              </w:rPr>
                              <w:t>Dlažba cementová - chodby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330" type="#_x0000_t202" style="position:absolute;margin-left:63.1pt;margin-top:756.7pt;width:85.4pt;height:6pt;z-index:130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20" w:lineRule="exact"/>
                        <w:ind w:firstLine="4"/>
                      </w:pPr>
                      <w:r>
                        <w:rPr>
                          <w:color w:val="2E2E2E"/>
                          <w:sz w:val="12"/>
                          <w:lang w:val=""/>
                        </w:rPr>
                        <w:t>Dlažba cementová - chodby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308" behindDoc="0" locked="0" layoutInCell="1" allowOverlap="1">
                <wp:simplePos x="0" y="0"/>
                <wp:positionH relativeFrom="page">
                  <wp:posOffset>804545</wp:posOffset>
                </wp:positionH>
                <wp:positionV relativeFrom="page">
                  <wp:posOffset>9765665</wp:posOffset>
                </wp:positionV>
                <wp:extent cx="109220" cy="76200"/>
                <wp:effectExtent l="4445" t="2540" r="635" b="6985"/>
                <wp:wrapNone/>
                <wp:docPr id="57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" cy="76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2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z w:val="12"/>
                                <w:lang w:val="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331" type="#_x0000_t202" style="position:absolute;margin-left:63.35pt;margin-top:768.95pt;width:8.6pt;height:6pt;z-index:13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20" w:lineRule="exact"/>
                        <w:ind w:firstLine="4"/>
                      </w:pPr>
                      <w:r>
                        <w:rPr>
                          <w:color w:val="2E2E2E"/>
                          <w:sz w:val="12"/>
                          <w:lang w:val=""/>
                        </w:rPr>
                        <w:t>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309" behindDoc="0" locked="0" layoutInCell="1" allowOverlap="1">
                <wp:simplePos x="0" y="0"/>
                <wp:positionH relativeFrom="page">
                  <wp:posOffset>862330</wp:posOffset>
                </wp:positionH>
                <wp:positionV relativeFrom="page">
                  <wp:posOffset>9777730</wp:posOffset>
                </wp:positionV>
                <wp:extent cx="93980" cy="76200"/>
                <wp:effectExtent l="5080" t="5080" r="5715" b="4445"/>
                <wp:wrapNone/>
                <wp:docPr id="56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80" cy="76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2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z w:val="12"/>
                                <w:lang w:val="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332" type="#_x0000_t202" style="position:absolute;margin-left:67.9pt;margin-top:769.9pt;width:7.4pt;height:6pt;z-index:130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20" w:lineRule="exact"/>
                        <w:ind w:firstLine="4"/>
                      </w:pPr>
                      <w:r>
                        <w:rPr>
                          <w:color w:val="2E2E2E"/>
                          <w:sz w:val="12"/>
                          <w:lang w:val=""/>
                        </w:rPr>
                        <w:t>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310" behindDoc="0" locked="0" layoutInCell="1" allowOverlap="1">
                <wp:simplePos x="0" y="0"/>
                <wp:positionH relativeFrom="page">
                  <wp:posOffset>905510</wp:posOffset>
                </wp:positionH>
                <wp:positionV relativeFrom="page">
                  <wp:posOffset>9777730</wp:posOffset>
                </wp:positionV>
                <wp:extent cx="100330" cy="88900"/>
                <wp:effectExtent l="635" t="5080" r="3810" b="1270"/>
                <wp:wrapNone/>
                <wp:docPr id="55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30" cy="88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4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z w:val="14"/>
                                <w:lang w:val=""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333" type="#_x0000_t202" style="position:absolute;margin-left:71.3pt;margin-top:769.9pt;width:7.9pt;height:7pt;z-index:131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40" w:lineRule="exact"/>
                        <w:ind w:firstLine="4"/>
                      </w:pPr>
                      <w:r>
                        <w:rPr>
                          <w:color w:val="2E2E2E"/>
                          <w:sz w:val="14"/>
                          <w:lang w:val=""/>
                        </w:rPr>
                        <w:t>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311" behindDoc="0" locked="0" layoutInCell="1" allowOverlap="1">
                <wp:simplePos x="0" y="0"/>
                <wp:positionH relativeFrom="page">
                  <wp:posOffset>953770</wp:posOffset>
                </wp:positionH>
                <wp:positionV relativeFrom="page">
                  <wp:posOffset>9777730</wp:posOffset>
                </wp:positionV>
                <wp:extent cx="97155" cy="76200"/>
                <wp:effectExtent l="1270" t="5080" r="6350" b="4445"/>
                <wp:wrapNone/>
                <wp:docPr id="54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" cy="76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2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z w:val="12"/>
                                <w:lang w:val=""/>
                              </w:rPr>
                              <w:t>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334" type="#_x0000_t202" style="position:absolute;margin-left:75.1pt;margin-top:769.9pt;width:7.65pt;height:6pt;z-index:131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20" w:lineRule="exact"/>
                        <w:ind w:firstLine="4"/>
                      </w:pPr>
                      <w:r>
                        <w:rPr>
                          <w:color w:val="2E2E2E"/>
                          <w:sz w:val="12"/>
                          <w:lang w:val=""/>
                        </w:rPr>
                        <w:t>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312" behindDoc="0" locked="0" layoutInCell="1" allowOverlap="1">
                <wp:simplePos x="0" y="0"/>
                <wp:positionH relativeFrom="page">
                  <wp:posOffset>999490</wp:posOffset>
                </wp:positionH>
                <wp:positionV relativeFrom="page">
                  <wp:posOffset>9775190</wp:posOffset>
                </wp:positionV>
                <wp:extent cx="90805" cy="88900"/>
                <wp:effectExtent l="8890" t="2540" r="5080" b="381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05" cy="88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4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z w:val="14"/>
                                <w:lang w:val="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335" type="#_x0000_t202" style="position:absolute;margin-left:78.7pt;margin-top:769.7pt;width:7.15pt;height:7pt;z-index: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40" w:lineRule="exact"/>
                        <w:ind w:firstLine="4"/>
                      </w:pPr>
                      <w:r>
                        <w:rPr>
                          <w:color w:val="2E2E2E"/>
                          <w:sz w:val="14"/>
                          <w:lang w:val=""/>
                        </w:rPr>
                        <w:t>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313" behindDoc="0" locked="0" layoutInCell="1" allowOverlap="1">
                <wp:simplePos x="0" y="0"/>
                <wp:positionH relativeFrom="page">
                  <wp:posOffset>1029970</wp:posOffset>
                </wp:positionH>
                <wp:positionV relativeFrom="page">
                  <wp:posOffset>9765665</wp:posOffset>
                </wp:positionV>
                <wp:extent cx="90805" cy="88900"/>
                <wp:effectExtent l="1270" t="2540" r="3175" b="3810"/>
                <wp:wrapNone/>
                <wp:docPr id="5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05" cy="88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40" w:lineRule="exact"/>
                              <w:ind w:firstLine="9"/>
                            </w:pPr>
                            <w:r>
                              <w:rPr>
                                <w:color w:val="2E2E2E"/>
                                <w:sz w:val="14"/>
                                <w:lang w:val="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336" type="#_x0000_t202" style="position:absolute;margin-left:81.1pt;margin-top:768.95pt;width:7.15pt;height:7pt;z-index:131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40" w:lineRule="exact"/>
                        <w:ind w:firstLine="9"/>
                      </w:pPr>
                      <w:r>
                        <w:rPr>
                          <w:color w:val="2E2E2E"/>
                          <w:sz w:val="14"/>
                          <w:lang w:val=""/>
                        </w:rPr>
                        <w:t>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314" behindDoc="0" locked="0" layoutInCell="1" allowOverlap="1">
                <wp:simplePos x="0" y="0"/>
                <wp:positionH relativeFrom="page">
                  <wp:posOffset>1063625</wp:posOffset>
                </wp:positionH>
                <wp:positionV relativeFrom="page">
                  <wp:posOffset>9772015</wp:posOffset>
                </wp:positionV>
                <wp:extent cx="100330" cy="76200"/>
                <wp:effectExtent l="6350" t="8890" r="7620" b="635"/>
                <wp:wrapNone/>
                <wp:docPr id="5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30" cy="76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2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z w:val="12"/>
                                <w:lang w:val="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337" type="#_x0000_t202" style="position:absolute;margin-left:83.75pt;margin-top:769.45pt;width:7.9pt;height:6pt;z-index:131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20" w:lineRule="exact"/>
                        <w:ind w:firstLine="4"/>
                      </w:pPr>
                      <w:r>
                        <w:rPr>
                          <w:color w:val="2E2E2E"/>
                          <w:sz w:val="12"/>
                          <w:lang w:val=""/>
                        </w:rPr>
                        <w:t>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315" behindDoc="0" locked="0" layoutInCell="1" allowOverlap="1">
                <wp:simplePos x="0" y="0"/>
                <wp:positionH relativeFrom="page">
                  <wp:posOffset>1109345</wp:posOffset>
                </wp:positionH>
                <wp:positionV relativeFrom="page">
                  <wp:posOffset>9772015</wp:posOffset>
                </wp:positionV>
                <wp:extent cx="121285" cy="76200"/>
                <wp:effectExtent l="4445" t="8890" r="7620" b="635"/>
                <wp:wrapNone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285" cy="76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2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pacing w:val="-12"/>
                                <w:sz w:val="12"/>
                                <w:lang w:val=""/>
                              </w:rPr>
                              <w:t>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338" type="#_x0000_t202" style="position:absolute;margin-left:87.35pt;margin-top:769.45pt;width:9.55pt;height:6pt;z-index:13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20" w:lineRule="exact"/>
                        <w:ind w:firstLine="4"/>
                      </w:pPr>
                      <w:r>
                        <w:rPr>
                          <w:color w:val="2E2E2E"/>
                          <w:spacing w:val="-12"/>
                          <w:sz w:val="12"/>
                          <w:lang w:val=""/>
                        </w:rPr>
                        <w:t>nt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316" behindDoc="0" locked="0" layoutInCell="1" allowOverlap="1">
                <wp:simplePos x="0" y="0"/>
                <wp:positionH relativeFrom="page">
                  <wp:posOffset>1200785</wp:posOffset>
                </wp:positionH>
                <wp:positionV relativeFrom="page">
                  <wp:posOffset>9753600</wp:posOffset>
                </wp:positionV>
                <wp:extent cx="100330" cy="76200"/>
                <wp:effectExtent l="635" t="0" r="3810" b="0"/>
                <wp:wrapNone/>
                <wp:docPr id="4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30" cy="76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2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z w:val="12"/>
                                <w:lang w:val="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339" type="#_x0000_t202" style="position:absolute;margin-left:94.55pt;margin-top:768pt;width:7.9pt;height:6pt;z-index:13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20" w:lineRule="exact"/>
                        <w:ind w:firstLine="4"/>
                      </w:pPr>
                      <w:r>
                        <w:rPr>
                          <w:color w:val="2E2E2E"/>
                          <w:sz w:val="12"/>
                          <w:lang w:val=""/>
                        </w:rPr>
                        <w:t>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317" behindDoc="0" locked="0" layoutInCell="1" allowOverlap="1">
                <wp:simplePos x="0" y="0"/>
                <wp:positionH relativeFrom="page">
                  <wp:posOffset>1249680</wp:posOffset>
                </wp:positionH>
                <wp:positionV relativeFrom="page">
                  <wp:posOffset>9768840</wp:posOffset>
                </wp:positionV>
                <wp:extent cx="85090" cy="127000"/>
                <wp:effectExtent l="1905" t="5715" r="8255" b="635"/>
                <wp:wrapNone/>
                <wp:docPr id="4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" cy="127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20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z w:val="20"/>
                                <w:lang w:val=""/>
                              </w:rPr>
                              <w:t>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340" type="#_x0000_t202" style="position:absolute;margin-left:98.4pt;margin-top:769.2pt;width:6.7pt;height:10pt;z-index:131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200" w:lineRule="exact"/>
                        <w:ind w:firstLine="4"/>
                      </w:pPr>
                      <w:r>
                        <w:rPr>
                          <w:color w:val="2E2E2E"/>
                          <w:sz w:val="20"/>
                          <w:lang w:val=""/>
                        </w:rPr>
                        <w:t>Í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318" behindDoc="0" locked="0" layoutInCell="1" allowOverlap="1">
                <wp:simplePos x="0" y="0"/>
                <wp:positionH relativeFrom="page">
                  <wp:posOffset>1280160</wp:posOffset>
                </wp:positionH>
                <wp:positionV relativeFrom="page">
                  <wp:posOffset>9768840</wp:posOffset>
                </wp:positionV>
                <wp:extent cx="100330" cy="63500"/>
                <wp:effectExtent l="3810" t="5715" r="635" b="6985"/>
                <wp:wrapNone/>
                <wp:docPr id="4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30" cy="635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0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z w:val="10"/>
                                <w:lang w:val="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341" type="#_x0000_t202" style="position:absolute;margin-left:100.8pt;margin-top:769.2pt;width:7.9pt;height:5pt;z-index:131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00" w:lineRule="exact"/>
                        <w:ind w:firstLine="4"/>
                      </w:pPr>
                      <w:r>
                        <w:rPr>
                          <w:color w:val="2E2E2E"/>
                          <w:sz w:val="10"/>
                          <w:lang w:val=""/>
                        </w:rPr>
                        <w:t>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319" behindDoc="0" locked="0" layoutInCell="1" allowOverlap="1">
                <wp:simplePos x="0" y="0"/>
                <wp:positionH relativeFrom="page">
                  <wp:posOffset>1368425</wp:posOffset>
                </wp:positionH>
                <wp:positionV relativeFrom="page">
                  <wp:posOffset>9768840</wp:posOffset>
                </wp:positionV>
                <wp:extent cx="97155" cy="76200"/>
                <wp:effectExtent l="6350" t="5715" r="1270" b="3810"/>
                <wp:wrapNone/>
                <wp:docPr id="4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" cy="76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2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z w:val="12"/>
                                <w:lang w:val="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342" type="#_x0000_t202" style="position:absolute;margin-left:107.75pt;margin-top:769.2pt;width:7.65pt;height:6pt;z-index:131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20" w:lineRule="exact"/>
                        <w:ind w:firstLine="4"/>
                      </w:pPr>
                      <w:r>
                        <w:rPr>
                          <w:color w:val="2E2E2E"/>
                          <w:sz w:val="12"/>
                          <w:lang w:val=""/>
                        </w:rPr>
                        <w:t>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320" behindDoc="0" locked="0" layoutInCell="1" allowOverlap="1">
                <wp:simplePos x="0" y="0"/>
                <wp:positionH relativeFrom="page">
                  <wp:posOffset>1414145</wp:posOffset>
                </wp:positionH>
                <wp:positionV relativeFrom="page">
                  <wp:posOffset>9765665</wp:posOffset>
                </wp:positionV>
                <wp:extent cx="100330" cy="88900"/>
                <wp:effectExtent l="4445" t="2540" r="0" b="381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30" cy="88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4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z w:val="14"/>
                                <w:lang w:val="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343" type="#_x0000_t202" style="position:absolute;margin-left:111.35pt;margin-top:768.95pt;width:7.9pt;height:7pt;z-index:1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40" w:lineRule="exact"/>
                        <w:ind w:firstLine="4"/>
                      </w:pPr>
                      <w:r>
                        <w:rPr>
                          <w:color w:val="2E2E2E"/>
                          <w:sz w:val="14"/>
                          <w:lang w:val=""/>
                        </w:rPr>
                        <w:t>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321" behindDoc="0" locked="0" layoutInCell="1" allowOverlap="1">
                <wp:simplePos x="0" y="0"/>
                <wp:positionH relativeFrom="page">
                  <wp:posOffset>1463040</wp:posOffset>
                </wp:positionH>
                <wp:positionV relativeFrom="page">
                  <wp:posOffset>9765665</wp:posOffset>
                </wp:positionV>
                <wp:extent cx="97155" cy="63500"/>
                <wp:effectExtent l="5715" t="2540" r="1905" b="635"/>
                <wp:wrapNone/>
                <wp:docPr id="4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" cy="635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0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z w:val="10"/>
                                <w:lang w:val="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344" type="#_x0000_t202" style="position:absolute;margin-left:115.2pt;margin-top:768.95pt;width:7.65pt;height:5pt;z-index:132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00" w:lineRule="exact"/>
                        <w:ind w:firstLine="4"/>
                      </w:pPr>
                      <w:r>
                        <w:rPr>
                          <w:color w:val="2E2E2E"/>
                          <w:sz w:val="10"/>
                          <w:lang w:val=""/>
                        </w:rPr>
                        <w:t>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322" behindDoc="0" locked="0" layoutInCell="1" allowOverlap="1">
                <wp:simplePos x="0" y="0"/>
                <wp:positionH relativeFrom="page">
                  <wp:posOffset>1530350</wp:posOffset>
                </wp:positionH>
                <wp:positionV relativeFrom="page">
                  <wp:posOffset>9765665</wp:posOffset>
                </wp:positionV>
                <wp:extent cx="100330" cy="88900"/>
                <wp:effectExtent l="6350" t="2540" r="7620" b="3810"/>
                <wp:wrapNone/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30" cy="88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4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z w:val="14"/>
                                <w:lang w:val=""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345" type="#_x0000_t202" style="position:absolute;margin-left:120.5pt;margin-top:768.95pt;width:7.9pt;height:7pt;z-index:132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40" w:lineRule="exact"/>
                        <w:ind w:firstLine="4"/>
                      </w:pPr>
                      <w:r>
                        <w:rPr>
                          <w:color w:val="2E2E2E"/>
                          <w:sz w:val="14"/>
                          <w:lang w:val=""/>
                        </w:rPr>
                        <w:t>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323" behindDoc="0" locked="0" layoutInCell="1" allowOverlap="1">
                <wp:simplePos x="0" y="0"/>
                <wp:positionH relativeFrom="page">
                  <wp:posOffset>1576070</wp:posOffset>
                </wp:positionH>
                <wp:positionV relativeFrom="page">
                  <wp:posOffset>9762490</wp:posOffset>
                </wp:positionV>
                <wp:extent cx="102870" cy="76200"/>
                <wp:effectExtent l="4445" t="8890" r="6985" b="635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" cy="76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2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z w:val="12"/>
                                <w:lang w:val="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346" type="#_x0000_t202" style="position:absolute;margin-left:124.1pt;margin-top:768.7pt;width:8.1pt;height:6pt;z-index:132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20" w:lineRule="exact"/>
                        <w:ind w:firstLine="4"/>
                      </w:pPr>
                      <w:r>
                        <w:rPr>
                          <w:color w:val="2E2E2E"/>
                          <w:sz w:val="12"/>
                          <w:lang w:val=""/>
                        </w:rPr>
                        <w:t>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324" behindDoc="0" locked="0" layoutInCell="1" allowOverlap="1">
                <wp:simplePos x="0" y="0"/>
                <wp:positionH relativeFrom="page">
                  <wp:posOffset>1627505</wp:posOffset>
                </wp:positionH>
                <wp:positionV relativeFrom="page">
                  <wp:posOffset>9744710</wp:posOffset>
                </wp:positionV>
                <wp:extent cx="100330" cy="76200"/>
                <wp:effectExtent l="8255" t="635" r="5715" b="889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30" cy="76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2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z w:val="12"/>
                                <w:lang w:val="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347" type="#_x0000_t202" style="position:absolute;margin-left:128.15pt;margin-top:767.3pt;width:7.9pt;height:6pt;z-index:13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20" w:lineRule="exact"/>
                        <w:ind w:firstLine="4"/>
                      </w:pPr>
                      <w:r>
                        <w:rPr>
                          <w:color w:val="2E2E2E"/>
                          <w:sz w:val="12"/>
                          <w:lang w:val=""/>
                        </w:rPr>
                        <w:t>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325" behindDoc="0" locked="0" layoutInCell="1" allowOverlap="1">
                <wp:simplePos x="0" y="0"/>
                <wp:positionH relativeFrom="page">
                  <wp:posOffset>1676400</wp:posOffset>
                </wp:positionH>
                <wp:positionV relativeFrom="page">
                  <wp:posOffset>9741535</wp:posOffset>
                </wp:positionV>
                <wp:extent cx="118110" cy="76200"/>
                <wp:effectExtent l="0" t="6985" r="5715" b="254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" cy="76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2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pacing w:val="-12"/>
                                <w:sz w:val="12"/>
                                <w:lang w:val=""/>
                              </w:rPr>
                              <w:t>la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348" type="#_x0000_t202" style="position:absolute;margin-left:132pt;margin-top:767.05pt;width:9.3pt;height:6pt;z-index:132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20" w:lineRule="exact"/>
                        <w:ind w:firstLine="4"/>
                      </w:pPr>
                      <w:r>
                        <w:rPr>
                          <w:color w:val="2E2E2E"/>
                          <w:spacing w:val="-12"/>
                          <w:sz w:val="12"/>
                          <w:lang w:val=""/>
                        </w:rPr>
                        <w:t>la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326" behindDoc="0" locked="0" layoutInCell="1" allowOverlap="1">
                <wp:simplePos x="0" y="0"/>
                <wp:positionH relativeFrom="page">
                  <wp:posOffset>1743710</wp:posOffset>
                </wp:positionH>
                <wp:positionV relativeFrom="page">
                  <wp:posOffset>9741535</wp:posOffset>
                </wp:positionV>
                <wp:extent cx="100330" cy="76200"/>
                <wp:effectExtent l="635" t="6985" r="3810" b="254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30" cy="76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2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z w:val="12"/>
                                <w:lang w:val=""/>
                              </w:rPr>
                              <w:t>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349" type="#_x0000_t202" style="position:absolute;margin-left:137.3pt;margin-top:767.05pt;width:7.9pt;height:6pt;z-index:132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20" w:lineRule="exact"/>
                        <w:ind w:firstLine="4"/>
                      </w:pPr>
                      <w:r>
                        <w:rPr>
                          <w:color w:val="2E2E2E"/>
                          <w:sz w:val="12"/>
                          <w:lang w:val=""/>
                        </w:rPr>
                        <w:t>h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327" behindDoc="0" locked="0" layoutInCell="1" allowOverlap="1">
                <wp:simplePos x="0" y="0"/>
                <wp:positionH relativeFrom="page">
                  <wp:posOffset>1850390</wp:posOffset>
                </wp:positionH>
                <wp:positionV relativeFrom="page">
                  <wp:posOffset>9747250</wp:posOffset>
                </wp:positionV>
                <wp:extent cx="90805" cy="88900"/>
                <wp:effectExtent l="2540" t="3175" r="1905" b="3175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05" cy="88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4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z w:val="14"/>
                                <w:lang w:val="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350" type="#_x0000_t202" style="position:absolute;margin-left:145.7pt;margin-top:767.5pt;width:7.15pt;height:7pt;z-index:132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40" w:lineRule="exact"/>
                        <w:ind w:firstLine="4"/>
                      </w:pPr>
                      <w:r>
                        <w:rPr>
                          <w:color w:val="2E2E2E"/>
                          <w:sz w:val="14"/>
                          <w:lang w:val=""/>
                        </w:rPr>
                        <w:t>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328" behindDoc="0" locked="0" layoutInCell="1" allowOverlap="1">
                <wp:simplePos x="0" y="0"/>
                <wp:positionH relativeFrom="page">
                  <wp:posOffset>1883410</wp:posOffset>
                </wp:positionH>
                <wp:positionV relativeFrom="page">
                  <wp:posOffset>9756775</wp:posOffset>
                </wp:positionV>
                <wp:extent cx="100330" cy="63500"/>
                <wp:effectExtent l="6985" t="3175" r="6985" b="0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30" cy="635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0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z w:val="10"/>
                                <w:lang w:val="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351" type="#_x0000_t202" style="position:absolute;margin-left:148.3pt;margin-top:768.25pt;width:7.9pt;height:5pt;z-index:1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00" w:lineRule="exact"/>
                        <w:ind w:firstLine="4"/>
                      </w:pPr>
                      <w:r>
                        <w:rPr>
                          <w:color w:val="2E2E2E"/>
                          <w:sz w:val="10"/>
                          <w:lang w:val=""/>
                        </w:rPr>
                        <w:t>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329" behindDoc="0" locked="0" layoutInCell="1" allowOverlap="1">
                <wp:simplePos x="0" y="0"/>
                <wp:positionH relativeFrom="page">
                  <wp:posOffset>1929130</wp:posOffset>
                </wp:positionH>
                <wp:positionV relativeFrom="page">
                  <wp:posOffset>9738360</wp:posOffset>
                </wp:positionV>
                <wp:extent cx="100330" cy="88900"/>
                <wp:effectExtent l="5080" t="3810" r="8890" b="2540"/>
                <wp:wrapNone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30" cy="88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4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z w:val="14"/>
                                <w:lang w:val=""/>
                              </w:rPr>
                              <w:t>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352" type="#_x0000_t202" style="position:absolute;margin-left:151.9pt;margin-top:766.8pt;width:7.9pt;height:7pt;z-index:132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40" w:lineRule="exact"/>
                        <w:ind w:firstLine="4"/>
                      </w:pPr>
                      <w:r>
                        <w:rPr>
                          <w:color w:val="2E2E2E"/>
                          <w:sz w:val="14"/>
                          <w:lang w:val=""/>
                        </w:rPr>
                        <w:t>k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330" behindDoc="0" locked="0" layoutInCell="1" allowOverlap="1">
                <wp:simplePos x="0" y="0"/>
                <wp:positionH relativeFrom="page">
                  <wp:posOffset>1972310</wp:posOffset>
                </wp:positionH>
                <wp:positionV relativeFrom="page">
                  <wp:posOffset>9756775</wp:posOffset>
                </wp:positionV>
                <wp:extent cx="100330" cy="101600"/>
                <wp:effectExtent l="635" t="3175" r="3810" b="0"/>
                <wp:wrapNone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30" cy="101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6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z w:val="16"/>
                                <w:lang w:val=""/>
                              </w:rPr>
                              <w:t>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353" type="#_x0000_t202" style="position:absolute;margin-left:155.3pt;margin-top:768.25pt;width:7.9pt;height:8pt;z-index:133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60" w:lineRule="exact"/>
                        <w:ind w:firstLine="4"/>
                      </w:pPr>
                      <w:r>
                        <w:rPr>
                          <w:color w:val="2E2E2E"/>
                          <w:sz w:val="16"/>
                          <w:lang w:val=""/>
                        </w:rPr>
                        <w:t>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331" behindDoc="0" locked="0" layoutInCell="1" allowOverlap="1">
                <wp:simplePos x="0" y="0"/>
                <wp:positionH relativeFrom="page">
                  <wp:posOffset>2018030</wp:posOffset>
                </wp:positionH>
                <wp:positionV relativeFrom="page">
                  <wp:posOffset>9744710</wp:posOffset>
                </wp:positionV>
                <wp:extent cx="90805" cy="88900"/>
                <wp:effectExtent l="8255" t="635" r="5715" b="5715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05" cy="88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4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z w:val="14"/>
                                <w:lang w:val="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354" type="#_x0000_t202" style="position:absolute;margin-left:158.9pt;margin-top:767.3pt;width:7.15pt;height:7pt;z-index:133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40" w:lineRule="exact"/>
                        <w:ind w:firstLine="4"/>
                      </w:pPr>
                      <w:r>
                        <w:rPr>
                          <w:color w:val="2E2E2E"/>
                          <w:sz w:val="14"/>
                          <w:lang w:val=""/>
                        </w:rPr>
                        <w:t>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332" behindDoc="0" locked="0" layoutInCell="1" allowOverlap="1">
                <wp:simplePos x="0" y="0"/>
                <wp:positionH relativeFrom="page">
                  <wp:posOffset>2094230</wp:posOffset>
                </wp:positionH>
                <wp:positionV relativeFrom="page">
                  <wp:posOffset>9753600</wp:posOffset>
                </wp:positionV>
                <wp:extent cx="124460" cy="88900"/>
                <wp:effectExtent l="8255" t="0" r="635" b="6350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460" cy="88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4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z w:val="14"/>
                                <w:lang w:val="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355" type="#_x0000_t202" style="position:absolute;margin-left:164.9pt;margin-top:768pt;width:9.8pt;height:7pt;z-index:13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40" w:lineRule="exact"/>
                        <w:ind w:firstLine="4"/>
                      </w:pPr>
                      <w:r>
                        <w:rPr>
                          <w:color w:val="2E2E2E"/>
                          <w:sz w:val="14"/>
                          <w:lang w:val=""/>
                        </w:rPr>
                        <w:t>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333" behindDoc="0" locked="0" layoutInCell="1" allowOverlap="1">
                <wp:simplePos x="0" y="0"/>
                <wp:positionH relativeFrom="page">
                  <wp:posOffset>2188210</wp:posOffset>
                </wp:positionH>
                <wp:positionV relativeFrom="page">
                  <wp:posOffset>9750425</wp:posOffset>
                </wp:positionV>
                <wp:extent cx="127635" cy="76200"/>
                <wp:effectExtent l="6985" t="6350" r="8255" b="3175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" cy="76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2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z w:val="12"/>
                                <w:lang w:val="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356" type="#_x0000_t202" style="position:absolute;margin-left:172.3pt;margin-top:767.75pt;width:10.05pt;height:6pt;z-index:133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20" w:lineRule="exact"/>
                        <w:ind w:firstLine="4"/>
                      </w:pPr>
                      <w:r>
                        <w:rPr>
                          <w:color w:val="2E2E2E"/>
                          <w:sz w:val="12"/>
                          <w:lang w:val=""/>
                        </w:rPr>
                        <w:t>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334" behindDoc="0" locked="0" layoutInCell="1" allowOverlap="1">
                <wp:simplePos x="0" y="0"/>
                <wp:positionH relativeFrom="page">
                  <wp:posOffset>2304415</wp:posOffset>
                </wp:positionH>
                <wp:positionV relativeFrom="page">
                  <wp:posOffset>9729470</wp:posOffset>
                </wp:positionV>
                <wp:extent cx="121285" cy="88900"/>
                <wp:effectExtent l="8890" t="4445" r="3175" b="1905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285" cy="88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4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pacing w:val="-14"/>
                                <w:sz w:val="14"/>
                                <w:lang w:val=""/>
                              </w:rPr>
                              <w:t>ý</w:t>
                            </w:r>
                            <w:r>
                              <w:rPr>
                                <w:color w:val="2E2E2E"/>
                                <w:spacing w:val="-14"/>
                                <w:sz w:val="14"/>
                                <w:lang w:val=""/>
                              </w:rPr>
                              <w:t>dt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357" type="#_x0000_t202" style="position:absolute;margin-left:181.45pt;margin-top:766.1pt;width:9.55pt;height:7pt;z-index:133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40" w:lineRule="exact"/>
                        <w:ind w:firstLine="4"/>
                      </w:pPr>
                      <w:r>
                        <w:rPr>
                          <w:color w:val="2E2E2E"/>
                          <w:spacing w:val="-14"/>
                          <w:sz w:val="14"/>
                          <w:lang w:val=""/>
                        </w:rPr>
                        <w:t>ý</w:t>
                      </w:r>
                      <w:r>
                        <w:rPr>
                          <w:color w:val="2E2E2E"/>
                          <w:spacing w:val="-14"/>
                          <w:sz w:val="14"/>
                          <w:lang w:val=""/>
                        </w:rPr>
                        <w:t>dt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335" behindDoc="0" locked="0" layoutInCell="1" allowOverlap="1">
                <wp:simplePos x="0" y="0"/>
                <wp:positionH relativeFrom="page">
                  <wp:posOffset>2374265</wp:posOffset>
                </wp:positionH>
                <wp:positionV relativeFrom="page">
                  <wp:posOffset>9747250</wp:posOffset>
                </wp:positionV>
                <wp:extent cx="100330" cy="63500"/>
                <wp:effectExtent l="2540" t="3175" r="1905" b="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30" cy="635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0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z w:val="10"/>
                                <w:lang w:val="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358" type="#_x0000_t202" style="position:absolute;margin-left:186.95pt;margin-top:767.5pt;width:7.9pt;height:5pt;z-index:13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00" w:lineRule="exact"/>
                        <w:ind w:firstLine="4"/>
                      </w:pPr>
                      <w:r>
                        <w:rPr>
                          <w:color w:val="2E2E2E"/>
                          <w:sz w:val="10"/>
                          <w:lang w:val=""/>
                        </w:rPr>
                        <w:t>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336" behindDoc="0" locked="0" layoutInCell="1" allowOverlap="1">
                <wp:simplePos x="0" y="0"/>
                <wp:positionH relativeFrom="page">
                  <wp:posOffset>2419985</wp:posOffset>
                </wp:positionH>
                <wp:positionV relativeFrom="page">
                  <wp:posOffset>9744710</wp:posOffset>
                </wp:positionV>
                <wp:extent cx="124460" cy="76200"/>
                <wp:effectExtent l="635" t="635" r="8255" b="889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460" cy="76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2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z w:val="12"/>
                                <w:lang w:val="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359" type="#_x0000_t202" style="position:absolute;margin-left:190.55pt;margin-top:767.3pt;width:9.8pt;height:6pt;z-index:1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20" w:lineRule="exact"/>
                        <w:ind w:firstLine="4"/>
                      </w:pPr>
                      <w:r>
                        <w:rPr>
                          <w:color w:val="2E2E2E"/>
                          <w:sz w:val="12"/>
                          <w:lang w:val=""/>
                        </w:rPr>
                        <w:t>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337" behindDoc="0" locked="0" layoutInCell="1" allowOverlap="1">
                <wp:simplePos x="0" y="0"/>
                <wp:positionH relativeFrom="page">
                  <wp:posOffset>2563495</wp:posOffset>
                </wp:positionH>
                <wp:positionV relativeFrom="page">
                  <wp:posOffset>9729470</wp:posOffset>
                </wp:positionV>
                <wp:extent cx="97155" cy="127000"/>
                <wp:effectExtent l="1270" t="4445" r="6350" b="1905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" cy="127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20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z w:val="20"/>
                                <w:lang w:val="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360" type="#_x0000_t202" style="position:absolute;margin-left:201.85pt;margin-top:766.1pt;width:7.65pt;height:10pt;z-index:13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200" w:lineRule="exact"/>
                        <w:ind w:firstLine="4"/>
                      </w:pPr>
                      <w:r>
                        <w:rPr>
                          <w:color w:val="2E2E2E"/>
                          <w:sz w:val="20"/>
                          <w:lang w:val=""/>
                        </w:rPr>
                        <w:t>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338" behindDoc="0" locked="0" layoutInCell="1" allowOverlap="1">
                <wp:simplePos x="0" y="0"/>
                <wp:positionH relativeFrom="page">
                  <wp:posOffset>2606040</wp:posOffset>
                </wp:positionH>
                <wp:positionV relativeFrom="page">
                  <wp:posOffset>9741535</wp:posOffset>
                </wp:positionV>
                <wp:extent cx="102870" cy="88900"/>
                <wp:effectExtent l="5715" t="6985" r="5715" b="889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" cy="88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4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z w:val="14"/>
                                <w:lang w:val=""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361" type="#_x0000_t202" style="position:absolute;margin-left:205.2pt;margin-top:767.05pt;width:8.1pt;height:7pt;z-index:13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40" w:lineRule="exact"/>
                        <w:ind w:firstLine="4"/>
                      </w:pPr>
                      <w:r>
                        <w:rPr>
                          <w:color w:val="2E2E2E"/>
                          <w:sz w:val="14"/>
                          <w:lang w:val=""/>
                        </w:rPr>
                        <w:t>p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339" behindDoc="0" locked="0" layoutInCell="1" allowOverlap="1">
                <wp:simplePos x="0" y="0"/>
                <wp:positionH relativeFrom="page">
                  <wp:posOffset>2654935</wp:posOffset>
                </wp:positionH>
                <wp:positionV relativeFrom="page">
                  <wp:posOffset>9741535</wp:posOffset>
                </wp:positionV>
                <wp:extent cx="102870" cy="76200"/>
                <wp:effectExtent l="6985" t="6985" r="4445" b="2540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" cy="76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2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z w:val="12"/>
                                <w:lang w:val="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362" type="#_x0000_t202" style="position:absolute;margin-left:209.05pt;margin-top:767.05pt;width:8.1pt;height:6pt;z-index:13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20" w:lineRule="exact"/>
                        <w:ind w:firstLine="4"/>
                      </w:pPr>
                      <w:r>
                        <w:rPr>
                          <w:color w:val="2E2E2E"/>
                          <w:sz w:val="12"/>
                          <w:lang w:val=""/>
                        </w:rPr>
                        <w:t>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340" behindDoc="0" locked="0" layoutInCell="1" allowOverlap="1">
                <wp:simplePos x="0" y="0"/>
                <wp:positionH relativeFrom="page">
                  <wp:posOffset>2703830</wp:posOffset>
                </wp:positionH>
                <wp:positionV relativeFrom="page">
                  <wp:posOffset>9741535</wp:posOffset>
                </wp:positionV>
                <wp:extent cx="87630" cy="127000"/>
                <wp:effectExtent l="8255" t="6985" r="8890" b="889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" cy="1270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20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z w:val="20"/>
                                <w:lang w:val=""/>
                              </w:rPr>
                              <w:t>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363" type="#_x0000_t202" style="position:absolute;margin-left:212.9pt;margin-top:767.05pt;width:6.9pt;height:10pt;z-index:13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200" w:lineRule="exact"/>
                        <w:ind w:firstLine="4"/>
                      </w:pPr>
                      <w:r>
                        <w:rPr>
                          <w:color w:val="2E2E2E"/>
                          <w:sz w:val="20"/>
                          <w:lang w:val=""/>
                        </w:rPr>
                        <w:t>Í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341" behindDoc="0" locked="0" layoutInCell="1" allowOverlap="1">
                <wp:simplePos x="0" y="0"/>
                <wp:positionH relativeFrom="page">
                  <wp:posOffset>2734310</wp:posOffset>
                </wp:positionH>
                <wp:positionV relativeFrom="page">
                  <wp:posOffset>9729470</wp:posOffset>
                </wp:positionV>
                <wp:extent cx="87630" cy="88900"/>
                <wp:effectExtent l="635" t="4445" r="6985" b="1905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" cy="88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4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z w:val="14"/>
                                <w:lang w:val="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364" type="#_x0000_t202" style="position:absolute;margin-left:215.3pt;margin-top:766.1pt;width:6.9pt;height:7pt;z-index:13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40" w:lineRule="exact"/>
                        <w:ind w:firstLine="4"/>
                      </w:pPr>
                      <w:r>
                        <w:rPr>
                          <w:color w:val="2E2E2E"/>
                          <w:sz w:val="14"/>
                          <w:lang w:val=""/>
                        </w:rPr>
                        <w:t>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342" behindDoc="0" locked="0" layoutInCell="1" allowOverlap="1">
                <wp:simplePos x="0" y="0"/>
                <wp:positionH relativeFrom="page">
                  <wp:posOffset>2764790</wp:posOffset>
                </wp:positionH>
                <wp:positionV relativeFrom="page">
                  <wp:posOffset>9738360</wp:posOffset>
                </wp:positionV>
                <wp:extent cx="97155" cy="63500"/>
                <wp:effectExtent l="2540" t="3810" r="5080" b="889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" cy="635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0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z w:val="10"/>
                                <w:lang w:val="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365" type="#_x0000_t202" style="position:absolute;margin-left:217.7pt;margin-top:766.8pt;width:7.65pt;height:5pt;z-index:13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00" w:lineRule="exact"/>
                        <w:ind w:firstLine="4"/>
                      </w:pPr>
                      <w:r>
                        <w:rPr>
                          <w:color w:val="2E2E2E"/>
                          <w:sz w:val="10"/>
                          <w:lang w:val=""/>
                        </w:rPr>
                        <w:t>c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343" behindDoc="0" locked="0" layoutInCell="1" allowOverlap="1">
                <wp:simplePos x="0" y="0"/>
                <wp:positionH relativeFrom="page">
                  <wp:posOffset>2804160</wp:posOffset>
                </wp:positionH>
                <wp:positionV relativeFrom="page">
                  <wp:posOffset>9738360</wp:posOffset>
                </wp:positionV>
                <wp:extent cx="100330" cy="63500"/>
                <wp:effectExtent l="3810" t="3810" r="635" b="889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30" cy="635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0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z w:val="10"/>
                                <w:lang w:val="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366" type="#_x0000_t202" style="position:absolute;margin-left:220.8pt;margin-top:766.8pt;width:7.9pt;height:5pt;z-index:13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00" w:lineRule="exact"/>
                        <w:ind w:firstLine="4"/>
                      </w:pPr>
                      <w:r>
                        <w:rPr>
                          <w:color w:val="2E2E2E"/>
                          <w:sz w:val="10"/>
                          <w:lang w:val=""/>
                        </w:rPr>
                        <w:t>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344" behindDoc="0" locked="0" layoutInCell="1" allowOverlap="1">
                <wp:simplePos x="0" y="0"/>
                <wp:positionH relativeFrom="page">
                  <wp:posOffset>2849880</wp:posOffset>
                </wp:positionH>
                <wp:positionV relativeFrom="page">
                  <wp:posOffset>9738360</wp:posOffset>
                </wp:positionV>
                <wp:extent cx="102870" cy="76200"/>
                <wp:effectExtent l="1905" t="3810" r="0" b="5715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" cy="76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20" w:lineRule="exact"/>
                              <w:ind w:firstLine="9"/>
                            </w:pPr>
                            <w:r>
                              <w:rPr>
                                <w:color w:val="2E2E2E"/>
                                <w:sz w:val="12"/>
                                <w:lang w:val="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367" type="#_x0000_t202" style="position:absolute;margin-left:224.4pt;margin-top:766.8pt;width:8.1pt;height:6pt;z-index: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20" w:lineRule="exact"/>
                        <w:ind w:firstLine="9"/>
                      </w:pPr>
                      <w:r>
                        <w:rPr>
                          <w:color w:val="2E2E2E"/>
                          <w:sz w:val="12"/>
                          <w:lang w:val=""/>
                        </w:rPr>
                        <w:t>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345" behindDoc="0" locked="0" layoutInCell="1" allowOverlap="1">
                <wp:simplePos x="0" y="0"/>
                <wp:positionH relativeFrom="page">
                  <wp:posOffset>2895600</wp:posOffset>
                </wp:positionH>
                <wp:positionV relativeFrom="page">
                  <wp:posOffset>9726295</wp:posOffset>
                </wp:positionV>
                <wp:extent cx="93980" cy="88900"/>
                <wp:effectExtent l="0" t="1270" r="1270" b="508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980" cy="88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4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z w:val="14"/>
                                <w:lang w:val="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368" type="#_x0000_t202" style="position:absolute;margin-left:228pt;margin-top:765.85pt;width:7.4pt;height:7pt;z-index:134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40" w:lineRule="exact"/>
                        <w:ind w:firstLine="4"/>
                      </w:pPr>
                      <w:r>
                        <w:rPr>
                          <w:color w:val="2E2E2E"/>
                          <w:sz w:val="14"/>
                          <w:lang w:val=""/>
                        </w:rPr>
                        <w:t>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346" behindDoc="0" locked="0" layoutInCell="1" allowOverlap="1">
                <wp:simplePos x="0" y="0"/>
                <wp:positionH relativeFrom="page">
                  <wp:posOffset>2932430</wp:posOffset>
                </wp:positionH>
                <wp:positionV relativeFrom="page">
                  <wp:posOffset>9735185</wp:posOffset>
                </wp:positionV>
                <wp:extent cx="85090" cy="101600"/>
                <wp:effectExtent l="8255" t="635" r="1905" b="254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" cy="101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6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z w:val="16"/>
                                <w:lang w:val=""/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369" type="#_x0000_t202" style="position:absolute;margin-left:230.9pt;margin-top:766.55pt;width:6.7pt;height:8pt;z-index:134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60" w:lineRule="exact"/>
                        <w:ind w:firstLine="4"/>
                      </w:pPr>
                      <w:r>
                        <w:rPr>
                          <w:color w:val="2E2E2E"/>
                          <w:sz w:val="16"/>
                          <w:lang w:val=""/>
                        </w:rPr>
                        <w:t>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347" behindDoc="0" locked="0" layoutInCell="1" allowOverlap="1">
                <wp:simplePos x="0" y="0"/>
                <wp:positionH relativeFrom="page">
                  <wp:posOffset>2962910</wp:posOffset>
                </wp:positionH>
                <wp:positionV relativeFrom="page">
                  <wp:posOffset>9735185</wp:posOffset>
                </wp:positionV>
                <wp:extent cx="102870" cy="101600"/>
                <wp:effectExtent l="635" t="635" r="1270" b="254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" cy="101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6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z w:val="16"/>
                                <w:lang w:val=""/>
                              </w:rPr>
                              <w:t>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370" type="#_x0000_t202" style="position:absolute;margin-left:233.3pt;margin-top:766.55pt;width:8.1pt;height:8pt;z-index:134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60" w:lineRule="exact"/>
                        <w:ind w:firstLine="4"/>
                      </w:pPr>
                      <w:r>
                        <w:rPr>
                          <w:color w:val="2E2E2E"/>
                          <w:sz w:val="16"/>
                          <w:lang w:val=""/>
                        </w:rPr>
                        <w:t>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348" behindDoc="0" locked="0" layoutInCell="1" allowOverlap="1">
                <wp:simplePos x="0" y="0"/>
                <wp:positionH relativeFrom="page">
                  <wp:posOffset>3014345</wp:posOffset>
                </wp:positionH>
                <wp:positionV relativeFrom="page">
                  <wp:posOffset>9735185</wp:posOffset>
                </wp:positionV>
                <wp:extent cx="124460" cy="76200"/>
                <wp:effectExtent l="4445" t="635" r="4445" b="889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460" cy="76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2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z w:val="12"/>
                                <w:lang w:val="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371" type="#_x0000_t202" style="position:absolute;margin-left:237.35pt;margin-top:766.55pt;width:9.8pt;height:6pt;z-index:13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20" w:lineRule="exact"/>
                        <w:ind w:firstLine="4"/>
                      </w:pPr>
                      <w:r>
                        <w:rPr>
                          <w:color w:val="2E2E2E"/>
                          <w:sz w:val="12"/>
                          <w:lang w:val=""/>
                        </w:rPr>
                        <w:t>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349" behindDoc="0" locked="0" layoutInCell="1" allowOverlap="1">
                <wp:simplePos x="0" y="0"/>
                <wp:positionH relativeFrom="page">
                  <wp:posOffset>5428615</wp:posOffset>
                </wp:positionH>
                <wp:positionV relativeFrom="page">
                  <wp:posOffset>1649095</wp:posOffset>
                </wp:positionV>
                <wp:extent cx="130810" cy="88900"/>
                <wp:effectExtent l="8890" t="1270" r="3175" b="508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810" cy="88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4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pacing w:val="-14"/>
                                <w:sz w:val="14"/>
                                <w:lang w:val=""/>
                              </w:rPr>
                              <w:t>tý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372" type="#_x0000_t202" style="position:absolute;margin-left:427.45pt;margin-top:129.85pt;width:10.3pt;height:7pt;z-index:134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40" w:lineRule="exact"/>
                        <w:ind w:firstLine="4"/>
                      </w:pPr>
                      <w:r>
                        <w:rPr>
                          <w:color w:val="2E2E2E"/>
                          <w:spacing w:val="-14"/>
                          <w:sz w:val="14"/>
                          <w:lang w:val=""/>
                        </w:rPr>
                        <w:t>tý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350" behindDoc="0" locked="0" layoutInCell="1" allowOverlap="1">
                <wp:simplePos x="0" y="0"/>
                <wp:positionH relativeFrom="page">
                  <wp:posOffset>5501640</wp:posOffset>
                </wp:positionH>
                <wp:positionV relativeFrom="page">
                  <wp:posOffset>1645920</wp:posOffset>
                </wp:positionV>
                <wp:extent cx="197485" cy="76200"/>
                <wp:effectExtent l="5715" t="7620" r="6350" b="190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85" cy="76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2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pacing w:val="-12"/>
                                <w:sz w:val="12"/>
                                <w:lang w:val=""/>
                              </w:rPr>
                              <w:t>dně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373" type="#_x0000_t202" style="position:absolute;margin-left:433.2pt;margin-top:129.6pt;width:15.55pt;height:6pt;z-index:135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20" w:lineRule="exact"/>
                        <w:ind w:firstLine="4"/>
                      </w:pPr>
                      <w:r>
                        <w:rPr>
                          <w:color w:val="2E2E2E"/>
                          <w:spacing w:val="-12"/>
                          <w:sz w:val="12"/>
                          <w:lang w:val=""/>
                        </w:rPr>
                        <w:t>dně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351" behindDoc="0" locked="0" layoutInCell="1" allowOverlap="1">
                <wp:simplePos x="0" y="0"/>
                <wp:positionH relativeFrom="page">
                  <wp:posOffset>5601970</wp:posOffset>
                </wp:positionH>
                <wp:positionV relativeFrom="page">
                  <wp:posOffset>6906895</wp:posOffset>
                </wp:positionV>
                <wp:extent cx="292100" cy="88900"/>
                <wp:effectExtent l="1270" t="1270" r="1905" b="508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00" cy="88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4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pacing w:val="-14"/>
                                <w:sz w:val="14"/>
                                <w:lang w:val=""/>
                              </w:rPr>
                              <w:t>ěsíčně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374" type="#_x0000_t202" style="position:absolute;margin-left:441.1pt;margin-top:543.85pt;width:23pt;height:7pt;z-index:135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40" w:lineRule="exact"/>
                        <w:ind w:firstLine="4"/>
                      </w:pPr>
                      <w:r>
                        <w:rPr>
                          <w:color w:val="2E2E2E"/>
                          <w:spacing w:val="-14"/>
                          <w:sz w:val="14"/>
                          <w:lang w:val=""/>
                        </w:rPr>
                        <w:t>ěsíčně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352" behindDoc="0" locked="0" layoutInCell="1" allowOverlap="1">
                <wp:simplePos x="0" y="0"/>
                <wp:positionH relativeFrom="page">
                  <wp:posOffset>5532120</wp:posOffset>
                </wp:positionH>
                <wp:positionV relativeFrom="page">
                  <wp:posOffset>6931025</wp:posOffset>
                </wp:positionV>
                <wp:extent cx="121285" cy="76200"/>
                <wp:effectExtent l="7620" t="6350" r="4445" b="317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285" cy="76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2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z w:val="12"/>
                                <w:lang w:val="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375" type="#_x0000_t202" style="position:absolute;margin-left:435.6pt;margin-top:545.75pt;width:9.55pt;height:6pt;z-index:1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20" w:lineRule="exact"/>
                        <w:ind w:firstLine="4"/>
                      </w:pPr>
                      <w:r>
                        <w:rPr>
                          <w:color w:val="2E2E2E"/>
                          <w:sz w:val="12"/>
                          <w:lang w:val=""/>
                        </w:rPr>
                        <w:t>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353" behindDoc="0" locked="0" layoutInCell="1" allowOverlap="1">
                <wp:simplePos x="0" y="0"/>
                <wp:positionH relativeFrom="page">
                  <wp:posOffset>5532120</wp:posOffset>
                </wp:positionH>
                <wp:positionV relativeFrom="page">
                  <wp:posOffset>7062470</wp:posOffset>
                </wp:positionV>
                <wp:extent cx="124460" cy="76200"/>
                <wp:effectExtent l="7620" t="4445" r="1270" b="508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460" cy="76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2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z w:val="12"/>
                                <w:lang w:val="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376" type="#_x0000_t202" style="position:absolute;margin-left:435.6pt;margin-top:556.1pt;width:9.8pt;height:6pt;z-index:135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20" w:lineRule="exact"/>
                        <w:ind w:firstLine="4"/>
                      </w:pPr>
                      <w:r>
                        <w:rPr>
                          <w:color w:val="2E2E2E"/>
                          <w:sz w:val="12"/>
                          <w:lang w:val=""/>
                        </w:rPr>
                        <w:t>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354" behindDoc="0" locked="0" layoutInCell="1" allowOverlap="1">
                <wp:simplePos x="0" y="0"/>
                <wp:positionH relativeFrom="page">
                  <wp:posOffset>5605145</wp:posOffset>
                </wp:positionH>
                <wp:positionV relativeFrom="page">
                  <wp:posOffset>7040880</wp:posOffset>
                </wp:positionV>
                <wp:extent cx="288925" cy="88900"/>
                <wp:effectExtent l="4445" t="1905" r="1905" b="444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925" cy="88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4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pacing w:val="-14"/>
                                <w:sz w:val="14"/>
                                <w:lang w:val=""/>
                              </w:rPr>
                              <w:t>ěsíčně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377" type="#_x0000_t202" style="position:absolute;margin-left:441.35pt;margin-top:554.4pt;width:22.75pt;height:7pt;z-index:135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40" w:lineRule="exact"/>
                        <w:ind w:firstLine="4"/>
                      </w:pPr>
                      <w:r>
                        <w:rPr>
                          <w:color w:val="2E2E2E"/>
                          <w:spacing w:val="-14"/>
                          <w:sz w:val="14"/>
                          <w:lang w:val=""/>
                        </w:rPr>
                        <w:t>ěsíčně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355" behindDoc="0" locked="0" layoutInCell="1" allowOverlap="1">
                <wp:simplePos x="0" y="0"/>
                <wp:positionH relativeFrom="page">
                  <wp:posOffset>5611495</wp:posOffset>
                </wp:positionH>
                <wp:positionV relativeFrom="page">
                  <wp:posOffset>7308850</wp:posOffset>
                </wp:positionV>
                <wp:extent cx="100330" cy="93980"/>
                <wp:effectExtent l="1270" t="3175" r="3175" b="762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30" cy="939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before="28" w:line="12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z w:val="12"/>
                                <w:lang w:val="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378" type="#_x0000_t202" style="position:absolute;margin-left:441.85pt;margin-top:575.5pt;width:7.9pt;height:7.4pt;z-index:135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before="28" w:line="120" w:lineRule="exact"/>
                        <w:ind w:firstLine="4"/>
                      </w:pPr>
                      <w:r>
                        <w:rPr>
                          <w:color w:val="2E2E2E"/>
                          <w:sz w:val="12"/>
                          <w:lang w:val=""/>
                        </w:rPr>
                        <w:t>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356" behindDoc="0" locked="0" layoutInCell="1" allowOverlap="1">
                <wp:simplePos x="0" y="0"/>
                <wp:positionH relativeFrom="page">
                  <wp:posOffset>5711825</wp:posOffset>
                </wp:positionH>
                <wp:positionV relativeFrom="page">
                  <wp:posOffset>7324090</wp:posOffset>
                </wp:positionV>
                <wp:extent cx="188595" cy="76200"/>
                <wp:effectExtent l="6350" t="8890" r="5080" b="63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" cy="76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2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pacing w:val="-12"/>
                                <w:sz w:val="12"/>
                                <w:lang w:val=""/>
                              </w:rPr>
                              <w:t>cne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379" type="#_x0000_t202" style="position:absolute;margin-left:449.75pt;margin-top:576.7pt;width:14.85pt;height:6pt;z-index:13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20" w:lineRule="exact"/>
                        <w:ind w:firstLine="4"/>
                      </w:pPr>
                      <w:r>
                        <w:rPr>
                          <w:color w:val="2E2E2E"/>
                          <w:spacing w:val="-12"/>
                          <w:sz w:val="12"/>
                          <w:lang w:val=""/>
                        </w:rPr>
                        <w:t>cne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357" behindDoc="0" locked="0" layoutInCell="1" allowOverlap="1">
                <wp:simplePos x="0" y="0"/>
                <wp:positionH relativeFrom="page">
                  <wp:posOffset>5538470</wp:posOffset>
                </wp:positionH>
                <wp:positionV relativeFrom="page">
                  <wp:posOffset>7330440</wp:posOffset>
                </wp:positionV>
                <wp:extent cx="124460" cy="76200"/>
                <wp:effectExtent l="4445" t="5715" r="4445" b="381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460" cy="76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2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z w:val="12"/>
                                <w:lang w:val="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380" type="#_x0000_t202" style="position:absolute;margin-left:436.1pt;margin-top:577.2pt;width:9.8pt;height:6pt;z-index:135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20" w:lineRule="exact"/>
                        <w:ind w:firstLine="4"/>
                      </w:pPr>
                      <w:r>
                        <w:rPr>
                          <w:color w:val="2E2E2E"/>
                          <w:sz w:val="12"/>
                          <w:lang w:val=""/>
                        </w:rPr>
                        <w:t>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358" behindDoc="0" locked="0" layoutInCell="1" allowOverlap="1">
                <wp:simplePos x="0" y="0"/>
                <wp:positionH relativeFrom="page">
                  <wp:posOffset>5657215</wp:posOffset>
                </wp:positionH>
                <wp:positionV relativeFrom="page">
                  <wp:posOffset>7327265</wp:posOffset>
                </wp:positionV>
                <wp:extent cx="90805" cy="88900"/>
                <wp:effectExtent l="8890" t="2540" r="5080" b="381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05" cy="88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4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z w:val="14"/>
                                <w:lang w:val="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381" type="#_x0000_t202" style="position:absolute;margin-left:445.45pt;margin-top:576.95pt;width:7.15pt;height:7pt;z-index:135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40" w:lineRule="exact"/>
                        <w:ind w:firstLine="4"/>
                      </w:pPr>
                      <w:r>
                        <w:rPr>
                          <w:color w:val="2E2E2E"/>
                          <w:sz w:val="14"/>
                          <w:lang w:val=""/>
                        </w:rPr>
                        <w:t>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359" behindDoc="0" locked="0" layoutInCell="1" allowOverlap="1">
                <wp:simplePos x="0" y="0"/>
                <wp:positionH relativeFrom="page">
                  <wp:posOffset>5614670</wp:posOffset>
                </wp:positionH>
                <wp:positionV relativeFrom="page">
                  <wp:posOffset>7574280</wp:posOffset>
                </wp:positionV>
                <wp:extent cx="292100" cy="88900"/>
                <wp:effectExtent l="4445" t="1905" r="8255" b="444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00" cy="88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4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pacing w:val="-14"/>
                                <w:sz w:val="14"/>
                                <w:lang w:val=""/>
                              </w:rPr>
                              <w:t>ěsíčně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382" type="#_x0000_t202" style="position:absolute;margin-left:442.1pt;margin-top:596.4pt;width:23pt;height:7pt;z-index:135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40" w:lineRule="exact"/>
                        <w:ind w:firstLine="4"/>
                      </w:pPr>
                      <w:r>
                        <w:rPr>
                          <w:color w:val="2E2E2E"/>
                          <w:spacing w:val="-14"/>
                          <w:sz w:val="14"/>
                          <w:lang w:val=""/>
                        </w:rPr>
                        <w:t>ěsíčně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360" behindDoc="0" locked="0" layoutInCell="1" allowOverlap="1">
                <wp:simplePos x="0" y="0"/>
                <wp:positionH relativeFrom="page">
                  <wp:posOffset>5541010</wp:posOffset>
                </wp:positionH>
                <wp:positionV relativeFrom="page">
                  <wp:posOffset>7595870</wp:posOffset>
                </wp:positionV>
                <wp:extent cx="124460" cy="76200"/>
                <wp:effectExtent l="6985" t="4445" r="1905" b="508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460" cy="76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2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z w:val="12"/>
                                <w:lang w:val="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383" type="#_x0000_t202" style="position:absolute;margin-left:436.3pt;margin-top:598.1pt;width:9.8pt;height:6pt;z-index: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20" w:lineRule="exact"/>
                        <w:ind w:firstLine="4"/>
                      </w:pPr>
                      <w:r>
                        <w:rPr>
                          <w:color w:val="2E2E2E"/>
                          <w:sz w:val="12"/>
                          <w:lang w:val=""/>
                        </w:rPr>
                        <w:t>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361" behindDoc="0" locked="0" layoutInCell="1" allowOverlap="1">
                <wp:simplePos x="0" y="0"/>
                <wp:positionH relativeFrom="page">
                  <wp:posOffset>3511550</wp:posOffset>
                </wp:positionH>
                <wp:positionV relativeFrom="page">
                  <wp:posOffset>8656320</wp:posOffset>
                </wp:positionV>
                <wp:extent cx="1005205" cy="76200"/>
                <wp:effectExtent l="6350" t="7620" r="7620" b="190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205" cy="76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2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z w:val="12"/>
                                <w:lang w:val=""/>
                              </w:rPr>
                              <w:t>vyčištění, nanesení polym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384" type="#_x0000_t202" style="position:absolute;margin-left:276.5pt;margin-top:681.6pt;width:79.15pt;height:6pt;z-index:136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20" w:lineRule="exact"/>
                        <w:ind w:firstLine="4"/>
                      </w:pPr>
                      <w:r>
                        <w:rPr>
                          <w:color w:val="2E2E2E"/>
                          <w:sz w:val="12"/>
                          <w:lang w:val=""/>
                        </w:rPr>
                        <w:t>vyčištění, nanesení polym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362" behindDoc="0" locked="0" layoutInCell="1" allowOverlap="1">
                <wp:simplePos x="0" y="0"/>
                <wp:positionH relativeFrom="page">
                  <wp:posOffset>4465320</wp:posOffset>
                </wp:positionH>
                <wp:positionV relativeFrom="page">
                  <wp:posOffset>8649970</wp:posOffset>
                </wp:positionV>
                <wp:extent cx="353060" cy="76200"/>
                <wp:effectExtent l="7620" t="1270" r="1270" b="825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060" cy="76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2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z w:val="12"/>
                                <w:lang w:val=""/>
                              </w:rPr>
                              <w:t>érových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385" type="#_x0000_t202" style="position:absolute;margin-left:351.6pt;margin-top:681.1pt;width:27.8pt;height:6pt;z-index:136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20" w:lineRule="exact"/>
                        <w:ind w:firstLine="4"/>
                      </w:pPr>
                      <w:r>
                        <w:rPr>
                          <w:color w:val="2E2E2E"/>
                          <w:sz w:val="12"/>
                          <w:lang w:val=""/>
                        </w:rPr>
                        <w:t>érových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363" behindDoc="0" locked="0" layoutInCell="1" allowOverlap="1">
                <wp:simplePos x="0" y="0"/>
                <wp:positionH relativeFrom="page">
                  <wp:posOffset>3511550</wp:posOffset>
                </wp:positionH>
                <wp:positionV relativeFrom="page">
                  <wp:posOffset>8778240</wp:posOffset>
                </wp:positionV>
                <wp:extent cx="916940" cy="76200"/>
                <wp:effectExtent l="6350" t="5715" r="635" b="38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6940" cy="76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8AB" w:rsidRDefault="00C2449B">
                            <w:pPr>
                              <w:autoSpaceDE w:val="0"/>
                              <w:autoSpaceDN w:val="0"/>
                              <w:spacing w:line="120" w:lineRule="exact"/>
                              <w:ind w:firstLine="4"/>
                            </w:pPr>
                            <w:r>
                              <w:rPr>
                                <w:color w:val="2E2E2E"/>
                                <w:sz w:val="12"/>
                                <w:lang w:val=""/>
                              </w:rPr>
                              <w:t>vosků ve dvou vrstvách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386" type="#_x0000_t202" style="position:absolute;margin-left:276.5pt;margin-top:691.2pt;width:72.2pt;height:6pt;z-index:136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" stroked="f">
                <v:fill opacity="0"/>
                <v:textbox style="mso-fit-shape-to-text:t" inset="0,0,0,0">
                  <w:txbxContent>
                    <w:p w:rsidR="00C008AB" w:rsidRDefault="00C2449B">
                      <w:pPr>
                        <w:autoSpaceDE w:val="0"/>
                        <w:autoSpaceDN w:val="0"/>
                        <w:spacing w:line="120" w:lineRule="exact"/>
                        <w:ind w:firstLine="4"/>
                      </w:pPr>
                      <w:r>
                        <w:rPr>
                          <w:color w:val="2E2E2E"/>
                          <w:sz w:val="12"/>
                          <w:lang w:val=""/>
                        </w:rPr>
                        <w:t>vosků ve dvou vrstvách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C008AB">
      <w:pgSz w:w="11904" w:h="16833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60"/>
  <w:defaultTabStop w:val="708"/>
  <w:hyphenationZone w:val="425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8AB"/>
    <w:rsid w:val="00C008AB"/>
    <w:rsid w:val="00C2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88"/>
    <o:shapelayout v:ext="edit">
      <o:idmap v:ext="edit" data="1"/>
    </o:shapelayout>
  </w:shapeDefaults>
  <w:decimalSymbol w:val=","/>
  <w:listSeparator w:val=";"/>
  <w14:docId w14:val="03E6A63D"/>
  <w15:docId w15:val="{5D5A54EC-34C5-4BF2-BF5F-E699060CD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User Theme">
  <a:themeElements>
    <a:clrScheme name="User">
      <a:dk1>
        <a:sysClr val="windowText" lastClr="000000"/>
      </a:dk1>
      <a:lt1>
        <a:sysClr val="window" lastClr="FFFFFF"/>
      </a:lt1>
      <a:dk2>
        <a:srgbClr val="202040"/>
      </a:dk2>
      <a:lt2>
        <a:srgbClr val="F0F0E0"/>
      </a:lt2>
      <a:accent1>
        <a:srgbClr val="CDEDCD"/>
      </a:accent1>
      <a:accent2>
        <a:srgbClr val="EDCDCD"/>
      </a:accent2>
      <a:accent3>
        <a:srgbClr val="CDCDED"/>
      </a:accent3>
      <a:accent4>
        <a:srgbClr val="EDEDCD"/>
      </a:accent4>
      <a:accent5>
        <a:srgbClr val="EDCDED"/>
      </a:accent5>
      <a:accent6>
        <a:srgbClr val="CDEDED"/>
      </a:accent6>
      <a:hlink>
        <a:srgbClr val="0000FF"/>
      </a:hlink>
      <a:folHlink>
        <a:srgbClr val="800080"/>
      </a:folHlink>
    </a:clrScheme>
    <a:fontScheme name="User">
      <a:majorFont>
        <a:latin typeface=""/>
        <a:ea typeface=""/>
        <a:cs typeface=""/>
      </a:majorFont>
      <a:minorFont>
        <a:latin typeface="Calibri"/>
        <a:ea typeface=""/>
        <a:cs typeface=""/>
      </a:minorFont>
    </a:fontScheme>
    <a:fmtScheme name="User">
      <a:fillStyleLst>
        <a:solidFill>
          <a:schemeClr val="phClr"/>
        </a:solidFill>
        <a:solidFill>
          <a:schemeClr val="phClr">
            <a:tint val="45000"/>
          </a:schemeClr>
        </a:solidFill>
        <a:solidFill>
          <a:schemeClr val="phClr">
            <a:tint val="95000"/>
          </a:schemeClr>
        </a:solidFill>
      </a:fillStyleLst>
      <a:lnStyleLst>
        <a:ln w="9525" cap="rnd" cmpd="sng" algn="ctr">
          <a:solidFill>
            <a:schemeClr val="phClr"/>
          </a:solidFill>
          <a:prstDash val="solid"/>
        </a:ln>
        <a:ln w="11429" cap="rnd" cmpd="sng" algn="ctr">
          <a:solidFill>
            <a:schemeClr val="phClr"/>
          </a:solidFill>
          <a:prstDash val="solid"/>
        </a:ln>
        <a:ln w="20000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25000" dist="25400" dir="5400000">
              <a:srgbClr val="000000">
                <a:alpha val="1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7AB52AC2.dotm</Template>
  <TotalTime>1</TotalTime>
  <Pages>1</Pages>
  <Words>52</Words>
  <Characters>311</Characters>
  <Application>Microsoft Office Word</Application>
  <DocSecurity>4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ČVUT v Praze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Canon iR-ADV C3530</dc:creator>
  <cp:lastModifiedBy>Musil, Tomas</cp:lastModifiedBy>
  <cp:revision>2</cp:revision>
  <dcterms:created xsi:type="dcterms:W3CDTF">2020-02-03T09:14:00Z</dcterms:created>
  <dcterms:modified xsi:type="dcterms:W3CDTF">2020-02-03T09:14:00Z</dcterms:modified>
</cp:coreProperties>
</file>