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3448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7C56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5B84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2B6F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05E1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3F92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046A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0591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C140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34D2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595C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0D371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D788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A0E9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43DF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50FB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1F0FC6">
        <w:rPr>
          <w:rFonts w:ascii="Arial" w:hAnsi="Arial" w:cs="Arial"/>
          <w:sz w:val="24"/>
          <w:szCs w:val="24"/>
        </w:rPr>
        <w:tab/>
      </w:r>
      <w:r w:rsidR="001F0FC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1F0FC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1F0FC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1F0FC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000027</w:t>
      </w:r>
    </w:p>
    <w:p w:rsidR="00000000" w:rsidRDefault="001F0FC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F0FC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F0FC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F0FC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F0FC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F0FC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F0FC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34485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034485">
          <w:rPr>
            <w:rFonts w:ascii="Arial" w:hAnsi="Arial" w:cs="Arial"/>
            <w:color w:val="0000FF"/>
            <w:sz w:val="16"/>
            <w:szCs w:val="16"/>
            <w:u w:val="single"/>
          </w:rPr>
          <w:t>xxxxxxxxx</w:t>
        </w:r>
      </w:hyperlink>
    </w:p>
    <w:p w:rsidR="00000000" w:rsidRDefault="001F0FC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1F0FC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EUROVIA CS, a.s.</w:t>
      </w:r>
    </w:p>
    <w:p w:rsidR="00000000" w:rsidRDefault="001F0FC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1F0FC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Národní 138/10</w:t>
      </w:r>
    </w:p>
    <w:p w:rsidR="00000000" w:rsidRDefault="001F0FC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110 00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</w:t>
      </w:r>
    </w:p>
    <w:p w:rsidR="00000000" w:rsidRDefault="001F0FC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F0FC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1F0FC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F0FC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45274924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CZ45274924</w:t>
      </w:r>
    </w:p>
    <w:p w:rsidR="00000000" w:rsidRDefault="001F0FC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1F0FC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1F0FC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1F0FC6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70 000,00</w:t>
      </w:r>
    </w:p>
    <w:p w:rsidR="00000000" w:rsidRDefault="001F0FC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1F0FC6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70 000,00</w:t>
      </w:r>
    </w:p>
    <w:p w:rsidR="00000000" w:rsidRDefault="001F0FC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1F0F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1F0F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odb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 ACO</w:t>
      </w:r>
    </w:p>
    <w:p w:rsidR="00000000" w:rsidRDefault="001F0F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1F0F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1F0FC6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1F0FC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1F0FC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1F0FC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1F0FC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F0FC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34485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1F0FC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1F0FC6" w:rsidRDefault="001F0F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F0FC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85"/>
    <w:rsid w:val="00034485"/>
    <w:rsid w:val="001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1ECFD"/>
  <w14:defaultImageDpi w14:val="0"/>
  <w15:docId w15:val="{3B131E41-5560-4955-AD74-0548B53F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441B901E.dotm</Template>
  <TotalTime>1</TotalTime>
  <Pages>1</Pages>
  <Words>140</Words>
  <Characters>827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2020-01-31T07:21:00Z</cp:lastPrinted>
  <dcterms:created xsi:type="dcterms:W3CDTF">2020-01-31T07:22:00Z</dcterms:created>
  <dcterms:modified xsi:type="dcterms:W3CDTF">2020-01-31T07:22:00Z</dcterms:modified>
</cp:coreProperties>
</file>