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666DD0" w:rsidP="00B37DDF">
      <w:pPr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666DD0" w:rsidRDefault="00B37DDF" w:rsidP="00666DD0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666DD0">
        <w:rPr>
          <w:rFonts w:ascii="Arial" w:hAnsi="Arial" w:cs="Arial"/>
          <w:b/>
          <w:sz w:val="36"/>
        </w:rPr>
        <w:t>íslo 982407-0476/2016, E2016/2782</w:t>
      </w:r>
    </w:p>
    <w:p w:rsidR="00666DD0" w:rsidRDefault="00666DD0" w:rsidP="00666DD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 w:rsidR="00B37DDF">
        <w:t>:</w:t>
      </w:r>
      <w:r>
        <w:tab/>
      </w:r>
      <w:r>
        <w:tab/>
        <w:t>Městského soudu v Praze, oddíl A, vložka 7565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66DD0" w:rsidRDefault="00666DD0" w:rsidP="00666DD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66DD0" w:rsidRDefault="00EC09B6" w:rsidP="00666DD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C09B6">
        <w:t>XXX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09B6">
        <w:t>XXX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09B6">
        <w:t>XXX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09B6">
        <w:t>XXX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C09B6">
        <w:t>XXX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C09B6">
        <w:t>XXX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09B6">
        <w:t>XXX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C09B6">
        <w:t>XXX</w:t>
      </w:r>
    </w:p>
    <w:p w:rsidR="00666DD0" w:rsidRDefault="00666DD0" w:rsidP="00EC09B6">
      <w:pPr>
        <w:numPr>
          <w:ilvl w:val="0"/>
          <w:numId w:val="0"/>
        </w:numPr>
        <w:spacing w:before="50" w:after="70" w:line="240" w:lineRule="auto"/>
        <w:ind w:left="142"/>
      </w:pPr>
      <w:r w:rsidRPr="00B37DDF">
        <w:rPr>
          <w:b/>
        </w:rPr>
        <w:t>přidělené technolog. číslo:</w:t>
      </w:r>
      <w:r w:rsidRPr="00B37DDF">
        <w:rPr>
          <w:b/>
        </w:rPr>
        <w:tab/>
      </w:r>
      <w:r w:rsidRPr="00B37DDF">
        <w:rPr>
          <w:b/>
        </w:rPr>
        <w:tab/>
      </w:r>
      <w:r w:rsidRPr="00B37DDF">
        <w:rPr>
          <w:b/>
        </w:rPr>
        <w:tab/>
      </w:r>
      <w:r w:rsidR="00EC09B6">
        <w:rPr>
          <w:b/>
        </w:rPr>
        <w:t>XXX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666DD0" w:rsidRDefault="00666DD0" w:rsidP="00666DD0">
      <w:pPr>
        <w:numPr>
          <w:ilvl w:val="0"/>
          <w:numId w:val="0"/>
        </w:numPr>
        <w:spacing w:before="50" w:after="70" w:line="240" w:lineRule="auto"/>
        <w:ind w:left="142"/>
      </w:pPr>
    </w:p>
    <w:p w:rsidR="00666DD0" w:rsidRDefault="00666DD0" w:rsidP="00666DD0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666DD0" w:rsidRDefault="00666DD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66DD0" w:rsidRPr="00666DD0" w:rsidRDefault="00666DD0" w:rsidP="00666D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zpracování a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s.p. - Ceník poštovních služeb a ostatních služeb poskytovaných Českou poštou, s.p.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</w:t>
      </w:r>
      <w:r w:rsidR="00B37DDF">
        <w:t xml:space="preserve">rese </w:t>
      </w:r>
      <w:hyperlink r:id="rId8" w:history="1">
        <w:r w:rsidR="00B37DDF" w:rsidRPr="007A6082">
          <w:rPr>
            <w:rStyle w:val="Hypertextovodkaz"/>
          </w:rPr>
          <w:t>http://www.ceskaposta.cz/</w:t>
        </w:r>
      </w:hyperlink>
      <w:r w:rsidR="00B37DDF">
        <w:t xml:space="preserve">. </w:t>
      </w:r>
      <w:r>
        <w:t>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666DD0" w:rsidRPr="00666DD0" w:rsidRDefault="00666DD0" w:rsidP="00666D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písemné podobě. Vzor Zakázkového listu je přiložen jako </w:t>
      </w:r>
      <w:r w:rsidRPr="00B37DDF">
        <w:rPr>
          <w:b/>
        </w:rPr>
        <w:t>Příloha č. 1</w:t>
      </w:r>
      <w:r>
        <w:t xml:space="preserve">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poskytuje informace o zařazení lokalit (obcí) do příslušných pásem, počtu domácností podle dodávacích pošt a přiřazení obcí a jejich částí k dodávacím poštám na internetové adrese </w:t>
      </w:r>
      <w:hyperlink r:id="rId9" w:history="1">
        <w:r w:rsidR="00B37DDF" w:rsidRPr="007A6082">
          <w:rPr>
            <w:rStyle w:val="Hypertextovodkaz"/>
          </w:rPr>
          <w:t>http://www.ceskaposta.cz/</w:t>
        </w:r>
      </w:hyperlink>
      <w:r>
        <w:t>.</w:t>
      </w:r>
      <w:r w:rsidR="00B37DDF">
        <w:t xml:space="preserve"> </w:t>
      </w:r>
    </w:p>
    <w:p w:rsidR="00666DD0" w:rsidRPr="00666DD0" w:rsidRDefault="00666DD0" w:rsidP="00666D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666DD0" w:rsidRP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EC09B6">
        <w:rPr>
          <w:b/>
        </w:rPr>
        <w:t>XXX</w:t>
      </w:r>
    </w:p>
    <w:p w:rsidR="00666DD0" w:rsidRDefault="00666DD0" w:rsidP="00666DD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do </w:t>
      </w:r>
      <w:r w:rsidR="00EC09B6">
        <w:t>XXX</w:t>
      </w:r>
      <w:r>
        <w:t xml:space="preserve"> hod.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Pro každou zakázku Objednatel předá ČP Zakázkový list s distribučním seznamem, a to nejpozději při předání informačních/propagačních materiálů.</w:t>
      </w:r>
    </w:p>
    <w:p w:rsidR="00666DD0" w:rsidRDefault="00666DD0" w:rsidP="00666DD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Předání více než </w:t>
      </w:r>
      <w:r w:rsidR="00EC09B6">
        <w:t>XXX</w:t>
      </w:r>
      <w:r>
        <w:t xml:space="preserve"> ks Objednatel oznámí ČP nejméně 2 dny předem: </w:t>
      </w:r>
    </w:p>
    <w:p w:rsidR="00666DD0" w:rsidRDefault="00666DD0" w:rsidP="00666DD0">
      <w:pPr>
        <w:numPr>
          <w:ilvl w:val="3"/>
          <w:numId w:val="50"/>
        </w:numPr>
        <w:spacing w:after="120"/>
        <w:jc w:val="both"/>
        <w:rPr>
          <w:b/>
        </w:rPr>
      </w:pPr>
      <w:r w:rsidRPr="00B37DDF">
        <w:rPr>
          <w:b/>
        </w:rPr>
        <w:t xml:space="preserve">na telefonní číslo: </w:t>
      </w:r>
      <w:r w:rsidR="00EC09B6">
        <w:rPr>
          <w:b/>
        </w:rPr>
        <w:t>XXX</w:t>
      </w:r>
    </w:p>
    <w:p w:rsidR="00B37DDF" w:rsidRPr="00B37DDF" w:rsidRDefault="00EC09B6" w:rsidP="00666DD0">
      <w:pPr>
        <w:numPr>
          <w:ilvl w:val="3"/>
          <w:numId w:val="50"/>
        </w:numPr>
        <w:spacing w:after="120"/>
        <w:jc w:val="both"/>
        <w:rPr>
          <w:b/>
        </w:rPr>
      </w:pPr>
      <w:r>
        <w:rPr>
          <w:b/>
        </w:rPr>
        <w:t>XXX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r w:rsidR="00EC09B6">
        <w:t>XXX</w:t>
      </w:r>
      <w:r>
        <w:t xml:space="preserve"> ) souhlasu Objednatele se skutečnou hmotností a z ní vyplývající ceny dle Čl. 5, bod 5.1 této Smlouvy. Rozdíl ceny bude doplacen dle ujednaného způsobu úhrady.</w:t>
      </w:r>
    </w:p>
    <w:p w:rsidR="00666DD0" w:rsidRDefault="00666DD0" w:rsidP="00666DD0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666DD0" w:rsidRPr="00666DD0" w:rsidRDefault="00666DD0" w:rsidP="00666D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B37DDF">
        <w:t xml:space="preserve"> </w:t>
      </w:r>
      <w:r>
        <w:t>zavazuje dodržet termíny zahájení a ukončení RIPM uváděné v jednotlivých potvrzených Zakázkových listech.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666DD0" w:rsidRDefault="00666DD0" w:rsidP="00666DD0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666DD0" w:rsidRDefault="00666DD0" w:rsidP="00666DD0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666DD0" w:rsidRPr="00666DD0" w:rsidRDefault="00666DD0" w:rsidP="00666D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666DD0" w:rsidRP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666DD0" w:rsidRDefault="00666DD0" w:rsidP="00666DD0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ČP si vyhrazuje právo tento Ceník měnit v souladu s ustanovením Čl. 1 bod 1.4 a násl. této Smlouvy. Objednatel je povinen uhradit cenu s připočtenou DPH v zákonné výši.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666DD0" w:rsidRPr="00B37DDF" w:rsidRDefault="00666DD0" w:rsidP="00666DD0">
      <w:pPr>
        <w:numPr>
          <w:ilvl w:val="3"/>
          <w:numId w:val="50"/>
        </w:numPr>
        <w:spacing w:after="120"/>
        <w:jc w:val="both"/>
        <w:rPr>
          <w:b/>
        </w:rPr>
      </w:pPr>
      <w:r w:rsidRPr="00B37DDF">
        <w:rPr>
          <w:b/>
        </w:rPr>
        <w:t>na základě faktury</w:t>
      </w:r>
    </w:p>
    <w:p w:rsidR="00666DD0" w:rsidRPr="00B37DDF" w:rsidRDefault="00666DD0" w:rsidP="00666DD0">
      <w:pPr>
        <w:numPr>
          <w:ilvl w:val="4"/>
          <w:numId w:val="50"/>
        </w:numPr>
        <w:spacing w:after="120"/>
        <w:jc w:val="both"/>
        <w:rPr>
          <w:b/>
        </w:rPr>
      </w:pPr>
      <w:r w:rsidRPr="00B37DDF">
        <w:rPr>
          <w:b/>
        </w:rPr>
        <w:t>převodem z účtu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Faktury - daňové doklady bude ČP vystavovat </w:t>
      </w:r>
      <w:r w:rsidRPr="00B37DDF">
        <w:rPr>
          <w:b/>
        </w:rPr>
        <w:t>po realizaci zakázky s lhůtou splatnosti 14 dní</w:t>
      </w:r>
      <w:r>
        <w:t xml:space="preserve"> ode dne jejich vystavení. </w:t>
      </w:r>
    </w:p>
    <w:p w:rsidR="00666DD0" w:rsidRDefault="00666DD0" w:rsidP="00666DD0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666DD0" w:rsidRPr="00B37DDF" w:rsidRDefault="00666DD0" w:rsidP="00666DD0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 xml:space="preserve">Faktury - daňové doklady budou zasílány na adresu: </w:t>
      </w:r>
      <w:r w:rsidR="00EC09B6">
        <w:rPr>
          <w:b/>
        </w:rPr>
        <w:t>XXX</w:t>
      </w:r>
    </w:p>
    <w:p w:rsidR="00666DD0" w:rsidRDefault="00666DD0" w:rsidP="00666DD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EC09B6">
        <w:t>XXX</w:t>
      </w:r>
    </w:p>
    <w:p w:rsidR="00666DD0" w:rsidRDefault="00666DD0" w:rsidP="00666DD0">
      <w:pPr>
        <w:numPr>
          <w:ilvl w:val="2"/>
          <w:numId w:val="50"/>
        </w:numPr>
        <w:spacing w:after="120"/>
        <w:ind w:left="624" w:hanging="624"/>
        <w:jc w:val="both"/>
      </w:pPr>
      <w:r>
        <w:t>K ceně za službu RIPM připočítává ČP cenu za zpracování (standardní adresní a expediční přípravy), a to dle Ceníku platného v den převzetí RIPM.</w:t>
      </w:r>
    </w:p>
    <w:p w:rsidR="00666DD0" w:rsidRDefault="00666DD0" w:rsidP="00666DD0">
      <w:pPr>
        <w:numPr>
          <w:ilvl w:val="2"/>
          <w:numId w:val="50"/>
        </w:numPr>
        <w:spacing w:after="120"/>
        <w:ind w:left="624" w:hanging="624"/>
        <w:jc w:val="both"/>
      </w:pPr>
      <w:r>
        <w:t>Za standardní adresní a expediční přípravu se považuje štítkování a balení jednotlivých balíků s materiály RIPM v souladu s distribučním seznamem.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666DD0" w:rsidRPr="00666DD0" w:rsidRDefault="00666DD0" w:rsidP="00666D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666DD0" w:rsidRDefault="00EC09B6" w:rsidP="00666DD0">
      <w:pPr>
        <w:numPr>
          <w:ilvl w:val="5"/>
          <w:numId w:val="50"/>
        </w:numPr>
        <w:spacing w:after="120"/>
        <w:jc w:val="both"/>
      </w:pPr>
      <w:r>
        <w:t>XXX</w:t>
      </w:r>
      <w:r w:rsidR="00B37DDF">
        <w:t xml:space="preserve"> </w:t>
      </w:r>
    </w:p>
    <w:p w:rsidR="00666DD0" w:rsidRDefault="00666DD0" w:rsidP="00666DD0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666DD0" w:rsidRDefault="00666DD0" w:rsidP="00666DD0">
      <w:pPr>
        <w:numPr>
          <w:ilvl w:val="5"/>
          <w:numId w:val="50"/>
        </w:numPr>
        <w:spacing w:after="120"/>
        <w:jc w:val="both"/>
      </w:pPr>
      <w:r>
        <w:t xml:space="preserve">za poštu:  </w:t>
      </w:r>
      <w:r w:rsidR="00EC09B6">
        <w:t>XXX</w:t>
      </w:r>
    </w:p>
    <w:p w:rsidR="00666DD0" w:rsidRDefault="00666DD0" w:rsidP="00666DD0">
      <w:pPr>
        <w:numPr>
          <w:ilvl w:val="5"/>
          <w:numId w:val="50"/>
        </w:numPr>
        <w:spacing w:after="120"/>
        <w:jc w:val="both"/>
      </w:pPr>
      <w:r>
        <w:t xml:space="preserve">za obchod: </w:t>
      </w:r>
      <w:r w:rsidR="00EC09B6">
        <w:t>XXX</w:t>
      </w:r>
    </w:p>
    <w:p w:rsidR="00666DD0" w:rsidRDefault="00666DD0" w:rsidP="00666DD0">
      <w:pPr>
        <w:numPr>
          <w:ilvl w:val="2"/>
          <w:numId w:val="50"/>
        </w:numPr>
        <w:spacing w:after="120"/>
        <w:ind w:left="1077" w:hanging="510"/>
        <w:jc w:val="both"/>
      </w:pP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666DD0" w:rsidRPr="00666DD0" w:rsidRDefault="00666DD0" w:rsidP="00666D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 w:rsidRPr="00B37DDF">
        <w:rPr>
          <w:b/>
        </w:rPr>
        <w:t>Tato Smlouva se uzavírá na dobu určitou do 30.9.2019.</w:t>
      </w:r>
      <w:r>
        <w:t xml:space="preserve">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666DD0" w:rsidRDefault="00666DD0" w:rsidP="00666DD0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666DD0" w:rsidRDefault="00666DD0" w:rsidP="00666DD0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Tato Smlouva je vyhotovena ve 2 (slovy: dvou) stejnopisech s platností originálu, z nichž každá Smluvní strana obdrží po jednom.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666DD0" w:rsidRDefault="00666DD0" w:rsidP="00666DD0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666DD0" w:rsidRDefault="00666DD0" w:rsidP="00666DD0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666DD0" w:rsidRDefault="00666DD0" w:rsidP="00666DD0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666DD0" w:rsidRDefault="00666DD0" w:rsidP="00666DD0">
      <w:pPr>
        <w:numPr>
          <w:ilvl w:val="0"/>
          <w:numId w:val="0"/>
        </w:numPr>
        <w:spacing w:before="120" w:after="120"/>
        <w:jc w:val="both"/>
      </w:pPr>
    </w:p>
    <w:p w:rsidR="00666DD0" w:rsidRDefault="00666DD0" w:rsidP="00666DD0">
      <w:pPr>
        <w:numPr>
          <w:ilvl w:val="0"/>
          <w:numId w:val="0"/>
        </w:numPr>
        <w:spacing w:before="120" w:after="120"/>
        <w:jc w:val="both"/>
      </w:pPr>
    </w:p>
    <w:p w:rsidR="00666DD0" w:rsidRDefault="00666DD0" w:rsidP="00666DD0">
      <w:pPr>
        <w:numPr>
          <w:ilvl w:val="0"/>
          <w:numId w:val="0"/>
        </w:numPr>
        <w:spacing w:after="120"/>
        <w:jc w:val="both"/>
        <w:sectPr w:rsidR="00666DD0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66DD0" w:rsidRDefault="00666DD0" w:rsidP="00666DD0">
      <w:pPr>
        <w:numPr>
          <w:ilvl w:val="0"/>
          <w:numId w:val="0"/>
        </w:numPr>
        <w:spacing w:after="120"/>
        <w:jc w:val="both"/>
      </w:pPr>
      <w:r>
        <w:lastRenderedPageBreak/>
        <w:t xml:space="preserve">V Ústí nad Labem dne </w:t>
      </w:r>
    </w:p>
    <w:p w:rsidR="00666DD0" w:rsidRDefault="00666DD0" w:rsidP="00666DD0">
      <w:pPr>
        <w:numPr>
          <w:ilvl w:val="0"/>
          <w:numId w:val="0"/>
        </w:numPr>
        <w:spacing w:after="120"/>
        <w:jc w:val="both"/>
      </w:pPr>
    </w:p>
    <w:p w:rsidR="00666DD0" w:rsidRDefault="00666DD0" w:rsidP="00666DD0">
      <w:pPr>
        <w:numPr>
          <w:ilvl w:val="0"/>
          <w:numId w:val="0"/>
        </w:numPr>
        <w:spacing w:after="120"/>
        <w:jc w:val="both"/>
      </w:pPr>
      <w:r>
        <w:t>Za ČP:</w:t>
      </w:r>
    </w:p>
    <w:p w:rsidR="00666DD0" w:rsidRDefault="00666DD0" w:rsidP="00666DD0">
      <w:pPr>
        <w:numPr>
          <w:ilvl w:val="0"/>
          <w:numId w:val="0"/>
        </w:numPr>
        <w:spacing w:after="120"/>
        <w:jc w:val="both"/>
      </w:pPr>
    </w:p>
    <w:p w:rsidR="00666DD0" w:rsidRDefault="00666DD0" w:rsidP="00666DD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66DD0" w:rsidRDefault="00666DD0" w:rsidP="00666DD0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666DD0" w:rsidRDefault="00666DD0" w:rsidP="00666DD0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666DD0" w:rsidRDefault="00666DD0" w:rsidP="00666DD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EC09B6">
        <w:t>XXX</w:t>
      </w:r>
      <w:bookmarkStart w:id="0" w:name="_GoBack"/>
      <w:bookmarkEnd w:id="0"/>
      <w:r>
        <w:t xml:space="preserve"> dne </w:t>
      </w:r>
    </w:p>
    <w:p w:rsidR="00666DD0" w:rsidRDefault="00666DD0" w:rsidP="00666DD0">
      <w:pPr>
        <w:numPr>
          <w:ilvl w:val="0"/>
          <w:numId w:val="0"/>
        </w:numPr>
        <w:spacing w:after="120"/>
      </w:pPr>
    </w:p>
    <w:p w:rsidR="00666DD0" w:rsidRDefault="00666DD0" w:rsidP="00666DD0">
      <w:pPr>
        <w:numPr>
          <w:ilvl w:val="0"/>
          <w:numId w:val="0"/>
        </w:numPr>
        <w:spacing w:after="120"/>
      </w:pPr>
      <w:r>
        <w:t>Za Objednatele:</w:t>
      </w:r>
    </w:p>
    <w:p w:rsidR="00666DD0" w:rsidRDefault="00666DD0" w:rsidP="00666DD0">
      <w:pPr>
        <w:numPr>
          <w:ilvl w:val="0"/>
          <w:numId w:val="0"/>
        </w:numPr>
        <w:spacing w:after="120"/>
      </w:pPr>
    </w:p>
    <w:p w:rsidR="00666DD0" w:rsidRDefault="00666DD0" w:rsidP="00666DD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66DD0" w:rsidRDefault="00666DD0" w:rsidP="00666DD0">
      <w:pPr>
        <w:numPr>
          <w:ilvl w:val="0"/>
          <w:numId w:val="0"/>
        </w:numPr>
        <w:spacing w:after="120"/>
        <w:jc w:val="center"/>
      </w:pPr>
      <w:r>
        <w:t>Otto Urma</w:t>
      </w:r>
    </w:p>
    <w:p w:rsidR="00666DD0" w:rsidRPr="00666DD0" w:rsidRDefault="00666DD0" w:rsidP="00666DD0">
      <w:pPr>
        <w:numPr>
          <w:ilvl w:val="0"/>
          <w:numId w:val="0"/>
        </w:numPr>
        <w:spacing w:after="120"/>
        <w:jc w:val="center"/>
      </w:pPr>
      <w:r>
        <w:t>jednatel</w:t>
      </w:r>
    </w:p>
    <w:sectPr w:rsidR="00666DD0" w:rsidRPr="00666DD0" w:rsidSect="00666DD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0EE" w:rsidRDefault="00A520EE">
      <w:r>
        <w:separator/>
      </w:r>
    </w:p>
  </w:endnote>
  <w:endnote w:type="continuationSeparator" w:id="0">
    <w:p w:rsidR="00A520EE" w:rsidRDefault="00A5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EC09B6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EC09B6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0EE" w:rsidRDefault="00A520EE">
      <w:r>
        <w:separator/>
      </w:r>
    </w:p>
  </w:footnote>
  <w:footnote w:type="continuationSeparator" w:id="0">
    <w:p w:rsidR="00A520EE" w:rsidRDefault="00A52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727BB3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14E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66DD0" w:rsidP="009D7203">
    <w:pPr>
      <w:pStyle w:val="Zhlav"/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66DD0" w:rsidP="001B1415">
    <w:pPr>
      <w:pStyle w:val="Zhlav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982407-0476/2016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11127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DD0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1F2D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520EE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37DDF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09B6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D751B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ABA36C-729A-4949-85AB-189F0896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49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spacing w:after="120"/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spacing w:after="120"/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spacing w:after="120"/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spacing w:after="120"/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spacing w:after="120"/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spacing w:after="120"/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spacing w:after="120"/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skaposta.cz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92474-7829-476C-9303-F5A4FD1D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5</Pages>
  <Words>1742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Burešová Zdeňka</cp:lastModifiedBy>
  <cp:revision>2</cp:revision>
  <cp:lastPrinted>2010-01-28T11:34:00Z</cp:lastPrinted>
  <dcterms:created xsi:type="dcterms:W3CDTF">2016-08-18T07:10:00Z</dcterms:created>
  <dcterms:modified xsi:type="dcterms:W3CDTF">2016-08-18T07:10:00Z</dcterms:modified>
</cp:coreProperties>
</file>