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501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501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501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501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501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501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F501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F501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5012"/>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D6E3-B6DE-40E9-A6F6-51EF7D16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2020-01-29T09:36:00Z</dcterms:created>
  <dcterms:modified xsi:type="dcterms:W3CDTF">2020-01-29T09:36:00Z</dcterms:modified>
</cp:coreProperties>
</file>