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B7A67">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B7A6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B7A67">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B7A6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B7A6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B7A6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B7A6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B7A6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B7A67"/>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68220-C56F-475F-ABB3-E8130DD4C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2020-01-29T07:07:00Z</dcterms:created>
  <dcterms:modified xsi:type="dcterms:W3CDTF">2020-01-29T07:07:00Z</dcterms:modified>
</cp:coreProperties>
</file>