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2020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10790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353151212, 353151225, 775878560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2035/21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S-0000-005-1582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Nábřeží Jana Palacha 20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Nábřeží Jana Palacha 20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01.01.2020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1081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3085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64,62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  <w:bookmarkStart w:id="0" w:name="_GoBack"/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CD7F3E" w:rsidRPr="005538E2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>Tato příloha nabývá platnosti dnem podpisu oprávněnými zástupci obou smluvních stran a účinnosti dnem jeho uveřejnění v registru smluv dle zákona č. 340/2015 Sb., o zvláštních podmínkách účinnosti některých smluv, uveřejňování těchto smluv a o registru smluv (zákon o registru smluv), ve znění pozdějších předpisů. Uveřejnění dodatku zajistí odběratel za plné součinnosti dodavatele.</w:t>
            </w:r>
          </w:p>
          <w:p w:rsidR="00CD7F3E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 xml:space="preserve">        Při vkládání příloh do registru smluv uvádějte k názvu smluvních stran KAREL HOLOUBEK – Trade Group a.s., IČO 25060996, i naši datovou schránku: </w:t>
            </w:r>
            <w:r w:rsidRPr="005538E2">
              <w:rPr>
                <w:rFonts w:ascii="Arial" w:hAnsi="Arial" w:cs="Arial"/>
                <w:b/>
                <w:sz w:val="18"/>
                <w:szCs w:val="18"/>
              </w:rPr>
              <w:t>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5376A5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Helena Payerová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353151212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775878560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p.fischer@mmkv.cz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Vít Mašanka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353151225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775533320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5376A5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5376A5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v.masanka@mmkv.cz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07.01.2020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863EDE" w:rsidRDefault="00863EDE"/>
    <w:sectPr w:rsidR="00863ED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DE" w:rsidRDefault="00863EDE" w:rsidP="002D498F">
      <w:pPr>
        <w:spacing w:after="0" w:line="240" w:lineRule="auto"/>
      </w:pPr>
      <w:r>
        <w:separator/>
      </w:r>
    </w:p>
  </w:endnote>
  <w:endnote w:type="continuationSeparator" w:id="0">
    <w:p w:rsidR="00863EDE" w:rsidRDefault="00863ED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DE" w:rsidRDefault="00863EDE" w:rsidP="002D498F">
      <w:pPr>
        <w:spacing w:after="0" w:line="240" w:lineRule="auto"/>
      </w:pPr>
      <w:r>
        <w:separator/>
      </w:r>
    </w:p>
  </w:footnote>
  <w:footnote w:type="continuationSeparator" w:id="0">
    <w:p w:rsidR="00863EDE" w:rsidRDefault="00863ED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376A5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63ED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26B3D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F751B"/>
    <w:rsid w:val="00F21D95"/>
    <w:rsid w:val="00F24936"/>
    <w:rsid w:val="00F402CD"/>
    <w:rsid w:val="00F43FC7"/>
    <w:rsid w:val="00F47CBE"/>
    <w:rsid w:val="00F56441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2160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AFDF78E9</Template>
  <TotalTime>0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Payerová Helena</cp:lastModifiedBy>
  <cp:revision>3</cp:revision>
  <dcterms:created xsi:type="dcterms:W3CDTF">2020-01-07T08:03:00Z</dcterms:created>
  <dcterms:modified xsi:type="dcterms:W3CDTF">2020-01-13T10:41:00Z</dcterms:modified>
</cp:coreProperties>
</file>