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46897" w:rsidP="005468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1.5.2016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46897" w:rsidRDefault="00BB5F2A" w:rsidP="00546897">
      <w:pPr>
        <w:numPr>
          <w:ilvl w:val="1"/>
          <w:numId w:val="21"/>
        </w:numPr>
      </w:pPr>
      <w:r>
        <w:t>x</w:t>
      </w:r>
    </w:p>
    <w:p w:rsidR="00546897" w:rsidRDefault="00BB5F2A" w:rsidP="00546897">
      <w:pPr>
        <w:numPr>
          <w:ilvl w:val="2"/>
          <w:numId w:val="21"/>
        </w:numPr>
        <w:ind w:left="584"/>
      </w:pPr>
      <w:r>
        <w:t>x</w:t>
      </w:r>
    </w:p>
    <w:p w:rsidR="00546897" w:rsidRDefault="00BB5F2A" w:rsidP="00546897">
      <w:pPr>
        <w:numPr>
          <w:ilvl w:val="2"/>
          <w:numId w:val="21"/>
        </w:numPr>
        <w:ind w:left="584"/>
      </w:pPr>
      <w:r>
        <w:t>x</w:t>
      </w:r>
    </w:p>
    <w:p w:rsidR="00546897" w:rsidRDefault="00BB5F2A" w:rsidP="00546897">
      <w:pPr>
        <w:numPr>
          <w:ilvl w:val="1"/>
          <w:numId w:val="21"/>
        </w:numPr>
      </w:pPr>
      <w:r>
        <w:t>x</w:t>
      </w:r>
    </w:p>
    <w:p w:rsidR="00546897" w:rsidRDefault="00BB5F2A" w:rsidP="00546897">
      <w:pPr>
        <w:numPr>
          <w:ilvl w:val="3"/>
          <w:numId w:val="21"/>
        </w:numPr>
      </w:pPr>
      <w:r>
        <w:t>x</w:t>
      </w:r>
    </w:p>
    <w:p w:rsidR="00546897" w:rsidRDefault="00BB5F2A" w:rsidP="00546897">
      <w:pPr>
        <w:numPr>
          <w:ilvl w:val="3"/>
          <w:numId w:val="21"/>
        </w:numPr>
      </w:pPr>
      <w:r>
        <w:t>x</w:t>
      </w:r>
    </w:p>
    <w:p w:rsidR="00546897" w:rsidRDefault="00BB5F2A" w:rsidP="00546897">
      <w:pPr>
        <w:numPr>
          <w:ilvl w:val="3"/>
          <w:numId w:val="21"/>
        </w:numPr>
      </w:pPr>
      <w:r>
        <w:t>x</w:t>
      </w:r>
    </w:p>
    <w:p w:rsidR="00546897" w:rsidRDefault="00BB5F2A" w:rsidP="00546897">
      <w:pPr>
        <w:numPr>
          <w:ilvl w:val="3"/>
          <w:numId w:val="21"/>
        </w:numPr>
      </w:pPr>
      <w:r>
        <w:t>x</w:t>
      </w:r>
    </w:p>
    <w:p w:rsidR="00546897" w:rsidRDefault="00BB5F2A" w:rsidP="00546897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10"/>
        <w:gridCol w:w="38"/>
      </w:tblGrid>
      <w:tr w:rsidR="00546897" w:rsidTr="00546897">
        <w:tc>
          <w:tcPr>
            <w:tcW w:w="4736" w:type="dxa"/>
            <w:shd w:val="clear" w:color="auto" w:fill="auto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48" w:type="dxa"/>
            <w:gridSpan w:val="2"/>
            <w:shd w:val="clear" w:color="auto" w:fill="auto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46897" w:rsidTr="005468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9446" w:type="dxa"/>
            <w:gridSpan w:val="2"/>
            <w:vAlign w:val="center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546897" w:rsidTr="003302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9446" w:type="dxa"/>
            <w:gridSpan w:val="2"/>
            <w:vAlign w:val="center"/>
          </w:tcPr>
          <w:p w:rsidR="00546897" w:rsidRDefault="00BB5F2A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546897" w:rsidRDefault="00546897" w:rsidP="00546897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232"/>
        <w:gridCol w:w="4631"/>
        <w:gridCol w:w="68"/>
        <w:gridCol w:w="38"/>
      </w:tblGrid>
      <w:tr w:rsidR="00546897" w:rsidTr="00BE4D1B">
        <w:tc>
          <w:tcPr>
            <w:tcW w:w="4747" w:type="dxa"/>
            <w:gridSpan w:val="2"/>
            <w:shd w:val="clear" w:color="auto" w:fill="auto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7" w:type="dxa"/>
            <w:gridSpan w:val="3"/>
            <w:shd w:val="clear" w:color="auto" w:fill="auto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546897" w:rsidTr="00BB5F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106" w:type="dxa"/>
        </w:trPr>
        <w:tc>
          <w:tcPr>
            <w:tcW w:w="9378" w:type="dxa"/>
            <w:gridSpan w:val="3"/>
            <w:vAlign w:val="center"/>
          </w:tcPr>
          <w:p w:rsidR="00546897" w:rsidRDefault="00546897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546897" w:rsidTr="00BE4D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15" w:type="dxa"/>
            <w:vAlign w:val="center"/>
          </w:tcPr>
          <w:p w:rsidR="00546897" w:rsidRDefault="00BB5F2A" w:rsidP="005468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31" w:type="dxa"/>
            <w:gridSpan w:val="3"/>
          </w:tcPr>
          <w:p w:rsidR="00546897" w:rsidRDefault="00BB5F2A" w:rsidP="00BE4D1B">
            <w:pPr>
              <w:numPr>
                <w:ilvl w:val="0"/>
                <w:numId w:val="0"/>
              </w:numPr>
              <w:spacing w:after="0"/>
            </w:pPr>
            <w:r>
              <w:t>x</w:t>
            </w:r>
          </w:p>
        </w:tc>
      </w:tr>
    </w:tbl>
    <w:p w:rsidR="00546897" w:rsidRDefault="00546897" w:rsidP="00546897">
      <w:pPr>
        <w:numPr>
          <w:ilvl w:val="2"/>
          <w:numId w:val="21"/>
        </w:numPr>
        <w:spacing w:after="0"/>
      </w:pPr>
    </w:p>
    <w:p w:rsidR="00546897" w:rsidRDefault="00546897" w:rsidP="00BE4D1B">
      <w:pPr>
        <w:numPr>
          <w:ilvl w:val="0"/>
          <w:numId w:val="0"/>
        </w:numPr>
        <w:ind w:left="983" w:hanging="303"/>
      </w:pPr>
    </w:p>
    <w:p w:rsidR="00BE4D1B" w:rsidRDefault="00BE4D1B" w:rsidP="00BE4D1B">
      <w:pPr>
        <w:numPr>
          <w:ilvl w:val="0"/>
          <w:numId w:val="0"/>
        </w:numPr>
        <w:ind w:left="983" w:hanging="303"/>
      </w:pPr>
    </w:p>
    <w:p w:rsidR="00546897" w:rsidRDefault="00BB5F2A" w:rsidP="00546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6897" w:rsidRDefault="00BB5F2A" w:rsidP="0054689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6897" w:rsidRDefault="00BB5F2A" w:rsidP="00546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6897" w:rsidRDefault="00BB5F2A" w:rsidP="00546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46897" w:rsidRDefault="00BB5F2A" w:rsidP="00546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6897" w:rsidRDefault="00BB5F2A" w:rsidP="00546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46897" w:rsidRDefault="00546897" w:rsidP="00BE4D1B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46897" w:rsidRDefault="00546897" w:rsidP="00546897">
      <w:pPr>
        <w:numPr>
          <w:ilvl w:val="0"/>
          <w:numId w:val="0"/>
        </w:numPr>
        <w:spacing w:before="120" w:after="0" w:line="240" w:lineRule="auto"/>
        <w:jc w:val="both"/>
      </w:pPr>
    </w:p>
    <w:p w:rsidR="00546897" w:rsidRDefault="00546897" w:rsidP="00546897">
      <w:pPr>
        <w:numPr>
          <w:ilvl w:val="0"/>
          <w:numId w:val="0"/>
        </w:numPr>
        <w:spacing w:before="120" w:after="0" w:line="240" w:lineRule="auto"/>
        <w:jc w:val="both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both"/>
        <w:sectPr w:rsidR="005468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both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E4D1B" w:rsidRDefault="00BE4D1B" w:rsidP="00546897">
      <w:pPr>
        <w:numPr>
          <w:ilvl w:val="0"/>
          <w:numId w:val="0"/>
        </w:numPr>
        <w:spacing w:after="0" w:line="240" w:lineRule="auto"/>
        <w:jc w:val="both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both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E4D1B" w:rsidRDefault="00BE4D1B" w:rsidP="00546897">
      <w:pPr>
        <w:numPr>
          <w:ilvl w:val="0"/>
          <w:numId w:val="0"/>
        </w:numPr>
        <w:spacing w:after="0" w:line="240" w:lineRule="auto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</w:pP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6897" w:rsidRDefault="00546897" w:rsidP="00546897">
      <w:pPr>
        <w:numPr>
          <w:ilvl w:val="0"/>
          <w:numId w:val="0"/>
        </w:numPr>
        <w:spacing w:after="0" w:line="240" w:lineRule="auto"/>
        <w:jc w:val="center"/>
      </w:pPr>
    </w:p>
    <w:p w:rsidR="00546897" w:rsidRDefault="00BB5F2A" w:rsidP="0054689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46897" w:rsidRPr="00546897" w:rsidRDefault="00BB5F2A" w:rsidP="0054689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46897" w:rsidRPr="00546897" w:rsidSect="005468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B5F2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B5F2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95AB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5D361" wp14:editId="67CB19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68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595F8AE" wp14:editId="157232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468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982707-0770/2016 -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03A727" wp14:editId="7C305C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F45089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6897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5F2A"/>
    <w:rsid w:val="00BC169F"/>
    <w:rsid w:val="00BE46E9"/>
    <w:rsid w:val="00BE4D1B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2E47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5ABA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680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846DBB2-3927-4FCC-A124-144006DB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164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2016-04-29T13:18:00Z</cp:lastPrinted>
  <dcterms:created xsi:type="dcterms:W3CDTF">2017-01-12T13:56:00Z</dcterms:created>
  <dcterms:modified xsi:type="dcterms:W3CDTF">2017-01-12T13:58:00Z</dcterms:modified>
</cp:coreProperties>
</file>