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9518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79518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4BC" w:rsidRDefault="00FF54BC" w:rsidP="00AE472A">
      <w:r>
        <w:separator/>
      </w:r>
    </w:p>
    <w:p w:rsidR="00FF54BC" w:rsidRDefault="00FF54BC" w:rsidP="00AE472A"/>
  </w:endnote>
  <w:endnote w:type="continuationSeparator" w:id="0">
    <w:p w:rsidR="00FF54BC" w:rsidRDefault="00FF54BC" w:rsidP="00AE472A">
      <w:r>
        <w:continuationSeparator/>
      </w:r>
    </w:p>
    <w:p w:rsidR="00FF54BC" w:rsidRDefault="00FF54BC"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5241F">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5241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5241F">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5241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5241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5241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5241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5241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4BC" w:rsidRDefault="00FF54BC" w:rsidP="00AE472A">
      <w:r>
        <w:separator/>
      </w:r>
    </w:p>
    <w:p w:rsidR="00FF54BC" w:rsidRDefault="00FF54BC" w:rsidP="00AE472A"/>
  </w:footnote>
  <w:footnote w:type="continuationSeparator" w:id="0">
    <w:p w:rsidR="00FF54BC" w:rsidRDefault="00FF54BC" w:rsidP="00AE472A">
      <w:r>
        <w:continuationSeparator/>
      </w:r>
    </w:p>
    <w:p w:rsidR="00FF54BC" w:rsidRDefault="00FF54BC"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241F"/>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187"/>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4BC"/>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D9092-0AD8-4BC2-A144-758B76F4D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2020-01-23T13:27:00Z</dcterms:created>
  <dcterms:modified xsi:type="dcterms:W3CDTF">2020-01-23T13:27:00Z</dcterms:modified>
</cp:coreProperties>
</file>