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4087F" w14:textId="20932F01" w:rsidR="00367F2B" w:rsidRPr="00EA1DF2" w:rsidRDefault="001D5EAA" w:rsidP="00384F3A">
      <w:pPr>
        <w:pStyle w:val="cpNzevsmlouvy"/>
      </w:pPr>
      <w:r>
        <w:t xml:space="preserve">Dodatek č. 1 k </w:t>
      </w:r>
      <w:r w:rsidR="00E30BC2" w:rsidRPr="00EA1DF2">
        <w:t>Dohod</w:t>
      </w:r>
      <w:r>
        <w:t>ě</w:t>
      </w:r>
      <w:r w:rsidR="00E30BC2" w:rsidRPr="00EA1DF2">
        <w:t xml:space="preserve"> o podmínkách podávání</w:t>
      </w:r>
      <w:r w:rsidR="00960DB7" w:rsidRPr="00EA1DF2">
        <w:t xml:space="preserve"> </w:t>
      </w:r>
      <w:r w:rsidR="00680656" w:rsidRPr="00EA1DF2">
        <w:t>p</w:t>
      </w:r>
      <w:r w:rsidR="00E30BC2" w:rsidRPr="00EA1DF2">
        <w:t>oštovních zásilek</w:t>
      </w:r>
      <w:r w:rsidR="002F66F2" w:rsidRPr="00EA1DF2">
        <w:t xml:space="preserve"> </w:t>
      </w:r>
      <w:r w:rsidR="00432AA1">
        <w:t>Obchodní psaní</w:t>
      </w:r>
    </w:p>
    <w:p w14:paraId="6026D956" w14:textId="4172A99D" w:rsidR="00367F2B" w:rsidRPr="00EA1DF2" w:rsidRDefault="00367F2B" w:rsidP="00B555D4">
      <w:pPr>
        <w:pStyle w:val="cpNzevsmlouvy"/>
        <w:spacing w:after="0"/>
      </w:pPr>
      <w:r w:rsidRPr="00EA1DF2">
        <w:t xml:space="preserve">Číslo </w:t>
      </w:r>
      <w:r w:rsidR="001C5A6B">
        <w:t>2019</w:t>
      </w:r>
      <w:r w:rsidRPr="00EA1DF2">
        <w:t xml:space="preserve"> / </w:t>
      </w:r>
      <w:r w:rsidR="001C5A6B">
        <w:t>05645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EA1DF2" w14:paraId="59E4B70C" w14:textId="77777777" w:rsidTr="003C5BF8">
        <w:tc>
          <w:tcPr>
            <w:tcW w:w="3528" w:type="dxa"/>
          </w:tcPr>
          <w:p w14:paraId="4D6C92FB" w14:textId="77777777" w:rsidR="00367F2B" w:rsidRPr="00EA1DF2" w:rsidRDefault="00367F2B" w:rsidP="00A40F40">
            <w:pPr>
              <w:pStyle w:val="cpTabulkasmluvnistrany"/>
              <w:framePr w:hSpace="0" w:wrap="auto" w:vAnchor="margin" w:hAnchor="text" w:yAlign="inline"/>
            </w:pPr>
            <w:r w:rsidRPr="00EA1DF2">
              <w:rPr>
                <w:b/>
              </w:rPr>
              <w:t>Česká pošta, s.p</w:t>
            </w:r>
            <w:r w:rsidR="00A441BC" w:rsidRPr="00EA1DF2">
              <w:rPr>
                <w:b/>
              </w:rPr>
              <w:t>.</w:t>
            </w:r>
          </w:p>
        </w:tc>
        <w:tc>
          <w:tcPr>
            <w:tcW w:w="6323" w:type="dxa"/>
          </w:tcPr>
          <w:p w14:paraId="594F7FBF" w14:textId="77777777"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EA1DF2" w14:paraId="4A37C153" w14:textId="77777777" w:rsidTr="003C5BF8">
        <w:tc>
          <w:tcPr>
            <w:tcW w:w="3528" w:type="dxa"/>
          </w:tcPr>
          <w:p w14:paraId="364F4072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sídlem:</w:t>
            </w:r>
          </w:p>
        </w:tc>
        <w:tc>
          <w:tcPr>
            <w:tcW w:w="6323" w:type="dxa"/>
          </w:tcPr>
          <w:p w14:paraId="19681D46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Politických vězňů 909/4, 225 99</w:t>
            </w:r>
            <w:r w:rsidR="00E82EE4" w:rsidRPr="00EA1DF2">
              <w:t xml:space="preserve"> </w:t>
            </w:r>
            <w:r w:rsidRPr="00EA1DF2">
              <w:t xml:space="preserve"> Praha 1</w:t>
            </w:r>
          </w:p>
        </w:tc>
      </w:tr>
      <w:tr w:rsidR="00367F2B" w:rsidRPr="00EA1DF2" w14:paraId="333C2135" w14:textId="77777777" w:rsidTr="003C5BF8">
        <w:tc>
          <w:tcPr>
            <w:tcW w:w="3528" w:type="dxa"/>
          </w:tcPr>
          <w:p w14:paraId="58005E26" w14:textId="79223B52" w:rsidR="00367F2B" w:rsidRPr="00EA1DF2" w:rsidRDefault="00163BAD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DF6C75">
              <w:t>O</w:t>
            </w:r>
            <w:r w:rsidR="00367F2B" w:rsidRPr="00EA1DF2">
              <w:t>:</w:t>
            </w:r>
          </w:p>
        </w:tc>
        <w:tc>
          <w:tcPr>
            <w:tcW w:w="6323" w:type="dxa"/>
          </w:tcPr>
          <w:p w14:paraId="2128BF35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47114983</w:t>
            </w:r>
          </w:p>
        </w:tc>
      </w:tr>
      <w:tr w:rsidR="00367F2B" w:rsidRPr="00EA1DF2" w14:paraId="40DEFF31" w14:textId="77777777" w:rsidTr="003C5BF8">
        <w:tc>
          <w:tcPr>
            <w:tcW w:w="3528" w:type="dxa"/>
          </w:tcPr>
          <w:p w14:paraId="24D2B6A3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14:paraId="42B55086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CZ47114983</w:t>
            </w:r>
          </w:p>
        </w:tc>
      </w:tr>
      <w:tr w:rsidR="00367F2B" w:rsidRPr="00EA1DF2" w14:paraId="72ADEE05" w14:textId="77777777" w:rsidTr="003C5BF8">
        <w:tc>
          <w:tcPr>
            <w:tcW w:w="3528" w:type="dxa"/>
          </w:tcPr>
          <w:p w14:paraId="45F0E4D3" w14:textId="314ABA1E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zastoupen:</w:t>
            </w:r>
          </w:p>
        </w:tc>
        <w:tc>
          <w:tcPr>
            <w:tcW w:w="6323" w:type="dxa"/>
          </w:tcPr>
          <w:p w14:paraId="45874D51" w14:textId="7F95DECC" w:rsidR="00367F2B" w:rsidRPr="00EA1DF2" w:rsidRDefault="009365CD" w:rsidP="001C5A6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Michaela Zástěrová, Key Account Manager specializovaného úseku VIP obchod</w:t>
            </w:r>
          </w:p>
        </w:tc>
      </w:tr>
      <w:tr w:rsidR="00367F2B" w:rsidRPr="00EA1DF2" w14:paraId="3B39B4A0" w14:textId="77777777" w:rsidTr="003C5BF8">
        <w:tc>
          <w:tcPr>
            <w:tcW w:w="3528" w:type="dxa"/>
          </w:tcPr>
          <w:p w14:paraId="15912E9B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 v obchodním rejstříku</w:t>
            </w:r>
            <w:r w:rsidR="00DF6C75">
              <w:t>:</w:t>
            </w:r>
          </w:p>
        </w:tc>
        <w:tc>
          <w:tcPr>
            <w:tcW w:w="6323" w:type="dxa"/>
          </w:tcPr>
          <w:p w14:paraId="7DB59C4A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Městského soudu v Praze</w:t>
            </w:r>
            <w:r w:rsidRPr="00EA1DF2">
              <w:rPr>
                <w:rStyle w:val="platne1"/>
              </w:rPr>
              <w:t>, oddíl A, vložka 7565</w:t>
            </w:r>
          </w:p>
        </w:tc>
      </w:tr>
      <w:tr w:rsidR="00367F2B" w:rsidRPr="00EA1DF2" w14:paraId="51DD97AD" w14:textId="77777777" w:rsidTr="003C5BF8">
        <w:tc>
          <w:tcPr>
            <w:tcW w:w="3528" w:type="dxa"/>
          </w:tcPr>
          <w:p w14:paraId="2FD32DC6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14:paraId="538FE1FD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Československá obchodní banka, a.s.</w:t>
            </w:r>
          </w:p>
        </w:tc>
      </w:tr>
      <w:tr w:rsidR="00367F2B" w:rsidRPr="00EA1DF2" w14:paraId="0B8E9D66" w14:textId="77777777" w:rsidTr="003C5BF8">
        <w:tc>
          <w:tcPr>
            <w:tcW w:w="3528" w:type="dxa"/>
          </w:tcPr>
          <w:p w14:paraId="3D10AFD9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14:paraId="4436F62B" w14:textId="0453F613" w:rsidR="00367F2B" w:rsidRPr="001C5A6B" w:rsidRDefault="001C5A6B" w:rsidP="001C5A6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C5A6B">
              <w:rPr>
                <w:rStyle w:val="P-HEAD-WBULLETSChar"/>
                <w:rFonts w:ascii="Times New Roman" w:hAnsi="Times New Roman" w:cs="Times New Roman"/>
              </w:rPr>
              <w:t>13370084</w:t>
            </w:r>
            <w:r w:rsidRPr="001C5A6B">
              <w:t>/0300</w:t>
            </w:r>
          </w:p>
        </w:tc>
      </w:tr>
      <w:tr w:rsidR="00367F2B" w:rsidRPr="00EA1DF2" w14:paraId="259E4A43" w14:textId="77777777" w:rsidTr="003C5BF8">
        <w:tc>
          <w:tcPr>
            <w:tcW w:w="3528" w:type="dxa"/>
          </w:tcPr>
          <w:p w14:paraId="79391A5B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14:paraId="1EB52021" w14:textId="7F040234" w:rsidR="00367F2B" w:rsidRPr="00EA1DF2" w:rsidRDefault="001C5A6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Politických vězňů 909/4, 225 99  Praha 1</w:t>
            </w:r>
          </w:p>
        </w:tc>
      </w:tr>
      <w:tr w:rsidR="00367F2B" w:rsidRPr="00EA1DF2" w14:paraId="60B29BE6" w14:textId="77777777" w:rsidTr="003C5BF8">
        <w:tc>
          <w:tcPr>
            <w:tcW w:w="3528" w:type="dxa"/>
          </w:tcPr>
          <w:p w14:paraId="4493AFA0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BIC/SWIFT:</w:t>
            </w:r>
          </w:p>
        </w:tc>
        <w:tc>
          <w:tcPr>
            <w:tcW w:w="6323" w:type="dxa"/>
          </w:tcPr>
          <w:p w14:paraId="70C56B4F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CEKOCZPP</w:t>
            </w:r>
          </w:p>
        </w:tc>
      </w:tr>
      <w:tr w:rsidR="00367F2B" w:rsidRPr="00EA1DF2" w14:paraId="20BB8AC1" w14:textId="77777777" w:rsidTr="003C5BF8">
        <w:tc>
          <w:tcPr>
            <w:tcW w:w="3528" w:type="dxa"/>
          </w:tcPr>
          <w:p w14:paraId="3F13BD77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IBAN:</w:t>
            </w:r>
          </w:p>
        </w:tc>
        <w:tc>
          <w:tcPr>
            <w:tcW w:w="6323" w:type="dxa"/>
          </w:tcPr>
          <w:p w14:paraId="7358622F" w14:textId="035D8F18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67F2B" w:rsidRPr="00EA1DF2" w14:paraId="7F3B7018" w14:textId="77777777" w:rsidTr="003C5BF8">
        <w:tc>
          <w:tcPr>
            <w:tcW w:w="3528" w:type="dxa"/>
          </w:tcPr>
          <w:p w14:paraId="55C6D452" w14:textId="77777777" w:rsidR="00367F2B" w:rsidRPr="00EA1DF2" w:rsidRDefault="00367F2B" w:rsidP="005A41F7">
            <w:pPr>
              <w:pStyle w:val="cpTabulkasmluvnistrany"/>
              <w:framePr w:hSpace="0" w:wrap="auto" w:vAnchor="margin" w:hAnchor="text" w:yAlign="inline"/>
            </w:pPr>
            <w:r w:rsidRPr="00EA1DF2">
              <w:t>dále jen „ČP“</w:t>
            </w:r>
          </w:p>
        </w:tc>
        <w:tc>
          <w:tcPr>
            <w:tcW w:w="6323" w:type="dxa"/>
          </w:tcPr>
          <w:p w14:paraId="47CC2F32" w14:textId="77777777"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6484E3E" w14:textId="77777777" w:rsidR="00367F2B" w:rsidRPr="00EA1DF2" w:rsidRDefault="00367F2B" w:rsidP="005746B6"/>
    <w:tbl>
      <w:tblPr>
        <w:tblpPr w:leftFromText="141" w:rightFromText="141" w:vertAnchor="text" w:horzAnchor="margin" w:tblpY="625"/>
        <w:tblW w:w="9854" w:type="dxa"/>
        <w:tblLook w:val="01E0" w:firstRow="1" w:lastRow="1" w:firstColumn="1" w:lastColumn="1" w:noHBand="0" w:noVBand="0"/>
      </w:tblPr>
      <w:tblGrid>
        <w:gridCol w:w="9632"/>
        <w:gridCol w:w="222"/>
      </w:tblGrid>
      <w:tr w:rsidR="00E82EE4" w:rsidRPr="00EA1DF2" w14:paraId="7FCA1A62" w14:textId="77777777" w:rsidTr="00AF38F9">
        <w:tc>
          <w:tcPr>
            <w:tcW w:w="9632" w:type="dxa"/>
          </w:tcPr>
          <w:tbl>
            <w:tblPr>
              <w:tblpPr w:leftFromText="141" w:rightFromText="141" w:vertAnchor="text" w:horzAnchor="margin" w:tblpY="591"/>
              <w:tblW w:w="9851" w:type="dxa"/>
              <w:tblLook w:val="01E0" w:firstRow="1" w:lastRow="1" w:firstColumn="1" w:lastColumn="1" w:noHBand="0" w:noVBand="0"/>
            </w:tblPr>
            <w:tblGrid>
              <w:gridCol w:w="3528"/>
              <w:gridCol w:w="6323"/>
            </w:tblGrid>
            <w:tr w:rsidR="0089677A" w14:paraId="5B06F998" w14:textId="77777777" w:rsidTr="0089677A">
              <w:tc>
                <w:tcPr>
                  <w:tcW w:w="3528" w:type="dxa"/>
                </w:tcPr>
                <w:p w14:paraId="4A04E9F2" w14:textId="4A19453D" w:rsidR="0089677A" w:rsidRDefault="0006137D" w:rsidP="0089677A">
                  <w:pPr>
                    <w:pStyle w:val="cpTabulkasmluvnistrany"/>
                    <w:framePr w:hSpace="0" w:wrap="auto" w:vAnchor="margin" w:hAnchor="text" w:yAlign="inline"/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323" w:type="dxa"/>
                </w:tcPr>
                <w:p w14:paraId="398FC1B4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  <w:tr w:rsidR="0089677A" w14:paraId="69E22E19" w14:textId="77777777" w:rsidTr="0089677A">
              <w:tc>
                <w:tcPr>
                  <w:tcW w:w="3528" w:type="dxa"/>
                  <w:hideMark/>
                </w:tcPr>
                <w:p w14:paraId="35A228F1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se sídlem:</w:t>
                  </w:r>
                </w:p>
              </w:tc>
              <w:tc>
                <w:tcPr>
                  <w:tcW w:w="6323" w:type="dxa"/>
                  <w:hideMark/>
                </w:tcPr>
                <w:p w14:paraId="29096E88" w14:textId="4FF6D892" w:rsidR="0089677A" w:rsidRDefault="0006137D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1E794151" w14:textId="77777777" w:rsidTr="0089677A">
              <w:tc>
                <w:tcPr>
                  <w:tcW w:w="3528" w:type="dxa"/>
                  <w:hideMark/>
                </w:tcPr>
                <w:p w14:paraId="250F54FE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IČO:</w:t>
                  </w:r>
                </w:p>
              </w:tc>
              <w:tc>
                <w:tcPr>
                  <w:tcW w:w="6323" w:type="dxa"/>
                  <w:hideMark/>
                </w:tcPr>
                <w:p w14:paraId="583C5AEE" w14:textId="181FA2A9" w:rsidR="0089677A" w:rsidRDefault="0006137D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634080E9" w14:textId="77777777" w:rsidTr="0089677A">
              <w:tc>
                <w:tcPr>
                  <w:tcW w:w="3528" w:type="dxa"/>
                  <w:hideMark/>
                </w:tcPr>
                <w:p w14:paraId="2CCB86A3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DIČ:</w:t>
                  </w:r>
                </w:p>
              </w:tc>
              <w:tc>
                <w:tcPr>
                  <w:tcW w:w="6323" w:type="dxa"/>
                  <w:hideMark/>
                </w:tcPr>
                <w:p w14:paraId="16F8D643" w14:textId="7B04056D" w:rsidR="0089677A" w:rsidRDefault="0006137D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5723B06B" w14:textId="77777777" w:rsidTr="0089677A">
              <w:tc>
                <w:tcPr>
                  <w:tcW w:w="3528" w:type="dxa"/>
                  <w:hideMark/>
                </w:tcPr>
                <w:p w14:paraId="3C9E49CE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0"/>
                  </w:pPr>
                  <w:r>
                    <w:t>zastoupen:</w:t>
                  </w:r>
                </w:p>
              </w:tc>
              <w:tc>
                <w:tcPr>
                  <w:tcW w:w="6323" w:type="dxa"/>
                  <w:hideMark/>
                </w:tcPr>
                <w:p w14:paraId="1F82318A" w14:textId="1ACEC089" w:rsidR="0089677A" w:rsidRDefault="0006137D" w:rsidP="006469A7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  <w:p w14:paraId="60B33C78" w14:textId="225D437C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</w:p>
              </w:tc>
            </w:tr>
            <w:tr w:rsidR="0089677A" w14:paraId="3619C353" w14:textId="77777777" w:rsidTr="0089677A">
              <w:tc>
                <w:tcPr>
                  <w:tcW w:w="3528" w:type="dxa"/>
                  <w:hideMark/>
                </w:tcPr>
                <w:p w14:paraId="0F33D722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0"/>
                  </w:pPr>
                  <w:r>
                    <w:t>zapsán/a v obchodním rejstříku</w:t>
                  </w:r>
                </w:p>
              </w:tc>
              <w:tc>
                <w:tcPr>
                  <w:tcW w:w="6323" w:type="dxa"/>
                  <w:hideMark/>
                </w:tcPr>
                <w:p w14:paraId="52D0FA28" w14:textId="32B1AB40" w:rsidR="0089677A" w:rsidRDefault="0006137D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1C591AFB" w14:textId="77777777" w:rsidTr="0089677A">
              <w:tc>
                <w:tcPr>
                  <w:tcW w:w="3528" w:type="dxa"/>
                  <w:hideMark/>
                </w:tcPr>
                <w:p w14:paraId="1567051F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bankovní spojení:</w:t>
                  </w:r>
                </w:p>
              </w:tc>
              <w:tc>
                <w:tcPr>
                  <w:tcW w:w="6323" w:type="dxa"/>
                  <w:hideMark/>
                </w:tcPr>
                <w:p w14:paraId="2C3C320E" w14:textId="7C63C5D5" w:rsidR="0089677A" w:rsidRDefault="0006137D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201ACEF6" w14:textId="77777777" w:rsidTr="0089677A">
              <w:tc>
                <w:tcPr>
                  <w:tcW w:w="3528" w:type="dxa"/>
                  <w:hideMark/>
                </w:tcPr>
                <w:p w14:paraId="216CC522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číslo účtu:</w:t>
                  </w:r>
                </w:p>
              </w:tc>
              <w:tc>
                <w:tcPr>
                  <w:tcW w:w="6323" w:type="dxa"/>
                  <w:hideMark/>
                </w:tcPr>
                <w:p w14:paraId="64D37ACC" w14:textId="06804198" w:rsidR="0089677A" w:rsidRDefault="0006137D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3B0CE760" w14:textId="77777777" w:rsidTr="0089677A">
              <w:tc>
                <w:tcPr>
                  <w:tcW w:w="3528" w:type="dxa"/>
                  <w:hideMark/>
                </w:tcPr>
                <w:p w14:paraId="3F826798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korespondenční adresa:</w:t>
                  </w:r>
                </w:p>
              </w:tc>
              <w:tc>
                <w:tcPr>
                  <w:tcW w:w="6323" w:type="dxa"/>
                  <w:hideMark/>
                </w:tcPr>
                <w:p w14:paraId="08CCFCDA" w14:textId="6C1AC038" w:rsidR="0089677A" w:rsidRDefault="0006137D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7F6A681C" w14:textId="77777777" w:rsidTr="0089677A">
              <w:tc>
                <w:tcPr>
                  <w:tcW w:w="3528" w:type="dxa"/>
                  <w:hideMark/>
                </w:tcPr>
                <w:p w14:paraId="79151FD8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BIC/SWIFT:</w:t>
                  </w:r>
                </w:p>
              </w:tc>
              <w:tc>
                <w:tcPr>
                  <w:tcW w:w="6323" w:type="dxa"/>
                  <w:hideMark/>
                </w:tcPr>
                <w:p w14:paraId="3A7396BB" w14:textId="31CB336C" w:rsidR="0089677A" w:rsidRDefault="0006137D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45D8FC73" w14:textId="77777777" w:rsidTr="0089677A">
              <w:tc>
                <w:tcPr>
                  <w:tcW w:w="3528" w:type="dxa"/>
                  <w:hideMark/>
                </w:tcPr>
                <w:p w14:paraId="3028F4C1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IBAN:</w:t>
                  </w:r>
                </w:p>
              </w:tc>
              <w:tc>
                <w:tcPr>
                  <w:tcW w:w="6323" w:type="dxa"/>
                  <w:hideMark/>
                </w:tcPr>
                <w:p w14:paraId="2E42703F" w14:textId="08ED937F" w:rsidR="0089677A" w:rsidRDefault="0006137D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6274A5E5" w14:textId="77777777" w:rsidTr="0089677A">
              <w:tc>
                <w:tcPr>
                  <w:tcW w:w="3528" w:type="dxa"/>
                  <w:hideMark/>
                </w:tcPr>
                <w:p w14:paraId="3059A045" w14:textId="77777777" w:rsidR="0089677A" w:rsidRDefault="0089677A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rPr>
                      <w:rFonts w:cs="Tahoma"/>
                    </w:rPr>
                    <w:t>přidělené ID CČK složky:</w:t>
                  </w:r>
                </w:p>
              </w:tc>
              <w:tc>
                <w:tcPr>
                  <w:tcW w:w="6323" w:type="dxa"/>
                  <w:hideMark/>
                </w:tcPr>
                <w:p w14:paraId="79663E65" w14:textId="67D7F3C6" w:rsidR="0089677A" w:rsidRDefault="0006137D" w:rsidP="0089677A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</w:tbl>
          <w:p w14:paraId="3EEE6E60" w14:textId="4421DB15" w:rsidR="00E82EE4" w:rsidRPr="00EA1DF2" w:rsidRDefault="00E82EE4" w:rsidP="0087103F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</w:tc>
        <w:tc>
          <w:tcPr>
            <w:tcW w:w="222" w:type="dxa"/>
          </w:tcPr>
          <w:p w14:paraId="5C0D2826" w14:textId="77777777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82EE4" w:rsidRPr="00EA1DF2" w14:paraId="4A4BB812" w14:textId="77777777" w:rsidTr="00AF38F9">
        <w:tc>
          <w:tcPr>
            <w:tcW w:w="9632" w:type="dxa"/>
          </w:tcPr>
          <w:p w14:paraId="076326FA" w14:textId="339ED129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222" w:type="dxa"/>
          </w:tcPr>
          <w:p w14:paraId="01DB0497" w14:textId="61DE98F5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E82EE4" w:rsidRPr="00EA1DF2" w14:paraId="4FFC098E" w14:textId="77777777" w:rsidTr="00AF38F9">
        <w:tc>
          <w:tcPr>
            <w:tcW w:w="9632" w:type="dxa"/>
          </w:tcPr>
          <w:p w14:paraId="55E1729E" w14:textId="10A48CF9" w:rsidR="00E82EE4" w:rsidRPr="00EA1DF2" w:rsidRDefault="0089677A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367BE">
              <w:lastRenderedPageBreak/>
              <w:t>dále jen „Podavatel“</w:t>
            </w:r>
          </w:p>
        </w:tc>
        <w:tc>
          <w:tcPr>
            <w:tcW w:w="222" w:type="dxa"/>
          </w:tcPr>
          <w:p w14:paraId="44F6ED57" w14:textId="6ECAE9C8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E82EE4" w:rsidRPr="00EA1DF2" w14:paraId="6E730D4F" w14:textId="77777777" w:rsidTr="00AF38F9">
        <w:tc>
          <w:tcPr>
            <w:tcW w:w="9632" w:type="dxa"/>
          </w:tcPr>
          <w:p w14:paraId="7828D55F" w14:textId="7DF031B5" w:rsidR="00E82EE4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14:paraId="02AFF906" w14:textId="77777777" w:rsidR="00FD244E" w:rsidRDefault="00FD244E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14:paraId="335E4A4F" w14:textId="77777777" w:rsidR="001D5EAA" w:rsidRDefault="001D5EAA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14:paraId="6B4818D9" w14:textId="77777777" w:rsidR="00F45EAE" w:rsidRPr="001C2D26" w:rsidRDefault="00F45EAE" w:rsidP="00F45EAE">
            <w:pPr>
              <w:pStyle w:val="cplnekslovan"/>
              <w:spacing w:before="240"/>
            </w:pPr>
            <w:r>
              <w:t>Ujednání</w:t>
            </w:r>
          </w:p>
          <w:p w14:paraId="47EE1E17" w14:textId="3E4B6960" w:rsidR="00F45EAE" w:rsidRDefault="00F45EAE" w:rsidP="00F45EAE">
            <w:pPr>
              <w:pStyle w:val="cpodstavecslovan1"/>
            </w:pPr>
            <w:r>
              <w:t>Strany Dohody</w:t>
            </w:r>
            <w:r w:rsidRPr="00B27BC8">
              <w:t xml:space="preserve"> se dohodly na změně obsahu </w:t>
            </w:r>
            <w:r>
              <w:t>Dohody - Dohoda</w:t>
            </w:r>
            <w:r w:rsidRPr="007D10B2">
              <w:t xml:space="preserve"> o podmínkách podávání poštovních zásilek </w:t>
            </w:r>
            <w:r w:rsidR="00FD244E">
              <w:t>Obchodní psaní</w:t>
            </w:r>
            <w:r>
              <w:t xml:space="preserve"> </w:t>
            </w:r>
            <w:r w:rsidR="00FD244E">
              <w:t xml:space="preserve">č. 2019/05645 </w:t>
            </w:r>
            <w:r w:rsidRPr="00B27BC8">
              <w:t xml:space="preserve">ze dne </w:t>
            </w:r>
            <w:r>
              <w:t>1</w:t>
            </w:r>
            <w:r w:rsidR="00FD244E">
              <w:t>9.6</w:t>
            </w:r>
            <w:r>
              <w:t>.</w:t>
            </w:r>
            <w:r w:rsidR="00FD244E">
              <w:t>2019</w:t>
            </w:r>
            <w:r w:rsidRPr="00B27BC8">
              <w:t xml:space="preserve"> to následujícím způsobem:</w:t>
            </w:r>
          </w:p>
          <w:p w14:paraId="15052981" w14:textId="60745A30" w:rsidR="00F45EAE" w:rsidRDefault="00F45EAE" w:rsidP="00FB34BA">
            <w:pPr>
              <w:pStyle w:val="cpodstavecslovan1"/>
              <w:numPr>
                <w:ilvl w:val="0"/>
                <w:numId w:val="0"/>
              </w:numPr>
              <w:ind w:left="624"/>
            </w:pPr>
            <w:r>
              <w:t xml:space="preserve">Strany Dohody se tímto dodatkem č. </w:t>
            </w:r>
            <w:r w:rsidR="00FD244E">
              <w:t xml:space="preserve">1 </w:t>
            </w:r>
            <w:r>
              <w:t xml:space="preserve">dohodly, že text – příloha č. </w:t>
            </w:r>
            <w:r w:rsidR="00FB34BA">
              <w:t>1</w:t>
            </w:r>
            <w:r>
              <w:t xml:space="preserve"> – Cena za službu </w:t>
            </w:r>
            <w:r w:rsidR="00FB34BA">
              <w:t>Obchodní psaní</w:t>
            </w:r>
            <w:r>
              <w:t xml:space="preserve"> je plně nahrazena textem obsaženým v Příloze č. 1 tohoto Dodatku.</w:t>
            </w:r>
          </w:p>
          <w:p w14:paraId="6AB4CBBC" w14:textId="30DD55CD" w:rsidR="00FB34BA" w:rsidRDefault="002178AE" w:rsidP="00FB34BA">
            <w:pPr>
              <w:pStyle w:val="cpodstavecslovan1"/>
            </w:pPr>
            <w:r>
              <w:t>Starny Dohody se dále</w:t>
            </w:r>
            <w:r w:rsidR="00FB34BA">
              <w:t xml:space="preserve"> dohodly na úplné</w:t>
            </w:r>
            <w:r>
              <w:t>m</w:t>
            </w:r>
            <w:r w:rsidR="00FB34BA">
              <w:t xml:space="preserve"> nahrazení stávajícího ustanovení Čl. 5. Závěrečná ustanovení, odstavec 5.1</w:t>
            </w:r>
            <w:r w:rsidR="00FB34BA">
              <w:rPr>
                <w:rStyle w:val="P-HEAD-WBULLETSChar"/>
              </w:rPr>
              <w:t>,</w:t>
            </w:r>
            <w:r w:rsidR="00FB34BA">
              <w:t xml:space="preserve"> následujícím textem:</w:t>
            </w:r>
          </w:p>
          <w:p w14:paraId="4AF200F0" w14:textId="331DF2E6" w:rsidR="00FB34BA" w:rsidRDefault="00FB34BA" w:rsidP="00FB34BA">
            <w:pPr>
              <w:pStyle w:val="cpodstavecslovan1"/>
              <w:numPr>
                <w:ilvl w:val="0"/>
                <w:numId w:val="0"/>
              </w:numPr>
              <w:ind w:left="624"/>
            </w:pPr>
            <w:r w:rsidRPr="00EA1DF2">
              <w:t xml:space="preserve">Tato Dohoda se uzavírá na dobu určitou do </w:t>
            </w:r>
            <w:r>
              <w:rPr>
                <w:b/>
              </w:rPr>
              <w:t>31.12.20</w:t>
            </w:r>
            <w:r w:rsidR="0006137D">
              <w:rPr>
                <w:b/>
              </w:rPr>
              <w:t>20</w:t>
            </w:r>
            <w:r w:rsidRPr="00EA1DF2">
              <w:t xml:space="preserve">. Každá ze </w:t>
            </w:r>
            <w:r>
              <w:t>S</w:t>
            </w:r>
            <w:r w:rsidRPr="00215724">
              <w:t xml:space="preserve">tran </w:t>
            </w:r>
            <w:r>
              <w:t>Dohody</w:t>
            </w:r>
            <w:r w:rsidRPr="00EA1DF2">
              <w:t xml:space="preserve"> může Dohodu vypovědět i bez udání důvodů s tím, že výpovědní </w:t>
            </w:r>
            <w:r>
              <w:t>dob</w:t>
            </w:r>
            <w:r w:rsidRPr="00EA1DF2">
              <w:t xml:space="preserve">a 1 měsíc začne běžet dnem následujícím po doručení výpovědi druhé </w:t>
            </w:r>
            <w:r>
              <w:t>S</w:t>
            </w:r>
            <w:r w:rsidRPr="00215724">
              <w:t xml:space="preserve">traně Dohody. </w:t>
            </w:r>
            <w:r w:rsidRPr="00AB390D">
              <w:t xml:space="preserve">Pokud </w:t>
            </w:r>
            <w:r>
              <w:t>Podavatel</w:t>
            </w:r>
            <w:r w:rsidRPr="00AB390D">
              <w:t xml:space="preserve"> písemně odmítne změnu </w:t>
            </w:r>
            <w:r w:rsidRPr="00384F3A">
              <w:t>Ceníku a/nebo Poštovních podmínek</w:t>
            </w:r>
            <w:r w:rsidRPr="00AB390D">
              <w:t>, současně s tímto oznámením o odmítnutí změn vypovídá tuto Dohodu. Výpovědní doba počíná běžet dnem doručení</w:t>
            </w:r>
            <w:r w:rsidRPr="00A26438">
              <w:t xml:space="preserve"> výpovědi </w:t>
            </w:r>
            <w:r>
              <w:t>ČP</w:t>
            </w:r>
            <w:r w:rsidRPr="00A26438">
              <w:t xml:space="preserve">, přičemž skončí ke dni účinnosti změny </w:t>
            </w:r>
            <w:r w:rsidRPr="00384F3A">
              <w:t>Ceníku a/nebo Poštovních podmínek</w:t>
            </w:r>
            <w:r w:rsidRPr="00AB390D">
              <w:t>.</w:t>
            </w:r>
            <w:r w:rsidRPr="00EA1DF2">
              <w:t xml:space="preserve"> Výpověď musí být </w:t>
            </w:r>
            <w:r w:rsidRPr="00AB390D">
              <w:t xml:space="preserve">doručena </w:t>
            </w:r>
            <w:r>
              <w:t>ČP</w:t>
            </w:r>
            <w:r w:rsidRPr="00A26438">
              <w:t xml:space="preserve"> přede dnem, kdy má změna nabýt účinnosti. Výpověď a oznámení o odmítnutí změn </w:t>
            </w:r>
            <w:r>
              <w:t>Poštovních</w:t>
            </w:r>
            <w:r w:rsidRPr="00384F3A">
              <w:t xml:space="preserve"> podmínek a/nebo Ceníku</w:t>
            </w:r>
            <w:r w:rsidRPr="00AB390D">
              <w:t xml:space="preserve"> učiněné </w:t>
            </w:r>
            <w:r>
              <w:t>Podavatelem</w:t>
            </w:r>
            <w:r w:rsidRPr="00AB390D">
              <w:t xml:space="preserve"> musí mít písemnou formu</w:t>
            </w:r>
          </w:p>
          <w:p w14:paraId="021608D8" w14:textId="77777777" w:rsidR="00F45EAE" w:rsidRPr="00495161" w:rsidRDefault="00F45EAE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225DE4D1" w14:textId="77777777" w:rsidR="00F45EAE" w:rsidRDefault="00F45EAE" w:rsidP="00F45EAE">
            <w:pPr>
              <w:pStyle w:val="cplnekslovan"/>
              <w:spacing w:before="0" w:after="0" w:line="240" w:lineRule="auto"/>
            </w:pPr>
            <w:r>
              <w:t xml:space="preserve">  Z</w:t>
            </w:r>
            <w:r w:rsidRPr="00A05A24">
              <w:t>ávěrečná ustanovení</w:t>
            </w:r>
          </w:p>
          <w:p w14:paraId="071FEF10" w14:textId="77777777" w:rsidR="00F45EAE" w:rsidRPr="006F7F3A" w:rsidRDefault="00F45EAE" w:rsidP="00F45EAE">
            <w:pPr>
              <w:pStyle w:val="cpodstavecslovan1"/>
              <w:spacing w:before="120" w:after="0" w:line="240" w:lineRule="auto"/>
            </w:pPr>
            <w:r w:rsidRPr="00B27BC8">
              <w:t>Ostatní ujednání Dohody se nemění a zůstávají nadále v platnosti.</w:t>
            </w:r>
          </w:p>
          <w:p w14:paraId="6F22E7B7" w14:textId="60EEB405" w:rsidR="00F45EAE" w:rsidRPr="00A97CDB" w:rsidRDefault="00F45EAE" w:rsidP="00F45EAE">
            <w:pPr>
              <w:pStyle w:val="cpodstavecslovan1"/>
              <w:spacing w:after="0" w:line="240" w:lineRule="auto"/>
            </w:pPr>
            <w:r>
              <w:t xml:space="preserve">Tento Dodatek č. </w:t>
            </w:r>
            <w:r w:rsidR="00FD244E">
              <w:t>1</w:t>
            </w:r>
            <w:r>
              <w:t xml:space="preserve"> </w:t>
            </w:r>
            <w:r w:rsidRPr="00B27BC8">
              <w:t xml:space="preserve"> </w:t>
            </w:r>
            <w:r>
              <w:t xml:space="preserve">Dohody </w:t>
            </w:r>
            <w:r w:rsidRPr="00B27BC8">
              <w:t xml:space="preserve">nabývá </w:t>
            </w:r>
            <w:r>
              <w:t>platnosti dnem jeho podpisu Stranami Dohody a účinnosti dnem 1. 1. 2019.</w:t>
            </w:r>
          </w:p>
          <w:p w14:paraId="29204C72" w14:textId="1BB5A217" w:rsidR="00F45EAE" w:rsidRDefault="00F45EAE" w:rsidP="00F45EAE">
            <w:pPr>
              <w:pStyle w:val="cpodstavecslovan1"/>
              <w:spacing w:after="0" w:line="240" w:lineRule="auto"/>
            </w:pPr>
            <w:r>
              <w:t>Dodatek</w:t>
            </w:r>
            <w:r w:rsidRPr="00B27BC8">
              <w:t xml:space="preserve"> </w:t>
            </w:r>
            <w:r>
              <w:t xml:space="preserve">č. </w:t>
            </w:r>
            <w:r w:rsidR="00FD244E">
              <w:t>1</w:t>
            </w:r>
            <w:r>
              <w:t xml:space="preserve">  Dohody </w:t>
            </w:r>
            <w:r w:rsidRPr="00B27BC8">
              <w:t xml:space="preserve">je sepsán ve </w:t>
            </w:r>
            <w:r>
              <w:t xml:space="preserve">dvou </w:t>
            </w:r>
            <w:r w:rsidRPr="00B27BC8">
              <w:t xml:space="preserve">vyhotoveních s platností originálu, z nichž každá ze stran obdrží po </w:t>
            </w:r>
            <w:r>
              <w:t>jednom</w:t>
            </w:r>
            <w:r w:rsidRPr="00B27BC8">
              <w:t xml:space="preserve"> výti</w:t>
            </w:r>
            <w:r>
              <w:t>sku.</w:t>
            </w:r>
          </w:p>
          <w:p w14:paraId="572179B8" w14:textId="285908D8" w:rsidR="00F45EAE" w:rsidRDefault="00F45EAE" w:rsidP="00F45EAE">
            <w:pPr>
              <w:pStyle w:val="cpodstavecslovan1"/>
            </w:pPr>
            <w:r>
              <w:t xml:space="preserve">Strany Dohody tímto vzájemně potvrzují a prohlašuji, že předchozí </w:t>
            </w:r>
            <w:r w:rsidR="00FD244E">
              <w:t>Dohoda</w:t>
            </w:r>
            <w:r w:rsidR="00FD244E" w:rsidRPr="007D10B2">
              <w:t xml:space="preserve"> o podmínkách podávání poštovních zásilek </w:t>
            </w:r>
            <w:r w:rsidR="00FD244E">
              <w:t xml:space="preserve">Obchodní psaní č. 2019/05645 </w:t>
            </w:r>
            <w:r>
              <w:t xml:space="preserve">ze dne </w:t>
            </w:r>
            <w:r w:rsidR="00FD244E">
              <w:t>19.6.2019</w:t>
            </w:r>
            <w:r>
              <w:t xml:space="preserve"> představuje písemné zachycení vůle stran, k jejímuž projevu (nabídce a akceptaci) došlo </w:t>
            </w:r>
            <w:r w:rsidR="00FD244E">
              <w:t>19.6.2019</w:t>
            </w:r>
            <w:r>
              <w:t>.</w:t>
            </w:r>
          </w:p>
          <w:p w14:paraId="3A476C8C" w14:textId="3EFF47DC" w:rsidR="00F45EAE" w:rsidRDefault="00F45EAE" w:rsidP="00F45EAE">
            <w:pPr>
              <w:pStyle w:val="cpodstavecslovan1"/>
              <w:numPr>
                <w:ilvl w:val="0"/>
                <w:numId w:val="0"/>
              </w:numPr>
              <w:tabs>
                <w:tab w:val="left" w:pos="708"/>
              </w:tabs>
              <w:ind w:left="624"/>
            </w:pPr>
            <w:r>
              <w:t xml:space="preserve">Strany Dohody shodně prohlašují, </w:t>
            </w:r>
            <w:r w:rsidR="00FD244E">
              <w:t>že se cítí být vázány předchozí</w:t>
            </w:r>
            <w:r>
              <w:t xml:space="preserve"> </w:t>
            </w:r>
            <w:r w:rsidR="00FD244E">
              <w:t>Dohodou</w:t>
            </w:r>
            <w:r w:rsidR="00FD244E" w:rsidRPr="007D10B2">
              <w:t xml:space="preserve"> o podmínkách podávání poštovních zásilek </w:t>
            </w:r>
            <w:r w:rsidR="00FD244E">
              <w:t xml:space="preserve">Obchodní psaní č. 2019/05645 </w:t>
            </w:r>
            <w:r>
              <w:t>a závazky z</w:t>
            </w:r>
            <w:r w:rsidR="00FD244E">
              <w:t> </w:t>
            </w:r>
            <w:r>
              <w:t>n</w:t>
            </w:r>
            <w:r w:rsidR="00FD244E">
              <w:t xml:space="preserve">í </w:t>
            </w:r>
            <w:r>
              <w:t>plynoucími, a to i přesto, že došlo k chybě při uveřejnění v registru smluv ve smyslu zákona o registru smluv.</w:t>
            </w:r>
          </w:p>
          <w:p w14:paraId="611C157E" w14:textId="46840238" w:rsidR="00F45EAE" w:rsidRDefault="00F45EAE" w:rsidP="00F45EAE">
            <w:pPr>
              <w:pStyle w:val="cpodstavecslovan1"/>
              <w:numPr>
                <w:ilvl w:val="0"/>
                <w:numId w:val="0"/>
              </w:numPr>
              <w:tabs>
                <w:tab w:val="left" w:pos="708"/>
              </w:tabs>
              <w:ind w:left="624"/>
            </w:pPr>
            <w:r>
              <w:t xml:space="preserve">Strany Dohody dále vzájemně prohlašují, že plnění, které si na základě </w:t>
            </w:r>
            <w:r w:rsidR="00FD244E">
              <w:t>předchozí Dohod</w:t>
            </w:r>
            <w:r w:rsidR="00FB34BA">
              <w:t>y</w:t>
            </w:r>
            <w:r w:rsidR="00FD244E" w:rsidRPr="007D10B2">
              <w:t xml:space="preserve"> o podmínkách podávání poštovních zásilek </w:t>
            </w:r>
            <w:r w:rsidR="00FD244E">
              <w:t xml:space="preserve">Obchodní psaní č. 2019/05645 </w:t>
            </w:r>
            <w:r>
              <w:t xml:space="preserve">poskytly a v budoucnu poskytnou, považují za plnění poskytnuté v souladu s jejich vůlí a v souladu </w:t>
            </w:r>
            <w:r>
              <w:br/>
              <w:t xml:space="preserve">s </w:t>
            </w:r>
            <w:r w:rsidR="00FD244E">
              <w:t>Dohodou</w:t>
            </w:r>
            <w:r w:rsidR="00FD244E" w:rsidRPr="007D10B2">
              <w:t xml:space="preserve"> o podmínkách podávání poštovních zásilek </w:t>
            </w:r>
            <w:r w:rsidR="00FD244E">
              <w:t>Obchodní psaní č. 2019/05645</w:t>
            </w:r>
            <w:r>
              <w:t>, a toto plnění nebude žádná ze Smluvních stran považovat za plnění poskytnuté bez právního důvodu.</w:t>
            </w:r>
          </w:p>
          <w:p w14:paraId="13077C75" w14:textId="6C19C317" w:rsidR="001D5EAA" w:rsidRPr="00EA1DF2" w:rsidRDefault="001D5EAA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222" w:type="dxa"/>
          </w:tcPr>
          <w:p w14:paraId="213E4F40" w14:textId="7D4EAE53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006A92" w:rsidRPr="00EA1DF2" w14:paraId="0D7F118A" w14:textId="77777777" w:rsidTr="005578FB">
        <w:trPr>
          <w:trHeight w:val="709"/>
        </w:trPr>
        <w:tc>
          <w:tcPr>
            <w:tcW w:w="4889" w:type="dxa"/>
          </w:tcPr>
          <w:p w14:paraId="307FDC8A" w14:textId="56812556" w:rsidR="00006A92" w:rsidRPr="00EA1DF2" w:rsidRDefault="00BD6097" w:rsidP="00A10664">
            <w:pPr>
              <w:pStyle w:val="cpodstavecslovan1"/>
              <w:numPr>
                <w:ilvl w:val="0"/>
                <w:numId w:val="0"/>
              </w:numPr>
            </w:pPr>
            <w:r>
              <w:br w:type="page"/>
            </w:r>
            <w:r w:rsidR="00006A92" w:rsidRPr="00EA1DF2">
              <w:t xml:space="preserve">V </w:t>
            </w:r>
            <w:r w:rsidR="00006A92">
              <w:t>Praze</w:t>
            </w:r>
            <w:r w:rsidR="00006A92" w:rsidRPr="00EA1DF2">
              <w:t xml:space="preserve"> dne </w:t>
            </w:r>
          </w:p>
        </w:tc>
        <w:tc>
          <w:tcPr>
            <w:tcW w:w="4889" w:type="dxa"/>
          </w:tcPr>
          <w:p w14:paraId="343C6F1A" w14:textId="645E07E2" w:rsidR="00006A92" w:rsidRPr="00EA1DF2" w:rsidRDefault="00006A92" w:rsidP="00A10664">
            <w:pPr>
              <w:pStyle w:val="cpodstavecslovan1"/>
              <w:numPr>
                <w:ilvl w:val="0"/>
                <w:numId w:val="0"/>
              </w:numPr>
            </w:pPr>
            <w:r w:rsidRPr="00EA1DF2">
              <w:t xml:space="preserve">V </w:t>
            </w:r>
            <w:r w:rsidR="00A10664">
              <w:t>Praze</w:t>
            </w:r>
            <w:r w:rsidRPr="00EA1DF2">
              <w:t xml:space="preserve"> dne </w:t>
            </w:r>
          </w:p>
        </w:tc>
      </w:tr>
      <w:tr w:rsidR="00006A92" w:rsidRPr="00EA1DF2" w14:paraId="3D217D00" w14:textId="77777777" w:rsidTr="005578FB">
        <w:trPr>
          <w:trHeight w:val="703"/>
        </w:trPr>
        <w:tc>
          <w:tcPr>
            <w:tcW w:w="4889" w:type="dxa"/>
          </w:tcPr>
          <w:p w14:paraId="5ED08D7C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</w:pPr>
            <w:r w:rsidRPr="00EA1DF2">
              <w:lastRenderedPageBreak/>
              <w:t>za ČP:</w:t>
            </w:r>
          </w:p>
        </w:tc>
        <w:tc>
          <w:tcPr>
            <w:tcW w:w="4889" w:type="dxa"/>
          </w:tcPr>
          <w:p w14:paraId="01D0AA4A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</w:pPr>
            <w:r>
              <w:t>Za Podavatele:</w:t>
            </w:r>
          </w:p>
        </w:tc>
      </w:tr>
      <w:tr w:rsidR="00006A92" w:rsidRPr="00EA1DF2" w14:paraId="55A7109B" w14:textId="77777777" w:rsidTr="005578FB">
        <w:trPr>
          <w:trHeight w:val="583"/>
        </w:trPr>
        <w:tc>
          <w:tcPr>
            <w:tcW w:w="4889" w:type="dxa"/>
          </w:tcPr>
          <w:p w14:paraId="48C5319C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00CF886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CA71821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1556F99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006A92" w:rsidRPr="00EA1DF2" w14:paraId="358A7E3F" w14:textId="77777777" w:rsidTr="005578FB">
        <w:tc>
          <w:tcPr>
            <w:tcW w:w="4889" w:type="dxa"/>
          </w:tcPr>
          <w:p w14:paraId="7369871A" w14:textId="77777777" w:rsidR="00006A92" w:rsidRDefault="00177759" w:rsidP="005578FB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Michaela Zástěrová</w:t>
            </w:r>
          </w:p>
          <w:p w14:paraId="5915D7FE" w14:textId="6754FDEC" w:rsidR="00177759" w:rsidRPr="00EA1DF2" w:rsidRDefault="009365CD" w:rsidP="0017775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Key Account Manager specializovaného úseku VIP obchod</w:t>
            </w:r>
          </w:p>
        </w:tc>
        <w:tc>
          <w:tcPr>
            <w:tcW w:w="4889" w:type="dxa"/>
          </w:tcPr>
          <w:p w14:paraId="0EBDF6D0" w14:textId="6B594778" w:rsidR="00006A92" w:rsidRPr="009365CD" w:rsidRDefault="0006137D" w:rsidP="003E30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6F03FC5E" w14:textId="62A07122" w:rsidR="003E30BA" w:rsidRPr="009365CD" w:rsidRDefault="003E30BA" w:rsidP="003E30B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40210F9A" w14:textId="6B676CB2" w:rsidR="009365CD" w:rsidRPr="009365CD" w:rsidRDefault="009365CD" w:rsidP="003E30B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0531FDF3" w14:textId="77777777" w:rsidR="009365CD" w:rsidRPr="009365CD" w:rsidRDefault="009365CD" w:rsidP="009365C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B5B3D74" w14:textId="5D0CFAB0" w:rsidR="009365CD" w:rsidRPr="009365CD" w:rsidRDefault="0006137D" w:rsidP="009365CD">
            <w:pPr>
              <w:pStyle w:val="cpTabulkasmluvnistrany"/>
              <w:framePr w:hSpace="0" w:wrap="auto" w:vAnchor="margin" w:hAnchor="text" w:yAlign="inline"/>
              <w:spacing w:after="60"/>
              <w:jc w:val="center"/>
              <w:rPr>
                <w:b/>
              </w:rPr>
            </w:pPr>
            <w:r>
              <w:t>x</w:t>
            </w:r>
            <w:r w:rsidR="009365CD" w:rsidRPr="009365CD">
              <w:t>t</w:t>
            </w:r>
          </w:p>
          <w:p w14:paraId="08941F89" w14:textId="5AE67F68" w:rsidR="003E30BA" w:rsidRPr="009365CD" w:rsidRDefault="003E30BA" w:rsidP="00FB34BA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14:paraId="70BF83DA" w14:textId="7E395003" w:rsidR="00BD6097" w:rsidRDefault="00BD6097" w:rsidP="00FD244E">
      <w:pPr>
        <w:pStyle w:val="cpodstavecslovan1"/>
        <w:numPr>
          <w:ilvl w:val="0"/>
          <w:numId w:val="0"/>
        </w:numPr>
        <w:sectPr w:rsidR="00BD6097" w:rsidSect="00453289">
          <w:headerReference w:type="default" r:id="rId9"/>
          <w:footerReference w:type="default" r:id="rId10"/>
          <w:pgSz w:w="11906" w:h="16838" w:code="9"/>
          <w:pgMar w:top="2155" w:right="1134" w:bottom="1701" w:left="1134" w:header="680" w:footer="1418" w:gutter="0"/>
          <w:cols w:space="708"/>
          <w:docGrid w:linePitch="360"/>
        </w:sectPr>
      </w:pPr>
      <w:bookmarkStart w:id="0" w:name="_GoBack"/>
      <w:bookmarkEnd w:id="0"/>
    </w:p>
    <w:p w14:paraId="48493852" w14:textId="77777777" w:rsidR="00006A92" w:rsidRPr="00EA1DF2" w:rsidRDefault="00006A92" w:rsidP="00FD244E">
      <w:pPr>
        <w:pStyle w:val="cpodstavecslovan1"/>
        <w:numPr>
          <w:ilvl w:val="0"/>
          <w:numId w:val="0"/>
        </w:numPr>
      </w:pPr>
    </w:p>
    <w:sectPr w:rsidR="00006A92" w:rsidRPr="00EA1DF2" w:rsidSect="00BD6097">
      <w:footerReference w:type="default" r:id="rId11"/>
      <w:pgSz w:w="11906" w:h="16838" w:code="9"/>
      <w:pgMar w:top="2155" w:right="1134" w:bottom="1701" w:left="1134" w:header="68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21E0F" w14:textId="77777777" w:rsidR="00C15CF6" w:rsidRDefault="00C15CF6" w:rsidP="00BB2C84">
      <w:pPr>
        <w:spacing w:after="0" w:line="240" w:lineRule="auto"/>
      </w:pPr>
      <w:r>
        <w:separator/>
      </w:r>
    </w:p>
  </w:endnote>
  <w:endnote w:type="continuationSeparator" w:id="0">
    <w:p w14:paraId="652E2D2D" w14:textId="77777777" w:rsidR="00C15CF6" w:rsidRDefault="00C15CF6" w:rsidP="00BB2C84">
      <w:pPr>
        <w:spacing w:after="0" w:line="240" w:lineRule="auto"/>
      </w:pPr>
      <w:r>
        <w:continuationSeparator/>
      </w:r>
    </w:p>
  </w:endnote>
  <w:endnote w:type="continuationNotice" w:id="1">
    <w:p w14:paraId="7A839353" w14:textId="77777777" w:rsidR="00C15CF6" w:rsidRDefault="00C15C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45378" w14:textId="31ACF032" w:rsidR="002A1346" w:rsidRDefault="00157EDF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F67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F679E" w:rsidRPr="00160A6D">
      <w:rPr>
        <w:sz w:val="18"/>
        <w:szCs w:val="18"/>
      </w:rPr>
      <w:fldChar w:fldCharType="separate"/>
    </w:r>
    <w:r w:rsidR="0006137D">
      <w:rPr>
        <w:noProof/>
        <w:sz w:val="18"/>
        <w:szCs w:val="18"/>
      </w:rPr>
      <w:t>2</w:t>
    </w:r>
    <w:r w:rsidR="00BF67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B34BA">
      <w:rPr>
        <w:sz w:val="18"/>
        <w:szCs w:val="18"/>
      </w:rPr>
      <w:t>3</w:t>
    </w:r>
    <w:r w:rsidRPr="00160A6D">
      <w:rPr>
        <w:sz w:val="18"/>
        <w:szCs w:val="18"/>
      </w:rPr>
      <w:t>)</w:t>
    </w:r>
  </w:p>
  <w:p w14:paraId="639A8DE8" w14:textId="1502A850" w:rsidR="00514C7A" w:rsidRPr="00514C7A" w:rsidRDefault="00514C7A" w:rsidP="00514C7A">
    <w:pPr>
      <w:pStyle w:val="Zpat"/>
      <w:jc w:val="left"/>
      <w:rPr>
        <w:color w:val="7F7F7F" w:themeColor="text1" w:themeTint="80"/>
        <w:sz w:val="16"/>
      </w:rPr>
    </w:pPr>
    <w:r w:rsidRPr="00514C7A">
      <w:rPr>
        <w:color w:val="7F7F7F" w:themeColor="text1" w:themeTint="80"/>
        <w:sz w:val="16"/>
      </w:rPr>
      <w:t>100143405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DF3DC" w14:textId="5C49FCD2" w:rsidR="00BD6097" w:rsidRDefault="00BD609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06137D">
      <w:rPr>
        <w:noProof/>
        <w:sz w:val="18"/>
        <w:szCs w:val="18"/>
      </w:rPr>
      <w:t>4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06A92">
      <w:rPr>
        <w:sz w:val="18"/>
        <w:szCs w:val="18"/>
      </w:rPr>
      <w:t>9</w:t>
    </w:r>
    <w:r w:rsidRPr="00160A6D">
      <w:rPr>
        <w:sz w:val="18"/>
        <w:szCs w:val="18"/>
      </w:rPr>
      <w:t>)</w:t>
    </w:r>
  </w:p>
  <w:p w14:paraId="09B959EC" w14:textId="7AD003EF" w:rsidR="00514C7A" w:rsidRPr="00514C7A" w:rsidRDefault="00514C7A" w:rsidP="00514C7A">
    <w:pPr>
      <w:pStyle w:val="Zpat"/>
      <w:jc w:val="left"/>
      <w:rPr>
        <w:color w:val="7F7F7F" w:themeColor="text1" w:themeTint="80"/>
        <w:sz w:val="16"/>
      </w:rPr>
    </w:pPr>
    <w:r w:rsidRPr="00514C7A">
      <w:rPr>
        <w:color w:val="7F7F7F" w:themeColor="text1" w:themeTint="80"/>
        <w:sz w:val="16"/>
      </w:rPr>
      <w:t>100143405</w:t>
    </w:r>
  </w:p>
  <w:p w14:paraId="231B6E56" w14:textId="77777777" w:rsidR="00BD6097" w:rsidRDefault="00BD6097">
    <w:pPr>
      <w:pStyle w:val="Zpat"/>
      <w:jc w:val="center"/>
      <w:rPr>
        <w:sz w:val="18"/>
        <w:szCs w:val="18"/>
      </w:rPr>
    </w:pPr>
  </w:p>
  <w:sdt>
    <w:sdtPr>
      <w:id w:val="-1784028516"/>
      <w:docPartObj>
        <w:docPartGallery w:val="Page Numbers (Bottom of Page)"/>
        <w:docPartUnique/>
      </w:docPartObj>
    </w:sdtPr>
    <w:sdtEndPr/>
    <w:sdtContent>
      <w:p w14:paraId="66794187" w14:textId="3E75EF10" w:rsidR="00BD6097" w:rsidRDefault="00BD6097" w:rsidP="00006A92">
        <w:pPr>
          <w:pStyle w:val="Zpat"/>
          <w:jc w:val="center"/>
        </w:pPr>
      </w:p>
      <w:p w14:paraId="54D3B88D" w14:textId="77777777" w:rsidR="00BD6097" w:rsidRDefault="00BD6097" w:rsidP="00BD6097">
        <w:pPr>
          <w:pStyle w:val="Zpat"/>
          <w:jc w:val="center"/>
        </w:pPr>
      </w:p>
      <w:p w14:paraId="3277E197" w14:textId="77777777" w:rsidR="00BD6097" w:rsidRDefault="00C15CF6" w:rsidP="00BD6097">
        <w:pPr>
          <w:pStyle w:val="Zpat"/>
          <w:jc w:val="center"/>
        </w:pPr>
      </w:p>
    </w:sdtContent>
  </w:sdt>
  <w:p w14:paraId="6E649D0D" w14:textId="77777777" w:rsidR="00BD6097" w:rsidRDefault="00BD60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1EE4E" w14:textId="77777777" w:rsidR="00C15CF6" w:rsidRDefault="00C15CF6" w:rsidP="00BB2C84">
      <w:pPr>
        <w:spacing w:after="0" w:line="240" w:lineRule="auto"/>
      </w:pPr>
      <w:r>
        <w:separator/>
      </w:r>
    </w:p>
  </w:footnote>
  <w:footnote w:type="continuationSeparator" w:id="0">
    <w:p w14:paraId="41CE4E8F" w14:textId="77777777" w:rsidR="00C15CF6" w:rsidRDefault="00C15CF6" w:rsidP="00BB2C84">
      <w:pPr>
        <w:spacing w:after="0" w:line="240" w:lineRule="auto"/>
      </w:pPr>
      <w:r>
        <w:continuationSeparator/>
      </w:r>
    </w:p>
  </w:footnote>
  <w:footnote w:type="continuationNotice" w:id="1">
    <w:p w14:paraId="36EE6042" w14:textId="77777777" w:rsidR="00C15CF6" w:rsidRDefault="00C15C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DDAE6" w14:textId="16795F58" w:rsidR="00157EDF" w:rsidRPr="00E6080F" w:rsidRDefault="00F5364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B10721" wp14:editId="6F43C8C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E43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46B6A4F" wp14:editId="1F266FB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49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3304BF4" wp14:editId="2EDEADF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75F07" id="AutoShape 1" o:spid="_x0000_s1026" type="#_x0000_t32" style="position:absolute;margin-left:123.3pt;margin-top:.3pt;width:0;height:36.8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5D977B4" w14:textId="5A20DDB7" w:rsidR="00157EDF" w:rsidRPr="00BB2C84" w:rsidRDefault="001D5EAA" w:rsidP="001D5EAA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 xml:space="preserve">Dodatek č. 1 k </w:t>
    </w:r>
    <w:r w:rsidR="00157EDF">
      <w:rPr>
        <w:rFonts w:ascii="Arial" w:hAnsi="Arial" w:cs="Arial"/>
        <w:noProof/>
        <w:lang w:eastAsia="cs-CZ"/>
      </w:rPr>
      <w:t>Dohod</w:t>
    </w:r>
    <w:r>
      <w:rPr>
        <w:rFonts w:ascii="Arial" w:hAnsi="Arial" w:cs="Arial"/>
        <w:noProof/>
        <w:lang w:eastAsia="cs-CZ"/>
      </w:rPr>
      <w:t>ě</w:t>
    </w:r>
    <w:r w:rsidR="00157EDF">
      <w:rPr>
        <w:rFonts w:ascii="Arial" w:hAnsi="Arial" w:cs="Arial"/>
        <w:noProof/>
        <w:lang w:eastAsia="cs-CZ"/>
      </w:rPr>
      <w:t xml:space="preserve"> o podmínkách podávání</w:t>
    </w:r>
    <w:r w:rsidR="00372245">
      <w:rPr>
        <w:rFonts w:ascii="Arial" w:hAnsi="Arial" w:cs="Arial"/>
        <w:noProof/>
        <w:lang w:eastAsia="cs-CZ"/>
      </w:rPr>
      <w:t xml:space="preserve"> </w:t>
    </w:r>
    <w:r w:rsidR="000C5474" w:rsidRPr="00CC4405">
      <w:rPr>
        <w:rFonts w:ascii="Arial" w:hAnsi="Arial" w:cs="Arial"/>
        <w:noProof/>
        <w:lang w:eastAsia="cs-CZ"/>
      </w:rPr>
      <w:t>poštovních zásilek</w:t>
    </w:r>
    <w:r w:rsidR="00CA6D77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2E56530" wp14:editId="2567BFF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6D77">
      <w:rPr>
        <w:rFonts w:ascii="Arial" w:hAnsi="Arial" w:cs="Arial"/>
        <w:noProof/>
        <w:lang w:eastAsia="cs-CZ"/>
      </w:rPr>
      <w:t xml:space="preserve"> </w:t>
    </w:r>
    <w:r w:rsidR="00CA6D77">
      <w:rPr>
        <w:rFonts w:ascii="Arial" w:hAnsi="Arial" w:cs="Arial"/>
      </w:rPr>
      <w:t>Obchodní psaní</w:t>
    </w:r>
    <w:r>
      <w:rPr>
        <w:rFonts w:ascii="Arial" w:hAnsi="Arial" w:cs="Arial"/>
      </w:rPr>
      <w:t xml:space="preserve"> </w:t>
    </w:r>
    <w:r w:rsidR="00157EDF">
      <w:rPr>
        <w:rFonts w:ascii="Arial" w:hAnsi="Arial" w:cs="Arial"/>
      </w:rPr>
      <w:t xml:space="preserve">Číslo </w:t>
    </w:r>
    <w:r w:rsidR="001C5A6B">
      <w:rPr>
        <w:rFonts w:ascii="Arial" w:hAnsi="Arial" w:cs="Arial"/>
      </w:rPr>
      <w:t>2019</w:t>
    </w:r>
    <w:r w:rsidR="00157EDF">
      <w:rPr>
        <w:rFonts w:ascii="Arial" w:hAnsi="Arial" w:cs="Arial"/>
      </w:rPr>
      <w:t xml:space="preserve"> / </w:t>
    </w:r>
    <w:r w:rsidR="001C5A6B">
      <w:rPr>
        <w:rFonts w:ascii="Arial" w:hAnsi="Arial" w:cs="Arial"/>
      </w:rPr>
      <w:t>05645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0549"/>
    <w:multiLevelType w:val="hybridMultilevel"/>
    <w:tmpl w:val="BEBCBB38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-46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</w:abstractNum>
  <w:abstractNum w:abstractNumId="1" w15:restartNumberingAfterBreak="0">
    <w:nsid w:val="1E747901"/>
    <w:multiLevelType w:val="hybridMultilevel"/>
    <w:tmpl w:val="CCE63AFC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D6C9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A3CF2"/>
    <w:multiLevelType w:val="multilevel"/>
    <w:tmpl w:val="91D0528C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5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9117C4E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4BA94845"/>
    <w:multiLevelType w:val="multilevel"/>
    <w:tmpl w:val="EF845964"/>
    <w:numStyleLink w:val="StylVcerovovTun"/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6E2180"/>
    <w:multiLevelType w:val="multilevel"/>
    <w:tmpl w:val="5A7015AA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8" w15:restartNumberingAfterBreak="0">
    <w:nsid w:val="51FC70C0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4" w15:restartNumberingAfterBreak="0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13"/>
  </w:num>
  <w:num w:numId="7">
    <w:abstractNumId w:val="14"/>
  </w:num>
  <w:num w:numId="8">
    <w:abstractNumId w:val="12"/>
  </w:num>
  <w:num w:numId="9">
    <w:abstractNumId w:val="12"/>
  </w:num>
  <w:num w:numId="10">
    <w:abstractNumId w:val="12"/>
  </w:num>
  <w:num w:numId="11">
    <w:abstractNumId w:val="5"/>
  </w:num>
  <w:num w:numId="12">
    <w:abstractNumId w:val="1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0"/>
  </w:num>
  <w:num w:numId="17">
    <w:abstractNumId w:val="12"/>
  </w:num>
  <w:num w:numId="18">
    <w:abstractNumId w:val="3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</w:num>
  <w:num w:numId="26">
    <w:abstractNumId w:val="12"/>
  </w:num>
  <w:num w:numId="27">
    <w:abstractNumId w:val="8"/>
  </w:num>
  <w:num w:numId="28">
    <w:abstractNumId w:val="12"/>
  </w:num>
  <w:num w:numId="29">
    <w:abstractNumId w:val="1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D2"/>
    <w:rsid w:val="00001DBB"/>
    <w:rsid w:val="00003BB4"/>
    <w:rsid w:val="0000469F"/>
    <w:rsid w:val="00006A92"/>
    <w:rsid w:val="00006CE4"/>
    <w:rsid w:val="00012164"/>
    <w:rsid w:val="000136C3"/>
    <w:rsid w:val="00017328"/>
    <w:rsid w:val="000242EC"/>
    <w:rsid w:val="00027E1D"/>
    <w:rsid w:val="00027E5B"/>
    <w:rsid w:val="00030B55"/>
    <w:rsid w:val="000317C2"/>
    <w:rsid w:val="00032EF4"/>
    <w:rsid w:val="000352D2"/>
    <w:rsid w:val="00041E99"/>
    <w:rsid w:val="000445E9"/>
    <w:rsid w:val="00044CA9"/>
    <w:rsid w:val="00046296"/>
    <w:rsid w:val="00052071"/>
    <w:rsid w:val="00054997"/>
    <w:rsid w:val="00055133"/>
    <w:rsid w:val="00060211"/>
    <w:rsid w:val="0006137D"/>
    <w:rsid w:val="0006215F"/>
    <w:rsid w:val="00062A06"/>
    <w:rsid w:val="000666BA"/>
    <w:rsid w:val="000703FC"/>
    <w:rsid w:val="0007325A"/>
    <w:rsid w:val="00075185"/>
    <w:rsid w:val="00075205"/>
    <w:rsid w:val="00077874"/>
    <w:rsid w:val="00083B1A"/>
    <w:rsid w:val="00085583"/>
    <w:rsid w:val="000868DC"/>
    <w:rsid w:val="00096571"/>
    <w:rsid w:val="000A059A"/>
    <w:rsid w:val="000A0881"/>
    <w:rsid w:val="000A2FA8"/>
    <w:rsid w:val="000A5A42"/>
    <w:rsid w:val="000B007D"/>
    <w:rsid w:val="000B23A6"/>
    <w:rsid w:val="000B49F0"/>
    <w:rsid w:val="000C0B03"/>
    <w:rsid w:val="000C11D6"/>
    <w:rsid w:val="000C5474"/>
    <w:rsid w:val="000D112B"/>
    <w:rsid w:val="000D6F52"/>
    <w:rsid w:val="000E2380"/>
    <w:rsid w:val="000E2816"/>
    <w:rsid w:val="000F2883"/>
    <w:rsid w:val="000F436C"/>
    <w:rsid w:val="000F57EA"/>
    <w:rsid w:val="000F72DF"/>
    <w:rsid w:val="000F7E66"/>
    <w:rsid w:val="0010064A"/>
    <w:rsid w:val="00101078"/>
    <w:rsid w:val="001021D7"/>
    <w:rsid w:val="00102D9F"/>
    <w:rsid w:val="00103524"/>
    <w:rsid w:val="00104A0D"/>
    <w:rsid w:val="001135A6"/>
    <w:rsid w:val="0011516B"/>
    <w:rsid w:val="001153A5"/>
    <w:rsid w:val="00117342"/>
    <w:rsid w:val="0012301D"/>
    <w:rsid w:val="00124653"/>
    <w:rsid w:val="00127637"/>
    <w:rsid w:val="0013108B"/>
    <w:rsid w:val="0013155C"/>
    <w:rsid w:val="001415C3"/>
    <w:rsid w:val="001477BF"/>
    <w:rsid w:val="00147A4B"/>
    <w:rsid w:val="00154E56"/>
    <w:rsid w:val="00155A80"/>
    <w:rsid w:val="0015687C"/>
    <w:rsid w:val="001570A7"/>
    <w:rsid w:val="00157EDF"/>
    <w:rsid w:val="00160A6D"/>
    <w:rsid w:val="001617A4"/>
    <w:rsid w:val="00163BAD"/>
    <w:rsid w:val="00163EBF"/>
    <w:rsid w:val="00167157"/>
    <w:rsid w:val="00170C70"/>
    <w:rsid w:val="00175F8D"/>
    <w:rsid w:val="001775F4"/>
    <w:rsid w:val="00177759"/>
    <w:rsid w:val="001809AC"/>
    <w:rsid w:val="00186C3B"/>
    <w:rsid w:val="00195998"/>
    <w:rsid w:val="001A339C"/>
    <w:rsid w:val="001A47BE"/>
    <w:rsid w:val="001A6083"/>
    <w:rsid w:val="001A73FC"/>
    <w:rsid w:val="001B0FEF"/>
    <w:rsid w:val="001B7541"/>
    <w:rsid w:val="001C2C64"/>
    <w:rsid w:val="001C5A6B"/>
    <w:rsid w:val="001D1BFE"/>
    <w:rsid w:val="001D3C8F"/>
    <w:rsid w:val="001D44C1"/>
    <w:rsid w:val="001D5EAA"/>
    <w:rsid w:val="001E0709"/>
    <w:rsid w:val="001E1F7B"/>
    <w:rsid w:val="001E4853"/>
    <w:rsid w:val="001E51F3"/>
    <w:rsid w:val="001F06DB"/>
    <w:rsid w:val="001F1AE7"/>
    <w:rsid w:val="001F1F62"/>
    <w:rsid w:val="001F2335"/>
    <w:rsid w:val="001F46E3"/>
    <w:rsid w:val="001F7727"/>
    <w:rsid w:val="00201BCB"/>
    <w:rsid w:val="00202D24"/>
    <w:rsid w:val="0020376B"/>
    <w:rsid w:val="00204593"/>
    <w:rsid w:val="00206E31"/>
    <w:rsid w:val="00206EAE"/>
    <w:rsid w:val="00211B95"/>
    <w:rsid w:val="00215724"/>
    <w:rsid w:val="00216485"/>
    <w:rsid w:val="0021681A"/>
    <w:rsid w:val="002178AE"/>
    <w:rsid w:val="00221B46"/>
    <w:rsid w:val="00222481"/>
    <w:rsid w:val="002235CC"/>
    <w:rsid w:val="00223767"/>
    <w:rsid w:val="00232CBE"/>
    <w:rsid w:val="00232CF4"/>
    <w:rsid w:val="00234385"/>
    <w:rsid w:val="0023780D"/>
    <w:rsid w:val="002379F4"/>
    <w:rsid w:val="00240C93"/>
    <w:rsid w:val="00242348"/>
    <w:rsid w:val="0024443F"/>
    <w:rsid w:val="002446A2"/>
    <w:rsid w:val="00245ADC"/>
    <w:rsid w:val="0024656A"/>
    <w:rsid w:val="002614BE"/>
    <w:rsid w:val="002630BA"/>
    <w:rsid w:val="00263767"/>
    <w:rsid w:val="002656AB"/>
    <w:rsid w:val="002664F1"/>
    <w:rsid w:val="002803FD"/>
    <w:rsid w:val="00280A1F"/>
    <w:rsid w:val="002817FF"/>
    <w:rsid w:val="0028254F"/>
    <w:rsid w:val="0028257B"/>
    <w:rsid w:val="00284459"/>
    <w:rsid w:val="002864FD"/>
    <w:rsid w:val="002932BC"/>
    <w:rsid w:val="00293E68"/>
    <w:rsid w:val="002A1346"/>
    <w:rsid w:val="002B19BB"/>
    <w:rsid w:val="002B1DD9"/>
    <w:rsid w:val="002B28A0"/>
    <w:rsid w:val="002B61E9"/>
    <w:rsid w:val="002B6EA2"/>
    <w:rsid w:val="002C07EB"/>
    <w:rsid w:val="002C0EF2"/>
    <w:rsid w:val="002C1FCC"/>
    <w:rsid w:val="002C46D5"/>
    <w:rsid w:val="002C5803"/>
    <w:rsid w:val="002C6624"/>
    <w:rsid w:val="002C7509"/>
    <w:rsid w:val="002C7E13"/>
    <w:rsid w:val="002C7EFE"/>
    <w:rsid w:val="002D0649"/>
    <w:rsid w:val="002D0BC6"/>
    <w:rsid w:val="002D1EB8"/>
    <w:rsid w:val="002D3294"/>
    <w:rsid w:val="002D6594"/>
    <w:rsid w:val="002E00B9"/>
    <w:rsid w:val="002E05A9"/>
    <w:rsid w:val="002E20C8"/>
    <w:rsid w:val="002E7E71"/>
    <w:rsid w:val="002F44EA"/>
    <w:rsid w:val="002F48E4"/>
    <w:rsid w:val="002F579D"/>
    <w:rsid w:val="002F619A"/>
    <w:rsid w:val="002F66F2"/>
    <w:rsid w:val="002F6F60"/>
    <w:rsid w:val="002F7803"/>
    <w:rsid w:val="003000A3"/>
    <w:rsid w:val="003001AD"/>
    <w:rsid w:val="00303D31"/>
    <w:rsid w:val="00307C81"/>
    <w:rsid w:val="00311D85"/>
    <w:rsid w:val="00311E47"/>
    <w:rsid w:val="0031297E"/>
    <w:rsid w:val="00317C88"/>
    <w:rsid w:val="003200F7"/>
    <w:rsid w:val="003236A1"/>
    <w:rsid w:val="00327247"/>
    <w:rsid w:val="00330823"/>
    <w:rsid w:val="00330968"/>
    <w:rsid w:val="00331434"/>
    <w:rsid w:val="003317F4"/>
    <w:rsid w:val="003329B1"/>
    <w:rsid w:val="00336993"/>
    <w:rsid w:val="00346920"/>
    <w:rsid w:val="00347730"/>
    <w:rsid w:val="00355FFC"/>
    <w:rsid w:val="00361DC8"/>
    <w:rsid w:val="003630B3"/>
    <w:rsid w:val="00364018"/>
    <w:rsid w:val="003654DC"/>
    <w:rsid w:val="00367F2B"/>
    <w:rsid w:val="00370980"/>
    <w:rsid w:val="00372245"/>
    <w:rsid w:val="00375094"/>
    <w:rsid w:val="00380181"/>
    <w:rsid w:val="00380188"/>
    <w:rsid w:val="00384F3A"/>
    <w:rsid w:val="00385BFA"/>
    <w:rsid w:val="00385C4B"/>
    <w:rsid w:val="00393DAF"/>
    <w:rsid w:val="003945E6"/>
    <w:rsid w:val="00395BA6"/>
    <w:rsid w:val="00396FCF"/>
    <w:rsid w:val="003A1DA7"/>
    <w:rsid w:val="003A3BA3"/>
    <w:rsid w:val="003A42EC"/>
    <w:rsid w:val="003B1368"/>
    <w:rsid w:val="003B3D36"/>
    <w:rsid w:val="003B5747"/>
    <w:rsid w:val="003B5E76"/>
    <w:rsid w:val="003B63C8"/>
    <w:rsid w:val="003B7143"/>
    <w:rsid w:val="003B734B"/>
    <w:rsid w:val="003C10F4"/>
    <w:rsid w:val="003C35A8"/>
    <w:rsid w:val="003C3E21"/>
    <w:rsid w:val="003C4367"/>
    <w:rsid w:val="003C5BF8"/>
    <w:rsid w:val="003C660A"/>
    <w:rsid w:val="003C7CFC"/>
    <w:rsid w:val="003D2BAD"/>
    <w:rsid w:val="003D2EDC"/>
    <w:rsid w:val="003D6C21"/>
    <w:rsid w:val="003E0B64"/>
    <w:rsid w:val="003E0E92"/>
    <w:rsid w:val="003E2C93"/>
    <w:rsid w:val="003E30BA"/>
    <w:rsid w:val="003E78DD"/>
    <w:rsid w:val="003F6928"/>
    <w:rsid w:val="0040536C"/>
    <w:rsid w:val="00407DEC"/>
    <w:rsid w:val="00415329"/>
    <w:rsid w:val="004153B8"/>
    <w:rsid w:val="0041648D"/>
    <w:rsid w:val="004210E2"/>
    <w:rsid w:val="00426F80"/>
    <w:rsid w:val="00432AA1"/>
    <w:rsid w:val="004337CA"/>
    <w:rsid w:val="004433EA"/>
    <w:rsid w:val="00445073"/>
    <w:rsid w:val="0045039B"/>
    <w:rsid w:val="00450A88"/>
    <w:rsid w:val="00451780"/>
    <w:rsid w:val="00453289"/>
    <w:rsid w:val="00454850"/>
    <w:rsid w:val="004553B7"/>
    <w:rsid w:val="0045543C"/>
    <w:rsid w:val="00456384"/>
    <w:rsid w:val="00457176"/>
    <w:rsid w:val="00460B53"/>
    <w:rsid w:val="00460E56"/>
    <w:rsid w:val="00461AFD"/>
    <w:rsid w:val="00463480"/>
    <w:rsid w:val="00467F5F"/>
    <w:rsid w:val="00471B74"/>
    <w:rsid w:val="00473E70"/>
    <w:rsid w:val="004758B8"/>
    <w:rsid w:val="00480856"/>
    <w:rsid w:val="00481C30"/>
    <w:rsid w:val="0048539F"/>
    <w:rsid w:val="00486FFE"/>
    <w:rsid w:val="004921E3"/>
    <w:rsid w:val="004929B6"/>
    <w:rsid w:val="00494371"/>
    <w:rsid w:val="00494F58"/>
    <w:rsid w:val="004971F7"/>
    <w:rsid w:val="004A1749"/>
    <w:rsid w:val="004A2AC9"/>
    <w:rsid w:val="004A4477"/>
    <w:rsid w:val="004A5077"/>
    <w:rsid w:val="004B07BE"/>
    <w:rsid w:val="004B26D6"/>
    <w:rsid w:val="004B4C1A"/>
    <w:rsid w:val="004B5F96"/>
    <w:rsid w:val="004B621C"/>
    <w:rsid w:val="004C0DC9"/>
    <w:rsid w:val="004D07A2"/>
    <w:rsid w:val="004D32A8"/>
    <w:rsid w:val="004D5306"/>
    <w:rsid w:val="004E0FC8"/>
    <w:rsid w:val="004E187D"/>
    <w:rsid w:val="004E6C94"/>
    <w:rsid w:val="004F0A08"/>
    <w:rsid w:val="004F1777"/>
    <w:rsid w:val="004F4B67"/>
    <w:rsid w:val="00500A36"/>
    <w:rsid w:val="005012D8"/>
    <w:rsid w:val="005021D4"/>
    <w:rsid w:val="0050299B"/>
    <w:rsid w:val="00503811"/>
    <w:rsid w:val="00504503"/>
    <w:rsid w:val="005074F3"/>
    <w:rsid w:val="00514C7A"/>
    <w:rsid w:val="00523C0C"/>
    <w:rsid w:val="005246A0"/>
    <w:rsid w:val="0053190A"/>
    <w:rsid w:val="005344DF"/>
    <w:rsid w:val="00536A34"/>
    <w:rsid w:val="00541267"/>
    <w:rsid w:val="00543821"/>
    <w:rsid w:val="00546993"/>
    <w:rsid w:val="00550778"/>
    <w:rsid w:val="00551092"/>
    <w:rsid w:val="0055336F"/>
    <w:rsid w:val="0055456E"/>
    <w:rsid w:val="00560E6C"/>
    <w:rsid w:val="00562CF9"/>
    <w:rsid w:val="0056321D"/>
    <w:rsid w:val="00563D12"/>
    <w:rsid w:val="0056441D"/>
    <w:rsid w:val="00571E10"/>
    <w:rsid w:val="0057269E"/>
    <w:rsid w:val="00573206"/>
    <w:rsid w:val="005746B6"/>
    <w:rsid w:val="00575768"/>
    <w:rsid w:val="00575892"/>
    <w:rsid w:val="005850D3"/>
    <w:rsid w:val="0058545D"/>
    <w:rsid w:val="005854DE"/>
    <w:rsid w:val="0058720F"/>
    <w:rsid w:val="00587AC9"/>
    <w:rsid w:val="00587D5C"/>
    <w:rsid w:val="005926F8"/>
    <w:rsid w:val="00597135"/>
    <w:rsid w:val="00597AE1"/>
    <w:rsid w:val="005A0CC4"/>
    <w:rsid w:val="005A0EB0"/>
    <w:rsid w:val="005A0F19"/>
    <w:rsid w:val="005A1F9E"/>
    <w:rsid w:val="005A3CFE"/>
    <w:rsid w:val="005A41F7"/>
    <w:rsid w:val="005A5625"/>
    <w:rsid w:val="005A7A29"/>
    <w:rsid w:val="005B6F60"/>
    <w:rsid w:val="005B7144"/>
    <w:rsid w:val="005B777C"/>
    <w:rsid w:val="005C2599"/>
    <w:rsid w:val="005C3990"/>
    <w:rsid w:val="005C4D10"/>
    <w:rsid w:val="005C5EA2"/>
    <w:rsid w:val="005C66D6"/>
    <w:rsid w:val="005D325A"/>
    <w:rsid w:val="005D41C8"/>
    <w:rsid w:val="005D6457"/>
    <w:rsid w:val="005E4F4A"/>
    <w:rsid w:val="005E75B2"/>
    <w:rsid w:val="005F0A85"/>
    <w:rsid w:val="005F381D"/>
    <w:rsid w:val="005F3C5E"/>
    <w:rsid w:val="005F3FBF"/>
    <w:rsid w:val="005F73E1"/>
    <w:rsid w:val="00602989"/>
    <w:rsid w:val="00602D91"/>
    <w:rsid w:val="006037BB"/>
    <w:rsid w:val="00603E1B"/>
    <w:rsid w:val="00605469"/>
    <w:rsid w:val="006066DA"/>
    <w:rsid w:val="00611E68"/>
    <w:rsid w:val="00612237"/>
    <w:rsid w:val="00613281"/>
    <w:rsid w:val="00614081"/>
    <w:rsid w:val="00615C47"/>
    <w:rsid w:val="006267C1"/>
    <w:rsid w:val="00633576"/>
    <w:rsid w:val="0064065D"/>
    <w:rsid w:val="006409C8"/>
    <w:rsid w:val="00646691"/>
    <w:rsid w:val="006469A7"/>
    <w:rsid w:val="006476B2"/>
    <w:rsid w:val="006478F8"/>
    <w:rsid w:val="006518E7"/>
    <w:rsid w:val="00652B01"/>
    <w:rsid w:val="006543BA"/>
    <w:rsid w:val="0065702D"/>
    <w:rsid w:val="00657620"/>
    <w:rsid w:val="00661385"/>
    <w:rsid w:val="00663C69"/>
    <w:rsid w:val="00664E81"/>
    <w:rsid w:val="0067033B"/>
    <w:rsid w:val="0067425D"/>
    <w:rsid w:val="00675251"/>
    <w:rsid w:val="0068004D"/>
    <w:rsid w:val="00680656"/>
    <w:rsid w:val="00682CBD"/>
    <w:rsid w:val="00684F67"/>
    <w:rsid w:val="00686040"/>
    <w:rsid w:val="00693CC1"/>
    <w:rsid w:val="006947C2"/>
    <w:rsid w:val="0069506B"/>
    <w:rsid w:val="00695A81"/>
    <w:rsid w:val="006A012D"/>
    <w:rsid w:val="006A059E"/>
    <w:rsid w:val="006A246A"/>
    <w:rsid w:val="006A4736"/>
    <w:rsid w:val="006A7481"/>
    <w:rsid w:val="006B13BF"/>
    <w:rsid w:val="006B1F56"/>
    <w:rsid w:val="006B23E6"/>
    <w:rsid w:val="006B34A0"/>
    <w:rsid w:val="006B4A5C"/>
    <w:rsid w:val="006B6832"/>
    <w:rsid w:val="006B6B8D"/>
    <w:rsid w:val="006C2ADC"/>
    <w:rsid w:val="006C3D4C"/>
    <w:rsid w:val="006C575B"/>
    <w:rsid w:val="006C6A95"/>
    <w:rsid w:val="006C6F1F"/>
    <w:rsid w:val="006D06F6"/>
    <w:rsid w:val="006D071A"/>
    <w:rsid w:val="006D0C31"/>
    <w:rsid w:val="006D2655"/>
    <w:rsid w:val="006D268E"/>
    <w:rsid w:val="006D391C"/>
    <w:rsid w:val="006E1D25"/>
    <w:rsid w:val="006E29D0"/>
    <w:rsid w:val="006E449A"/>
    <w:rsid w:val="006E62DD"/>
    <w:rsid w:val="006E66B5"/>
    <w:rsid w:val="006E7F15"/>
    <w:rsid w:val="006F3508"/>
    <w:rsid w:val="0070211E"/>
    <w:rsid w:val="007036A0"/>
    <w:rsid w:val="007040FB"/>
    <w:rsid w:val="00705DEA"/>
    <w:rsid w:val="007133EC"/>
    <w:rsid w:val="00716B27"/>
    <w:rsid w:val="007173A9"/>
    <w:rsid w:val="00720575"/>
    <w:rsid w:val="00721D59"/>
    <w:rsid w:val="007221A0"/>
    <w:rsid w:val="0072275D"/>
    <w:rsid w:val="0072300C"/>
    <w:rsid w:val="0072698D"/>
    <w:rsid w:val="00731540"/>
    <w:rsid w:val="007315D9"/>
    <w:rsid w:val="00731630"/>
    <w:rsid w:val="00731911"/>
    <w:rsid w:val="0073595F"/>
    <w:rsid w:val="007374E6"/>
    <w:rsid w:val="00737568"/>
    <w:rsid w:val="0074023F"/>
    <w:rsid w:val="00741AB3"/>
    <w:rsid w:val="00741D12"/>
    <w:rsid w:val="00742607"/>
    <w:rsid w:val="0074422F"/>
    <w:rsid w:val="00751C6C"/>
    <w:rsid w:val="00752171"/>
    <w:rsid w:val="00752243"/>
    <w:rsid w:val="007570D1"/>
    <w:rsid w:val="007637AA"/>
    <w:rsid w:val="007669E8"/>
    <w:rsid w:val="007721A2"/>
    <w:rsid w:val="0077267E"/>
    <w:rsid w:val="0077387C"/>
    <w:rsid w:val="00775745"/>
    <w:rsid w:val="00781AE8"/>
    <w:rsid w:val="00781C65"/>
    <w:rsid w:val="00783C8D"/>
    <w:rsid w:val="00786E3F"/>
    <w:rsid w:val="00787CB8"/>
    <w:rsid w:val="00791E79"/>
    <w:rsid w:val="00795BB7"/>
    <w:rsid w:val="007A77F1"/>
    <w:rsid w:val="007B4440"/>
    <w:rsid w:val="007C2AE0"/>
    <w:rsid w:val="007C378A"/>
    <w:rsid w:val="007D0550"/>
    <w:rsid w:val="007D0778"/>
    <w:rsid w:val="007D2C36"/>
    <w:rsid w:val="007D2CC7"/>
    <w:rsid w:val="007E0867"/>
    <w:rsid w:val="007E293F"/>
    <w:rsid w:val="007E3475"/>
    <w:rsid w:val="007E36E6"/>
    <w:rsid w:val="007F2A64"/>
    <w:rsid w:val="00803178"/>
    <w:rsid w:val="0081036A"/>
    <w:rsid w:val="00811F10"/>
    <w:rsid w:val="0081232F"/>
    <w:rsid w:val="00812B6A"/>
    <w:rsid w:val="00817B38"/>
    <w:rsid w:val="00817E1D"/>
    <w:rsid w:val="00820219"/>
    <w:rsid w:val="00827CFD"/>
    <w:rsid w:val="00831233"/>
    <w:rsid w:val="00831C24"/>
    <w:rsid w:val="008327F8"/>
    <w:rsid w:val="00834B01"/>
    <w:rsid w:val="008367BE"/>
    <w:rsid w:val="00837712"/>
    <w:rsid w:val="00841259"/>
    <w:rsid w:val="00843677"/>
    <w:rsid w:val="00843A3C"/>
    <w:rsid w:val="00843FF7"/>
    <w:rsid w:val="008465ED"/>
    <w:rsid w:val="00846C92"/>
    <w:rsid w:val="00851E68"/>
    <w:rsid w:val="00851EDC"/>
    <w:rsid w:val="00854965"/>
    <w:rsid w:val="00857729"/>
    <w:rsid w:val="008608D8"/>
    <w:rsid w:val="008610AA"/>
    <w:rsid w:val="0087103F"/>
    <w:rsid w:val="00871135"/>
    <w:rsid w:val="008750ED"/>
    <w:rsid w:val="00877277"/>
    <w:rsid w:val="0087775A"/>
    <w:rsid w:val="008820E5"/>
    <w:rsid w:val="00883B07"/>
    <w:rsid w:val="0088443E"/>
    <w:rsid w:val="008934A4"/>
    <w:rsid w:val="0089677A"/>
    <w:rsid w:val="008A07A1"/>
    <w:rsid w:val="008A08ED"/>
    <w:rsid w:val="008A5AC7"/>
    <w:rsid w:val="008B3CFE"/>
    <w:rsid w:val="008B4A0C"/>
    <w:rsid w:val="008B6443"/>
    <w:rsid w:val="008B6859"/>
    <w:rsid w:val="008B7D33"/>
    <w:rsid w:val="008C5EFD"/>
    <w:rsid w:val="008D00FD"/>
    <w:rsid w:val="008D4967"/>
    <w:rsid w:val="008D53F5"/>
    <w:rsid w:val="008D6034"/>
    <w:rsid w:val="008E2B5E"/>
    <w:rsid w:val="008E4215"/>
    <w:rsid w:val="008F2E2F"/>
    <w:rsid w:val="008F386E"/>
    <w:rsid w:val="008F4880"/>
    <w:rsid w:val="008F6F95"/>
    <w:rsid w:val="00901E0B"/>
    <w:rsid w:val="009026D3"/>
    <w:rsid w:val="00902CD1"/>
    <w:rsid w:val="009040A4"/>
    <w:rsid w:val="00917E07"/>
    <w:rsid w:val="0092406A"/>
    <w:rsid w:val="00924AB0"/>
    <w:rsid w:val="0092791C"/>
    <w:rsid w:val="00930D06"/>
    <w:rsid w:val="009323F9"/>
    <w:rsid w:val="00933173"/>
    <w:rsid w:val="00933C40"/>
    <w:rsid w:val="00934BD9"/>
    <w:rsid w:val="009357DB"/>
    <w:rsid w:val="009365CD"/>
    <w:rsid w:val="009372FB"/>
    <w:rsid w:val="00941AB3"/>
    <w:rsid w:val="00946162"/>
    <w:rsid w:val="0095032E"/>
    <w:rsid w:val="00951D10"/>
    <w:rsid w:val="00953507"/>
    <w:rsid w:val="009541DF"/>
    <w:rsid w:val="00954B04"/>
    <w:rsid w:val="00955C22"/>
    <w:rsid w:val="00956956"/>
    <w:rsid w:val="00957989"/>
    <w:rsid w:val="00960DB7"/>
    <w:rsid w:val="00961620"/>
    <w:rsid w:val="00964167"/>
    <w:rsid w:val="009771E1"/>
    <w:rsid w:val="0098096B"/>
    <w:rsid w:val="00980C44"/>
    <w:rsid w:val="00983977"/>
    <w:rsid w:val="00985258"/>
    <w:rsid w:val="00985E95"/>
    <w:rsid w:val="0098779C"/>
    <w:rsid w:val="00991769"/>
    <w:rsid w:val="00991D2D"/>
    <w:rsid w:val="00993718"/>
    <w:rsid w:val="009937DB"/>
    <w:rsid w:val="0099639E"/>
    <w:rsid w:val="00996935"/>
    <w:rsid w:val="00996A1A"/>
    <w:rsid w:val="009978CF"/>
    <w:rsid w:val="009A1C56"/>
    <w:rsid w:val="009A3AA0"/>
    <w:rsid w:val="009A3BDA"/>
    <w:rsid w:val="009A40E5"/>
    <w:rsid w:val="009A7EBF"/>
    <w:rsid w:val="009B51DA"/>
    <w:rsid w:val="009B568E"/>
    <w:rsid w:val="009B6094"/>
    <w:rsid w:val="009C5103"/>
    <w:rsid w:val="009D1B06"/>
    <w:rsid w:val="009D2E04"/>
    <w:rsid w:val="009D3F08"/>
    <w:rsid w:val="009D3FEC"/>
    <w:rsid w:val="009D5D5C"/>
    <w:rsid w:val="009D6B5B"/>
    <w:rsid w:val="009E09E5"/>
    <w:rsid w:val="009E3EF0"/>
    <w:rsid w:val="009E6E49"/>
    <w:rsid w:val="009E7C94"/>
    <w:rsid w:val="00A003DC"/>
    <w:rsid w:val="00A02B37"/>
    <w:rsid w:val="00A10664"/>
    <w:rsid w:val="00A122CB"/>
    <w:rsid w:val="00A1496A"/>
    <w:rsid w:val="00A16782"/>
    <w:rsid w:val="00A20167"/>
    <w:rsid w:val="00A22C86"/>
    <w:rsid w:val="00A26438"/>
    <w:rsid w:val="00A32361"/>
    <w:rsid w:val="00A32B34"/>
    <w:rsid w:val="00A32F47"/>
    <w:rsid w:val="00A338F2"/>
    <w:rsid w:val="00A35024"/>
    <w:rsid w:val="00A40F40"/>
    <w:rsid w:val="00A441BC"/>
    <w:rsid w:val="00A459A7"/>
    <w:rsid w:val="00A45AD4"/>
    <w:rsid w:val="00A46943"/>
    <w:rsid w:val="00A47954"/>
    <w:rsid w:val="00A50C0B"/>
    <w:rsid w:val="00A51BA7"/>
    <w:rsid w:val="00A66C3A"/>
    <w:rsid w:val="00A67BFE"/>
    <w:rsid w:val="00A7142E"/>
    <w:rsid w:val="00A73BFE"/>
    <w:rsid w:val="00A73E2E"/>
    <w:rsid w:val="00A7654C"/>
    <w:rsid w:val="00A773CA"/>
    <w:rsid w:val="00A77E95"/>
    <w:rsid w:val="00A86C00"/>
    <w:rsid w:val="00A86DE9"/>
    <w:rsid w:val="00A90E30"/>
    <w:rsid w:val="00A9148C"/>
    <w:rsid w:val="00A94758"/>
    <w:rsid w:val="00A96747"/>
    <w:rsid w:val="00A96A52"/>
    <w:rsid w:val="00A97589"/>
    <w:rsid w:val="00AA0618"/>
    <w:rsid w:val="00AA1479"/>
    <w:rsid w:val="00AA259F"/>
    <w:rsid w:val="00AA751B"/>
    <w:rsid w:val="00AB0383"/>
    <w:rsid w:val="00AB04F5"/>
    <w:rsid w:val="00AB0A14"/>
    <w:rsid w:val="00AB0BA7"/>
    <w:rsid w:val="00AB1499"/>
    <w:rsid w:val="00AB284E"/>
    <w:rsid w:val="00AB390D"/>
    <w:rsid w:val="00AB425C"/>
    <w:rsid w:val="00AC224E"/>
    <w:rsid w:val="00AC422D"/>
    <w:rsid w:val="00AC7D8C"/>
    <w:rsid w:val="00AD3CB2"/>
    <w:rsid w:val="00AD4FE2"/>
    <w:rsid w:val="00AE1170"/>
    <w:rsid w:val="00AE224F"/>
    <w:rsid w:val="00AE35F8"/>
    <w:rsid w:val="00AE3CBF"/>
    <w:rsid w:val="00AE6104"/>
    <w:rsid w:val="00AE693B"/>
    <w:rsid w:val="00AF1DA2"/>
    <w:rsid w:val="00AF38F9"/>
    <w:rsid w:val="00AF53BD"/>
    <w:rsid w:val="00AF61BC"/>
    <w:rsid w:val="00AF6DF4"/>
    <w:rsid w:val="00AF74AE"/>
    <w:rsid w:val="00B0168C"/>
    <w:rsid w:val="00B117A0"/>
    <w:rsid w:val="00B158A6"/>
    <w:rsid w:val="00B15D4E"/>
    <w:rsid w:val="00B22828"/>
    <w:rsid w:val="00B301DA"/>
    <w:rsid w:val="00B313CF"/>
    <w:rsid w:val="00B31826"/>
    <w:rsid w:val="00B35E15"/>
    <w:rsid w:val="00B42176"/>
    <w:rsid w:val="00B4446E"/>
    <w:rsid w:val="00B47836"/>
    <w:rsid w:val="00B54F3D"/>
    <w:rsid w:val="00B555D4"/>
    <w:rsid w:val="00B56B7A"/>
    <w:rsid w:val="00B64645"/>
    <w:rsid w:val="00B65C49"/>
    <w:rsid w:val="00B66D64"/>
    <w:rsid w:val="00B67C59"/>
    <w:rsid w:val="00B70FFF"/>
    <w:rsid w:val="00B74CE2"/>
    <w:rsid w:val="00B75AEB"/>
    <w:rsid w:val="00B76498"/>
    <w:rsid w:val="00B76B1E"/>
    <w:rsid w:val="00B84D52"/>
    <w:rsid w:val="00B84E12"/>
    <w:rsid w:val="00B84F2A"/>
    <w:rsid w:val="00B84FAD"/>
    <w:rsid w:val="00B879A5"/>
    <w:rsid w:val="00B921DF"/>
    <w:rsid w:val="00B93F70"/>
    <w:rsid w:val="00B94EAC"/>
    <w:rsid w:val="00B94F02"/>
    <w:rsid w:val="00B977D8"/>
    <w:rsid w:val="00BA7C44"/>
    <w:rsid w:val="00BB00C1"/>
    <w:rsid w:val="00BB2C84"/>
    <w:rsid w:val="00BB6AEE"/>
    <w:rsid w:val="00BC0953"/>
    <w:rsid w:val="00BC2ED9"/>
    <w:rsid w:val="00BC408C"/>
    <w:rsid w:val="00BC4A47"/>
    <w:rsid w:val="00BC4D2A"/>
    <w:rsid w:val="00BD1788"/>
    <w:rsid w:val="00BD2D26"/>
    <w:rsid w:val="00BD4CE8"/>
    <w:rsid w:val="00BD6097"/>
    <w:rsid w:val="00BE1A05"/>
    <w:rsid w:val="00BE417D"/>
    <w:rsid w:val="00BE44E3"/>
    <w:rsid w:val="00BE4C6E"/>
    <w:rsid w:val="00BE7769"/>
    <w:rsid w:val="00BF0863"/>
    <w:rsid w:val="00BF4144"/>
    <w:rsid w:val="00BF61EF"/>
    <w:rsid w:val="00BF679E"/>
    <w:rsid w:val="00C02076"/>
    <w:rsid w:val="00C0312E"/>
    <w:rsid w:val="00C05D08"/>
    <w:rsid w:val="00C06CDF"/>
    <w:rsid w:val="00C10ADA"/>
    <w:rsid w:val="00C14DE9"/>
    <w:rsid w:val="00C15CF6"/>
    <w:rsid w:val="00C250C0"/>
    <w:rsid w:val="00C256A5"/>
    <w:rsid w:val="00C32663"/>
    <w:rsid w:val="00C342D1"/>
    <w:rsid w:val="00C41BD2"/>
    <w:rsid w:val="00C44110"/>
    <w:rsid w:val="00C50F9A"/>
    <w:rsid w:val="00C53623"/>
    <w:rsid w:val="00C5507B"/>
    <w:rsid w:val="00C5538A"/>
    <w:rsid w:val="00C61891"/>
    <w:rsid w:val="00C636F8"/>
    <w:rsid w:val="00C6634C"/>
    <w:rsid w:val="00C66FD9"/>
    <w:rsid w:val="00C70A5A"/>
    <w:rsid w:val="00C7240B"/>
    <w:rsid w:val="00C75A19"/>
    <w:rsid w:val="00C828AD"/>
    <w:rsid w:val="00C83CD0"/>
    <w:rsid w:val="00C83FB4"/>
    <w:rsid w:val="00C86060"/>
    <w:rsid w:val="00C872B4"/>
    <w:rsid w:val="00C919EE"/>
    <w:rsid w:val="00C94371"/>
    <w:rsid w:val="00C94F79"/>
    <w:rsid w:val="00C9563E"/>
    <w:rsid w:val="00CA328D"/>
    <w:rsid w:val="00CA35E5"/>
    <w:rsid w:val="00CA5E72"/>
    <w:rsid w:val="00CA6D77"/>
    <w:rsid w:val="00CB1786"/>
    <w:rsid w:val="00CB1E2D"/>
    <w:rsid w:val="00CB32FA"/>
    <w:rsid w:val="00CB437E"/>
    <w:rsid w:val="00CB4A51"/>
    <w:rsid w:val="00CB7709"/>
    <w:rsid w:val="00CC34E7"/>
    <w:rsid w:val="00CC416D"/>
    <w:rsid w:val="00CC4405"/>
    <w:rsid w:val="00CC7885"/>
    <w:rsid w:val="00CD21F9"/>
    <w:rsid w:val="00CD2A92"/>
    <w:rsid w:val="00CD7A60"/>
    <w:rsid w:val="00CE260D"/>
    <w:rsid w:val="00CE2ADE"/>
    <w:rsid w:val="00CF16A4"/>
    <w:rsid w:val="00CF24E9"/>
    <w:rsid w:val="00CF788C"/>
    <w:rsid w:val="00D004F3"/>
    <w:rsid w:val="00D01667"/>
    <w:rsid w:val="00D01E2F"/>
    <w:rsid w:val="00D04652"/>
    <w:rsid w:val="00D054B4"/>
    <w:rsid w:val="00D10EC0"/>
    <w:rsid w:val="00D11545"/>
    <w:rsid w:val="00D11957"/>
    <w:rsid w:val="00D16036"/>
    <w:rsid w:val="00D16B61"/>
    <w:rsid w:val="00D17D44"/>
    <w:rsid w:val="00D22CA1"/>
    <w:rsid w:val="00D25F24"/>
    <w:rsid w:val="00D30F79"/>
    <w:rsid w:val="00D33AD6"/>
    <w:rsid w:val="00D37F53"/>
    <w:rsid w:val="00D4037B"/>
    <w:rsid w:val="00D44B4B"/>
    <w:rsid w:val="00D475B9"/>
    <w:rsid w:val="00D52D61"/>
    <w:rsid w:val="00D53411"/>
    <w:rsid w:val="00D53FDC"/>
    <w:rsid w:val="00D557CE"/>
    <w:rsid w:val="00D6082B"/>
    <w:rsid w:val="00D60D6F"/>
    <w:rsid w:val="00D61037"/>
    <w:rsid w:val="00D61676"/>
    <w:rsid w:val="00D61E3E"/>
    <w:rsid w:val="00D6385D"/>
    <w:rsid w:val="00D720C0"/>
    <w:rsid w:val="00D74A98"/>
    <w:rsid w:val="00D83F97"/>
    <w:rsid w:val="00D856C6"/>
    <w:rsid w:val="00DA2C01"/>
    <w:rsid w:val="00DA4051"/>
    <w:rsid w:val="00DB57FA"/>
    <w:rsid w:val="00DB7CFE"/>
    <w:rsid w:val="00DC0FE6"/>
    <w:rsid w:val="00DC1AAA"/>
    <w:rsid w:val="00DC2643"/>
    <w:rsid w:val="00DC272A"/>
    <w:rsid w:val="00DC5BC6"/>
    <w:rsid w:val="00DD6E10"/>
    <w:rsid w:val="00DE16CC"/>
    <w:rsid w:val="00DE2261"/>
    <w:rsid w:val="00DE2653"/>
    <w:rsid w:val="00DE3462"/>
    <w:rsid w:val="00DE4D7A"/>
    <w:rsid w:val="00DE6B24"/>
    <w:rsid w:val="00DE74AF"/>
    <w:rsid w:val="00DF155C"/>
    <w:rsid w:val="00DF1BE2"/>
    <w:rsid w:val="00DF23F1"/>
    <w:rsid w:val="00DF48E1"/>
    <w:rsid w:val="00DF6C75"/>
    <w:rsid w:val="00DF7CA5"/>
    <w:rsid w:val="00E05439"/>
    <w:rsid w:val="00E107D2"/>
    <w:rsid w:val="00E109A3"/>
    <w:rsid w:val="00E1217F"/>
    <w:rsid w:val="00E125E1"/>
    <w:rsid w:val="00E13657"/>
    <w:rsid w:val="00E17391"/>
    <w:rsid w:val="00E20801"/>
    <w:rsid w:val="00E20EF9"/>
    <w:rsid w:val="00E25713"/>
    <w:rsid w:val="00E26D52"/>
    <w:rsid w:val="00E27574"/>
    <w:rsid w:val="00E30BC2"/>
    <w:rsid w:val="00E3322F"/>
    <w:rsid w:val="00E334A2"/>
    <w:rsid w:val="00E351E1"/>
    <w:rsid w:val="00E42F59"/>
    <w:rsid w:val="00E446EA"/>
    <w:rsid w:val="00E45254"/>
    <w:rsid w:val="00E45256"/>
    <w:rsid w:val="00E459AF"/>
    <w:rsid w:val="00E45D71"/>
    <w:rsid w:val="00E4729C"/>
    <w:rsid w:val="00E511CD"/>
    <w:rsid w:val="00E5459E"/>
    <w:rsid w:val="00E54E59"/>
    <w:rsid w:val="00E54FB6"/>
    <w:rsid w:val="00E55A90"/>
    <w:rsid w:val="00E56D83"/>
    <w:rsid w:val="00E6080F"/>
    <w:rsid w:val="00E616D3"/>
    <w:rsid w:val="00E621D7"/>
    <w:rsid w:val="00E62A88"/>
    <w:rsid w:val="00E6422F"/>
    <w:rsid w:val="00E65737"/>
    <w:rsid w:val="00E66199"/>
    <w:rsid w:val="00E66D67"/>
    <w:rsid w:val="00E70318"/>
    <w:rsid w:val="00E7062D"/>
    <w:rsid w:val="00E7177B"/>
    <w:rsid w:val="00E718D3"/>
    <w:rsid w:val="00E71E0A"/>
    <w:rsid w:val="00E735F5"/>
    <w:rsid w:val="00E75510"/>
    <w:rsid w:val="00E77D0C"/>
    <w:rsid w:val="00E82C51"/>
    <w:rsid w:val="00E82E63"/>
    <w:rsid w:val="00E82EE4"/>
    <w:rsid w:val="00E90915"/>
    <w:rsid w:val="00E94CC7"/>
    <w:rsid w:val="00EA1DF2"/>
    <w:rsid w:val="00EA1F54"/>
    <w:rsid w:val="00EA26F4"/>
    <w:rsid w:val="00EA29D2"/>
    <w:rsid w:val="00EA2E8E"/>
    <w:rsid w:val="00EA79B8"/>
    <w:rsid w:val="00EB0F67"/>
    <w:rsid w:val="00EB2A52"/>
    <w:rsid w:val="00EB2F5C"/>
    <w:rsid w:val="00EB5853"/>
    <w:rsid w:val="00EB660B"/>
    <w:rsid w:val="00EC1BFE"/>
    <w:rsid w:val="00EC4589"/>
    <w:rsid w:val="00EC4CE9"/>
    <w:rsid w:val="00EC6AB1"/>
    <w:rsid w:val="00ED1C26"/>
    <w:rsid w:val="00ED5768"/>
    <w:rsid w:val="00ED750A"/>
    <w:rsid w:val="00ED778D"/>
    <w:rsid w:val="00EE1DE9"/>
    <w:rsid w:val="00EE376D"/>
    <w:rsid w:val="00EE4934"/>
    <w:rsid w:val="00EE5460"/>
    <w:rsid w:val="00EE5A72"/>
    <w:rsid w:val="00EE7286"/>
    <w:rsid w:val="00EF29E4"/>
    <w:rsid w:val="00EF34DC"/>
    <w:rsid w:val="00F01DE1"/>
    <w:rsid w:val="00F02F2C"/>
    <w:rsid w:val="00F04BCD"/>
    <w:rsid w:val="00F058DE"/>
    <w:rsid w:val="00F05F7A"/>
    <w:rsid w:val="00F14FCB"/>
    <w:rsid w:val="00F15FA1"/>
    <w:rsid w:val="00F17AD6"/>
    <w:rsid w:val="00F21E58"/>
    <w:rsid w:val="00F24950"/>
    <w:rsid w:val="00F27A46"/>
    <w:rsid w:val="00F30F7A"/>
    <w:rsid w:val="00F31DA7"/>
    <w:rsid w:val="00F32F49"/>
    <w:rsid w:val="00F344EE"/>
    <w:rsid w:val="00F409F6"/>
    <w:rsid w:val="00F4307B"/>
    <w:rsid w:val="00F45EAE"/>
    <w:rsid w:val="00F468ED"/>
    <w:rsid w:val="00F47DFA"/>
    <w:rsid w:val="00F50203"/>
    <w:rsid w:val="00F50333"/>
    <w:rsid w:val="00F5065B"/>
    <w:rsid w:val="00F52109"/>
    <w:rsid w:val="00F52BA5"/>
    <w:rsid w:val="00F53643"/>
    <w:rsid w:val="00F558A4"/>
    <w:rsid w:val="00F55C40"/>
    <w:rsid w:val="00F56F27"/>
    <w:rsid w:val="00F57944"/>
    <w:rsid w:val="00F601BA"/>
    <w:rsid w:val="00F612DF"/>
    <w:rsid w:val="00F61D1B"/>
    <w:rsid w:val="00F628CF"/>
    <w:rsid w:val="00F674B8"/>
    <w:rsid w:val="00F70ED3"/>
    <w:rsid w:val="00F71140"/>
    <w:rsid w:val="00F71415"/>
    <w:rsid w:val="00F76FCB"/>
    <w:rsid w:val="00F800FD"/>
    <w:rsid w:val="00F828FE"/>
    <w:rsid w:val="00F83F68"/>
    <w:rsid w:val="00F84C82"/>
    <w:rsid w:val="00F865DC"/>
    <w:rsid w:val="00F87228"/>
    <w:rsid w:val="00F9009A"/>
    <w:rsid w:val="00F91D03"/>
    <w:rsid w:val="00F935B3"/>
    <w:rsid w:val="00F940ED"/>
    <w:rsid w:val="00F946A7"/>
    <w:rsid w:val="00F96628"/>
    <w:rsid w:val="00FA0105"/>
    <w:rsid w:val="00FA0941"/>
    <w:rsid w:val="00FA2661"/>
    <w:rsid w:val="00FA2BC7"/>
    <w:rsid w:val="00FA3601"/>
    <w:rsid w:val="00FA36C8"/>
    <w:rsid w:val="00FA4BD6"/>
    <w:rsid w:val="00FA58C4"/>
    <w:rsid w:val="00FA7B4C"/>
    <w:rsid w:val="00FB0607"/>
    <w:rsid w:val="00FB34BA"/>
    <w:rsid w:val="00FB5C39"/>
    <w:rsid w:val="00FB5F49"/>
    <w:rsid w:val="00FB6BA3"/>
    <w:rsid w:val="00FB7C34"/>
    <w:rsid w:val="00FC283F"/>
    <w:rsid w:val="00FC3311"/>
    <w:rsid w:val="00FC47AB"/>
    <w:rsid w:val="00FC583F"/>
    <w:rsid w:val="00FC6089"/>
    <w:rsid w:val="00FC62DA"/>
    <w:rsid w:val="00FC6791"/>
    <w:rsid w:val="00FC737D"/>
    <w:rsid w:val="00FC7924"/>
    <w:rsid w:val="00FD244E"/>
    <w:rsid w:val="00FD38E8"/>
    <w:rsid w:val="00FD5083"/>
    <w:rsid w:val="00FD6B5F"/>
    <w:rsid w:val="00FE06C3"/>
    <w:rsid w:val="00FE4133"/>
    <w:rsid w:val="00FF09A2"/>
    <w:rsid w:val="00FF479D"/>
    <w:rsid w:val="00FF496E"/>
    <w:rsid w:val="00FF54E0"/>
    <w:rsid w:val="00FF7008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90A3BA"/>
  <w15:docId w15:val="{8FA0D24E-77DE-4425-A61B-2F38A4EC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0E2380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84F3A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384F3A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384F3A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84F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84F3A"/>
    <w:rPr>
      <w:rFonts w:ascii="Times New Roman" w:hAnsi="Times New Roman"/>
      <w:sz w:val="22"/>
      <w:szCs w:val="22"/>
      <w:lang w:eastAsia="en-US"/>
    </w:rPr>
  </w:style>
  <w:style w:type="paragraph" w:customStyle="1" w:styleId="P-HEAD-ODST">
    <w:name w:val="ČP-HEAD-ODST"/>
    <w:rsid w:val="00384F3A"/>
    <w:pPr>
      <w:numPr>
        <w:numId w:val="14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NORMAL-BOLD">
    <w:name w:val="ČP-NORMAL-BOLD"/>
    <w:rsid w:val="00384F3A"/>
    <w:rPr>
      <w:rFonts w:ascii="Tahoma" w:eastAsia="Times New Roman" w:hAnsi="Tahoma"/>
      <w:b/>
    </w:rPr>
  </w:style>
  <w:style w:type="character" w:styleId="Siln">
    <w:name w:val="Strong"/>
    <w:basedOn w:val="Standardnpsmoodstavce"/>
    <w:uiPriority w:val="22"/>
    <w:qFormat/>
    <w:locked/>
    <w:rsid w:val="00384F3A"/>
    <w:rPr>
      <w:b/>
      <w:bCs/>
    </w:rPr>
  </w:style>
  <w:style w:type="paragraph" w:customStyle="1" w:styleId="P-HEAD-WBULLETS">
    <w:name w:val="ČP-HEAD-WBULLETS"/>
    <w:basedOn w:val="Normln"/>
    <w:rsid w:val="00384F3A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paragraph" w:customStyle="1" w:styleId="Perfekt">
    <w:name w:val="Perfekt"/>
    <w:basedOn w:val="Zkladntextodsazen"/>
    <w:rsid w:val="00FB34BA"/>
    <w:pPr>
      <w:spacing w:after="0" w:line="240" w:lineRule="auto"/>
      <w:ind w:left="0"/>
    </w:pPr>
    <w:rPr>
      <w:rFonts w:eastAsia="Times New Roman"/>
      <w:bCs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7E07-D2C1-4165-AA39-213E40951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7E461-6828-4503-A35A-83289BE1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</Template>
  <TotalTime>1</TotalTime>
  <Pages>1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Na poštu</vt:lpstr>
    </vt:vector>
  </TitlesOfParts>
  <Company>Česká pošta s.p.</Company>
  <LinksUpToDate>false</LinksUpToDate>
  <CharactersWithSpaces>3377</CharactersWithSpaces>
  <SharedDoc>false</SharedDoc>
  <HLinks>
    <vt:vector size="12" baseType="variant">
      <vt:variant>
        <vt:i4>2818152</vt:i4>
      </vt:variant>
      <vt:variant>
        <vt:i4>186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Na poštu</dc:title>
  <dc:creator>martinovska</dc:creator>
  <cp:lastModifiedBy>Kadeřábková Dagmar Bc.</cp:lastModifiedBy>
  <cp:revision>5</cp:revision>
  <cp:lastPrinted>2014-03-27T10:07:00Z</cp:lastPrinted>
  <dcterms:created xsi:type="dcterms:W3CDTF">2020-01-23T13:00:00Z</dcterms:created>
  <dcterms:modified xsi:type="dcterms:W3CDTF">2020-01-23T13:03:00Z</dcterms:modified>
</cp:coreProperties>
</file>