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200013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O/04/20200013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6212005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26212005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/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 xml:space="preserve">     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Čermák a Hrachovec a.s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Čermák a Hrachovec a.s.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Telefon</w:t>
            </w: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bookmarkStart w:id="2" w:name="Text26"/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.SML_HLA_VYR_MAIL"/>
                  <w:textInput>
                    <w:default w:val="zuzana.lacinova@praha16.eu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zuzana.lacinova@praha16.eu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2"/>
          </w:p>
        </w:tc>
        <w:bookmarkStart w:id="3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Smíchovská 3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Smíchovská 31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4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55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155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5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6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21.1.2020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21.1.2020</w:t>
      </w:r>
      <w:r w:rsidR="00C26BCB" w:rsidRPr="00E61F4E">
        <w:rPr>
          <w:rFonts w:ascii="Arial" w:hAnsi="Arial" w:cs="Arial"/>
        </w:rPr>
        <w:fldChar w:fldCharType="end"/>
      </w:r>
      <w:bookmarkEnd w:id="6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7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dokončovací práce v rámci stavby &quot;Protipovodňová opatření Šárovo kolo&quot;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dokončovací práce v rámci stavby "Protipovodňová opatření Šárovo kolo"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7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8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9" w:name="Text13"/>
      <w:bookmarkEnd w:id="8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dokončovací práce v rámci stavby &quot;Protipovodňová opatření Šárovo kolo&quot;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dokončovací práce v rámci stavby "Protipovodňová opatření Šárovo kolo", dle cenové nabídky.</w:t>
      </w:r>
      <w:r w:rsidR="00C26BCB" w:rsidRPr="00E61F4E">
        <w:rPr>
          <w:rFonts w:ascii="Arial" w:hAnsi="Arial" w:cs="Arial"/>
        </w:rPr>
        <w:fldChar w:fldCharType="end"/>
      </w:r>
      <w:bookmarkEnd w:id="9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10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153 731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153 731,00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10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4930F6">
              <w:rPr>
                <w:rFonts w:ascii="Arial" w:hAnsi="Arial" w:cs="Arial"/>
                <w:b/>
              </w:rPr>
              <w:t xml:space="preserve"> včetně DPH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1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20.2.2020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20.2.2020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1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4930F6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2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2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EA5" w:rsidRDefault="00825EA5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3" w:name="_GoBack"/>
    <w:bookmarkEnd w:id="13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EA5" w:rsidRDefault="00825EA5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4930F6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0" b="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:rsidR="00F219A1" w:rsidRPr="003B7927" w:rsidRDefault="00825EA5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41284165" r:id="rId2"/>
            </w:obje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0F6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5EA5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4355F7F3-0BBF-4B04-89E9-D17AAC32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15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</TotalTime>
  <Pages>1</Pages>
  <Words>98</Words>
  <Characters>863</Characters>
  <Application>Microsoft Office Word</Application>
  <DocSecurity>0</DocSecurity>
  <Lines>7</Lines>
  <Paragraphs>1</Paragraphs>
  <ScaleCrop>false</ScaleCrop>
  <Company>ReDesign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Lacinová Zuzana</cp:lastModifiedBy>
  <cp:revision>3</cp:revision>
  <cp:lastPrinted>2020-01-21T10:53:00Z</cp:lastPrinted>
  <dcterms:created xsi:type="dcterms:W3CDTF">2020-01-21T10:55:00Z</dcterms:created>
  <dcterms:modified xsi:type="dcterms:W3CDTF">2020-01-23T10:29:00Z</dcterms:modified>
</cp:coreProperties>
</file>