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43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43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43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43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43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43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43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43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4395"/>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9978-B4FF-4286-8F51-DECC138F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2020-01-23T09:46:00Z</dcterms:created>
  <dcterms:modified xsi:type="dcterms:W3CDTF">2020-01-23T09:46:00Z</dcterms:modified>
</cp:coreProperties>
</file>