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C7212C" w:rsidP="00C7212C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1.12.2016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C7212C" w:rsidRDefault="00CE7912" w:rsidP="00C7212C">
      <w:pPr>
        <w:numPr>
          <w:ilvl w:val="1"/>
          <w:numId w:val="21"/>
        </w:numPr>
      </w:pPr>
      <w:r>
        <w:t>x</w:t>
      </w:r>
    </w:p>
    <w:p w:rsidR="00C7212C" w:rsidRDefault="00CE7912" w:rsidP="00C7212C">
      <w:pPr>
        <w:numPr>
          <w:ilvl w:val="1"/>
          <w:numId w:val="21"/>
        </w:numPr>
      </w:pPr>
      <w:r>
        <w:t>x</w:t>
      </w:r>
    </w:p>
    <w:p w:rsidR="00C7212C" w:rsidRDefault="00CE7912" w:rsidP="00C7212C">
      <w:pPr>
        <w:numPr>
          <w:ilvl w:val="1"/>
          <w:numId w:val="21"/>
        </w:numPr>
      </w:pPr>
      <w:r>
        <w:t>x</w:t>
      </w:r>
    </w:p>
    <w:p w:rsidR="00C7212C" w:rsidRDefault="00CE7912" w:rsidP="00C7212C">
      <w:pPr>
        <w:numPr>
          <w:ilvl w:val="3"/>
          <w:numId w:val="21"/>
        </w:numPr>
      </w:pPr>
      <w:r>
        <w:t>x</w:t>
      </w:r>
    </w:p>
    <w:p w:rsidR="00C7212C" w:rsidRDefault="00CE7912" w:rsidP="00C7212C">
      <w:pPr>
        <w:numPr>
          <w:ilvl w:val="3"/>
          <w:numId w:val="21"/>
        </w:numPr>
      </w:pPr>
      <w:r>
        <w:t>x</w:t>
      </w:r>
    </w:p>
    <w:p w:rsidR="00C7212C" w:rsidRDefault="00CE7912" w:rsidP="00C7212C">
      <w:pPr>
        <w:numPr>
          <w:ilvl w:val="3"/>
          <w:numId w:val="21"/>
        </w:numPr>
      </w:pPr>
      <w:r>
        <w:t>x</w:t>
      </w:r>
    </w:p>
    <w:p w:rsidR="00C7212C" w:rsidRDefault="00CE7912" w:rsidP="00C7212C">
      <w:pPr>
        <w:numPr>
          <w:ilvl w:val="3"/>
          <w:numId w:val="21"/>
        </w:numPr>
      </w:pPr>
      <w:r>
        <w:t>x</w:t>
      </w:r>
    </w:p>
    <w:p w:rsidR="00C7212C" w:rsidRDefault="00CE7912" w:rsidP="00C7212C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7212C" w:rsidRDefault="00CE7912" w:rsidP="00C7212C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C7212C" w:rsidRDefault="00CE7912" w:rsidP="00C7212C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7212C" w:rsidRDefault="00CE7912" w:rsidP="00C7212C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7212C" w:rsidRDefault="00CE7912" w:rsidP="00C7212C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C7212C" w:rsidRDefault="00CE7912" w:rsidP="00C7212C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C7212C" w:rsidRDefault="00CE7912" w:rsidP="00C7212C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7212C" w:rsidRDefault="00CE7912" w:rsidP="00C7212C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7212C" w:rsidRDefault="00CE7912" w:rsidP="00C7212C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C7212C" w:rsidRDefault="00CE7912" w:rsidP="00C7212C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7212C" w:rsidRDefault="00CE7912" w:rsidP="00C7212C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7212C" w:rsidRDefault="00CE7912" w:rsidP="00C7212C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7212C" w:rsidRDefault="00C7212C" w:rsidP="00C7212C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C7212C" w:rsidRDefault="00C7212C" w:rsidP="00C7212C">
      <w:pPr>
        <w:numPr>
          <w:ilvl w:val="0"/>
          <w:numId w:val="0"/>
        </w:numPr>
        <w:spacing w:after="0" w:line="240" w:lineRule="auto"/>
        <w:jc w:val="both"/>
        <w:sectPr w:rsidR="00C7212C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7212C" w:rsidRDefault="00C7212C" w:rsidP="00C7212C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C7212C" w:rsidRDefault="00C7212C" w:rsidP="00C7212C">
      <w:pPr>
        <w:numPr>
          <w:ilvl w:val="0"/>
          <w:numId w:val="0"/>
        </w:numPr>
        <w:spacing w:after="0" w:line="240" w:lineRule="auto"/>
        <w:jc w:val="both"/>
      </w:pPr>
    </w:p>
    <w:p w:rsidR="00C7212C" w:rsidRDefault="00C7212C" w:rsidP="00C7212C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C7212C" w:rsidRDefault="00C7212C" w:rsidP="00C7212C">
      <w:pPr>
        <w:numPr>
          <w:ilvl w:val="0"/>
          <w:numId w:val="0"/>
        </w:numPr>
        <w:spacing w:after="0" w:line="240" w:lineRule="auto"/>
        <w:jc w:val="both"/>
      </w:pPr>
    </w:p>
    <w:p w:rsidR="00C7212C" w:rsidRDefault="00C7212C" w:rsidP="00C7212C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7212C" w:rsidRDefault="00C7212C" w:rsidP="00C7212C">
      <w:pPr>
        <w:numPr>
          <w:ilvl w:val="0"/>
          <w:numId w:val="0"/>
        </w:numPr>
        <w:spacing w:after="0" w:line="240" w:lineRule="auto"/>
        <w:jc w:val="center"/>
      </w:pPr>
    </w:p>
    <w:p w:rsidR="00C7212C" w:rsidRDefault="00C7212C" w:rsidP="00C7212C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C7212C" w:rsidRDefault="00C7212C" w:rsidP="00C7212C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C7212C" w:rsidRDefault="00C7212C" w:rsidP="00C7212C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Ostravě dne </w:t>
      </w:r>
    </w:p>
    <w:p w:rsidR="00C7212C" w:rsidRDefault="00C7212C" w:rsidP="00C7212C">
      <w:pPr>
        <w:numPr>
          <w:ilvl w:val="0"/>
          <w:numId w:val="0"/>
        </w:numPr>
        <w:spacing w:after="0" w:line="240" w:lineRule="auto"/>
      </w:pPr>
    </w:p>
    <w:p w:rsidR="00C7212C" w:rsidRDefault="00C7212C" w:rsidP="00C7212C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C7212C" w:rsidRDefault="00C7212C" w:rsidP="00C7212C">
      <w:pPr>
        <w:numPr>
          <w:ilvl w:val="0"/>
          <w:numId w:val="0"/>
        </w:numPr>
        <w:spacing w:after="0" w:line="240" w:lineRule="auto"/>
      </w:pPr>
    </w:p>
    <w:p w:rsidR="00C7212C" w:rsidRDefault="00C7212C" w:rsidP="00C7212C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7212C" w:rsidRDefault="00C7212C" w:rsidP="00C7212C">
      <w:pPr>
        <w:numPr>
          <w:ilvl w:val="0"/>
          <w:numId w:val="0"/>
        </w:numPr>
        <w:spacing w:after="0" w:line="240" w:lineRule="auto"/>
        <w:jc w:val="center"/>
      </w:pPr>
    </w:p>
    <w:p w:rsidR="00C7212C" w:rsidRDefault="00CE7912" w:rsidP="00C7212C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C7212C" w:rsidRPr="00C7212C" w:rsidRDefault="00CE7912" w:rsidP="00C7212C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C7212C" w:rsidRPr="00C7212C" w:rsidSect="00C7212C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CE7912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CE7912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AC450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D8DB07" wp14:editId="3557898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7212C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A443F7B" wp14:editId="2744556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C7212C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982707-2091/2016 -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38D5D10" wp14:editId="6137DFF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3CC5D7B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C450C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212C"/>
    <w:rsid w:val="00C77E06"/>
    <w:rsid w:val="00C8011E"/>
    <w:rsid w:val="00C848AA"/>
    <w:rsid w:val="00CD6153"/>
    <w:rsid w:val="00CD73E6"/>
    <w:rsid w:val="00CE276D"/>
    <w:rsid w:val="00CE42DD"/>
    <w:rsid w:val="00CE7912"/>
    <w:rsid w:val="00CF34C7"/>
    <w:rsid w:val="00CF499A"/>
    <w:rsid w:val="00D0232D"/>
    <w:rsid w:val="00D30469"/>
    <w:rsid w:val="00D32840"/>
    <w:rsid w:val="00D34B12"/>
    <w:rsid w:val="00D473D5"/>
    <w:rsid w:val="00D74763"/>
    <w:rsid w:val="00D80A24"/>
    <w:rsid w:val="00D82C4D"/>
    <w:rsid w:val="00D862F3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960AC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670D335-2AAC-4908-889B-B126FC576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2016-11-30T13:09:00Z</cp:lastPrinted>
  <dcterms:created xsi:type="dcterms:W3CDTF">2017-01-12T13:04:00Z</dcterms:created>
  <dcterms:modified xsi:type="dcterms:W3CDTF">2017-01-12T13:05:00Z</dcterms:modified>
</cp:coreProperties>
</file>