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A2579" w:rsidP="00AA257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1.12.2016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AA2579" w:rsidRDefault="00E0672E" w:rsidP="00AA2579">
      <w:pPr>
        <w:numPr>
          <w:ilvl w:val="1"/>
          <w:numId w:val="21"/>
        </w:numPr>
      </w:pPr>
      <w:r>
        <w:t>x</w:t>
      </w:r>
    </w:p>
    <w:p w:rsidR="00AA2579" w:rsidRDefault="00E0672E" w:rsidP="00AA2579">
      <w:pPr>
        <w:numPr>
          <w:ilvl w:val="1"/>
          <w:numId w:val="21"/>
        </w:numPr>
      </w:pPr>
      <w:r>
        <w:t>x</w:t>
      </w:r>
    </w:p>
    <w:p w:rsidR="00AA2579" w:rsidRDefault="00E0672E" w:rsidP="00AA2579">
      <w:pPr>
        <w:numPr>
          <w:ilvl w:val="1"/>
          <w:numId w:val="21"/>
        </w:numPr>
      </w:pPr>
      <w:r>
        <w:t>x</w:t>
      </w:r>
    </w:p>
    <w:p w:rsidR="00AA2579" w:rsidRDefault="00E0672E" w:rsidP="00AA2579">
      <w:pPr>
        <w:numPr>
          <w:ilvl w:val="3"/>
          <w:numId w:val="21"/>
        </w:numPr>
      </w:pPr>
      <w:r>
        <w:t>x</w:t>
      </w:r>
    </w:p>
    <w:p w:rsidR="00AA2579" w:rsidRDefault="00E0672E" w:rsidP="00AA2579">
      <w:pPr>
        <w:numPr>
          <w:ilvl w:val="3"/>
          <w:numId w:val="21"/>
        </w:numPr>
      </w:pPr>
      <w:r>
        <w:t>x</w:t>
      </w:r>
    </w:p>
    <w:p w:rsidR="00AA2579" w:rsidRDefault="00E0672E" w:rsidP="00AA2579">
      <w:pPr>
        <w:numPr>
          <w:ilvl w:val="3"/>
          <w:numId w:val="21"/>
        </w:numPr>
      </w:pPr>
      <w:r>
        <w:t>x</w:t>
      </w:r>
    </w:p>
    <w:p w:rsidR="00AA2579" w:rsidRDefault="00E0672E" w:rsidP="00AA2579">
      <w:pPr>
        <w:numPr>
          <w:ilvl w:val="3"/>
          <w:numId w:val="21"/>
        </w:numPr>
      </w:pPr>
      <w:r>
        <w:t>x</w:t>
      </w:r>
    </w:p>
    <w:p w:rsidR="00AA2579" w:rsidRDefault="00E0672E" w:rsidP="00AA2579">
      <w:pPr>
        <w:numPr>
          <w:ilvl w:val="3"/>
          <w:numId w:val="21"/>
        </w:numPr>
      </w:pPr>
      <w:r>
        <w:t>x</w:t>
      </w:r>
    </w:p>
    <w:p w:rsidR="00AA2579" w:rsidRDefault="00E0672E" w:rsidP="00AA257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E0672E" w:rsidP="00AA2579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E0672E" w:rsidP="00AA257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E0672E" w:rsidP="00AA257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E0672E" w:rsidP="00AA257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A2579" w:rsidRDefault="00E0672E" w:rsidP="00AA2579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E0672E" w:rsidP="00AA257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E0672E" w:rsidP="00AA257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E0672E" w:rsidP="00AA257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A2579" w:rsidRDefault="00E0672E" w:rsidP="00AA257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E0672E" w:rsidP="00AA257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E0672E" w:rsidP="00AA257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AA2579" w:rsidP="00AA257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A2579" w:rsidRDefault="00AA2579" w:rsidP="00AA2579">
      <w:pPr>
        <w:numPr>
          <w:ilvl w:val="0"/>
          <w:numId w:val="0"/>
        </w:numPr>
        <w:spacing w:before="120" w:after="0" w:line="240" w:lineRule="auto"/>
        <w:jc w:val="both"/>
      </w:pPr>
    </w:p>
    <w:p w:rsidR="00AA2579" w:rsidRDefault="00AA2579" w:rsidP="00AA2579">
      <w:pPr>
        <w:numPr>
          <w:ilvl w:val="0"/>
          <w:numId w:val="0"/>
        </w:numPr>
        <w:spacing w:before="120" w:after="0" w:line="240" w:lineRule="auto"/>
        <w:jc w:val="both"/>
      </w:pPr>
    </w:p>
    <w:p w:rsidR="00AA2579" w:rsidRDefault="00AA2579" w:rsidP="00AA2579">
      <w:pPr>
        <w:numPr>
          <w:ilvl w:val="0"/>
          <w:numId w:val="0"/>
        </w:numPr>
        <w:spacing w:after="0" w:line="240" w:lineRule="auto"/>
        <w:jc w:val="both"/>
        <w:sectPr w:rsidR="00AA257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A2579" w:rsidRDefault="00AA2579" w:rsidP="00AA257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AA2579" w:rsidRDefault="00AA2579" w:rsidP="00AA2579">
      <w:pPr>
        <w:numPr>
          <w:ilvl w:val="0"/>
          <w:numId w:val="0"/>
        </w:numPr>
        <w:spacing w:after="0" w:line="240" w:lineRule="auto"/>
        <w:jc w:val="both"/>
      </w:pPr>
    </w:p>
    <w:p w:rsidR="00AA2579" w:rsidRDefault="00AA2579" w:rsidP="00AA257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66227" w:rsidRDefault="00F66227" w:rsidP="00AA2579">
      <w:pPr>
        <w:numPr>
          <w:ilvl w:val="0"/>
          <w:numId w:val="0"/>
        </w:numPr>
        <w:spacing w:after="0" w:line="240" w:lineRule="auto"/>
        <w:jc w:val="both"/>
      </w:pPr>
    </w:p>
    <w:p w:rsidR="00AA2579" w:rsidRDefault="00AA2579" w:rsidP="00AA2579">
      <w:pPr>
        <w:numPr>
          <w:ilvl w:val="0"/>
          <w:numId w:val="0"/>
        </w:numPr>
        <w:spacing w:after="0" w:line="240" w:lineRule="auto"/>
        <w:jc w:val="both"/>
      </w:pPr>
    </w:p>
    <w:p w:rsidR="00AA2579" w:rsidRDefault="00AA2579" w:rsidP="00AA257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A2579" w:rsidRDefault="00AA2579" w:rsidP="00AA2579">
      <w:pPr>
        <w:numPr>
          <w:ilvl w:val="0"/>
          <w:numId w:val="0"/>
        </w:numPr>
        <w:spacing w:after="0" w:line="240" w:lineRule="auto"/>
        <w:jc w:val="center"/>
      </w:pPr>
    </w:p>
    <w:p w:rsidR="00AA2579" w:rsidRDefault="00AA2579" w:rsidP="00AA2579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F66227" w:rsidRDefault="00AA2579" w:rsidP="00AA2579">
      <w:pPr>
        <w:numPr>
          <w:ilvl w:val="0"/>
          <w:numId w:val="0"/>
        </w:numPr>
        <w:spacing w:after="0" w:line="240" w:lineRule="auto"/>
        <w:jc w:val="center"/>
      </w:pPr>
      <w:r>
        <w:t>obchodní ředi</w:t>
      </w:r>
      <w:r w:rsidR="00F66227">
        <w:t>tel regionu, regionální firemní</w:t>
      </w:r>
    </w:p>
    <w:p w:rsidR="00AA2579" w:rsidRDefault="00AA2579" w:rsidP="00AA2579">
      <w:pPr>
        <w:numPr>
          <w:ilvl w:val="0"/>
          <w:numId w:val="0"/>
        </w:numPr>
        <w:spacing w:after="0" w:line="240" w:lineRule="auto"/>
        <w:jc w:val="center"/>
      </w:pPr>
      <w:r>
        <w:t>obchod SM</w:t>
      </w:r>
    </w:p>
    <w:p w:rsidR="00AA2579" w:rsidRDefault="00AA2579" w:rsidP="00AA257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AA2579" w:rsidRDefault="00AA2579" w:rsidP="00AA2579">
      <w:pPr>
        <w:numPr>
          <w:ilvl w:val="0"/>
          <w:numId w:val="0"/>
        </w:numPr>
        <w:spacing w:after="0" w:line="240" w:lineRule="auto"/>
      </w:pPr>
    </w:p>
    <w:p w:rsidR="00AA2579" w:rsidRDefault="00AA2579" w:rsidP="00AA257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66227" w:rsidRDefault="00F66227" w:rsidP="00AA2579">
      <w:pPr>
        <w:numPr>
          <w:ilvl w:val="0"/>
          <w:numId w:val="0"/>
        </w:numPr>
        <w:spacing w:after="0" w:line="240" w:lineRule="auto"/>
      </w:pPr>
    </w:p>
    <w:p w:rsidR="00AA2579" w:rsidRDefault="00AA2579" w:rsidP="00AA2579">
      <w:pPr>
        <w:numPr>
          <w:ilvl w:val="0"/>
          <w:numId w:val="0"/>
        </w:numPr>
        <w:spacing w:after="0" w:line="240" w:lineRule="auto"/>
      </w:pPr>
    </w:p>
    <w:p w:rsidR="00AA2579" w:rsidRDefault="00AA2579" w:rsidP="00AA257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A2579" w:rsidRDefault="00AA2579" w:rsidP="00AA2579">
      <w:pPr>
        <w:numPr>
          <w:ilvl w:val="0"/>
          <w:numId w:val="0"/>
        </w:numPr>
        <w:spacing w:after="0" w:line="240" w:lineRule="auto"/>
        <w:jc w:val="center"/>
      </w:pPr>
    </w:p>
    <w:p w:rsidR="00AA2579" w:rsidRDefault="00E0672E" w:rsidP="00AA2579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2579" w:rsidRPr="00AA2579" w:rsidRDefault="00E0672E" w:rsidP="00AA257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2579" w:rsidRPr="00AA2579" w:rsidSect="00AA257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E0672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E0672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C45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0ADAB1" wp14:editId="1E74834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A257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6DE1A5A" wp14:editId="41A5F8C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A257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982707-2091/2016 -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7462E3C" wp14:editId="7A6866E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4440C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73EF2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2579"/>
    <w:rsid w:val="00AA4A4D"/>
    <w:rsid w:val="00AB044D"/>
    <w:rsid w:val="00AB52BA"/>
    <w:rsid w:val="00AB6874"/>
    <w:rsid w:val="00AC450C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2D2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672E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66227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882AC6B-E02A-43FB-BB3F-FE89758D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2016-11-30T13:09:00Z</cp:lastPrinted>
  <dcterms:created xsi:type="dcterms:W3CDTF">2017-01-12T13:01:00Z</dcterms:created>
  <dcterms:modified xsi:type="dcterms:W3CDTF">2017-01-12T13:03:00Z</dcterms:modified>
</cp:coreProperties>
</file>