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76626" w:rsidP="00B7662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B76626" w:rsidRDefault="00B76626" w:rsidP="00B7662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B76626" w:rsidRDefault="00B76626" w:rsidP="00B7662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982707-2069/2016</w:t>
      </w:r>
      <w:r w:rsidR="00A41C57">
        <w:rPr>
          <w:rFonts w:ascii="Arial" w:hAnsi="Arial" w:cs="Arial"/>
          <w:b/>
          <w:sz w:val="36"/>
        </w:rPr>
        <w:t>, E2016/12515</w:t>
      </w:r>
    </w:p>
    <w:p w:rsidR="00B76626" w:rsidRDefault="00B76626" w:rsidP="00B7662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A41C57">
        <w:tab/>
      </w:r>
      <w:r w:rsidR="00A41C57">
        <w:tab/>
      </w:r>
      <w:r w:rsidR="00A41C57">
        <w:tab/>
      </w:r>
      <w:r w:rsidR="00A41C57">
        <w:tab/>
      </w:r>
      <w:r w:rsidR="00A41C57">
        <w:tab/>
      </w:r>
      <w:r w:rsidR="00A41C57">
        <w:tab/>
      </w:r>
      <w:r w:rsidR="00A41C57">
        <w:tab/>
      </w:r>
      <w:r w:rsidR="00A41C57">
        <w:tab/>
      </w:r>
      <w:r w:rsidR="00A41C57">
        <w:tab/>
      </w:r>
      <w:r w:rsidR="00A41C57">
        <w:tab/>
      </w:r>
      <w:r w:rsidR="00A41C57">
        <w:tab/>
      </w:r>
      <w:r w:rsidR="00A41C57">
        <w:tab/>
      </w:r>
      <w:r>
        <w:t>obchod SM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76626" w:rsidRDefault="00B76626" w:rsidP="00B7662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76626" w:rsidRDefault="008F03BD" w:rsidP="00B7662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</w:t>
      </w:r>
      <w:r w:rsidR="00A41C57">
        <w:t>í:</w:t>
      </w:r>
      <w:r w:rsidR="00A41C57">
        <w:tab/>
      </w:r>
      <w:r w:rsidR="00A41C57">
        <w:tab/>
      </w:r>
      <w:r w:rsidR="00A41C57"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F03BD">
        <w:t>x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76626" w:rsidRDefault="00B76626" w:rsidP="00B76626">
      <w:pPr>
        <w:numPr>
          <w:ilvl w:val="0"/>
          <w:numId w:val="0"/>
        </w:numPr>
        <w:spacing w:before="50" w:after="70" w:line="240" w:lineRule="auto"/>
        <w:ind w:left="142"/>
      </w:pPr>
    </w:p>
    <w:p w:rsidR="00B76626" w:rsidRDefault="00B76626" w:rsidP="00B7662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B76626" w:rsidRDefault="00B7662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76626" w:rsidRPr="00B76626" w:rsidRDefault="00B76626" w:rsidP="00B766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B76626" w:rsidRPr="00B76626" w:rsidRDefault="00B76626" w:rsidP="00B766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 údaje o hmotnosti zásilky v kg s přesností na 100 g, dále PSČ a název podací pošty: Depo Ostrava 71, Wattova 1046/19, PSČ 700 71. Zásilky s nečitelnými údaji má právo ČP odmítnout.</w:t>
      </w:r>
    </w:p>
    <w:p w:rsidR="00B76626" w:rsidRPr="00B76626" w:rsidRDefault="00B76626" w:rsidP="00B766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B76626" w:rsidRDefault="00B76626" w:rsidP="00B76626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8F03BD">
        <w:rPr>
          <w:b/>
        </w:rPr>
        <w:t>x</w:t>
      </w:r>
    </w:p>
    <w:p w:rsidR="00B76626" w:rsidRDefault="00B76626" w:rsidP="00B76626">
      <w:pPr>
        <w:numPr>
          <w:ilvl w:val="4"/>
          <w:numId w:val="50"/>
        </w:numPr>
        <w:spacing w:after="120"/>
        <w:jc w:val="both"/>
      </w:pPr>
      <w:r>
        <w:t>ve dnech Po - Pá   od 10:00 do 18:00 hod.</w:t>
      </w:r>
    </w:p>
    <w:p w:rsidR="00B76626" w:rsidRDefault="00B76626" w:rsidP="00B76626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A41C57">
        <w:t>7</w:t>
      </w:r>
      <w:r>
        <w:t>:00 hod.</w:t>
      </w:r>
    </w:p>
    <w:p w:rsidR="00B76626" w:rsidRDefault="00B76626" w:rsidP="00B76626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B76626" w:rsidRDefault="00B76626" w:rsidP="00B76626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8F03BD">
        <w:rPr>
          <w:b/>
        </w:rPr>
        <w:t>x</w:t>
      </w:r>
    </w:p>
    <w:p w:rsidR="00B76626" w:rsidRDefault="00B76626" w:rsidP="00B76626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8F03BD">
        <w:rPr>
          <w:b/>
        </w:rPr>
        <w:t>x</w:t>
      </w:r>
    </w:p>
    <w:p w:rsidR="00B76626" w:rsidRPr="00A41C57" w:rsidRDefault="00B76626" w:rsidP="00B76626">
      <w:pPr>
        <w:numPr>
          <w:ilvl w:val="4"/>
          <w:numId w:val="50"/>
        </w:numPr>
        <w:spacing w:after="120"/>
        <w:jc w:val="both"/>
        <w:rPr>
          <w:b/>
        </w:rPr>
      </w:pPr>
      <w:r w:rsidRPr="00A41C57">
        <w:rPr>
          <w:b/>
        </w:rPr>
        <w:t>nepravidelně</w:t>
      </w:r>
    </w:p>
    <w:p w:rsidR="00B76626" w:rsidRDefault="00B76626" w:rsidP="00B76626">
      <w:pPr>
        <w:numPr>
          <w:ilvl w:val="4"/>
          <w:numId w:val="50"/>
        </w:numPr>
        <w:spacing w:after="120"/>
        <w:jc w:val="both"/>
      </w:pPr>
      <w:r>
        <w:t xml:space="preserve">odpovědný pracovník Odesílatele: paní </w:t>
      </w:r>
      <w:r w:rsidR="008F03BD">
        <w:t>x</w:t>
      </w:r>
    </w:p>
    <w:p w:rsidR="00B76626" w:rsidRDefault="00B76626" w:rsidP="00B76626">
      <w:pPr>
        <w:numPr>
          <w:ilvl w:val="4"/>
          <w:numId w:val="50"/>
        </w:numPr>
        <w:spacing w:after="120"/>
        <w:jc w:val="both"/>
      </w:pPr>
      <w:r>
        <w:t>podací poštou je pošta</w:t>
      </w:r>
      <w:r w:rsidRPr="00A41C57">
        <w:rPr>
          <w:b/>
        </w:rPr>
        <w:t xml:space="preserve"> </w:t>
      </w:r>
      <w:r w:rsidR="008F03BD">
        <w:rPr>
          <w:b/>
        </w:rPr>
        <w:t>x</w:t>
      </w:r>
    </w:p>
    <w:p w:rsidR="00B76626" w:rsidRDefault="00B76626" w:rsidP="00B76626">
      <w:pPr>
        <w:numPr>
          <w:ilvl w:val="4"/>
          <w:numId w:val="50"/>
        </w:numPr>
        <w:spacing w:after="120"/>
        <w:jc w:val="both"/>
      </w:pPr>
      <w:r>
        <w:lastRenderedPageBreak/>
        <w:t>pokud bude svoz prováděn nepravidelně, tj. v předem neurčených pracovních dnech a časových rozmezích, ČP zajistí svoz zásilek na základě telefonické objednávky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8F03BD">
        <w:rPr>
          <w:b/>
        </w:rPr>
        <w:t>x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e-mail: </w:t>
      </w:r>
      <w:r w:rsidR="008F03BD">
        <w:rPr>
          <w:b/>
        </w:rPr>
        <w:t>x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B76626" w:rsidRDefault="00B76626" w:rsidP="00B76626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8F03BD">
        <w:t>x</w:t>
      </w:r>
    </w:p>
    <w:p w:rsidR="00B76626" w:rsidRPr="00B76626" w:rsidRDefault="00B76626" w:rsidP="00B766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B76626" w:rsidRPr="00A41C57" w:rsidRDefault="00B76626" w:rsidP="00B76626">
      <w:pPr>
        <w:numPr>
          <w:ilvl w:val="3"/>
          <w:numId w:val="50"/>
        </w:numPr>
        <w:spacing w:after="120"/>
        <w:jc w:val="both"/>
        <w:rPr>
          <w:b/>
        </w:rPr>
      </w:pPr>
      <w:r w:rsidRPr="00A41C57">
        <w:rPr>
          <w:b/>
        </w:rPr>
        <w:t xml:space="preserve">dle Přílohy č. 1 Cena za službu Balík </w:t>
      </w:r>
      <w:proofErr w:type="spellStart"/>
      <w:r w:rsidRPr="00A41C57">
        <w:rPr>
          <w:b/>
        </w:rPr>
        <w:t>Nadrozměr</w:t>
      </w:r>
      <w:proofErr w:type="spellEnd"/>
      <w:r w:rsidRPr="00A41C57">
        <w:rPr>
          <w:b/>
        </w:rPr>
        <w:t xml:space="preserve"> - Jednotná cena.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B76626" w:rsidRDefault="00B76626" w:rsidP="00B76626">
      <w:pPr>
        <w:numPr>
          <w:ilvl w:val="3"/>
          <w:numId w:val="50"/>
        </w:numPr>
        <w:spacing w:after="120"/>
        <w:jc w:val="both"/>
      </w:pPr>
      <w:r>
        <w:t>převodem z účtu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8F03BD">
        <w:t>x</w:t>
      </w:r>
      <w:r>
        <w:t xml:space="preserve"> dní ode dne jejího vystavení.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B76626" w:rsidRPr="00A41C57" w:rsidRDefault="008F03BD" w:rsidP="00B76626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8F03BD">
        <w:rPr>
          <w:b/>
        </w:rPr>
        <w:t>x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Odesílatel nevyrovná své dluhy vůči ČP ve lhůtě splatnosti stanovené podle čl. 4, bodu 4.4 této Dohody, vyhrazuje si ČP právo po dobu prodlení Odesílatele s úhradou jeho dluhů nepřevzít zásilky dle </w:t>
      </w:r>
      <w:r>
        <w:lastRenderedPageBreak/>
        <w:t>podmínek této Dohody, případně podmínit převzetí zásilek dle podmínek této Dohody podáním zásilek na ČP stanovené poště a platbou v hotovosti předem.</w:t>
      </w:r>
    </w:p>
    <w:p w:rsidR="00B76626" w:rsidRPr="00B76626" w:rsidRDefault="00B76626" w:rsidP="00B766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B76626" w:rsidRDefault="00B76626" w:rsidP="00B76626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B76626" w:rsidRDefault="00B76626" w:rsidP="00B76626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A41C57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B76626" w:rsidRPr="00B76626" w:rsidRDefault="00B76626" w:rsidP="00B766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B76626" w:rsidRDefault="008F03BD" w:rsidP="00B76626">
      <w:pPr>
        <w:numPr>
          <w:ilvl w:val="5"/>
          <w:numId w:val="50"/>
        </w:numPr>
        <w:spacing w:after="120"/>
        <w:jc w:val="both"/>
      </w:pPr>
      <w:r>
        <w:t>x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B76626" w:rsidRDefault="008F03BD" w:rsidP="00B76626">
      <w:pPr>
        <w:numPr>
          <w:ilvl w:val="5"/>
          <w:numId w:val="50"/>
        </w:numPr>
        <w:spacing w:after="120"/>
        <w:jc w:val="both"/>
      </w:pPr>
      <w:r>
        <w:t>x</w:t>
      </w:r>
    </w:p>
    <w:p w:rsidR="00B76626" w:rsidRDefault="008F03BD" w:rsidP="00B76626">
      <w:pPr>
        <w:numPr>
          <w:ilvl w:val="5"/>
          <w:numId w:val="50"/>
        </w:numPr>
        <w:spacing w:after="120"/>
        <w:jc w:val="both"/>
      </w:pPr>
      <w:r>
        <w:t>x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B76626" w:rsidRPr="00B76626" w:rsidRDefault="00B76626" w:rsidP="00B766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A41C57">
        <w:rPr>
          <w:b/>
        </w:rPr>
        <w:t xml:space="preserve">do </w:t>
      </w:r>
      <w:proofErr w:type="gramStart"/>
      <w:r w:rsidRPr="00A41C57">
        <w:rPr>
          <w:b/>
        </w:rPr>
        <w:t>30.11.2019</w:t>
      </w:r>
      <w:proofErr w:type="gramEnd"/>
      <w:r w:rsidRPr="00A41C57">
        <w:rPr>
          <w:b/>
        </w:rPr>
        <w:t>.</w:t>
      </w:r>
      <w:r>
        <w:t xml:space="preserve">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účinnosti.</w:t>
      </w:r>
      <w:r w:rsidR="00A41C57">
        <w:t xml:space="preserve"> </w:t>
      </w:r>
      <w:r>
        <w:t>Výpověď a oznámení o odmítnutí změn Obchodních podmínek a/nebo Ceníku učiněné Odesílatelem musí mít písemnou formu.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B76626" w:rsidRDefault="00B76626" w:rsidP="00B76626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Povinnost mlčenlivosti trvá bez ohledu na ukončení smluvního vztahu založeného touto Dohodou.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B76626" w:rsidRDefault="00B76626" w:rsidP="00B7662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76626" w:rsidRDefault="00B76626" w:rsidP="00B76626">
      <w:pPr>
        <w:numPr>
          <w:ilvl w:val="0"/>
          <w:numId w:val="0"/>
        </w:numPr>
        <w:spacing w:after="120"/>
        <w:jc w:val="both"/>
      </w:pPr>
    </w:p>
    <w:p w:rsidR="00B76626" w:rsidRDefault="00B76626" w:rsidP="00B76626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B76626" w:rsidRDefault="00B76626" w:rsidP="00B76626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B76626" w:rsidRDefault="00B76626" w:rsidP="00B76626">
      <w:pPr>
        <w:numPr>
          <w:ilvl w:val="0"/>
          <w:numId w:val="0"/>
        </w:numPr>
        <w:spacing w:before="120" w:after="120"/>
        <w:jc w:val="both"/>
      </w:pPr>
    </w:p>
    <w:p w:rsidR="00B76626" w:rsidRDefault="00B76626" w:rsidP="00B76626">
      <w:pPr>
        <w:numPr>
          <w:ilvl w:val="0"/>
          <w:numId w:val="0"/>
        </w:numPr>
        <w:spacing w:before="120" w:after="120"/>
        <w:jc w:val="both"/>
      </w:pPr>
    </w:p>
    <w:p w:rsidR="00B76626" w:rsidRDefault="00B76626" w:rsidP="00B76626">
      <w:pPr>
        <w:numPr>
          <w:ilvl w:val="0"/>
          <w:numId w:val="0"/>
        </w:numPr>
        <w:spacing w:after="120"/>
        <w:jc w:val="both"/>
        <w:sectPr w:rsidR="00B7662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76626" w:rsidRDefault="00B76626" w:rsidP="00B76626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B76626" w:rsidRDefault="00B76626" w:rsidP="00B76626">
      <w:pPr>
        <w:numPr>
          <w:ilvl w:val="0"/>
          <w:numId w:val="0"/>
        </w:numPr>
        <w:spacing w:after="120"/>
        <w:jc w:val="both"/>
      </w:pPr>
    </w:p>
    <w:p w:rsidR="00B76626" w:rsidRDefault="00B76626" w:rsidP="00B76626">
      <w:pPr>
        <w:numPr>
          <w:ilvl w:val="0"/>
          <w:numId w:val="0"/>
        </w:numPr>
        <w:spacing w:after="120"/>
        <w:jc w:val="both"/>
      </w:pPr>
      <w:r>
        <w:t>Za ČP:</w:t>
      </w:r>
    </w:p>
    <w:p w:rsidR="00B76626" w:rsidRDefault="00B76626" w:rsidP="00B76626">
      <w:pPr>
        <w:numPr>
          <w:ilvl w:val="0"/>
          <w:numId w:val="0"/>
        </w:numPr>
        <w:spacing w:after="120"/>
        <w:jc w:val="both"/>
      </w:pPr>
    </w:p>
    <w:p w:rsidR="00B76626" w:rsidRDefault="00B76626" w:rsidP="00B766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76626" w:rsidRDefault="00B76626" w:rsidP="00B76626">
      <w:pPr>
        <w:numPr>
          <w:ilvl w:val="0"/>
          <w:numId w:val="0"/>
        </w:numPr>
        <w:spacing w:after="120"/>
        <w:jc w:val="center"/>
      </w:pPr>
    </w:p>
    <w:p w:rsidR="00B76626" w:rsidRDefault="00B76626" w:rsidP="00B7662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B76626" w:rsidRDefault="00B76626" w:rsidP="00B76626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B76626" w:rsidRDefault="00B76626" w:rsidP="00B7662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41C57">
        <w:t>……………………</w:t>
      </w:r>
      <w:proofErr w:type="gramStart"/>
      <w:r w:rsidR="00A41C57">
        <w:t>…..</w:t>
      </w:r>
      <w:r>
        <w:t xml:space="preserve"> dne</w:t>
      </w:r>
      <w:proofErr w:type="gramEnd"/>
      <w:r>
        <w:t xml:space="preserve"> </w:t>
      </w:r>
    </w:p>
    <w:p w:rsidR="00B76626" w:rsidRDefault="00B76626" w:rsidP="00B76626">
      <w:pPr>
        <w:numPr>
          <w:ilvl w:val="0"/>
          <w:numId w:val="0"/>
        </w:numPr>
        <w:spacing w:after="120"/>
      </w:pPr>
    </w:p>
    <w:p w:rsidR="00B76626" w:rsidRDefault="00B76626" w:rsidP="00B76626">
      <w:pPr>
        <w:numPr>
          <w:ilvl w:val="0"/>
          <w:numId w:val="0"/>
        </w:numPr>
        <w:spacing w:after="120"/>
      </w:pPr>
      <w:r>
        <w:t>Za Odesílatele:</w:t>
      </w:r>
    </w:p>
    <w:p w:rsidR="00B76626" w:rsidRDefault="00B76626" w:rsidP="00B76626">
      <w:pPr>
        <w:numPr>
          <w:ilvl w:val="0"/>
          <w:numId w:val="0"/>
        </w:numPr>
        <w:spacing w:after="120"/>
      </w:pPr>
    </w:p>
    <w:p w:rsidR="00B76626" w:rsidRDefault="00B76626" w:rsidP="00B766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76626" w:rsidRDefault="00B76626" w:rsidP="00B76626">
      <w:pPr>
        <w:numPr>
          <w:ilvl w:val="0"/>
          <w:numId w:val="0"/>
        </w:numPr>
        <w:spacing w:after="120"/>
        <w:jc w:val="center"/>
      </w:pPr>
    </w:p>
    <w:p w:rsidR="00B76626" w:rsidRDefault="008F03BD" w:rsidP="00B76626">
      <w:pPr>
        <w:numPr>
          <w:ilvl w:val="0"/>
          <w:numId w:val="0"/>
        </w:numPr>
        <w:spacing w:after="120"/>
        <w:jc w:val="center"/>
      </w:pPr>
      <w:r>
        <w:t>x</w:t>
      </w:r>
    </w:p>
    <w:p w:rsidR="00B76626" w:rsidRPr="00B76626" w:rsidRDefault="008F03BD" w:rsidP="00B7662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76626" w:rsidRPr="00B76626" w:rsidSect="00B766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F03B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F03B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09A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9CD2F" wp14:editId="57C154E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7662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E3BB33" wp14:editId="719168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7662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982707-2069/2016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26B48D6" wp14:editId="18D62C7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6783C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09AD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3BD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1C57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6626"/>
    <w:rsid w:val="00B76CCB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F502-026F-42CF-8046-F2076E1D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2130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2016-11-24T11:13:00Z</cp:lastPrinted>
  <dcterms:created xsi:type="dcterms:W3CDTF">2017-01-12T13:13:00Z</dcterms:created>
  <dcterms:modified xsi:type="dcterms:W3CDTF">2017-01-12T13:15:00Z</dcterms:modified>
</cp:coreProperties>
</file>