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B2B8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82F0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79FE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5CBD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4EC6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A94E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A20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131D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D261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C9D2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5FFA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EFC3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5B53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AB93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48BB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4971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E91613">
        <w:rPr>
          <w:rFonts w:ascii="Arial" w:hAnsi="Arial" w:cs="Arial"/>
          <w:sz w:val="24"/>
          <w:szCs w:val="24"/>
        </w:rPr>
        <w:tab/>
      </w:r>
      <w:r w:rsidR="00E9161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9161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9161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E9161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000047</w:t>
      </w:r>
    </w:p>
    <w:p w:rsidR="00000000" w:rsidRDefault="00E9161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9161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9161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9161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9161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9161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9161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B2B8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B2B84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E9161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9161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Klupák Ji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</w:p>
    <w:p w:rsidR="00000000" w:rsidRDefault="00E9161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9161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2B84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E9161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E9161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9161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E9161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9161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76497780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B2B84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E9161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9161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9161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9161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80 000,00</w:t>
      </w:r>
    </w:p>
    <w:p w:rsidR="00000000" w:rsidRDefault="00E9161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9161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80 000,00</w:t>
      </w:r>
    </w:p>
    <w:p w:rsidR="00000000" w:rsidRDefault="00E9161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9161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E9161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revize DH, speciální opravy DA</w:t>
      </w:r>
    </w:p>
    <w:p w:rsidR="00000000" w:rsidRDefault="00E9161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E9161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E91613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E9161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9161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9161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9161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9161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B2B84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E9161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91613" w:rsidRDefault="00E91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9161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4"/>
    <w:rsid w:val="000B2B84"/>
    <w:rsid w:val="00E9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B881E"/>
  <w14:defaultImageDpi w14:val="0"/>
  <w15:docId w15:val="{676C335C-44A0-4113-94A8-4ED4AD41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3CE9C1B9.dotm</Template>
  <TotalTime>1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2020-01-20T06:57:00Z</cp:lastPrinted>
  <dcterms:created xsi:type="dcterms:W3CDTF">2020-01-20T06:58:00Z</dcterms:created>
  <dcterms:modified xsi:type="dcterms:W3CDTF">2020-01-20T06:58:00Z</dcterms:modified>
</cp:coreProperties>
</file>