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E4905">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E4905">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E4905">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E4905">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E4905">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E4905">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E4905">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E4905">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4905"/>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6C46F-CBEC-4556-9FA9-1AED8E687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1</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2020-01-21T07:36:00Z</dcterms:created>
  <dcterms:modified xsi:type="dcterms:W3CDTF">2020-01-21T07:36:00Z</dcterms:modified>
</cp:coreProperties>
</file>