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9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9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9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9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9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9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459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459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59DD"/>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4DD39-08FB-41C0-920E-9ED5B0A2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2020-01-20T13:09:00Z</dcterms:created>
  <dcterms:modified xsi:type="dcterms:W3CDTF">2020-01-20T13:09:00Z</dcterms:modified>
</cp:coreProperties>
</file>