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35920" w:rsidP="00A35920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3 -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A35920" w:rsidRDefault="008924EF" w:rsidP="00A35920">
      <w:pPr>
        <w:numPr>
          <w:ilvl w:val="1"/>
          <w:numId w:val="21"/>
        </w:numPr>
      </w:pPr>
      <w:r>
        <w:t>x</w:t>
      </w:r>
    </w:p>
    <w:p w:rsidR="00A35920" w:rsidRDefault="008924EF" w:rsidP="00A35920">
      <w:pPr>
        <w:numPr>
          <w:ilvl w:val="1"/>
          <w:numId w:val="21"/>
        </w:numPr>
      </w:pPr>
      <w:r>
        <w:t>x</w:t>
      </w:r>
    </w:p>
    <w:p w:rsidR="00A35920" w:rsidRDefault="008924EF" w:rsidP="00A35920">
      <w:pPr>
        <w:numPr>
          <w:ilvl w:val="1"/>
          <w:numId w:val="21"/>
        </w:numPr>
      </w:pPr>
      <w:r>
        <w:t>x</w:t>
      </w:r>
    </w:p>
    <w:p w:rsidR="00A35920" w:rsidRDefault="008924EF" w:rsidP="00A35920">
      <w:pPr>
        <w:numPr>
          <w:ilvl w:val="3"/>
          <w:numId w:val="21"/>
        </w:numPr>
      </w:pPr>
      <w:r>
        <w:t>x</w:t>
      </w:r>
    </w:p>
    <w:p w:rsidR="00A35920" w:rsidRDefault="008924EF" w:rsidP="00A35920">
      <w:pPr>
        <w:numPr>
          <w:ilvl w:val="3"/>
          <w:numId w:val="21"/>
        </w:numPr>
      </w:pPr>
      <w:r>
        <w:t>x</w:t>
      </w:r>
    </w:p>
    <w:p w:rsidR="00A35920" w:rsidRDefault="008924EF" w:rsidP="00A35920">
      <w:pPr>
        <w:numPr>
          <w:ilvl w:val="3"/>
          <w:numId w:val="21"/>
        </w:numPr>
      </w:pPr>
      <w:r>
        <w:t>x</w:t>
      </w:r>
    </w:p>
    <w:p w:rsidR="00A35920" w:rsidRDefault="008924EF" w:rsidP="00A35920">
      <w:pPr>
        <w:numPr>
          <w:ilvl w:val="3"/>
          <w:numId w:val="21"/>
        </w:numPr>
      </w:pPr>
      <w:r>
        <w:t>x</w:t>
      </w:r>
    </w:p>
    <w:p w:rsidR="00A35920" w:rsidRDefault="008924EF" w:rsidP="00A35920">
      <w:pPr>
        <w:numPr>
          <w:ilvl w:val="3"/>
          <w:numId w:val="21"/>
        </w:numPr>
      </w:pPr>
      <w:r>
        <w:t>x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06"/>
        <w:gridCol w:w="37"/>
      </w:tblGrid>
      <w:tr w:rsidR="00A35920" w:rsidTr="00A35920">
        <w:tc>
          <w:tcPr>
            <w:tcW w:w="4641" w:type="dxa"/>
            <w:shd w:val="clear" w:color="auto" w:fill="auto"/>
          </w:tcPr>
          <w:p w:rsidR="00A35920" w:rsidRDefault="00A35920" w:rsidP="00A35920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A35920" w:rsidRDefault="00A35920" w:rsidP="00A35920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A35920" w:rsidTr="00A359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A35920" w:rsidRDefault="008924EF" w:rsidP="00A35920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A35920" w:rsidTr="00B7268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A35920" w:rsidRDefault="008924EF" w:rsidP="00A35920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A35920" w:rsidRDefault="00A35920" w:rsidP="00A35920">
      <w:pPr>
        <w:numPr>
          <w:ilvl w:val="2"/>
          <w:numId w:val="21"/>
        </w:numPr>
        <w:spacing w:after="0"/>
      </w:pPr>
    </w:p>
    <w:p w:rsidR="00A35920" w:rsidRDefault="00A35920" w:rsidP="00A35920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824"/>
        <w:gridCol w:w="37"/>
      </w:tblGrid>
      <w:tr w:rsidR="00A35920" w:rsidTr="00A35920">
        <w:tc>
          <w:tcPr>
            <w:tcW w:w="4752" w:type="dxa"/>
            <w:shd w:val="clear" w:color="auto" w:fill="auto"/>
          </w:tcPr>
          <w:p w:rsidR="00A35920" w:rsidRDefault="00A35920" w:rsidP="00A35920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A35920" w:rsidRDefault="00A35920" w:rsidP="00A35920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A35920" w:rsidTr="000943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6" w:type="dxa"/>
        </w:trPr>
        <w:tc>
          <w:tcPr>
            <w:tcW w:w="9448" w:type="dxa"/>
            <w:gridSpan w:val="2"/>
            <w:vAlign w:val="center"/>
          </w:tcPr>
          <w:p w:rsidR="00A35920" w:rsidRDefault="008924EF" w:rsidP="00A35920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A35920" w:rsidTr="00A359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A35920" w:rsidRDefault="008924EF" w:rsidP="00A35920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960" w:type="dxa"/>
          </w:tcPr>
          <w:p w:rsidR="00A35920" w:rsidRDefault="008924EF" w:rsidP="00A35920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A35920" w:rsidRDefault="00A35920" w:rsidP="00A35920">
      <w:pPr>
        <w:numPr>
          <w:ilvl w:val="2"/>
          <w:numId w:val="21"/>
        </w:numPr>
        <w:spacing w:after="0"/>
      </w:pPr>
    </w:p>
    <w:p w:rsidR="00A35920" w:rsidRDefault="00A35920" w:rsidP="00A35920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824"/>
        <w:gridCol w:w="37"/>
      </w:tblGrid>
      <w:tr w:rsidR="00A35920" w:rsidTr="00A35920">
        <w:tc>
          <w:tcPr>
            <w:tcW w:w="4752" w:type="dxa"/>
            <w:shd w:val="clear" w:color="auto" w:fill="auto"/>
          </w:tcPr>
          <w:p w:rsidR="00A35920" w:rsidRDefault="00A35920" w:rsidP="00A35920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A35920" w:rsidRDefault="00A35920" w:rsidP="00A35920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A35920" w:rsidTr="00F516B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6" w:type="dxa"/>
        </w:trPr>
        <w:tc>
          <w:tcPr>
            <w:tcW w:w="9448" w:type="dxa"/>
            <w:gridSpan w:val="2"/>
            <w:vAlign w:val="center"/>
          </w:tcPr>
          <w:p w:rsidR="00A35920" w:rsidRDefault="008924EF" w:rsidP="00A35920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A35920" w:rsidTr="00A359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A35920" w:rsidRDefault="008924EF" w:rsidP="00A35920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960" w:type="dxa"/>
          </w:tcPr>
          <w:p w:rsidR="00A35920" w:rsidRDefault="008924EF" w:rsidP="00A35920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A35920" w:rsidRDefault="00A35920" w:rsidP="00A35920">
      <w:pPr>
        <w:numPr>
          <w:ilvl w:val="2"/>
          <w:numId w:val="21"/>
        </w:numPr>
        <w:spacing w:after="0"/>
      </w:pPr>
    </w:p>
    <w:p w:rsidR="00A35920" w:rsidRDefault="00A35920" w:rsidP="00A35920">
      <w:pPr>
        <w:numPr>
          <w:ilvl w:val="2"/>
          <w:numId w:val="21"/>
        </w:numPr>
        <w:spacing w:after="0"/>
      </w:pPr>
    </w:p>
    <w:p w:rsidR="00A35920" w:rsidRDefault="008924EF" w:rsidP="00A3592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35920" w:rsidRDefault="008924EF" w:rsidP="00A3592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35920" w:rsidRDefault="00A35920" w:rsidP="00A35920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A35920" w:rsidRDefault="00A35920" w:rsidP="00A35920">
      <w:pPr>
        <w:numPr>
          <w:ilvl w:val="0"/>
          <w:numId w:val="0"/>
        </w:numPr>
        <w:spacing w:before="120" w:after="0" w:line="240" w:lineRule="auto"/>
        <w:jc w:val="both"/>
      </w:pPr>
    </w:p>
    <w:p w:rsidR="00A35920" w:rsidRDefault="00A35920" w:rsidP="00A35920">
      <w:pPr>
        <w:numPr>
          <w:ilvl w:val="0"/>
          <w:numId w:val="0"/>
        </w:numPr>
        <w:spacing w:after="0" w:line="240" w:lineRule="auto"/>
        <w:jc w:val="both"/>
        <w:sectPr w:rsidR="00A35920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35920" w:rsidRDefault="00A35920" w:rsidP="00A35920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A35920" w:rsidRDefault="00A35920" w:rsidP="00A35920">
      <w:pPr>
        <w:numPr>
          <w:ilvl w:val="0"/>
          <w:numId w:val="0"/>
        </w:numPr>
        <w:spacing w:after="0" w:line="240" w:lineRule="auto"/>
        <w:jc w:val="both"/>
      </w:pPr>
    </w:p>
    <w:p w:rsidR="00A35920" w:rsidRDefault="00A35920" w:rsidP="00A35920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A35920" w:rsidRDefault="00A35920" w:rsidP="00A35920">
      <w:pPr>
        <w:numPr>
          <w:ilvl w:val="0"/>
          <w:numId w:val="0"/>
        </w:numPr>
        <w:spacing w:after="0" w:line="240" w:lineRule="auto"/>
        <w:jc w:val="both"/>
      </w:pPr>
    </w:p>
    <w:p w:rsidR="00A35920" w:rsidRDefault="00A35920" w:rsidP="00A3592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35920" w:rsidRDefault="00A35920" w:rsidP="00A35920">
      <w:pPr>
        <w:numPr>
          <w:ilvl w:val="0"/>
          <w:numId w:val="0"/>
        </w:numPr>
        <w:spacing w:after="0" w:line="240" w:lineRule="auto"/>
        <w:jc w:val="center"/>
      </w:pPr>
    </w:p>
    <w:p w:rsidR="00A35920" w:rsidRDefault="00A35920" w:rsidP="00A35920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A35920" w:rsidRDefault="00A35920" w:rsidP="00A35920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A35920" w:rsidRDefault="00A35920" w:rsidP="00A35920">
      <w:pPr>
        <w:numPr>
          <w:ilvl w:val="0"/>
          <w:numId w:val="0"/>
        </w:numPr>
        <w:spacing w:after="0" w:line="240" w:lineRule="auto"/>
      </w:pPr>
      <w:r>
        <w:br w:type="column"/>
      </w:r>
      <w:proofErr w:type="gramStart"/>
      <w:r>
        <w:lastRenderedPageBreak/>
        <w:t xml:space="preserve">V </w:t>
      </w:r>
      <w:r w:rsidR="00155719">
        <w:t xml:space="preserve">                      </w:t>
      </w:r>
      <w:r>
        <w:t xml:space="preserve"> dne</w:t>
      </w:r>
      <w:proofErr w:type="gramEnd"/>
      <w:r>
        <w:t xml:space="preserve"> </w:t>
      </w:r>
    </w:p>
    <w:p w:rsidR="00A35920" w:rsidRDefault="00A35920" w:rsidP="00A35920">
      <w:pPr>
        <w:numPr>
          <w:ilvl w:val="0"/>
          <w:numId w:val="0"/>
        </w:numPr>
        <w:spacing w:after="0" w:line="240" w:lineRule="auto"/>
      </w:pPr>
    </w:p>
    <w:p w:rsidR="00A35920" w:rsidRDefault="00A35920" w:rsidP="00A35920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A35920" w:rsidRDefault="00A35920" w:rsidP="00A35920">
      <w:pPr>
        <w:numPr>
          <w:ilvl w:val="0"/>
          <w:numId w:val="0"/>
        </w:numPr>
        <w:spacing w:after="0" w:line="240" w:lineRule="auto"/>
      </w:pPr>
    </w:p>
    <w:p w:rsidR="00A35920" w:rsidRDefault="00A35920" w:rsidP="00A3592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35920" w:rsidRDefault="00A35920" w:rsidP="00A35920">
      <w:pPr>
        <w:numPr>
          <w:ilvl w:val="0"/>
          <w:numId w:val="0"/>
        </w:numPr>
        <w:spacing w:after="0" w:line="240" w:lineRule="auto"/>
        <w:jc w:val="center"/>
      </w:pPr>
    </w:p>
    <w:p w:rsidR="00A35920" w:rsidRDefault="008924EF" w:rsidP="00A35920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35920" w:rsidRPr="00A35920" w:rsidRDefault="008924EF" w:rsidP="00A35920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A35920" w:rsidRPr="00A35920" w:rsidSect="00A3592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8924E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8924E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D37E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7D9EB5" wp14:editId="5D3E5E1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35920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CAC9E7A" wp14:editId="45488D6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A35920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982707-2020/2016 - Příloha č. 3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B659584" wp14:editId="5325AE6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3F92767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5719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5CCE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24EF"/>
    <w:rsid w:val="0089511D"/>
    <w:rsid w:val="008C19B6"/>
    <w:rsid w:val="008D37E9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5920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0329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AA971D-8532-4041-B5AE-4784B6DE4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139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2016-11-17T14:32:00Z</cp:lastPrinted>
  <dcterms:created xsi:type="dcterms:W3CDTF">2017-01-12T08:28:00Z</dcterms:created>
  <dcterms:modified xsi:type="dcterms:W3CDTF">2017-01-12T08:29:00Z</dcterms:modified>
</cp:coreProperties>
</file>