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FF" w:rsidRDefault="007C0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Veřejnoprávní smlouva                                                                                               </w:t>
      </w:r>
      <w:r w:rsidRPr="00853385">
        <w:rPr>
          <w:sz w:val="24"/>
          <w:szCs w:val="24"/>
        </w:rPr>
        <w:t>uzavřená podle §159 zákona č. 500/2004 Sb., Správní řád, ve znění pozdějších předpisů a dle zákona č. 250/2000 Sb., o rozpočtových pravidlech, ve znění pozdějších předpisů mezi</w:t>
      </w:r>
      <w:r w:rsidR="000616C6" w:rsidRPr="00853385">
        <w:rPr>
          <w:sz w:val="24"/>
          <w:szCs w:val="24"/>
        </w:rPr>
        <w:t xml:space="preserve"> smluvními stranami</w:t>
      </w:r>
    </w:p>
    <w:p w:rsidR="000616C6" w:rsidRPr="000616C6" w:rsidRDefault="000616C6" w:rsidP="000616C6">
      <w:pPr>
        <w:rPr>
          <w:sz w:val="2"/>
          <w:szCs w:val="2"/>
        </w:rPr>
      </w:pPr>
      <w:r>
        <w:rPr>
          <w:b/>
          <w:sz w:val="24"/>
          <w:szCs w:val="24"/>
        </w:rPr>
        <w:t>1. OBEC KUNČINA</w:t>
      </w:r>
      <w:r>
        <w:rPr>
          <w:b/>
          <w:sz w:val="24"/>
          <w:szCs w:val="24"/>
        </w:rPr>
        <w:br/>
      </w:r>
      <w:r w:rsidR="007C047A" w:rsidRPr="00853385">
        <w:rPr>
          <w:sz w:val="24"/>
          <w:szCs w:val="24"/>
        </w:rPr>
        <w:t>se sídlem: Kunčina 204, 569</w:t>
      </w:r>
      <w:r w:rsidRPr="00853385">
        <w:rPr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>24 Kunčina, IČO: 00</w:t>
      </w:r>
      <w:r w:rsidRPr="00853385">
        <w:rPr>
          <w:sz w:val="24"/>
          <w:szCs w:val="24"/>
        </w:rPr>
        <w:t>276880</w:t>
      </w:r>
      <w:r w:rsidR="007C047A" w:rsidRPr="00853385">
        <w:rPr>
          <w:sz w:val="24"/>
          <w:szCs w:val="24"/>
        </w:rPr>
        <w:t xml:space="preserve">                                                                          zastoupená: Bc. Miroslavem Kubínem, starostou obce                                                                                       </w:t>
      </w:r>
      <w:r w:rsidRPr="00853385">
        <w:rPr>
          <w:sz w:val="24"/>
          <w:szCs w:val="24"/>
        </w:rPr>
        <w:t>(</w:t>
      </w:r>
      <w:r w:rsidR="007C047A" w:rsidRPr="00853385">
        <w:rPr>
          <w:sz w:val="24"/>
          <w:szCs w:val="24"/>
        </w:rPr>
        <w:t>jako poskytovatelem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i/>
          <w:iCs/>
        </w:rPr>
        <w:br/>
      </w:r>
    </w:p>
    <w:p w:rsidR="000616C6" w:rsidRDefault="007C047A" w:rsidP="000616C6">
      <w:r>
        <w:t>a</w:t>
      </w:r>
    </w:p>
    <w:p w:rsidR="00D640FF" w:rsidRPr="00853385" w:rsidRDefault="000616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047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KUPINOVÝ</w:t>
      </w:r>
      <w:r w:rsidR="007C04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VODOVOD</w:t>
      </w:r>
      <w:r w:rsidR="007C047A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ORAVSKOTŘEBOVSKA</w:t>
      </w:r>
      <w:r w:rsidR="007C047A">
        <w:rPr>
          <w:b/>
          <w:sz w:val="24"/>
          <w:szCs w:val="24"/>
        </w:rPr>
        <w:t xml:space="preserve">, </w:t>
      </w:r>
      <w:r w:rsidR="007C047A" w:rsidRPr="00853385">
        <w:rPr>
          <w:b/>
          <w:sz w:val="24"/>
          <w:szCs w:val="24"/>
        </w:rPr>
        <w:t>dobrovolný svaz</w:t>
      </w:r>
      <w:r w:rsidRPr="00853385">
        <w:rPr>
          <w:b/>
          <w:sz w:val="24"/>
          <w:szCs w:val="24"/>
        </w:rPr>
        <w:t>ek</w:t>
      </w:r>
      <w:r w:rsidR="007C047A" w:rsidRPr="00853385">
        <w:rPr>
          <w:b/>
          <w:sz w:val="24"/>
          <w:szCs w:val="24"/>
        </w:rPr>
        <w:t xml:space="preserve"> obcí</w:t>
      </w:r>
      <w:r w:rsidR="007C047A">
        <w:rPr>
          <w:b/>
          <w:sz w:val="24"/>
          <w:szCs w:val="24"/>
        </w:rPr>
        <w:t xml:space="preserve">                                                                                    </w:t>
      </w:r>
      <w:r w:rsidR="007C047A" w:rsidRPr="00853385">
        <w:rPr>
          <w:b/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 xml:space="preserve">se sídlem: </w:t>
      </w:r>
      <w:r w:rsidRPr="00853385">
        <w:rPr>
          <w:sz w:val="24"/>
          <w:szCs w:val="24"/>
        </w:rPr>
        <w:t>Nádražní 1430/6, Moravská Třebová - Předměstí, 571 01</w:t>
      </w:r>
      <w:r w:rsidR="007C047A" w:rsidRPr="00853385">
        <w:rPr>
          <w:sz w:val="24"/>
          <w:szCs w:val="24"/>
        </w:rPr>
        <w:t xml:space="preserve">, IČO: 72053453                                               zastoupený: p. Soňou Borovcovou, ředitelkou svazku                                                                                        </w:t>
      </w:r>
      <w:r w:rsidRPr="00853385">
        <w:rPr>
          <w:sz w:val="24"/>
          <w:szCs w:val="24"/>
        </w:rPr>
        <w:t>(</w:t>
      </w:r>
      <w:r w:rsidR="007C047A" w:rsidRPr="00853385">
        <w:rPr>
          <w:sz w:val="24"/>
          <w:szCs w:val="24"/>
        </w:rPr>
        <w:t>jako příjemcem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>.</w:t>
      </w:r>
    </w:p>
    <w:p w:rsidR="00D640FF" w:rsidRPr="00853385" w:rsidRDefault="007C047A" w:rsidP="000616C6">
      <w:pPr>
        <w:jc w:val="both"/>
        <w:rPr>
          <w:sz w:val="24"/>
          <w:szCs w:val="24"/>
        </w:rPr>
      </w:pPr>
      <w:r w:rsidRPr="00853385">
        <w:rPr>
          <w:sz w:val="24"/>
          <w:szCs w:val="24"/>
        </w:rPr>
        <w:t>Obě výše uvedené strany, níže uvedeného dne, měsíce a roku, uzavřely tuto dohodu o poskytnutí příspěvku:</w:t>
      </w:r>
    </w:p>
    <w:p w:rsidR="00D640FF" w:rsidRDefault="007C047A" w:rsidP="000616C6">
      <w:pPr>
        <w:ind w:left="36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I.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Poskytovatel poskytne příjemci v souladu s usnesením zas</w:t>
      </w:r>
      <w:r w:rsidR="001C3622">
        <w:rPr>
          <w:sz w:val="24"/>
          <w:szCs w:val="24"/>
        </w:rPr>
        <w:t xml:space="preserve">tupitelstva obce Kunčina </w:t>
      </w:r>
      <w:r w:rsidR="000616C6">
        <w:rPr>
          <w:sz w:val="24"/>
          <w:szCs w:val="24"/>
        </w:rPr>
        <w:br/>
        <w:t>č. „</w:t>
      </w:r>
      <w:r w:rsidR="00E325D9" w:rsidRPr="00E325D9">
        <w:rPr>
          <w:sz w:val="24"/>
          <w:szCs w:val="24"/>
        </w:rPr>
        <w:t>KUN X.2019-18</w:t>
      </w:r>
      <w:r w:rsidR="00EE324A">
        <w:rPr>
          <w:sz w:val="24"/>
          <w:szCs w:val="24"/>
        </w:rPr>
        <w:t>4</w:t>
      </w:r>
      <w:r w:rsidR="000616C6">
        <w:rPr>
          <w:sz w:val="24"/>
          <w:szCs w:val="24"/>
        </w:rPr>
        <w:t>“</w:t>
      </w:r>
      <w:r w:rsidR="001C3622">
        <w:rPr>
          <w:sz w:val="24"/>
          <w:szCs w:val="24"/>
        </w:rPr>
        <w:t xml:space="preserve"> ze dne </w:t>
      </w:r>
      <w:r w:rsidR="00E325D9">
        <w:rPr>
          <w:sz w:val="24"/>
          <w:szCs w:val="24"/>
        </w:rPr>
        <w:t>17</w:t>
      </w:r>
      <w:r w:rsidR="001C3622">
        <w:rPr>
          <w:sz w:val="24"/>
          <w:szCs w:val="24"/>
        </w:rPr>
        <w:t>. 1</w:t>
      </w:r>
      <w:r w:rsidR="000616C6">
        <w:rPr>
          <w:sz w:val="24"/>
          <w:szCs w:val="24"/>
        </w:rPr>
        <w:t>2</w:t>
      </w:r>
      <w:r w:rsidR="001C3622">
        <w:rPr>
          <w:sz w:val="24"/>
          <w:szCs w:val="24"/>
        </w:rPr>
        <w:t>. 201</w:t>
      </w:r>
      <w:r w:rsidR="00E325D9">
        <w:rPr>
          <w:sz w:val="24"/>
          <w:szCs w:val="24"/>
        </w:rPr>
        <w:t>9</w:t>
      </w:r>
      <w:r w:rsidR="001C3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investiční dotaci ve výši </w:t>
      </w:r>
      <w:r w:rsidR="00EE324A">
        <w:rPr>
          <w:b/>
          <w:sz w:val="24"/>
          <w:szCs w:val="24"/>
        </w:rPr>
        <w:t>107</w:t>
      </w:r>
      <w:r>
        <w:rPr>
          <w:b/>
          <w:sz w:val="24"/>
          <w:szCs w:val="24"/>
        </w:rPr>
        <w:t>.</w:t>
      </w:r>
      <w:r w:rsidR="00EE324A">
        <w:rPr>
          <w:b/>
          <w:sz w:val="24"/>
          <w:szCs w:val="24"/>
        </w:rPr>
        <w:t>479</w:t>
      </w:r>
      <w:r>
        <w:rPr>
          <w:b/>
          <w:sz w:val="24"/>
          <w:szCs w:val="24"/>
        </w:rPr>
        <w:t>,00 Kč</w:t>
      </w:r>
      <w:r>
        <w:rPr>
          <w:sz w:val="24"/>
          <w:szCs w:val="24"/>
        </w:rPr>
        <w:t xml:space="preserve">. Poskytovatel převede uvedenou částku na základě této smlouvy na účet příjemce </w:t>
      </w:r>
      <w:r w:rsidR="000616C6">
        <w:rPr>
          <w:sz w:val="24"/>
          <w:szCs w:val="24"/>
        </w:rPr>
        <w:br/>
      </w:r>
      <w:r>
        <w:rPr>
          <w:sz w:val="24"/>
          <w:szCs w:val="24"/>
        </w:rPr>
        <w:t>č. 2408245369/0800 po podpisu smlouvy oběma smluvními stranami.</w:t>
      </w:r>
    </w:p>
    <w:p w:rsidR="00B518EB" w:rsidRDefault="007C047A" w:rsidP="000616C6">
      <w:pPr>
        <w:ind w:left="360"/>
        <w:jc w:val="both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II.                                                                                  </w:t>
      </w:r>
      <w:r w:rsidR="00E325D9">
        <w:rPr>
          <w:sz w:val="24"/>
          <w:szCs w:val="24"/>
        </w:rPr>
        <w:t>I</w:t>
      </w:r>
      <w:r>
        <w:rPr>
          <w:sz w:val="24"/>
          <w:szCs w:val="24"/>
        </w:rPr>
        <w:t>nvestiční dotace se poskytuje z rozpočtových prostředků obce na akci</w:t>
      </w:r>
      <w:r w:rsidR="001C3622">
        <w:rPr>
          <w:b/>
          <w:sz w:val="24"/>
          <w:szCs w:val="24"/>
        </w:rPr>
        <w:t>: „Výměna vodovodu Kunčina</w:t>
      </w:r>
      <w:r w:rsidR="000616C6">
        <w:rPr>
          <w:b/>
          <w:sz w:val="24"/>
          <w:szCs w:val="24"/>
        </w:rPr>
        <w:t xml:space="preserve"> </w:t>
      </w:r>
      <w:r w:rsidR="00E325D9">
        <w:rPr>
          <w:b/>
          <w:sz w:val="24"/>
          <w:szCs w:val="24"/>
        </w:rPr>
        <w:t>II. etapa</w:t>
      </w:r>
      <w:r w:rsidR="001C3622">
        <w:rPr>
          <w:b/>
          <w:sz w:val="24"/>
          <w:szCs w:val="24"/>
        </w:rPr>
        <w:t>“</w:t>
      </w:r>
      <w:r w:rsidR="00A11E53">
        <w:rPr>
          <w:b/>
          <w:sz w:val="24"/>
          <w:szCs w:val="24"/>
        </w:rPr>
        <w:t xml:space="preserve">, a to jako investiční dotace na </w:t>
      </w:r>
      <w:r w:rsidR="00EE324A">
        <w:rPr>
          <w:b/>
          <w:sz w:val="24"/>
          <w:szCs w:val="24"/>
        </w:rPr>
        <w:t xml:space="preserve">samotnou </w:t>
      </w:r>
    </w:p>
    <w:p w:rsidR="00D640FF" w:rsidRDefault="00EE324A" w:rsidP="000616C6">
      <w:pPr>
        <w:ind w:left="360"/>
        <w:jc w:val="both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realizaci </w:t>
      </w:r>
      <w:r w:rsidR="00A11E53">
        <w:rPr>
          <w:b/>
          <w:sz w:val="24"/>
          <w:szCs w:val="24"/>
        </w:rPr>
        <w:t>dané stavby.</w:t>
      </w:r>
      <w:r w:rsidR="007C047A">
        <w:rPr>
          <w:b/>
          <w:sz w:val="24"/>
          <w:szCs w:val="24"/>
        </w:rPr>
        <w:t xml:space="preserve"> </w:t>
      </w:r>
      <w:r w:rsidR="007C047A">
        <w:rPr>
          <w:sz w:val="24"/>
          <w:szCs w:val="24"/>
        </w:rPr>
        <w:t xml:space="preserve">Příjemce se zavazuje, že tuto dotaci použije v souladu s daným účelem a nepoužije ji na úhradu mezd a na úhradu investiční výstavby nebo na úhradu ostatních osobních výdajů, refundací mezd a darů.  </w:t>
      </w:r>
      <w:r w:rsidR="007C047A">
        <w:rPr>
          <w:b/>
          <w:sz w:val="24"/>
          <w:szCs w:val="24"/>
        </w:rPr>
        <w:t xml:space="preserve">       </w:t>
      </w:r>
      <w:r w:rsidR="007C047A">
        <w:rPr>
          <w:sz w:val="24"/>
          <w:szCs w:val="24"/>
        </w:rPr>
        <w:t xml:space="preserve">                             </w:t>
      </w:r>
    </w:p>
    <w:p w:rsidR="00FC050B" w:rsidRDefault="007C047A" w:rsidP="000616C6">
      <w:pPr>
        <w:ind w:left="360"/>
        <w:jc w:val="both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III.                                                                       </w:t>
      </w:r>
      <w:r w:rsidR="00FC050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FC050B">
        <w:rPr>
          <w:b/>
          <w:sz w:val="24"/>
          <w:szCs w:val="24"/>
        </w:rPr>
        <w:t xml:space="preserve">    </w:t>
      </w:r>
    </w:p>
    <w:p w:rsidR="00D640FF" w:rsidRDefault="007C047A" w:rsidP="000616C6">
      <w:pPr>
        <w:ind w:left="360"/>
        <w:jc w:val="both"/>
        <w:rPr>
          <w:rFonts w:cs="Calibri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Příjemce se zavazuje, že poskytovateli umožní (v termínu určeném poskytovatelem dotace) provést veřejnoprávní kontrolu v souladu se zákonem č. 320/2001 Sb., v platném znění, v souladu s vyhláškou č. 416/2004 Sb., v platném znění a umožní poskytovateli kontrolu účetnictví v rozsahu poskytnuté finanční dotace. Příjemce se zavazuje, že uplatňovaný doklad, hrazený z dotace na či</w:t>
      </w:r>
      <w:r w:rsidR="001C3622">
        <w:rPr>
          <w:sz w:val="24"/>
          <w:szCs w:val="24"/>
        </w:rPr>
        <w:t>nnost, viditelně označí nápisem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„Hrazeno z dotace obce“ </w:t>
      </w:r>
      <w:r>
        <w:rPr>
          <w:sz w:val="24"/>
          <w:szCs w:val="24"/>
        </w:rPr>
        <w:t>a dále se zavazuje, že tento doklad nebude uplatňovat vůči jinému finančnímu zdroji.</w:t>
      </w:r>
    </w:p>
    <w:p w:rsidR="00D640FF" w:rsidRDefault="007C047A" w:rsidP="00853385">
      <w:pPr>
        <w:ind w:left="36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IV.                                                                                         </w:t>
      </w:r>
      <w:r>
        <w:rPr>
          <w:sz w:val="24"/>
          <w:szCs w:val="24"/>
        </w:rPr>
        <w:t xml:space="preserve">Příjemce je oprávněn čerpat investiční dotaci, poskytnutou na základě této smlouvy </w:t>
      </w:r>
      <w:r w:rsidR="00E325D9">
        <w:rPr>
          <w:sz w:val="24"/>
          <w:szCs w:val="24"/>
        </w:rPr>
        <w:br/>
      </w:r>
      <w:r>
        <w:rPr>
          <w:sz w:val="24"/>
          <w:szCs w:val="24"/>
        </w:rPr>
        <w:t xml:space="preserve">od </w:t>
      </w:r>
      <w:r w:rsidR="00E325D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C3622">
        <w:rPr>
          <w:sz w:val="24"/>
          <w:szCs w:val="24"/>
        </w:rPr>
        <w:t xml:space="preserve"> </w:t>
      </w:r>
      <w:r w:rsidR="00E325D9">
        <w:rPr>
          <w:sz w:val="24"/>
          <w:szCs w:val="24"/>
        </w:rPr>
        <w:t>1</w:t>
      </w:r>
      <w:r w:rsidR="00853385">
        <w:rPr>
          <w:sz w:val="24"/>
          <w:szCs w:val="24"/>
        </w:rPr>
        <w:t>.</w:t>
      </w:r>
      <w:r w:rsidR="00E325D9">
        <w:rPr>
          <w:sz w:val="24"/>
          <w:szCs w:val="24"/>
        </w:rPr>
        <w:t xml:space="preserve"> </w:t>
      </w:r>
      <w:r w:rsidR="00853385">
        <w:rPr>
          <w:sz w:val="24"/>
          <w:szCs w:val="24"/>
        </w:rPr>
        <w:t>20</w:t>
      </w:r>
      <w:r w:rsidR="00E325D9">
        <w:rPr>
          <w:sz w:val="24"/>
          <w:szCs w:val="24"/>
        </w:rPr>
        <w:t>20</w:t>
      </w:r>
      <w:r>
        <w:rPr>
          <w:sz w:val="24"/>
          <w:szCs w:val="24"/>
        </w:rPr>
        <w:t xml:space="preserve"> do 31.</w:t>
      </w:r>
      <w:r w:rsidR="001C362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5338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C362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325D9">
        <w:rPr>
          <w:sz w:val="24"/>
          <w:szCs w:val="24"/>
        </w:rPr>
        <w:t>20</w:t>
      </w:r>
      <w:r w:rsidR="00853385">
        <w:rPr>
          <w:sz w:val="24"/>
          <w:szCs w:val="24"/>
        </w:rPr>
        <w:t>.</w:t>
      </w:r>
      <w:r>
        <w:rPr>
          <w:sz w:val="24"/>
          <w:szCs w:val="24"/>
        </w:rPr>
        <w:t xml:space="preserve"> Finanční prostředky nelze převádět do následujícího roku. </w:t>
      </w:r>
      <w:r>
        <w:rPr>
          <w:b/>
          <w:sz w:val="24"/>
          <w:szCs w:val="24"/>
        </w:rPr>
        <w:t>Příjemce se zavazuje vyúčtovat dotaci do 31.</w:t>
      </w:r>
      <w:r w:rsidR="001C3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r w:rsidR="001C3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6C4558">
        <w:rPr>
          <w:b/>
          <w:sz w:val="24"/>
          <w:szCs w:val="24"/>
        </w:rPr>
        <w:t>20</w:t>
      </w:r>
      <w:r>
        <w:rPr>
          <w:sz w:val="24"/>
          <w:szCs w:val="24"/>
        </w:rPr>
        <w:t>. K vyúčtování je nutno doložit fotokopie shodné s originály účetních dokladů včetně kopie výpisu z bankovního účtu. V případě, že dotace nebude čerpána nebo bude-li použita k jinému než sjednanému účelu, nebo nebude-li vyúčtována do tohoto termínu, vrátí příjemce tuto dotaci nejpozději do 7 dnů od termínu stanoveného pro realizaci akce na účet obce. Pokud dotace nebude vrácena v termínu dle tohoto odstavce, zavazuje se příjem</w:t>
      </w:r>
      <w:r w:rsidR="001C3622">
        <w:rPr>
          <w:sz w:val="24"/>
          <w:szCs w:val="24"/>
        </w:rPr>
        <w:t>ce dotace zaplatit obci Kunčina</w:t>
      </w:r>
      <w:r>
        <w:rPr>
          <w:sz w:val="24"/>
          <w:szCs w:val="24"/>
        </w:rPr>
        <w:t xml:space="preserve"> mimo vrácení celé částky podle zákona č. 250/20000 Sb., penále ve výši 1 promile z částky odvodu za každý den prodlení. Dotaci je příjemce povinen vrátit poskytovateli taktéž, pokud dojde k přeměně nebo zrušení organizace příjemce během roku 201</w:t>
      </w:r>
      <w:r w:rsidR="00026B1E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D640FF" w:rsidRDefault="007C047A" w:rsidP="00853385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V.                                                                                                   </w:t>
      </w:r>
      <w:r>
        <w:rPr>
          <w:sz w:val="24"/>
          <w:szCs w:val="24"/>
        </w:rPr>
        <w:t xml:space="preserve">Spory z právních poměrů při poskytnutí dotace rozhoduje Krajský úřad </w:t>
      </w:r>
      <w:r w:rsidR="00853385">
        <w:rPr>
          <w:sz w:val="24"/>
          <w:szCs w:val="24"/>
        </w:rPr>
        <w:br/>
      </w:r>
      <w:r>
        <w:rPr>
          <w:sz w:val="24"/>
          <w:szCs w:val="24"/>
        </w:rPr>
        <w:t>Pardubick</w:t>
      </w:r>
      <w:r w:rsidR="00853385">
        <w:rPr>
          <w:sz w:val="24"/>
          <w:szCs w:val="24"/>
        </w:rPr>
        <w:t>ého</w:t>
      </w:r>
      <w:r>
        <w:rPr>
          <w:sz w:val="24"/>
          <w:szCs w:val="24"/>
        </w:rPr>
        <w:t xml:space="preserve"> kraj</w:t>
      </w:r>
      <w:r w:rsidR="00853385">
        <w:rPr>
          <w:sz w:val="24"/>
          <w:szCs w:val="24"/>
        </w:rPr>
        <w:t>e</w:t>
      </w:r>
      <w:r>
        <w:rPr>
          <w:sz w:val="24"/>
          <w:szCs w:val="24"/>
        </w:rPr>
        <w:t xml:space="preserve"> v</w:t>
      </w:r>
      <w:r w:rsidR="00853385">
        <w:rPr>
          <w:sz w:val="24"/>
          <w:szCs w:val="24"/>
        </w:rPr>
        <w:t xml:space="preserve"> rámci </w:t>
      </w:r>
      <w:r>
        <w:rPr>
          <w:sz w:val="24"/>
          <w:szCs w:val="24"/>
        </w:rPr>
        <w:t>přenesené působnosti.</w:t>
      </w:r>
    </w:p>
    <w:p w:rsidR="00D640FF" w:rsidRDefault="007C047A" w:rsidP="00853385">
      <w:pPr>
        <w:ind w:left="36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VI.                                                                                                 </w:t>
      </w:r>
      <w:r>
        <w:rPr>
          <w:sz w:val="24"/>
          <w:szCs w:val="24"/>
        </w:rPr>
        <w:t>Tato smlouva byla sepsána dle svobodné vůle obou zúčastněných stran, nikoliv pod nátlakem, ve třech kusech stejnopisu, z nichž dva má poskytovatel a jeden příjemce.</w:t>
      </w:r>
    </w:p>
    <w:p w:rsidR="00D640FF" w:rsidRDefault="00D640FF">
      <w:pPr>
        <w:ind w:left="360"/>
        <w:rPr>
          <w:sz w:val="24"/>
          <w:szCs w:val="24"/>
        </w:rPr>
      </w:pPr>
    </w:p>
    <w:p w:rsidR="00D640FF" w:rsidRDefault="007C047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Kunčině dne </w:t>
      </w:r>
      <w:r w:rsidR="006C4558">
        <w:rPr>
          <w:sz w:val="24"/>
          <w:szCs w:val="24"/>
        </w:rPr>
        <w:t>6</w:t>
      </w:r>
      <w:r w:rsidR="001C3622">
        <w:rPr>
          <w:sz w:val="24"/>
          <w:szCs w:val="24"/>
        </w:rPr>
        <w:t xml:space="preserve">. </w:t>
      </w:r>
      <w:r w:rsidR="006C4558">
        <w:rPr>
          <w:sz w:val="24"/>
          <w:szCs w:val="24"/>
        </w:rPr>
        <w:t>1</w:t>
      </w:r>
      <w:r w:rsidR="001C3622">
        <w:rPr>
          <w:sz w:val="24"/>
          <w:szCs w:val="24"/>
        </w:rPr>
        <w:t>. 20</w:t>
      </w:r>
      <w:r w:rsidR="006C4558">
        <w:rPr>
          <w:sz w:val="24"/>
          <w:szCs w:val="24"/>
        </w:rPr>
        <w:t>20</w:t>
      </w:r>
    </w:p>
    <w:p w:rsidR="00D640FF" w:rsidRDefault="004555DE">
      <w:pPr>
        <w:ind w:left="360"/>
        <w:rPr>
          <w:sz w:val="24"/>
          <w:szCs w:val="24"/>
        </w:rPr>
      </w:pPr>
      <w:r>
        <w:rPr>
          <w:sz w:val="24"/>
          <w:szCs w:val="24"/>
        </w:rPr>
        <w:t>Soňa Borovcová, ředitelka DSO                                            Bc. Miroslav Kubín, starosta</w:t>
      </w:r>
    </w:p>
    <w:p w:rsidR="00D640FF" w:rsidRDefault="007C047A">
      <w:pPr>
        <w:ind w:left="36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                                             </w:t>
      </w:r>
      <w:r w:rsidR="001C3622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            …………………………………</w:t>
      </w:r>
      <w:r>
        <w:rPr>
          <w:sz w:val="24"/>
          <w:szCs w:val="24"/>
        </w:rPr>
        <w:t>..</w:t>
      </w:r>
    </w:p>
    <w:p w:rsidR="007C047A" w:rsidRDefault="001C3622">
      <w:pPr>
        <w:ind w:left="360"/>
      </w:pPr>
      <w:r>
        <w:rPr>
          <w:sz w:val="24"/>
          <w:szCs w:val="24"/>
        </w:rPr>
        <w:t xml:space="preserve">          </w:t>
      </w:r>
      <w:r w:rsidR="007C047A">
        <w:rPr>
          <w:sz w:val="24"/>
          <w:szCs w:val="24"/>
        </w:rPr>
        <w:t xml:space="preserve">příjemce                                                               </w:t>
      </w:r>
      <w:r>
        <w:rPr>
          <w:sz w:val="24"/>
          <w:szCs w:val="24"/>
        </w:rPr>
        <w:t xml:space="preserve">  </w:t>
      </w:r>
      <w:r w:rsidR="007C047A">
        <w:rPr>
          <w:sz w:val="24"/>
          <w:szCs w:val="24"/>
        </w:rPr>
        <w:t xml:space="preserve">                        poskytovatel</w:t>
      </w:r>
    </w:p>
    <w:sectPr w:rsidR="007C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DE"/>
    <w:rsid w:val="00026B1E"/>
    <w:rsid w:val="000616C6"/>
    <w:rsid w:val="001C3622"/>
    <w:rsid w:val="004555DE"/>
    <w:rsid w:val="006C4558"/>
    <w:rsid w:val="007C047A"/>
    <w:rsid w:val="00853385"/>
    <w:rsid w:val="00A11E53"/>
    <w:rsid w:val="00B518EB"/>
    <w:rsid w:val="00D640FF"/>
    <w:rsid w:val="00E325D9"/>
    <w:rsid w:val="00EE324A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02EE1C"/>
  <w15:docId w15:val="{C7CF0A34-F413-4B70-B2F3-481CC856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na\Sta&#382;en&#233;%20soubory\Ve&#345;ejnopr&#225;vn&#237;%20smlouva%20o%20poskytnut&#237;%20neinvesti&#269;n&#237;%20dotace%20DSO_2020_v&#253;m&#283;na%20vodovodu%20Kun&#269;ina%20II.%20etapa%20-%202%20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Veřejnoprávní smlouva o poskytnutí neinvestiční dotace DSO_2020_výměna vodovodu Kunčina II. etapa - 2 (1)</Template>
  <TotalTime>3</TotalTime>
  <Pages>1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2020-01-06T08:25:00Z</cp:lastPrinted>
  <dcterms:created xsi:type="dcterms:W3CDTF">2020-01-20T08:25:00Z</dcterms:created>
  <dcterms:modified xsi:type="dcterms:W3CDTF">2020-01-20T08:29:00Z</dcterms:modified>
</cp:coreProperties>
</file>