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6FF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4EEE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3EA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9D5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A99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550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CBF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0F3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709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F1B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4B5D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4F45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4D3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9BC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35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115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E6F3F">
        <w:rPr>
          <w:rFonts w:ascii="Arial" w:hAnsi="Arial" w:cs="Arial"/>
          <w:sz w:val="24"/>
          <w:szCs w:val="24"/>
        </w:rPr>
        <w:tab/>
      </w:r>
      <w:r w:rsidR="00DE6F3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DE6F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000051</w:t>
      </w:r>
    </w:p>
    <w:p w:rsidR="00000000" w:rsidRDefault="00DE6F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E6F3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6F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6F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6F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26FF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26FF0">
        <w:rPr>
          <w:rFonts w:ascii="Arial" w:hAnsi="Arial" w:cs="Arial"/>
          <w:sz w:val="24"/>
          <w:szCs w:val="24"/>
        </w:rPr>
        <w:t>xxxxx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ízení, s.r.o.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1916/25</w:t>
      </w:r>
    </w:p>
    <w:p w:rsidR="00000000" w:rsidRDefault="00DE6F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DE6F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E6F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25482475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CZ25482475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DE6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Dodání a opravy klimatizací</w:t>
      </w:r>
    </w:p>
    <w:p w:rsidR="00000000" w:rsidRDefault="00DE6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E6F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E6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E6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E6F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26FF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E6F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E6F3F" w:rsidRDefault="00DE6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E6F3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0"/>
    <w:rsid w:val="00726FF0"/>
    <w:rsid w:val="00D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1FA8"/>
  <w14:defaultImageDpi w14:val="0"/>
  <w15:docId w15:val="{6ADCE1AD-DC5A-4238-9063-32DD805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A1B8482D.dotm</Template>
  <TotalTime>0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2020-01-20T07:00:00Z</cp:lastPrinted>
  <dcterms:created xsi:type="dcterms:W3CDTF">2020-01-20T07:00:00Z</dcterms:created>
  <dcterms:modified xsi:type="dcterms:W3CDTF">2020-01-20T07:00:00Z</dcterms:modified>
</cp:coreProperties>
</file>