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4230/SFDI/340153/339/2020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08.01.2020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– oprava dveří výtahu, čištění výtahové šachty a výtahů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8/2014 odstranění závady na levém výtahu v budově SFDI (zateklá nivelační stěrka ve dveřích výtahu) a vyčištění výtahové šachty a výtahů po rekonstrukci recepce SFDI.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plnění: 20.000,-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Termín odstranění závady dveří – ihned, čištění – po ukončení rekonstrukce recepce – telefonická domluva s Mgr. Boreckou.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Bartáková Lucie</w:t>
      </w:r>
    </w:p>
    <w:p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b/>
        </w:rPr>
      </w:pPr>
      <w:r>
        <w:rPr>
          <w:b/>
        </w:rPr>
        <w:t>OTIS a.s.</w:t>
      </w:r>
    </w:p>
    <w:p>
      <w:r>
        <w:t>J. Opletala 3506/45</w:t>
      </w:r>
    </w:p>
    <w:p>
      <w:r>
        <w:t>690 02 Břeclav</w:t>
      </w:r>
    </w:p>
    <w:p>
      <w:r>
        <w:t>Servisní středisko:</w:t>
      </w:r>
    </w:p>
    <w:p>
      <w:r>
        <w:t>Dopravní 1314/1</w:t>
      </w:r>
    </w:p>
    <w:p>
      <w:r>
        <w:t>104 00 Praha – Uhříněves</w:t>
      </w:r>
    </w:p>
    <w:p>
      <w:r>
        <w:t>Bankovní spojení: xxx</w:t>
      </w: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sz w:val="18"/>
          <w:szCs w:val="18"/>
        </w:rPr>
        <w:t>5171 03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50750000-7 Opravy a údržba výtahů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1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1274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3</cp:revision>
  <cp:lastPrinted>2008-03-03T13:58:00Z</cp:lastPrinted>
  <dcterms:created xsi:type="dcterms:W3CDTF">2020-01-13T10:19:00Z</dcterms:created>
  <dcterms:modified xsi:type="dcterms:W3CDTF">2020-01-13T10:20:00Z</dcterms:modified>
</cp:coreProperties>
</file>