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9367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9367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9367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9367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9367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93672">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93672">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93672">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672"/>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08C6E-0AC3-4E6E-8208-F20AAD9A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2020-01-15T09:21:00Z</dcterms:created>
  <dcterms:modified xsi:type="dcterms:W3CDTF">2020-01-15T09:21:00Z</dcterms:modified>
</cp:coreProperties>
</file>