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060A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E27E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CB95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EFA3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493A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F05E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119F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F9EA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AEF2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436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69B4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E772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CACD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A9D4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FAB2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BE8B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8D6841">
        <w:rPr>
          <w:rFonts w:ascii="Arial" w:hAnsi="Arial" w:cs="Arial"/>
          <w:sz w:val="24"/>
          <w:szCs w:val="24"/>
        </w:rPr>
        <w:tab/>
      </w:r>
      <w:r w:rsidR="008D684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8D684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D684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8D684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000080</w:t>
      </w:r>
    </w:p>
    <w:p w:rsidR="00000000" w:rsidRDefault="008D684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D684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D684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D684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D684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D684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D684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060A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2060A1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:rsidR="00000000" w:rsidRDefault="008D684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8D684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Ritterová So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000000" w:rsidRDefault="008D684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8D684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060A1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8D684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8D684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D684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8D684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D684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16418891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2060A1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8D684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D684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8D684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8D684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60 000,00</w:t>
      </w:r>
    </w:p>
    <w:p w:rsidR="00000000" w:rsidRDefault="008D684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8D684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60 000,00</w:t>
      </w:r>
    </w:p>
    <w:p w:rsidR="00000000" w:rsidRDefault="008D684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8D68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8D68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Deratizace</w:t>
      </w:r>
    </w:p>
    <w:p w:rsidR="00000000" w:rsidRDefault="008D68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D68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8D6841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8D684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8D684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8D684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8D684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D684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060A1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8D684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D6841" w:rsidRDefault="008D6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D684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A1"/>
    <w:rsid w:val="002060A1"/>
    <w:rsid w:val="008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7470B"/>
  <w14:defaultImageDpi w14:val="0"/>
  <w15:docId w15:val="{93D34F8B-9DB8-406D-A461-6C31277E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C46E9AA4.dotm</Template>
  <TotalTime>1</TotalTime>
  <Pages>1</Pages>
  <Words>131</Words>
  <Characters>773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2020-01-16T06:45:00Z</cp:lastPrinted>
  <dcterms:created xsi:type="dcterms:W3CDTF">2020-01-16T06:46:00Z</dcterms:created>
  <dcterms:modified xsi:type="dcterms:W3CDTF">2020-01-16T06:46:00Z</dcterms:modified>
</cp:coreProperties>
</file>