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167A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34F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D1D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E41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ED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D46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E4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AAF2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19B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FD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3622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5E6E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08B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6B7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14CF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FBC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55017">
        <w:rPr>
          <w:rFonts w:ascii="Arial" w:hAnsi="Arial" w:cs="Arial"/>
          <w:sz w:val="24"/>
          <w:szCs w:val="24"/>
        </w:rPr>
        <w:tab/>
      </w:r>
      <w:r w:rsidR="00B5501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5501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000052</w:t>
      </w:r>
    </w:p>
    <w:p w:rsidR="00000000" w:rsidRDefault="00B5501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5501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5501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5501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5501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167A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167A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B5501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KPower s.r.o.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ice 159</w:t>
      </w:r>
    </w:p>
    <w:p w:rsidR="00000000" w:rsidRDefault="00B5501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B5501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5501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05860601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CZ05860601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B550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autobaterií</w:t>
      </w:r>
    </w:p>
    <w:p w:rsidR="00000000" w:rsidRDefault="00B550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5501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550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550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5501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167A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B5501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55017" w:rsidRDefault="00B550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5501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5"/>
    <w:rsid w:val="004167A5"/>
    <w:rsid w:val="00B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096EE"/>
  <w14:defaultImageDpi w14:val="0"/>
  <w15:docId w15:val="{C7F674AA-48FD-4A81-95AD-829B037B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5FBB68D3.dotm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2020-01-16T06:39:00Z</cp:lastPrinted>
  <dcterms:created xsi:type="dcterms:W3CDTF">2020-01-16T06:40:00Z</dcterms:created>
  <dcterms:modified xsi:type="dcterms:W3CDTF">2020-01-16T06:40:00Z</dcterms:modified>
</cp:coreProperties>
</file>