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10BB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00C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9E68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C1D3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572C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D1B3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C49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F119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B07A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AA6F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6604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7723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E38E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A5D7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00AB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0D52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D369E">
        <w:rPr>
          <w:rFonts w:ascii="Arial" w:hAnsi="Arial" w:cs="Arial"/>
          <w:sz w:val="24"/>
          <w:szCs w:val="24"/>
        </w:rPr>
        <w:tab/>
      </w:r>
      <w:r w:rsidR="00FD369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D369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FD369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000035</w:t>
      </w:r>
    </w:p>
    <w:p w:rsidR="00000000" w:rsidRDefault="00FD369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D369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369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369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369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D36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10BB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10BB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FD369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Miroslav Klement</w:t>
      </w:r>
    </w:p>
    <w:p w:rsidR="00000000" w:rsidRDefault="00FD369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0BB8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FD369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323 00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Plze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:rsidR="00000000" w:rsidRDefault="00FD36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FD369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D369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67117341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10BB8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FD369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D369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60 000,00</w:t>
      </w:r>
    </w:p>
    <w:p w:rsidR="00000000" w:rsidRDefault="00FD369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60 000,00</w:t>
      </w:r>
    </w:p>
    <w:p w:rsidR="00000000" w:rsidRDefault="00FD369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FD36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erstvení AQ</w:t>
      </w:r>
    </w:p>
    <w:p w:rsidR="00000000" w:rsidRDefault="00FD36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FD369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D369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D369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D36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D369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10BB8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FD369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D369E" w:rsidRDefault="00FD36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D369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B8"/>
    <w:rsid w:val="00110BB8"/>
    <w:rsid w:val="00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45DCD"/>
  <w14:defaultImageDpi w14:val="0"/>
  <w15:docId w15:val="{56120291-9C76-44BF-A550-ED9DB7EC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3A00590F.dotm</Template>
  <TotalTime>1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2020-01-16T06:43:00Z</cp:lastPrinted>
  <dcterms:created xsi:type="dcterms:W3CDTF">2020-01-16T06:44:00Z</dcterms:created>
  <dcterms:modified xsi:type="dcterms:W3CDTF">2020-01-16T06:44:00Z</dcterms:modified>
</cp:coreProperties>
</file>