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141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14165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14165">
        <w:t>2. 1. 2020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14165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Zdeněk Řezáč</w:t>
            </w:r>
          </w:p>
          <w:p w:rsidR="001F0477" w:rsidRDefault="00B1416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Mlýny 2</w:t>
            </w:r>
          </w:p>
          <w:p w:rsidR="001F0477" w:rsidRDefault="00B1416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407 45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Kytlice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B14165">
              <w:rPr>
                <w:bCs/>
                <w:noProof/>
              </w:rPr>
              <w:t>67174302</w:t>
            </w:r>
            <w:r>
              <w:rPr>
                <w:bCs/>
              </w:rPr>
              <w:t xml:space="preserve"> , DIČ: </w:t>
            </w:r>
            <w:r w:rsidR="00B14165">
              <w:rPr>
                <w:bCs/>
                <w:noProof/>
              </w:rPr>
              <w:t>CZ7312042386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14165">
        <w:rPr>
          <w:rFonts w:ascii="Arial" w:hAnsi="Arial" w:cs="Arial"/>
          <w:noProof/>
          <w:sz w:val="28"/>
        </w:rPr>
        <w:t>3/20/7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B1416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střechy na objektu „ZŠ Krále J. z Poděbrad 882,Strakonice“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B1416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203 297,00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B14165">
        <w:rPr>
          <w:b/>
          <w:bCs/>
          <w:noProof/>
        </w:rPr>
        <w:t>203 297,00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B14165" w:rsidRDefault="00B14165">
      <w:pPr>
        <w:ind w:left="142"/>
      </w:pPr>
      <w:r>
        <w:t>Oprava střechy na objektu "ZŠ Krále J. z Poděbrad 882,Strakonice" - oprava spojovacího krčku.</w:t>
      </w:r>
    </w:p>
    <w:p w:rsidR="00B14165" w:rsidRDefault="00B14165">
      <w:pPr>
        <w:ind w:left="142"/>
      </w:pPr>
    </w:p>
    <w:p w:rsidR="001F0477" w:rsidRDefault="00B14165">
      <w:pPr>
        <w:ind w:left="142"/>
      </w:pPr>
      <w:r>
        <w:t>Záruka: 10 let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B14165">
        <w:rPr>
          <w:noProof/>
        </w:rPr>
        <w:t>7. 1. 2020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14165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14165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14165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14165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14165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65" w:rsidRDefault="00B14165">
      <w:r>
        <w:separator/>
      </w:r>
    </w:p>
  </w:endnote>
  <w:endnote w:type="continuationSeparator" w:id="0">
    <w:p w:rsidR="00B14165" w:rsidRDefault="00B1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65" w:rsidRDefault="00B14165">
      <w:r>
        <w:separator/>
      </w:r>
    </w:p>
  </w:footnote>
  <w:footnote w:type="continuationSeparator" w:id="0">
    <w:p w:rsidR="00B14165" w:rsidRDefault="00B1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65"/>
    <w:rsid w:val="001F0477"/>
    <w:rsid w:val="00351E8F"/>
    <w:rsid w:val="00447743"/>
    <w:rsid w:val="008B64A3"/>
    <w:rsid w:val="009A5745"/>
    <w:rsid w:val="00B1416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9CB4-4F1C-4425-8C24-594DD3EA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Ivana Kučerová</cp:lastModifiedBy>
  <cp:revision>1</cp:revision>
  <cp:lastPrinted>2020-01-14T08:03:00Z</cp:lastPrinted>
  <dcterms:created xsi:type="dcterms:W3CDTF">2020-01-14T08:02:00Z</dcterms:created>
  <dcterms:modified xsi:type="dcterms:W3CDTF">2020-01-14T08:04:00Z</dcterms:modified>
</cp:coreProperties>
</file>