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6AD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6AD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6AD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6AD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6AD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6AD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6AD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6AD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46ADE"/>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934A-DF32-4402-8EF4-E52CB76F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2020-01-15T09:07:00Z</dcterms:created>
  <dcterms:modified xsi:type="dcterms:W3CDTF">2020-01-15T09:07:00Z</dcterms:modified>
</cp:coreProperties>
</file>