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A43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C3F7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EEEB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8F0E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E5C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EF73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F7B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028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E74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131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CA64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5A0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2DA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824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1472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863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F22FF">
        <w:rPr>
          <w:rFonts w:ascii="Arial" w:hAnsi="Arial" w:cs="Arial"/>
          <w:sz w:val="24"/>
          <w:szCs w:val="24"/>
        </w:rPr>
        <w:tab/>
      </w:r>
      <w:r w:rsidR="00FF22F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FF22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000006</w:t>
      </w:r>
    </w:p>
    <w:p w:rsidR="00000000" w:rsidRDefault="00FF22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F22F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FF22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F22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F22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4A435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A435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FF22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 Nádra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98</w:t>
      </w:r>
    </w:p>
    <w:p w:rsidR="00000000" w:rsidRDefault="00FF22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14.01.2020</w:t>
      </w:r>
    </w:p>
    <w:p w:rsidR="00000000" w:rsidRDefault="00FF22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F22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CZ6351181760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269 000,00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269 000,00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F22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4A4359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(á/ </w:t>
      </w:r>
      <w:r w:rsidR="004A4359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F22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F22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F22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F22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A4359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FF22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F22FF" w:rsidRDefault="00FF2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F22F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59"/>
    <w:rsid w:val="004A4359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6A4DD"/>
  <w14:defaultImageDpi w14:val="0"/>
  <w15:docId w15:val="{39938DF8-FC47-4412-8390-B5A49AE3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CD6E2547.dotm</Template>
  <TotalTime>1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2020-01-15T07:25:00Z</dcterms:created>
  <dcterms:modified xsi:type="dcterms:W3CDTF">2020-01-15T07:25:00Z</dcterms:modified>
</cp:coreProperties>
</file>