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500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D2A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BE2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CFB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838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2FC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910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B01C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941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9D9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9A20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A30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5A24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CC80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F74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8D46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0D517A">
        <w:rPr>
          <w:rFonts w:ascii="Arial" w:hAnsi="Arial" w:cs="Arial"/>
          <w:sz w:val="24"/>
          <w:szCs w:val="24"/>
        </w:rPr>
        <w:tab/>
      </w:r>
      <w:r w:rsidR="000D517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0D517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000077</w:t>
      </w:r>
    </w:p>
    <w:p w:rsidR="00000000" w:rsidRDefault="000D517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D517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D517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D517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D517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9500F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500F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0D517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REIMONT - ELEKTRO s.r.o.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 26</w:t>
      </w:r>
    </w:p>
    <w:p w:rsidR="00000000" w:rsidRDefault="000D517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Most- Velebudice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0D517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D517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47283025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CZ47283025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0D51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práce, kabelové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ípojky</w:t>
      </w:r>
    </w:p>
    <w:p w:rsidR="00000000" w:rsidRDefault="000D51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D517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D51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D51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D517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9500F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0D517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D517A" w:rsidRDefault="000D51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D517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8"/>
    <w:rsid w:val="000D517A"/>
    <w:rsid w:val="0095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41C5"/>
  <w14:defaultImageDpi w14:val="0"/>
  <w15:docId w15:val="{1D74BDB4-F88B-41F8-8625-EEAA211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51E1495A.dotm</Template>
  <TotalTime>1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2020-01-15T07:26:00Z</cp:lastPrinted>
  <dcterms:created xsi:type="dcterms:W3CDTF">2020-01-15T07:27:00Z</dcterms:created>
  <dcterms:modified xsi:type="dcterms:W3CDTF">2020-01-15T07:27:00Z</dcterms:modified>
</cp:coreProperties>
</file>