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8139D">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8139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8139D">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8139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8139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8139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8139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8139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139D"/>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525DA-A6A5-40ED-9F89-D94B9CA83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2020-01-14T12:13:00Z</dcterms:created>
  <dcterms:modified xsi:type="dcterms:W3CDTF">2020-01-14T12:13:00Z</dcterms:modified>
</cp:coreProperties>
</file>