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DC089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DC089C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DC089C">
        <w:t>13. 1. 2020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DC089C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Martin Burian</w:t>
            </w:r>
            <w:bookmarkStart w:id="0" w:name="_GoBack"/>
            <w:bookmarkEnd w:id="0"/>
          </w:p>
          <w:p w:rsidR="001F0477" w:rsidRDefault="00DC089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tř. T. G. Masaryka 293</w:t>
            </w:r>
          </w:p>
          <w:p w:rsidR="001F0477" w:rsidRDefault="00DC089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388 01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Blatná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DC089C">
              <w:rPr>
                <w:bCs/>
                <w:noProof/>
              </w:rPr>
              <w:t>07215665</w:t>
            </w:r>
            <w:r>
              <w:rPr>
                <w:bCs/>
              </w:rPr>
              <w:t xml:space="preserve"> , DIČ: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DC089C">
        <w:rPr>
          <w:rFonts w:ascii="Arial" w:hAnsi="Arial" w:cs="Arial"/>
          <w:noProof/>
          <w:sz w:val="28"/>
        </w:rPr>
        <w:t>2/20/7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DC089C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1.Výkon koordinátora BOZP stavby  ,,ÚV Pracejovice - jímání vody“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DC089C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90 200,00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DC089C">
        <w:rPr>
          <w:b/>
          <w:bCs/>
          <w:noProof/>
        </w:rPr>
        <w:t>90 200,00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DC089C">
      <w:pPr>
        <w:ind w:left="142"/>
      </w:pPr>
      <w:r>
        <w:t>Výkon činnosti koordinátora BOZP v době realizace stavby 01/2020 - 08/2020.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DC089C">
            <w:pPr>
              <w:ind w:left="142"/>
            </w:pPr>
            <w:r>
              <w:rPr>
                <w:noProof/>
              </w:rPr>
              <w:t>383700324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DC089C">
            <w:pPr>
              <w:ind w:left="142"/>
            </w:pPr>
            <w:r>
              <w:rPr>
                <w:noProof/>
              </w:rPr>
              <w:t>dusan.kucera@mu-st.cz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DC089C">
        <w:rPr>
          <w:noProof/>
        </w:rPr>
        <w:t>Dušan Kučera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DC089C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DC089C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02" w:rsidRDefault="00190402">
      <w:r>
        <w:separator/>
      </w:r>
    </w:p>
  </w:endnote>
  <w:endnote w:type="continuationSeparator" w:id="0">
    <w:p w:rsidR="00190402" w:rsidRDefault="0019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02" w:rsidRDefault="00190402">
      <w:r>
        <w:separator/>
      </w:r>
    </w:p>
  </w:footnote>
  <w:footnote w:type="continuationSeparator" w:id="0">
    <w:p w:rsidR="00190402" w:rsidRDefault="0019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9C"/>
    <w:rsid w:val="00190402"/>
    <w:rsid w:val="001F0477"/>
    <w:rsid w:val="00351E8F"/>
    <w:rsid w:val="00447743"/>
    <w:rsid w:val="008B64A3"/>
    <w:rsid w:val="009A5745"/>
    <w:rsid w:val="00B42472"/>
    <w:rsid w:val="00D0576D"/>
    <w:rsid w:val="00D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43C2D-973A-4C06-87C6-D3ACE7EA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2020-01-14T08:49:00Z</dcterms:created>
  <dcterms:modified xsi:type="dcterms:W3CDTF">2020-01-14T08:49:00Z</dcterms:modified>
</cp:coreProperties>
</file>