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8EF" w:rsidRDefault="00230BC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5DD8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AC060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3E7A8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4BF1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472B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5FC4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AB8A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6197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3885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891E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3BBDD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E16C2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EA0B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2FAA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EAE3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6936EC">
        <w:rPr>
          <w:rFonts w:ascii="Arial" w:hAnsi="Arial" w:cs="Arial"/>
          <w:sz w:val="24"/>
          <w:szCs w:val="24"/>
        </w:rPr>
        <w:tab/>
      </w:r>
      <w:r w:rsidR="006936EC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8418EF" w:rsidRDefault="008418E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8418EF" w:rsidRDefault="006936E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8418EF" w:rsidRDefault="006936E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000202</w:t>
      </w:r>
    </w:p>
    <w:p w:rsidR="008418EF" w:rsidRDefault="006936E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8418EF" w:rsidRDefault="006936EC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8418EF" w:rsidRDefault="006936E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8418EF" w:rsidRDefault="006936E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8418EF" w:rsidRDefault="006936E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8418EF" w:rsidRDefault="008418E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8418EF" w:rsidRDefault="006936E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230BC9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230BC9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8418EF" w:rsidRDefault="008418E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8418EF" w:rsidRDefault="006936E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PROEKO - consulting, s.r.o.</w:t>
      </w:r>
    </w:p>
    <w:p w:rsidR="008418EF" w:rsidRDefault="008418E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8418EF" w:rsidRDefault="006936E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U Stadionu 1190</w:t>
      </w:r>
    </w:p>
    <w:p w:rsidR="008418EF" w:rsidRDefault="006936E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8418EF" w:rsidRDefault="008418E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8418EF" w:rsidRDefault="006936E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 w:rsidR="00B92B43">
        <w:rPr>
          <w:rFonts w:ascii="Arial" w:hAnsi="Arial" w:cs="Arial"/>
          <w:color w:val="000000"/>
          <w:sz w:val="20"/>
          <w:szCs w:val="20"/>
        </w:rPr>
        <w:t>6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.12.2019</w:t>
      </w:r>
    </w:p>
    <w:p w:rsidR="008418EF" w:rsidRDefault="006936E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8418EF" w:rsidRDefault="006936E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25213962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CZ25213962</w:t>
      </w:r>
    </w:p>
    <w:p w:rsidR="008418EF" w:rsidRDefault="008418E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8418EF" w:rsidRDefault="006936E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8418EF" w:rsidRDefault="008418EF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8418EF" w:rsidRDefault="006936EC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70 000,00</w:t>
      </w:r>
    </w:p>
    <w:p w:rsidR="008418EF" w:rsidRDefault="008418E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8418EF" w:rsidRDefault="006936EC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70 000,00</w:t>
      </w:r>
    </w:p>
    <w:p w:rsidR="008418EF" w:rsidRDefault="008418EF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8418EF" w:rsidRDefault="006936E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8418EF" w:rsidRDefault="006936E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dendrologický posudek</w:t>
      </w:r>
    </w:p>
    <w:p w:rsidR="008418EF" w:rsidRDefault="006936E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dle cenové nabídky</w:t>
      </w:r>
    </w:p>
    <w:p w:rsidR="008418EF" w:rsidRDefault="008418EF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8418EF" w:rsidRDefault="006936E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:rsidR="008418EF" w:rsidRDefault="006936E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:rsidR="008418EF" w:rsidRDefault="006936E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8418EF" w:rsidRDefault="008418E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8418EF" w:rsidRDefault="006936E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230BC9">
        <w:rPr>
          <w:rFonts w:ascii="Arial" w:hAnsi="Arial" w:cs="Arial"/>
          <w:color w:val="000000"/>
          <w:sz w:val="20"/>
          <w:szCs w:val="20"/>
        </w:rPr>
        <w:t>xxxx</w:t>
      </w:r>
    </w:p>
    <w:p w:rsidR="008418EF" w:rsidRDefault="006936E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6936EC" w:rsidRDefault="006936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936EC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C9"/>
    <w:rsid w:val="00230BC9"/>
    <w:rsid w:val="006936EC"/>
    <w:rsid w:val="008418EF"/>
    <w:rsid w:val="00B9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0DF8F"/>
  <w14:defaultImageDpi w14:val="0"/>
  <w15:docId w15:val="{D4119659-A1E0-4E98-ABCC-4E4D275B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43CD10CB.dotm</Template>
  <TotalTime>0</TotalTime>
  <Pages>1</Pages>
  <Words>137</Words>
  <Characters>814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3</cp:revision>
  <cp:lastPrinted>2020-01-14T06:32:00Z</cp:lastPrinted>
  <dcterms:created xsi:type="dcterms:W3CDTF">2020-01-14T06:32:00Z</dcterms:created>
  <dcterms:modified xsi:type="dcterms:W3CDTF">2020-01-14T07:42:00Z</dcterms:modified>
</cp:coreProperties>
</file>