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56DF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7550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352C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6AC6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B0CB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50C0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147F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4C13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CCF1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79FB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2E99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E10C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4A39E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6B98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D486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298C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7864AC">
        <w:rPr>
          <w:rFonts w:ascii="Arial" w:hAnsi="Arial" w:cs="Arial"/>
          <w:sz w:val="24"/>
          <w:szCs w:val="24"/>
        </w:rPr>
        <w:tab/>
      </w:r>
      <w:r w:rsidR="007864AC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7864A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7864A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7864A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000032</w:t>
      </w:r>
    </w:p>
    <w:p w:rsidR="00000000" w:rsidRDefault="007864A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7864AC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864A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864A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864A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864A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864A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56DF9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C56DF9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7864A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7864A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Zvona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ová So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:rsidR="00000000" w:rsidRDefault="007864A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7864A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56DF9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7864A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7864A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864A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7864A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7864A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74667360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C56DF9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7864A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7864A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7864A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7864A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900 000,00</w:t>
      </w:r>
    </w:p>
    <w:p w:rsidR="00000000" w:rsidRDefault="007864A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7864A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900 000,00</w:t>
      </w:r>
    </w:p>
    <w:p w:rsidR="00000000" w:rsidRDefault="007864A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7864A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7864A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Strojní výkopové práce + pikrování betonu</w:t>
      </w:r>
    </w:p>
    <w:p w:rsidR="00000000" w:rsidRDefault="007864A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7864A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7864AC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7864A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7864A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7864A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7864A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864A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56DF9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7864A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7864AC" w:rsidRDefault="00786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864A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F9"/>
    <w:rsid w:val="007864AC"/>
    <w:rsid w:val="00C5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53265"/>
  <w14:defaultImageDpi w14:val="0"/>
  <w15:docId w15:val="{337396F3-F8C8-48C0-B625-F8D81748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69C4C153.dotm</Template>
  <TotalTime>1</TotalTime>
  <Pages>1</Pages>
  <Words>142</Words>
  <Characters>838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2020-01-14T06:33:00Z</cp:lastPrinted>
  <dcterms:created xsi:type="dcterms:W3CDTF">2020-01-14T06:34:00Z</dcterms:created>
  <dcterms:modified xsi:type="dcterms:W3CDTF">2020-01-14T06:34:00Z</dcterms:modified>
</cp:coreProperties>
</file>