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2D79E9" w:rsidP="00405A1D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Příloha č. 1</w:t>
      </w:r>
      <w:r w:rsidR="00F326C4" w:rsidRPr="00F326C4">
        <w:rPr>
          <w:rFonts w:ascii="Arial" w:hAnsi="Arial" w:cs="Arial"/>
          <w:b/>
          <w:sz w:val="36"/>
        </w:rPr>
        <w:t xml:space="preserve"> - Cena za službu Balík Do ruky </w:t>
      </w:r>
      <w:r>
        <w:rPr>
          <w:rFonts w:ascii="Arial" w:hAnsi="Arial" w:cs="Arial"/>
          <w:b/>
          <w:sz w:val="36"/>
        </w:rPr>
        <w:t>do</w:t>
      </w:r>
      <w:r w:rsidR="00F326C4" w:rsidRPr="00F326C4">
        <w:rPr>
          <w:rFonts w:ascii="Arial" w:hAnsi="Arial" w:cs="Arial"/>
          <w:b/>
          <w:sz w:val="36"/>
        </w:rPr>
        <w:t xml:space="preserve"> 30 kg odpovědní zásilka sjednaná pro období</w:t>
      </w:r>
      <w:r w:rsidR="00405A1D">
        <w:rPr>
          <w:rFonts w:ascii="Arial" w:hAnsi="Arial" w:cs="Arial"/>
          <w:b/>
          <w:sz w:val="36"/>
        </w:rPr>
        <w:t xml:space="preserve"> </w:t>
      </w:r>
      <w:r w:rsidR="00F326C4">
        <w:rPr>
          <w:rFonts w:ascii="Arial" w:hAnsi="Arial" w:cs="Arial"/>
          <w:b/>
          <w:sz w:val="36"/>
        </w:rPr>
        <w:br/>
      </w:r>
      <w:r w:rsidR="00405A1D">
        <w:rPr>
          <w:rFonts w:ascii="Arial" w:hAnsi="Arial" w:cs="Arial"/>
          <w:b/>
          <w:sz w:val="36"/>
        </w:rPr>
        <w:t xml:space="preserve">od </w:t>
      </w:r>
      <w:proofErr w:type="gramStart"/>
      <w:r w:rsidR="00405A1D">
        <w:rPr>
          <w:rFonts w:ascii="Arial" w:hAnsi="Arial" w:cs="Arial"/>
          <w:b/>
          <w:sz w:val="36"/>
        </w:rPr>
        <w:t>1.1.2017</w:t>
      </w:r>
      <w:proofErr w:type="gramEnd"/>
      <w:r w:rsidR="00405A1D">
        <w:rPr>
          <w:rFonts w:ascii="Arial" w:hAnsi="Arial" w:cs="Arial"/>
          <w:b/>
          <w:sz w:val="36"/>
        </w:rPr>
        <w:t xml:space="preserve"> do 31.12.2017</w:t>
      </w:r>
    </w:p>
    <w:p w:rsidR="00E83561" w:rsidRDefault="00266713" w:rsidP="00405A1D">
      <w:pPr>
        <w:numPr>
          <w:ilvl w:val="1"/>
          <w:numId w:val="21"/>
        </w:numPr>
      </w:pPr>
      <w:r>
        <w:t>x</w:t>
      </w:r>
    </w:p>
    <w:p w:rsidR="00405A1D" w:rsidRDefault="00266713" w:rsidP="00E83561">
      <w:pPr>
        <w:numPr>
          <w:ilvl w:val="1"/>
          <w:numId w:val="21"/>
        </w:numPr>
      </w:pPr>
      <w:r>
        <w:t>x</w:t>
      </w:r>
    </w:p>
    <w:p w:rsidR="00405A1D" w:rsidRDefault="00266713" w:rsidP="00405A1D">
      <w:pPr>
        <w:numPr>
          <w:ilvl w:val="2"/>
          <w:numId w:val="21"/>
        </w:numPr>
        <w:ind w:left="584"/>
      </w:pPr>
      <w:r>
        <w:t>x</w:t>
      </w:r>
    </w:p>
    <w:p w:rsidR="00405A1D" w:rsidRDefault="00266713" w:rsidP="00405A1D">
      <w:pPr>
        <w:numPr>
          <w:ilvl w:val="2"/>
          <w:numId w:val="21"/>
        </w:numPr>
        <w:ind w:left="584"/>
      </w:pPr>
      <w:r>
        <w:t>x</w:t>
      </w:r>
    </w:p>
    <w:p w:rsidR="00405A1D" w:rsidRDefault="00266713" w:rsidP="00405A1D">
      <w:pPr>
        <w:numPr>
          <w:ilvl w:val="1"/>
          <w:numId w:val="21"/>
        </w:numPr>
      </w:pPr>
      <w:r>
        <w:t>x</w:t>
      </w:r>
    </w:p>
    <w:p w:rsidR="00405A1D" w:rsidRDefault="00266713" w:rsidP="00405A1D">
      <w:pPr>
        <w:numPr>
          <w:ilvl w:val="3"/>
          <w:numId w:val="21"/>
        </w:numPr>
      </w:pPr>
      <w:r>
        <w:t>x</w:t>
      </w:r>
    </w:p>
    <w:p w:rsidR="00405A1D" w:rsidRDefault="00266713" w:rsidP="00405A1D">
      <w:pPr>
        <w:numPr>
          <w:ilvl w:val="3"/>
          <w:numId w:val="21"/>
        </w:numPr>
      </w:pPr>
      <w:r>
        <w:t>x</w:t>
      </w:r>
    </w:p>
    <w:p w:rsidR="00405A1D" w:rsidRDefault="00266713" w:rsidP="00405A1D">
      <w:pPr>
        <w:numPr>
          <w:ilvl w:val="3"/>
          <w:numId w:val="21"/>
        </w:numPr>
      </w:pPr>
      <w:r>
        <w:t>x</w:t>
      </w:r>
    </w:p>
    <w:p w:rsidR="00405A1D" w:rsidRDefault="00266713" w:rsidP="00405A1D">
      <w:pPr>
        <w:numPr>
          <w:ilvl w:val="3"/>
          <w:numId w:val="21"/>
        </w:numPr>
      </w:pPr>
      <w:r>
        <w:t>x</w:t>
      </w:r>
    </w:p>
    <w:p w:rsidR="00405A1D" w:rsidRDefault="00266713" w:rsidP="00405A1D">
      <w:pPr>
        <w:numPr>
          <w:ilvl w:val="3"/>
          <w:numId w:val="21"/>
        </w:numPr>
      </w:pPr>
      <w:r>
        <w:t>x</w:t>
      </w: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6"/>
        <w:gridCol w:w="4871"/>
        <w:gridCol w:w="37"/>
      </w:tblGrid>
      <w:tr w:rsidR="00405A1D" w:rsidTr="00405A1D">
        <w:tc>
          <w:tcPr>
            <w:tcW w:w="4576" w:type="dxa"/>
            <w:shd w:val="clear" w:color="auto" w:fill="auto"/>
          </w:tcPr>
          <w:p w:rsidR="00405A1D" w:rsidRDefault="00405A1D" w:rsidP="00405A1D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908" w:type="dxa"/>
            <w:gridSpan w:val="2"/>
            <w:shd w:val="clear" w:color="auto" w:fill="auto"/>
          </w:tcPr>
          <w:p w:rsidR="00405A1D" w:rsidRDefault="00405A1D" w:rsidP="00405A1D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405A1D" w:rsidTr="00405A1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405A1D" w:rsidRDefault="00266713" w:rsidP="00405A1D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x</w:t>
            </w:r>
          </w:p>
        </w:tc>
      </w:tr>
      <w:tr w:rsidR="00405A1D" w:rsidTr="00EB462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405A1D" w:rsidRDefault="00266713" w:rsidP="00405A1D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</w:tr>
    </w:tbl>
    <w:p w:rsidR="00405A1D" w:rsidRDefault="00405A1D" w:rsidP="00405A1D">
      <w:pPr>
        <w:numPr>
          <w:ilvl w:val="2"/>
          <w:numId w:val="21"/>
        </w:numPr>
        <w:spacing w:after="0"/>
      </w:pPr>
    </w:p>
    <w:p w:rsidR="00405A1D" w:rsidRDefault="00405A1D" w:rsidP="00405A1D">
      <w:pPr>
        <w:numPr>
          <w:ilvl w:val="2"/>
          <w:numId w:val="21"/>
        </w:numPr>
        <w:spacing w:after="0"/>
      </w:pP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8"/>
        <w:gridCol w:w="4819"/>
        <w:gridCol w:w="37"/>
      </w:tblGrid>
      <w:tr w:rsidR="00405A1D" w:rsidTr="00405A1D">
        <w:tc>
          <w:tcPr>
            <w:tcW w:w="4763" w:type="dxa"/>
            <w:shd w:val="clear" w:color="auto" w:fill="auto"/>
          </w:tcPr>
          <w:p w:rsidR="00405A1D" w:rsidRDefault="00405A1D" w:rsidP="00405A1D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721" w:type="dxa"/>
            <w:gridSpan w:val="2"/>
            <w:shd w:val="clear" w:color="auto" w:fill="auto"/>
          </w:tcPr>
          <w:p w:rsidR="00405A1D" w:rsidRDefault="00405A1D" w:rsidP="00405A1D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405A1D" w:rsidTr="00AE0A8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6" w:type="dxa"/>
        </w:trPr>
        <w:tc>
          <w:tcPr>
            <w:tcW w:w="9448" w:type="dxa"/>
            <w:gridSpan w:val="2"/>
            <w:vAlign w:val="center"/>
          </w:tcPr>
          <w:p w:rsidR="00405A1D" w:rsidRDefault="00266713" w:rsidP="00405A1D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x</w:t>
            </w:r>
          </w:p>
        </w:tc>
      </w:tr>
      <w:tr w:rsidR="00405A1D" w:rsidTr="00405A1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8" w:type="dxa"/>
        </w:trPr>
        <w:tc>
          <w:tcPr>
            <w:tcW w:w="4535" w:type="dxa"/>
            <w:vAlign w:val="center"/>
          </w:tcPr>
          <w:p w:rsidR="00405A1D" w:rsidRDefault="00266713" w:rsidP="00405A1D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  <w:tc>
          <w:tcPr>
            <w:tcW w:w="4960" w:type="dxa"/>
          </w:tcPr>
          <w:p w:rsidR="00405A1D" w:rsidRDefault="00266713" w:rsidP="00405A1D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</w:tr>
      <w:tr w:rsidR="00405A1D" w:rsidTr="00405A1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8" w:type="dxa"/>
        </w:trPr>
        <w:tc>
          <w:tcPr>
            <w:tcW w:w="4535" w:type="dxa"/>
            <w:vAlign w:val="center"/>
          </w:tcPr>
          <w:p w:rsidR="00405A1D" w:rsidRDefault="00266713" w:rsidP="00405A1D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  <w:tc>
          <w:tcPr>
            <w:tcW w:w="4960" w:type="dxa"/>
          </w:tcPr>
          <w:p w:rsidR="00405A1D" w:rsidRDefault="00266713" w:rsidP="00405A1D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</w:tr>
    </w:tbl>
    <w:p w:rsidR="00405A1D" w:rsidRDefault="00405A1D" w:rsidP="00405A1D">
      <w:pPr>
        <w:numPr>
          <w:ilvl w:val="2"/>
          <w:numId w:val="21"/>
        </w:numPr>
        <w:spacing w:after="0"/>
      </w:pP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3"/>
        <w:gridCol w:w="4824"/>
        <w:gridCol w:w="37"/>
      </w:tblGrid>
      <w:tr w:rsidR="00405A1D" w:rsidTr="00405A1D">
        <w:tc>
          <w:tcPr>
            <w:tcW w:w="4752" w:type="dxa"/>
            <w:shd w:val="clear" w:color="auto" w:fill="auto"/>
          </w:tcPr>
          <w:p w:rsidR="00405A1D" w:rsidRDefault="00405A1D" w:rsidP="00405A1D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732" w:type="dxa"/>
            <w:gridSpan w:val="2"/>
            <w:shd w:val="clear" w:color="auto" w:fill="auto"/>
          </w:tcPr>
          <w:p w:rsidR="00405A1D" w:rsidRDefault="00405A1D" w:rsidP="00405A1D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405A1D" w:rsidTr="000150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6" w:type="dxa"/>
        </w:trPr>
        <w:tc>
          <w:tcPr>
            <w:tcW w:w="9448" w:type="dxa"/>
            <w:gridSpan w:val="2"/>
            <w:vAlign w:val="center"/>
          </w:tcPr>
          <w:p w:rsidR="00405A1D" w:rsidRDefault="00266713" w:rsidP="00405A1D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x</w:t>
            </w:r>
          </w:p>
        </w:tc>
      </w:tr>
      <w:tr w:rsidR="00405A1D" w:rsidTr="00405A1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8" w:type="dxa"/>
        </w:trPr>
        <w:tc>
          <w:tcPr>
            <w:tcW w:w="4535" w:type="dxa"/>
            <w:vAlign w:val="center"/>
          </w:tcPr>
          <w:p w:rsidR="00405A1D" w:rsidRDefault="00266713" w:rsidP="00405A1D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  <w:tc>
          <w:tcPr>
            <w:tcW w:w="4960" w:type="dxa"/>
          </w:tcPr>
          <w:p w:rsidR="00405A1D" w:rsidRDefault="00266713" w:rsidP="00266713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</w:tr>
    </w:tbl>
    <w:p w:rsidR="00405A1D" w:rsidRDefault="00405A1D" w:rsidP="00405A1D">
      <w:pPr>
        <w:numPr>
          <w:ilvl w:val="2"/>
          <w:numId w:val="21"/>
        </w:numPr>
        <w:spacing w:after="0"/>
      </w:pPr>
    </w:p>
    <w:p w:rsidR="00405A1D" w:rsidRDefault="00405A1D" w:rsidP="00405A1D">
      <w:pPr>
        <w:numPr>
          <w:ilvl w:val="2"/>
          <w:numId w:val="21"/>
        </w:numPr>
        <w:spacing w:after="0"/>
      </w:pP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5"/>
        <w:gridCol w:w="4822"/>
        <w:gridCol w:w="37"/>
      </w:tblGrid>
      <w:tr w:rsidR="00405A1D" w:rsidTr="00E83561">
        <w:tc>
          <w:tcPr>
            <w:tcW w:w="4625" w:type="dxa"/>
            <w:shd w:val="clear" w:color="auto" w:fill="auto"/>
          </w:tcPr>
          <w:p w:rsidR="00405A1D" w:rsidRDefault="00405A1D" w:rsidP="00405A1D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859" w:type="dxa"/>
            <w:gridSpan w:val="2"/>
            <w:shd w:val="clear" w:color="auto" w:fill="auto"/>
          </w:tcPr>
          <w:p w:rsidR="00405A1D" w:rsidRDefault="00405A1D" w:rsidP="00405A1D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405A1D" w:rsidTr="00E8356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405A1D" w:rsidRDefault="00266713" w:rsidP="00405A1D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x</w:t>
            </w:r>
          </w:p>
        </w:tc>
      </w:tr>
      <w:tr w:rsidR="00405A1D" w:rsidTr="00E8356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4625" w:type="dxa"/>
            <w:vAlign w:val="center"/>
          </w:tcPr>
          <w:p w:rsidR="00405A1D" w:rsidRDefault="00266713" w:rsidP="00405A1D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  <w:tc>
          <w:tcPr>
            <w:tcW w:w="4822" w:type="dxa"/>
          </w:tcPr>
          <w:p w:rsidR="00405A1D" w:rsidRDefault="00266713" w:rsidP="00405A1D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</w:tr>
      <w:tr w:rsidR="00405A1D" w:rsidTr="00E8356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4625" w:type="dxa"/>
            <w:vAlign w:val="center"/>
          </w:tcPr>
          <w:p w:rsidR="00405A1D" w:rsidRDefault="00266713" w:rsidP="00405A1D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  <w:tc>
          <w:tcPr>
            <w:tcW w:w="4822" w:type="dxa"/>
          </w:tcPr>
          <w:p w:rsidR="00405A1D" w:rsidRDefault="00266713" w:rsidP="00405A1D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</w:tr>
      <w:tr w:rsidR="00E83561" w:rsidTr="00E8356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4625" w:type="dxa"/>
          </w:tcPr>
          <w:p w:rsidR="00E83561" w:rsidRDefault="00266713" w:rsidP="001D0521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  <w:tc>
          <w:tcPr>
            <w:tcW w:w="4822" w:type="dxa"/>
          </w:tcPr>
          <w:p w:rsidR="00E83561" w:rsidRDefault="00266713" w:rsidP="001D0521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</w:tr>
    </w:tbl>
    <w:p w:rsidR="00405A1D" w:rsidRDefault="00405A1D" w:rsidP="00405A1D">
      <w:pPr>
        <w:numPr>
          <w:ilvl w:val="2"/>
          <w:numId w:val="21"/>
        </w:numPr>
        <w:spacing w:after="0"/>
      </w:pPr>
    </w:p>
    <w:p w:rsidR="00405A1D" w:rsidRDefault="00405A1D" w:rsidP="00405A1D">
      <w:pPr>
        <w:numPr>
          <w:ilvl w:val="2"/>
          <w:numId w:val="21"/>
        </w:numPr>
        <w:spacing w:after="0"/>
      </w:pPr>
    </w:p>
    <w:p w:rsidR="00405A1D" w:rsidRDefault="00266713" w:rsidP="00405A1D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405A1D" w:rsidRDefault="00266713" w:rsidP="00405A1D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405A1D" w:rsidRDefault="00266713" w:rsidP="00405A1D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405A1D" w:rsidRDefault="00266713" w:rsidP="00405A1D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405A1D" w:rsidRDefault="00266713" w:rsidP="00405A1D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405A1D" w:rsidRDefault="00266713" w:rsidP="00405A1D">
      <w:pPr>
        <w:numPr>
          <w:ilvl w:val="1"/>
          <w:numId w:val="21"/>
        </w:numPr>
        <w:spacing w:before="120" w:after="0" w:line="240" w:lineRule="auto"/>
        <w:jc w:val="both"/>
      </w:pPr>
      <w:r>
        <w:lastRenderedPageBreak/>
        <w:t>x</w:t>
      </w:r>
    </w:p>
    <w:p w:rsidR="00405A1D" w:rsidRDefault="00266713" w:rsidP="00405A1D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405A1D" w:rsidRDefault="00266713" w:rsidP="00405A1D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  <w:r w:rsidR="00405A1D">
        <w:t>.</w:t>
      </w:r>
    </w:p>
    <w:p w:rsidR="00405A1D" w:rsidRDefault="00266713" w:rsidP="00405A1D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405A1D" w:rsidRDefault="00266713" w:rsidP="00405A1D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405A1D" w:rsidRDefault="00266713" w:rsidP="00405A1D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405A1D" w:rsidRDefault="00266713" w:rsidP="00405A1D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405A1D" w:rsidRDefault="00405A1D" w:rsidP="00405A1D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405A1D" w:rsidRDefault="00405A1D" w:rsidP="00405A1D">
      <w:pPr>
        <w:numPr>
          <w:ilvl w:val="0"/>
          <w:numId w:val="0"/>
        </w:numPr>
        <w:spacing w:before="120" w:after="0" w:line="240" w:lineRule="auto"/>
        <w:jc w:val="both"/>
      </w:pPr>
    </w:p>
    <w:p w:rsidR="00405A1D" w:rsidRDefault="00405A1D" w:rsidP="00405A1D">
      <w:pPr>
        <w:numPr>
          <w:ilvl w:val="0"/>
          <w:numId w:val="0"/>
        </w:numPr>
        <w:spacing w:before="120" w:after="0" w:line="240" w:lineRule="auto"/>
        <w:jc w:val="both"/>
      </w:pPr>
    </w:p>
    <w:p w:rsidR="00405A1D" w:rsidRDefault="00405A1D" w:rsidP="00405A1D">
      <w:pPr>
        <w:numPr>
          <w:ilvl w:val="0"/>
          <w:numId w:val="0"/>
        </w:numPr>
        <w:spacing w:before="120" w:after="0" w:line="240" w:lineRule="auto"/>
        <w:jc w:val="both"/>
      </w:pPr>
    </w:p>
    <w:p w:rsidR="00405A1D" w:rsidRDefault="00405A1D" w:rsidP="00405A1D">
      <w:pPr>
        <w:numPr>
          <w:ilvl w:val="0"/>
          <w:numId w:val="0"/>
        </w:numPr>
        <w:spacing w:after="0" w:line="240" w:lineRule="auto"/>
        <w:jc w:val="both"/>
        <w:sectPr w:rsidR="00405A1D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405A1D" w:rsidRDefault="00405A1D" w:rsidP="00405A1D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Olomouci dne </w:t>
      </w:r>
    </w:p>
    <w:p w:rsidR="00405A1D" w:rsidRDefault="00405A1D" w:rsidP="00405A1D">
      <w:pPr>
        <w:numPr>
          <w:ilvl w:val="0"/>
          <w:numId w:val="0"/>
        </w:numPr>
        <w:spacing w:after="0" w:line="240" w:lineRule="auto"/>
        <w:jc w:val="both"/>
      </w:pPr>
    </w:p>
    <w:p w:rsidR="00405A1D" w:rsidRDefault="00405A1D" w:rsidP="00405A1D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405A1D" w:rsidRDefault="00405A1D" w:rsidP="00405A1D">
      <w:pPr>
        <w:numPr>
          <w:ilvl w:val="0"/>
          <w:numId w:val="0"/>
        </w:numPr>
        <w:spacing w:after="0" w:line="240" w:lineRule="auto"/>
        <w:jc w:val="both"/>
      </w:pPr>
    </w:p>
    <w:p w:rsidR="00405A1D" w:rsidRDefault="00405A1D" w:rsidP="00405A1D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405A1D" w:rsidRDefault="00405A1D" w:rsidP="00405A1D">
      <w:pPr>
        <w:numPr>
          <w:ilvl w:val="0"/>
          <w:numId w:val="0"/>
        </w:numPr>
        <w:spacing w:after="0" w:line="240" w:lineRule="auto"/>
        <w:jc w:val="center"/>
      </w:pPr>
    </w:p>
    <w:p w:rsidR="00405A1D" w:rsidRDefault="00405A1D" w:rsidP="00405A1D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405A1D" w:rsidRDefault="00405A1D" w:rsidP="00405A1D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405A1D" w:rsidRDefault="00405A1D" w:rsidP="00405A1D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EA0F9E">
        <w:t>…………………………</w:t>
      </w:r>
      <w:r>
        <w:t xml:space="preserve"> dne </w:t>
      </w:r>
    </w:p>
    <w:p w:rsidR="00405A1D" w:rsidRDefault="00405A1D" w:rsidP="00405A1D">
      <w:pPr>
        <w:numPr>
          <w:ilvl w:val="0"/>
          <w:numId w:val="0"/>
        </w:numPr>
        <w:spacing w:after="0" w:line="240" w:lineRule="auto"/>
      </w:pPr>
    </w:p>
    <w:p w:rsidR="00405A1D" w:rsidRDefault="00405A1D" w:rsidP="00405A1D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405A1D" w:rsidRDefault="00405A1D" w:rsidP="00405A1D">
      <w:pPr>
        <w:numPr>
          <w:ilvl w:val="0"/>
          <w:numId w:val="0"/>
        </w:numPr>
        <w:spacing w:after="0" w:line="240" w:lineRule="auto"/>
      </w:pPr>
    </w:p>
    <w:p w:rsidR="00405A1D" w:rsidRDefault="00405A1D" w:rsidP="00405A1D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405A1D" w:rsidRDefault="00405A1D" w:rsidP="00405A1D">
      <w:pPr>
        <w:numPr>
          <w:ilvl w:val="0"/>
          <w:numId w:val="0"/>
        </w:numPr>
        <w:spacing w:after="0" w:line="240" w:lineRule="auto"/>
        <w:jc w:val="center"/>
      </w:pPr>
    </w:p>
    <w:p w:rsidR="00405A1D" w:rsidRDefault="00266713" w:rsidP="00405A1D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405A1D" w:rsidRPr="00405A1D" w:rsidRDefault="00266713" w:rsidP="00405A1D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405A1D" w:rsidRPr="00405A1D" w:rsidSect="00405A1D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09C" w:rsidRDefault="00F5109C">
      <w:r>
        <w:separator/>
      </w:r>
    </w:p>
  </w:endnote>
  <w:endnote w:type="continuationSeparator" w:id="0">
    <w:p w:rsidR="00F5109C" w:rsidRDefault="00F51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266713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266713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09C" w:rsidRDefault="00F5109C">
      <w:r>
        <w:separator/>
      </w:r>
    </w:p>
  </w:footnote>
  <w:footnote w:type="continuationSeparator" w:id="0">
    <w:p w:rsidR="00F5109C" w:rsidRDefault="00F510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9F5FE3" wp14:editId="292E576A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F326C4" w:rsidRPr="00D0232D" w:rsidRDefault="00F326C4" w:rsidP="00F326C4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Pr="00D0232D">
      <w:rPr>
        <w:noProof/>
        <w:szCs w:val="22"/>
      </w:rPr>
      <w:drawing>
        <wp:anchor distT="0" distB="0" distL="114300" distR="114300" simplePos="0" relativeHeight="251664384" behindDoc="1" locked="0" layoutInCell="1" allowOverlap="1" wp14:anchorId="71DC5013" wp14:editId="2BF8EF8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Pr="00C1096D" w:rsidRDefault="00F326C4" w:rsidP="00F326C4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ruky- odpovědní zásilka, Číslo: 982707-1181/2014 - Příloha č. </w:t>
    </w:r>
    <w:r w:rsidR="002D79E9">
      <w:rPr>
        <w:rFonts w:ascii="Arial" w:hAnsi="Arial" w:cs="Arial"/>
        <w:szCs w:val="22"/>
      </w:rPr>
      <w:t>1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A6A7F16" wp14:editId="229A3E9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BC0C1A"/>
    <w:multiLevelType w:val="multilevel"/>
    <w:tmpl w:val="6ED6659E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04434A"/>
    <w:multiLevelType w:val="multilevel"/>
    <w:tmpl w:val="6ED6659E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1"/>
  </w:num>
  <w:num w:numId="18">
    <w:abstractNumId w:val="18"/>
  </w:num>
  <w:num w:numId="19">
    <w:abstractNumId w:val="14"/>
  </w:num>
  <w:num w:numId="20">
    <w:abstractNumId w:val="20"/>
  </w:num>
  <w:num w:numId="21">
    <w:abstractNumId w:val="11"/>
  </w:num>
  <w:num w:numId="22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6713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D79E9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05A1D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037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03C6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4AFB"/>
    <w:rsid w:val="00B67CD1"/>
    <w:rsid w:val="00B7476C"/>
    <w:rsid w:val="00B86292"/>
    <w:rsid w:val="00BA477E"/>
    <w:rsid w:val="00BB4BD4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A6D"/>
    <w:rsid w:val="00DF2BE0"/>
    <w:rsid w:val="00E11B3F"/>
    <w:rsid w:val="00E2097A"/>
    <w:rsid w:val="00E32687"/>
    <w:rsid w:val="00E33719"/>
    <w:rsid w:val="00E56801"/>
    <w:rsid w:val="00E57C2B"/>
    <w:rsid w:val="00E63E0B"/>
    <w:rsid w:val="00E83561"/>
    <w:rsid w:val="00E84C79"/>
    <w:rsid w:val="00EA0F9E"/>
    <w:rsid w:val="00EA4519"/>
    <w:rsid w:val="00EA770B"/>
    <w:rsid w:val="00EB1DB9"/>
    <w:rsid w:val="00EB2707"/>
    <w:rsid w:val="00EC2BC2"/>
    <w:rsid w:val="00EC5822"/>
    <w:rsid w:val="00EE4A15"/>
    <w:rsid w:val="00EF14FA"/>
    <w:rsid w:val="00EF4C86"/>
    <w:rsid w:val="00F11E67"/>
    <w:rsid w:val="00F16BBB"/>
    <w:rsid w:val="00F206A3"/>
    <w:rsid w:val="00F23166"/>
    <w:rsid w:val="00F326C4"/>
    <w:rsid w:val="00F5109C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8B70A5-4AD0-4D2B-8C03-38DDBE9AB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128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2010-01-28T11:34:00Z</cp:lastPrinted>
  <dcterms:created xsi:type="dcterms:W3CDTF">2017-01-11T12:54:00Z</dcterms:created>
  <dcterms:modified xsi:type="dcterms:W3CDTF">2017-01-11T12:55:00Z</dcterms:modified>
</cp:coreProperties>
</file>