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D5EFF" w:rsidP="00B210D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4</w:t>
      </w:r>
      <w:r w:rsidR="00B210D4">
        <w:rPr>
          <w:rFonts w:ascii="Arial" w:hAnsi="Arial" w:cs="Arial"/>
          <w:b/>
          <w:sz w:val="36"/>
        </w:rPr>
        <w:t xml:space="preserve"> k Dohodě o podmínkách podávání poštovních zásilek Balík Do ruky </w:t>
      </w:r>
      <w:r w:rsidR="007341BC">
        <w:rPr>
          <w:rFonts w:ascii="Arial" w:hAnsi="Arial" w:cs="Arial"/>
          <w:b/>
          <w:sz w:val="36"/>
        </w:rPr>
        <w:t>– odpovědní zásilka</w:t>
      </w:r>
    </w:p>
    <w:p w:rsidR="00B210D4" w:rsidRDefault="00B210D4" w:rsidP="00B210D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982707-1181/2014</w:t>
      </w:r>
      <w:r w:rsidR="003F210E">
        <w:rPr>
          <w:rFonts w:ascii="Arial" w:hAnsi="Arial" w:cs="Arial"/>
          <w:b/>
          <w:sz w:val="36"/>
        </w:rPr>
        <w:t>,E2016/13026/D4</w:t>
      </w:r>
    </w:p>
    <w:p w:rsidR="00B210D4" w:rsidRDefault="00B210D4" w:rsidP="00B210D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F210E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B210D4" w:rsidRDefault="003F210E" w:rsidP="003F210E">
      <w:pPr>
        <w:numPr>
          <w:ilvl w:val="0"/>
          <w:numId w:val="0"/>
        </w:numPr>
        <w:spacing w:before="50" w:after="70" w:line="240" w:lineRule="auto"/>
        <w:ind w:left="3202" w:firstLine="198"/>
      </w:pPr>
      <w:r w:rsidRPr="003F210E">
        <w:t>regionální firemní obchod SM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</w:p>
    <w:p w:rsidR="00B210D4" w:rsidRDefault="00B210D4" w:rsidP="00B210D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210D4" w:rsidRDefault="00B210D4" w:rsidP="00B210D4">
      <w:pPr>
        <w:numPr>
          <w:ilvl w:val="0"/>
          <w:numId w:val="0"/>
        </w:numPr>
        <w:spacing w:after="0" w:line="240" w:lineRule="auto"/>
        <w:ind w:left="142"/>
      </w:pPr>
    </w:p>
    <w:p w:rsidR="00B210D4" w:rsidRDefault="00F24FC5" w:rsidP="00B210D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24FC5">
        <w:t>x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4FC5">
        <w:t>x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4FC5">
        <w:t>x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24FC5">
        <w:t>x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24FC5">
        <w:t>x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24FC5">
        <w:t>x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4FC5">
        <w:t>x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24FC5">
        <w:t>x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24FC5">
        <w:t>x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24FC5">
        <w:rPr>
          <w:b/>
        </w:rPr>
        <w:t>x</w:t>
      </w:r>
    </w:p>
    <w:p w:rsidR="00B210D4" w:rsidRDefault="00B210D4" w:rsidP="00B210D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210D4" w:rsidRDefault="00B210D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210D4" w:rsidRPr="00B210D4" w:rsidRDefault="00B210D4" w:rsidP="00B210D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210D4" w:rsidRDefault="00B210D4" w:rsidP="00B210D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</w:t>
      </w:r>
      <w:r w:rsidR="007341BC">
        <w:t>– odpovědní zásilka</w:t>
      </w:r>
      <w:r>
        <w:t xml:space="preserve">, č. 982707-1181/2014 ze dne </w:t>
      </w:r>
      <w:proofErr w:type="gramStart"/>
      <w:r>
        <w:t>18.6.2014</w:t>
      </w:r>
      <w:proofErr w:type="gramEnd"/>
      <w:r>
        <w:t xml:space="preserve"> (dále jen "Dohoda"), a to následujícím způsobem:</w:t>
      </w:r>
    </w:p>
    <w:p w:rsidR="00B210D4" w:rsidRDefault="00B210D4" w:rsidP="00B210D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</w:t>
      </w:r>
      <w:r w:rsidR="007341BC">
        <w:t>se dohodly, že text Přílohy č. 1</w:t>
      </w:r>
      <w:r>
        <w:t xml:space="preserve"> - Cena za službu Balík Do ruky</w:t>
      </w:r>
      <w:r w:rsidR="007341BC">
        <w:t xml:space="preserve"> – odpovědní zásilka</w:t>
      </w:r>
      <w:r>
        <w:t xml:space="preserve">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B210D4" w:rsidRDefault="00B210D4" w:rsidP="00B210D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</w:t>
      </w:r>
      <w:r w:rsidR="007341BC">
        <w:t>se dohodly, že text Přílohy č. 3</w:t>
      </w:r>
      <w:r>
        <w:t xml:space="preserve"> - Cena za službu Balík </w:t>
      </w:r>
      <w:r w:rsidR="007341BC">
        <w:t>Do ruky nad 30 kg – odpovědní zásilka</w:t>
      </w:r>
      <w:r>
        <w:t>, je plně nahrazen textem obsaženým v Příloz</w:t>
      </w:r>
      <w:r w:rsidR="007341BC">
        <w:t xml:space="preserve">e </w:t>
      </w:r>
      <w:proofErr w:type="gramStart"/>
      <w:r w:rsidR="007341BC">
        <w:t>č. 3</w:t>
      </w:r>
      <w:r>
        <w:t xml:space="preserve"> tohoto</w:t>
      </w:r>
      <w:proofErr w:type="gramEnd"/>
      <w:r>
        <w:t xml:space="preserve"> Dodatku.</w:t>
      </w:r>
    </w:p>
    <w:p w:rsidR="00B210D4" w:rsidRPr="00B210D4" w:rsidRDefault="00B210D4" w:rsidP="00B210D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210D4" w:rsidRDefault="00B210D4" w:rsidP="00B210D4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210D4" w:rsidRDefault="003F210E" w:rsidP="00B210D4">
      <w:pPr>
        <w:numPr>
          <w:ilvl w:val="1"/>
          <w:numId w:val="50"/>
        </w:numPr>
        <w:spacing w:after="120"/>
        <w:ind w:left="624" w:hanging="624"/>
        <w:jc w:val="both"/>
      </w:pPr>
      <w:r>
        <w:t>Dodatek č. 4</w:t>
      </w:r>
      <w:r w:rsidR="00B210D4">
        <w:t xml:space="preserve"> je platný a účinný dnem jeho podpisu oběma smluvními stranami.</w:t>
      </w:r>
    </w:p>
    <w:p w:rsidR="00B210D4" w:rsidRDefault="003F210E" w:rsidP="00B210D4">
      <w:pPr>
        <w:numPr>
          <w:ilvl w:val="1"/>
          <w:numId w:val="50"/>
        </w:numPr>
        <w:spacing w:after="120"/>
        <w:ind w:left="624" w:hanging="624"/>
        <w:jc w:val="both"/>
      </w:pPr>
      <w:r>
        <w:t>Dodatek č. 4</w:t>
      </w:r>
      <w:r w:rsidR="00B210D4">
        <w:t xml:space="preserve"> je sepsán ve dvou vyhotoveních s platností originálu, z nichž každá ze stran obdrží po jednom vyhotovení.</w:t>
      </w:r>
    </w:p>
    <w:p w:rsidR="00B210D4" w:rsidRDefault="00B210D4" w:rsidP="00B210D4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B210D4" w:rsidRDefault="00B210D4" w:rsidP="00B210D4">
      <w:pPr>
        <w:numPr>
          <w:ilvl w:val="2"/>
          <w:numId w:val="50"/>
        </w:numPr>
        <w:spacing w:after="120"/>
      </w:pPr>
      <w:r>
        <w:t xml:space="preserve">Příloha č. 1 - Cena za službu </w:t>
      </w:r>
      <w:r w:rsidR="007341BC">
        <w:t>Balík Do ruky – odpovědní zásilka</w:t>
      </w:r>
    </w:p>
    <w:p w:rsidR="00B210D4" w:rsidRDefault="007341BC" w:rsidP="00B210D4">
      <w:pPr>
        <w:numPr>
          <w:ilvl w:val="2"/>
          <w:numId w:val="50"/>
        </w:numPr>
        <w:spacing w:after="120"/>
      </w:pPr>
      <w:r>
        <w:t>Příloha č. 3</w:t>
      </w:r>
      <w:r w:rsidR="00B210D4">
        <w:t xml:space="preserve"> - Cena za službu Balík Do ruky</w:t>
      </w:r>
      <w:r>
        <w:t xml:space="preserve"> nad 30 kg – odpovědní zásilka</w:t>
      </w:r>
    </w:p>
    <w:p w:rsidR="00B210D4" w:rsidRDefault="00B210D4" w:rsidP="00B210D4">
      <w:pPr>
        <w:numPr>
          <w:ilvl w:val="0"/>
          <w:numId w:val="0"/>
        </w:numPr>
        <w:spacing w:after="120"/>
      </w:pPr>
    </w:p>
    <w:p w:rsidR="00B210D4" w:rsidRDefault="00B210D4" w:rsidP="00B210D4">
      <w:pPr>
        <w:numPr>
          <w:ilvl w:val="0"/>
          <w:numId w:val="0"/>
        </w:numPr>
        <w:spacing w:after="120"/>
      </w:pPr>
    </w:p>
    <w:p w:rsidR="00B210D4" w:rsidRDefault="00B210D4" w:rsidP="00B210D4">
      <w:pPr>
        <w:numPr>
          <w:ilvl w:val="0"/>
          <w:numId w:val="0"/>
        </w:numPr>
        <w:spacing w:after="120"/>
      </w:pPr>
    </w:p>
    <w:p w:rsidR="00B210D4" w:rsidRDefault="00B210D4" w:rsidP="00B210D4">
      <w:pPr>
        <w:numPr>
          <w:ilvl w:val="0"/>
          <w:numId w:val="0"/>
        </w:numPr>
        <w:spacing w:after="120"/>
        <w:sectPr w:rsidR="00B210D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210D4" w:rsidRDefault="00B210D4" w:rsidP="00B210D4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7341BC">
        <w:t>Olomouci</w:t>
      </w:r>
      <w:r>
        <w:t xml:space="preserve"> dne </w:t>
      </w:r>
    </w:p>
    <w:p w:rsidR="00B210D4" w:rsidRDefault="00B210D4" w:rsidP="00B210D4">
      <w:pPr>
        <w:numPr>
          <w:ilvl w:val="0"/>
          <w:numId w:val="0"/>
        </w:numPr>
        <w:spacing w:after="120"/>
      </w:pPr>
      <w:r>
        <w:t>Za ČP:</w:t>
      </w:r>
    </w:p>
    <w:p w:rsidR="00B210D4" w:rsidRDefault="00B210D4" w:rsidP="00B210D4">
      <w:pPr>
        <w:numPr>
          <w:ilvl w:val="0"/>
          <w:numId w:val="0"/>
        </w:numPr>
        <w:spacing w:after="120"/>
      </w:pPr>
    </w:p>
    <w:p w:rsidR="00B210D4" w:rsidRDefault="00B210D4" w:rsidP="00B210D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210D4" w:rsidRDefault="00B210D4" w:rsidP="00B210D4">
      <w:pPr>
        <w:numPr>
          <w:ilvl w:val="0"/>
          <w:numId w:val="0"/>
        </w:numPr>
        <w:spacing w:after="120"/>
        <w:jc w:val="center"/>
      </w:pPr>
    </w:p>
    <w:p w:rsidR="00B210D4" w:rsidRDefault="00B210D4" w:rsidP="00B210D4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B210D4" w:rsidRDefault="00B210D4" w:rsidP="00B210D4">
      <w:pPr>
        <w:numPr>
          <w:ilvl w:val="0"/>
          <w:numId w:val="0"/>
        </w:numPr>
        <w:spacing w:after="120"/>
        <w:jc w:val="center"/>
      </w:pPr>
      <w:r>
        <w:t xml:space="preserve">Obchodní ředitel regionu, </w:t>
      </w:r>
      <w:r w:rsidR="003F210E" w:rsidRPr="003F210E">
        <w:t>regionální firemní obchod SM</w:t>
      </w:r>
    </w:p>
    <w:p w:rsidR="00B210D4" w:rsidRDefault="00B210D4" w:rsidP="00B210D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B210D4" w:rsidRDefault="00B210D4" w:rsidP="00B210D4">
      <w:pPr>
        <w:numPr>
          <w:ilvl w:val="0"/>
          <w:numId w:val="0"/>
        </w:numPr>
        <w:spacing w:after="120"/>
      </w:pPr>
      <w:r>
        <w:t>Za Odesílatele:</w:t>
      </w:r>
    </w:p>
    <w:p w:rsidR="00B210D4" w:rsidRDefault="00B210D4" w:rsidP="00B210D4">
      <w:pPr>
        <w:numPr>
          <w:ilvl w:val="0"/>
          <w:numId w:val="0"/>
        </w:numPr>
        <w:spacing w:after="120"/>
      </w:pPr>
    </w:p>
    <w:p w:rsidR="00B210D4" w:rsidRDefault="00B210D4" w:rsidP="00B210D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210D4" w:rsidRDefault="00B210D4" w:rsidP="00B210D4">
      <w:pPr>
        <w:numPr>
          <w:ilvl w:val="0"/>
          <w:numId w:val="0"/>
        </w:numPr>
        <w:spacing w:after="120"/>
        <w:jc w:val="center"/>
      </w:pPr>
    </w:p>
    <w:p w:rsidR="00B210D4" w:rsidRDefault="00F24FC5" w:rsidP="00B210D4">
      <w:pPr>
        <w:numPr>
          <w:ilvl w:val="0"/>
          <w:numId w:val="0"/>
        </w:numPr>
        <w:spacing w:after="120"/>
        <w:jc w:val="center"/>
      </w:pPr>
      <w:r>
        <w:t>x</w:t>
      </w:r>
    </w:p>
    <w:p w:rsidR="00B210D4" w:rsidRPr="00B210D4" w:rsidRDefault="00F24FC5" w:rsidP="00B210D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B210D4" w:rsidRPr="00B210D4" w:rsidSect="00B210D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5C" w:rsidRDefault="00FE065C">
      <w:r>
        <w:separator/>
      </w:r>
    </w:p>
  </w:endnote>
  <w:endnote w:type="continuationSeparator" w:id="0">
    <w:p w:rsidR="00FE065C" w:rsidRDefault="00FE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24FC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24FC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5C" w:rsidRDefault="00FE065C">
      <w:r>
        <w:separator/>
      </w:r>
    </w:p>
  </w:footnote>
  <w:footnote w:type="continuationSeparator" w:id="0">
    <w:p w:rsidR="00FE065C" w:rsidRDefault="00FE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C187F6" wp14:editId="0089B67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D5EF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4</w:t>
    </w:r>
    <w:r w:rsidR="00B210D4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822E63F" wp14:editId="7DE7ED0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210D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</w:t>
    </w:r>
    <w:r w:rsidR="007341BC">
      <w:rPr>
        <w:rFonts w:ascii="Arial" w:hAnsi="Arial" w:cs="Arial"/>
        <w:szCs w:val="22"/>
      </w:rPr>
      <w:t>– odpovědní zásilka</w:t>
    </w:r>
    <w:r>
      <w:rPr>
        <w:rFonts w:ascii="Arial" w:hAnsi="Arial" w:cs="Arial"/>
        <w:szCs w:val="22"/>
      </w:rPr>
      <w:t>, Číslo 982707-1181/2014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57D31A9" wp14:editId="6EE6EDA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6559EA"/>
    <w:multiLevelType w:val="multilevel"/>
    <w:tmpl w:val="8D325B36"/>
    <w:numStyleLink w:val="Styl1"/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05A8"/>
    <w:rsid w:val="003F210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5EFF"/>
    <w:rsid w:val="004D7F66"/>
    <w:rsid w:val="004E34D6"/>
    <w:rsid w:val="004E362F"/>
    <w:rsid w:val="004E6723"/>
    <w:rsid w:val="0051060F"/>
    <w:rsid w:val="00541F53"/>
    <w:rsid w:val="00547784"/>
    <w:rsid w:val="005511A9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341BC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21043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10D4"/>
    <w:rsid w:val="00B32228"/>
    <w:rsid w:val="00B33D9D"/>
    <w:rsid w:val="00B408D2"/>
    <w:rsid w:val="00B4421E"/>
    <w:rsid w:val="00B449CA"/>
    <w:rsid w:val="00B50F85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EF4E91"/>
    <w:rsid w:val="00F11E67"/>
    <w:rsid w:val="00F24FC5"/>
    <w:rsid w:val="00F5467A"/>
    <w:rsid w:val="00F81E1F"/>
    <w:rsid w:val="00F84565"/>
    <w:rsid w:val="00FA2D51"/>
    <w:rsid w:val="00FB75D5"/>
    <w:rsid w:val="00FC43CE"/>
    <w:rsid w:val="00FC5427"/>
    <w:rsid w:val="00FD6BBE"/>
    <w:rsid w:val="00FE065C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EAC3-6754-4B8D-98E5-ECE1DB79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2015-12-07T13:06:00Z</cp:lastPrinted>
  <dcterms:created xsi:type="dcterms:W3CDTF">2017-01-11T12:53:00Z</dcterms:created>
  <dcterms:modified xsi:type="dcterms:W3CDTF">2017-01-11T12:54:00Z</dcterms:modified>
</cp:coreProperties>
</file>