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020591" w:rsidRDefault="00020591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</w:p>
    <w:p w:rsidR="003A3EC8" w:rsidRPr="003A3EC8" w:rsidRDefault="00861986" w:rsidP="00171B12">
      <w:pPr>
        <w:pStyle w:val="Normlnweb"/>
        <w:shd w:val="clear" w:color="auto" w:fill="FFFFFF"/>
        <w:spacing w:before="0" w:beforeAutospacing="0" w:after="0" w:afterAutospacing="0"/>
        <w:ind w:left="5670"/>
        <w:rPr>
          <w:rFonts w:asciiTheme="minorHAnsi" w:hAnsiTheme="minorHAnsi" w:cstheme="minorHAnsi"/>
          <w:bCs/>
          <w:color w:val="555555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555555"/>
          <w:sz w:val="22"/>
          <w:szCs w:val="22"/>
        </w:rPr>
        <w:t>BTL Zdravotnická technika, a. s.</w:t>
      </w:r>
      <w:r w:rsidR="00CC251D" w:rsidRPr="003A3EC8">
        <w:rPr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br/>
      </w:r>
      <w:r>
        <w:rPr>
          <w:rFonts w:asciiTheme="minorHAnsi" w:hAnsiTheme="minorHAnsi" w:cstheme="minorHAnsi"/>
          <w:bCs/>
          <w:color w:val="555555"/>
          <w:sz w:val="22"/>
          <w:szCs w:val="22"/>
        </w:rPr>
        <w:t>Šantrochova 16</w:t>
      </w:r>
      <w:r w:rsidR="00CC251D" w:rsidRPr="003A3EC8">
        <w:rPr>
          <w:rFonts w:asciiTheme="minorHAnsi" w:hAnsiTheme="minorHAnsi" w:cstheme="minorHAnsi"/>
          <w:bCs/>
          <w:color w:val="555555"/>
          <w:sz w:val="22"/>
          <w:szCs w:val="22"/>
        </w:rPr>
        <w:t xml:space="preserve"> </w:t>
      </w:r>
    </w:p>
    <w:p w:rsidR="00B57825" w:rsidRPr="003A3EC8" w:rsidRDefault="00861986" w:rsidP="003A3EC8">
      <w:pPr>
        <w:pStyle w:val="Normlnweb"/>
        <w:shd w:val="clear" w:color="auto" w:fill="FFFFFF"/>
        <w:spacing w:before="0" w:beforeAutospacing="0" w:after="0" w:afterAutospacing="0"/>
        <w:ind w:left="5670"/>
        <w:rPr>
          <w:rFonts w:asciiTheme="minorHAnsi" w:hAnsiTheme="minorHAnsi" w:cstheme="minorHAnsi"/>
          <w:b/>
          <w:bCs/>
          <w:color w:val="555555"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color w:val="555555"/>
          <w:sz w:val="22"/>
          <w:szCs w:val="22"/>
        </w:rPr>
        <w:t>162 00  Praha</w:t>
      </w:r>
      <w:proofErr w:type="gramEnd"/>
      <w:r>
        <w:rPr>
          <w:rFonts w:asciiTheme="minorHAnsi" w:hAnsiTheme="minorHAnsi" w:cstheme="minorHAnsi"/>
          <w:bCs/>
          <w:color w:val="555555"/>
          <w:sz w:val="22"/>
          <w:szCs w:val="22"/>
        </w:rPr>
        <w:t xml:space="preserve"> 6</w:t>
      </w:r>
      <w:r w:rsidR="00B57825" w:rsidRPr="003A3EC8">
        <w:rPr>
          <w:rFonts w:asciiTheme="minorHAnsi" w:hAnsiTheme="minorHAnsi" w:cstheme="minorHAnsi"/>
          <w:bCs/>
          <w:color w:val="555555"/>
          <w:sz w:val="22"/>
          <w:szCs w:val="22"/>
        </w:rPr>
        <w:tab/>
      </w:r>
      <w:r w:rsidR="00B57825" w:rsidRPr="003A3EC8">
        <w:rPr>
          <w:rFonts w:asciiTheme="minorHAnsi" w:hAnsiTheme="minorHAnsi" w:cstheme="minorHAnsi"/>
          <w:b/>
          <w:bCs/>
          <w:color w:val="555555"/>
          <w:sz w:val="22"/>
          <w:szCs w:val="22"/>
        </w:rPr>
        <w:tab/>
      </w:r>
      <w:r w:rsidR="00B57825" w:rsidRPr="003A3EC8">
        <w:rPr>
          <w:rFonts w:asciiTheme="minorHAnsi" w:hAnsiTheme="minorHAnsi" w:cstheme="minorHAnsi"/>
          <w:b/>
          <w:bCs/>
          <w:color w:val="555555"/>
          <w:sz w:val="22"/>
          <w:szCs w:val="22"/>
        </w:rPr>
        <w:tab/>
      </w:r>
      <w:r w:rsidR="00B57825" w:rsidRPr="003A3EC8">
        <w:rPr>
          <w:rFonts w:asciiTheme="minorHAnsi" w:hAnsiTheme="minorHAnsi" w:cstheme="minorHAnsi"/>
          <w:b/>
          <w:bCs/>
          <w:color w:val="555555"/>
          <w:sz w:val="22"/>
          <w:szCs w:val="22"/>
        </w:rPr>
        <w:tab/>
      </w:r>
    </w:p>
    <w:p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5782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  </w:t>
      </w:r>
      <w:r w:rsidR="00861986">
        <w:rPr>
          <w:rFonts w:asciiTheme="minorHAnsi" w:hAnsiTheme="minorHAnsi" w:cstheme="minorHAnsi"/>
          <w:sz w:val="22"/>
          <w:szCs w:val="22"/>
        </w:rPr>
        <w:t>10</w:t>
      </w:r>
      <w:proofErr w:type="gramEnd"/>
      <w:r w:rsidR="00020591">
        <w:rPr>
          <w:rFonts w:asciiTheme="minorHAnsi" w:hAnsiTheme="minorHAnsi" w:cstheme="minorHAnsi"/>
          <w:sz w:val="22"/>
          <w:szCs w:val="22"/>
        </w:rPr>
        <w:t xml:space="preserve">. </w:t>
      </w:r>
      <w:r w:rsidR="00861986">
        <w:rPr>
          <w:rFonts w:asciiTheme="minorHAnsi" w:hAnsiTheme="minorHAnsi" w:cstheme="minorHAnsi"/>
          <w:sz w:val="22"/>
          <w:szCs w:val="22"/>
        </w:rPr>
        <w:t>1.</w:t>
      </w:r>
      <w:r w:rsidR="0019302C">
        <w:rPr>
          <w:rFonts w:asciiTheme="minorHAnsi" w:hAnsiTheme="minorHAnsi" w:cstheme="minorHAnsi"/>
          <w:sz w:val="22"/>
          <w:szCs w:val="22"/>
        </w:rPr>
        <w:t xml:space="preserve"> 20</w:t>
      </w:r>
      <w:r w:rsidR="00861986">
        <w:rPr>
          <w:rFonts w:asciiTheme="minorHAnsi" w:hAnsiTheme="minorHAnsi" w:cstheme="minorHAnsi"/>
          <w:sz w:val="22"/>
          <w:szCs w:val="22"/>
        </w:rPr>
        <w:t>20</w:t>
      </w:r>
    </w:p>
    <w:p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:rsidR="001740D5" w:rsidRPr="00254DDE" w:rsidRDefault="00861986" w:rsidP="001740D5">
      <w:pPr>
        <w:jc w:val="center"/>
        <w:rPr>
          <w:sz w:val="24"/>
          <w:szCs w:val="24"/>
        </w:rPr>
      </w:pPr>
      <w:r>
        <w:rPr>
          <w:sz w:val="24"/>
          <w:szCs w:val="24"/>
        </w:rPr>
        <w:t>Přístroje na spirometrii dle vaší nabídky</w:t>
      </w:r>
      <w:r w:rsidR="003A3EC8">
        <w:rPr>
          <w:sz w:val="24"/>
          <w:szCs w:val="24"/>
        </w:rPr>
        <w:t>.</w:t>
      </w:r>
      <w:r w:rsidR="005C0434">
        <w:rPr>
          <w:sz w:val="24"/>
          <w:szCs w:val="24"/>
        </w:rPr>
        <w:br/>
      </w: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:rsidR="001740D5" w:rsidRPr="00254DDE" w:rsidRDefault="003A3EC8" w:rsidP="001740D5">
      <w:pPr>
        <w:jc w:val="center"/>
        <w:rPr>
          <w:sz w:val="24"/>
          <w:szCs w:val="24"/>
        </w:rPr>
      </w:pPr>
      <w:r>
        <w:rPr>
          <w:sz w:val="24"/>
          <w:szCs w:val="24"/>
        </w:rPr>
        <w:t>Celková cena č</w:t>
      </w:r>
      <w:r w:rsidR="001740D5" w:rsidRPr="00254DDE">
        <w:rPr>
          <w:sz w:val="24"/>
          <w:szCs w:val="24"/>
        </w:rPr>
        <w:t xml:space="preserve">iní </w:t>
      </w:r>
      <w:r w:rsidR="00861986">
        <w:rPr>
          <w:sz w:val="24"/>
          <w:szCs w:val="24"/>
        </w:rPr>
        <w:t>59 774</w:t>
      </w:r>
      <w:r>
        <w:rPr>
          <w:sz w:val="24"/>
          <w:szCs w:val="24"/>
        </w:rPr>
        <w:t>,-</w:t>
      </w:r>
      <w:r w:rsidR="001740D5" w:rsidRPr="00254DDE">
        <w:rPr>
          <w:sz w:val="24"/>
          <w:szCs w:val="24"/>
        </w:rPr>
        <w:t xml:space="preserve"> Kč</w:t>
      </w:r>
      <w:r w:rsidR="001740D5">
        <w:rPr>
          <w:sz w:val="24"/>
          <w:szCs w:val="24"/>
        </w:rPr>
        <w:t xml:space="preserve"> </w:t>
      </w:r>
      <w:r w:rsidR="00020591">
        <w:rPr>
          <w:sz w:val="24"/>
          <w:szCs w:val="24"/>
        </w:rPr>
        <w:t>včetně DPH</w:t>
      </w:r>
      <w:r w:rsidR="001740D5" w:rsidRPr="00254DDE">
        <w:rPr>
          <w:sz w:val="24"/>
          <w:szCs w:val="24"/>
        </w:rPr>
        <w:t>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dodání </w:t>
      </w:r>
      <w:r w:rsidR="003A3EC8">
        <w:rPr>
          <w:sz w:val="24"/>
          <w:szCs w:val="24"/>
        </w:rPr>
        <w:t>dle domluvy</w:t>
      </w:r>
      <w:r w:rsidRPr="00254DDE">
        <w:rPr>
          <w:sz w:val="24"/>
          <w:szCs w:val="24"/>
        </w:rPr>
        <w:t>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861986" w:rsidP="001740D5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5F510FA2-5DA1-45AF-AB02-E73ADED58904}" provid="{00000000-0000-0000-0000-000000000000}" o:suggestedsigner2="vedoucí technicko-ekonomického úseku" issignatureline="t"/>
          </v:shape>
        </w:pict>
      </w:r>
      <w:bookmarkEnd w:id="0"/>
    </w:p>
    <w:p w:rsidR="001740D5" w:rsidRPr="00254DDE" w:rsidRDefault="001740D5" w:rsidP="001740D5">
      <w:pPr>
        <w:rPr>
          <w:b/>
          <w:sz w:val="24"/>
          <w:szCs w:val="24"/>
        </w:rPr>
      </w:pPr>
    </w:p>
    <w:p w:rsidR="001740D5" w:rsidRDefault="001740D5" w:rsidP="00861986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</w:p>
    <w:p w:rsidR="00861986" w:rsidRPr="00254DDE" w:rsidRDefault="00861986" w:rsidP="00861986">
      <w:pPr>
        <w:rPr>
          <w:b/>
          <w:sz w:val="24"/>
          <w:szCs w:val="24"/>
        </w:rPr>
      </w:pPr>
    </w:p>
    <w:p w:rsidR="00020591" w:rsidRPr="007B4795" w:rsidRDefault="00020591" w:rsidP="00020591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default" r:id="rId9"/>
      <w:footerReference w:type="default" r:id="rId10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ADD" w:rsidRDefault="00C77ADD">
      <w:r>
        <w:separator/>
      </w:r>
    </w:p>
  </w:endnote>
  <w:endnote w:type="continuationSeparator" w:id="0">
    <w:p w:rsidR="00C77ADD" w:rsidRDefault="00C7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877A8" w:rsidTr="004B2AB2">
      <w:trPr>
        <w:trHeight w:val="455"/>
      </w:trPr>
      <w:tc>
        <w:tcPr>
          <w:tcW w:w="3545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171B12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171B12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6877A8" w:rsidRPr="0005428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6877A8" w:rsidRPr="00054288" w:rsidRDefault="006877A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6877A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  <w:r w:rsidR="009D0A93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Money Bank, a. s.</w:t>
          </w:r>
        </w:p>
        <w:p w:rsidR="006877A8" w:rsidRDefault="006877A8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174-433004664/0600</w:t>
          </w:r>
        </w:p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6877A8" w:rsidTr="004B2AB2">
      <w:trPr>
        <w:trHeight w:val="227"/>
      </w:trPr>
      <w:tc>
        <w:tcPr>
          <w:tcW w:w="3545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6877A8" w:rsidRPr="00054288" w:rsidRDefault="006877A8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6877A8" w:rsidRPr="0005428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6877A8" w:rsidRDefault="006877A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D0A93" w:rsidRPr="00054288" w:rsidRDefault="009D0A93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6877A8" w:rsidRPr="00054288" w:rsidRDefault="006877A8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ADD" w:rsidRDefault="00C77ADD">
      <w:r>
        <w:separator/>
      </w:r>
    </w:p>
  </w:footnote>
  <w:footnote w:type="continuationSeparator" w:id="0">
    <w:p w:rsidR="00C77ADD" w:rsidRDefault="00C77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7A8" w:rsidRDefault="006877A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77A8" w:rsidRPr="00CB68AB" w:rsidRDefault="006877A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6877A8" w:rsidRPr="00CB68AB" w:rsidRDefault="006877A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6877A8" w:rsidRDefault="006877A8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6877A8" w:rsidRPr="00CB68AB" w:rsidRDefault="006877A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6877A8" w:rsidRPr="00CB68AB" w:rsidRDefault="006877A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6877A8" w:rsidRDefault="006877A8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20591"/>
    <w:rsid w:val="00036D31"/>
    <w:rsid w:val="00044C8F"/>
    <w:rsid w:val="00051333"/>
    <w:rsid w:val="00054288"/>
    <w:rsid w:val="00061DD2"/>
    <w:rsid w:val="000C6FF6"/>
    <w:rsid w:val="000C75FE"/>
    <w:rsid w:val="000F4329"/>
    <w:rsid w:val="0013004F"/>
    <w:rsid w:val="00171B12"/>
    <w:rsid w:val="001740D5"/>
    <w:rsid w:val="0019302C"/>
    <w:rsid w:val="001A2D9A"/>
    <w:rsid w:val="001B5220"/>
    <w:rsid w:val="001C4B7C"/>
    <w:rsid w:val="00216256"/>
    <w:rsid w:val="00222550"/>
    <w:rsid w:val="00233118"/>
    <w:rsid w:val="00251FD4"/>
    <w:rsid w:val="002A1228"/>
    <w:rsid w:val="002B1EF1"/>
    <w:rsid w:val="002D4682"/>
    <w:rsid w:val="002F71FD"/>
    <w:rsid w:val="00301F35"/>
    <w:rsid w:val="00320FCD"/>
    <w:rsid w:val="00335823"/>
    <w:rsid w:val="00346F4E"/>
    <w:rsid w:val="0037525E"/>
    <w:rsid w:val="003A3EC8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20E19"/>
    <w:rsid w:val="005336F3"/>
    <w:rsid w:val="005679C3"/>
    <w:rsid w:val="005C0434"/>
    <w:rsid w:val="005C419D"/>
    <w:rsid w:val="005D351C"/>
    <w:rsid w:val="005F70BA"/>
    <w:rsid w:val="00602027"/>
    <w:rsid w:val="00647156"/>
    <w:rsid w:val="006778B8"/>
    <w:rsid w:val="006877A8"/>
    <w:rsid w:val="00695DC9"/>
    <w:rsid w:val="006B0C31"/>
    <w:rsid w:val="006E088F"/>
    <w:rsid w:val="007222A4"/>
    <w:rsid w:val="007415F7"/>
    <w:rsid w:val="00776EDF"/>
    <w:rsid w:val="00786A53"/>
    <w:rsid w:val="00792B12"/>
    <w:rsid w:val="007B5A6C"/>
    <w:rsid w:val="007D156E"/>
    <w:rsid w:val="007E59AB"/>
    <w:rsid w:val="008271FD"/>
    <w:rsid w:val="00861986"/>
    <w:rsid w:val="00864634"/>
    <w:rsid w:val="008F23C4"/>
    <w:rsid w:val="00961F83"/>
    <w:rsid w:val="009728E1"/>
    <w:rsid w:val="009A2221"/>
    <w:rsid w:val="009A5933"/>
    <w:rsid w:val="009B4F63"/>
    <w:rsid w:val="009C7F67"/>
    <w:rsid w:val="009D0A93"/>
    <w:rsid w:val="009E725F"/>
    <w:rsid w:val="009F56DE"/>
    <w:rsid w:val="00A32A09"/>
    <w:rsid w:val="00A51146"/>
    <w:rsid w:val="00A93BDC"/>
    <w:rsid w:val="00A97623"/>
    <w:rsid w:val="00AE11E1"/>
    <w:rsid w:val="00AE65FF"/>
    <w:rsid w:val="00AE7548"/>
    <w:rsid w:val="00AF6DEC"/>
    <w:rsid w:val="00B025F5"/>
    <w:rsid w:val="00B119FA"/>
    <w:rsid w:val="00B51F8E"/>
    <w:rsid w:val="00B57825"/>
    <w:rsid w:val="00B71076"/>
    <w:rsid w:val="00BD555C"/>
    <w:rsid w:val="00C11565"/>
    <w:rsid w:val="00C1345F"/>
    <w:rsid w:val="00C17F57"/>
    <w:rsid w:val="00C34C49"/>
    <w:rsid w:val="00C77ADD"/>
    <w:rsid w:val="00C9183B"/>
    <w:rsid w:val="00CB68AB"/>
    <w:rsid w:val="00CC251D"/>
    <w:rsid w:val="00CC4D29"/>
    <w:rsid w:val="00CC50E2"/>
    <w:rsid w:val="00CF5882"/>
    <w:rsid w:val="00CF5E86"/>
    <w:rsid w:val="00D04C8F"/>
    <w:rsid w:val="00D27E3E"/>
    <w:rsid w:val="00D308A1"/>
    <w:rsid w:val="00D55577"/>
    <w:rsid w:val="00DB6F4C"/>
    <w:rsid w:val="00DC5896"/>
    <w:rsid w:val="00DC6041"/>
    <w:rsid w:val="00DE1EED"/>
    <w:rsid w:val="00E1304F"/>
    <w:rsid w:val="00E150A0"/>
    <w:rsid w:val="00E374A1"/>
    <w:rsid w:val="00E76167"/>
    <w:rsid w:val="00ED2231"/>
    <w:rsid w:val="00EE7EF8"/>
    <w:rsid w:val="00F42E1D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C2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S6zkt1Nu3D8sJAUOwoR/ASyMUnAnUDPzftcm8wIza90=</DigestValue>
    </Reference>
    <Reference Type="http://www.w3.org/2000/09/xmldsig#Object" URI="#idOfficeObject">
      <DigestMethod Algorithm="http://www.w3.org/2001/04/xmlenc#sha256"/>
      <DigestValue>B+O8bFTMYV8Y62QrnfsZFSgIHpLfcXi+4/z8SmPpgcc=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dKqLIpUeFz0eY8kiwbpbTwooZD3wDXWsQNm4OR2pKBM=</DigestValue>
    </Reference>
    <Reference Type="http://www.w3.org/2000/09/xmldsig#Object" URI="#idValidSigLnImg">
      <DigestMethod Algorithm="http://www.w3.org/2001/04/xmlenc#sha256"/>
      <DigestValue>Kn8EBcjDhZlBa9XIzTo170bMAzYOMleNwJvqw3bU+SQ=</DigestValue>
    </Reference>
    <Reference Type="http://www.w3.org/2000/09/xmldsig#Object" URI="#idInvalidSigLnImg">
      <DigestMethod Algorithm="http://www.w3.org/2001/04/xmlenc#sha256"/>
      <DigestValue>lAxaZ0ncy1FbeXbKwPBUwfqcYPymTEkdQOY5wubqdCg=</DigestValue>
    </Reference>
  </SignedInfo>
  <SignatureValue>e0cEjgCoOwXnv0ie/NCnot5+gj+gN4nnQXIeuHluJwxd8rEDNAj/LAFY0NABkBHNyrQPOuEkF4Ys
0tZoBTyVn8x/o/qqlJ0WkdP7fCVqKW9wiAten/WTxZpp1qw0JNi3ThVOO85b1iqyMyXXJlUiGj8L
dLZnPm/UEVczJXmbk/JzSkWYRsJ47OS1wJR9iBnW4Ca3e6H9PSCAWW/3czBh+moZIj1u2fLbaQbc
Q0si7jInhCTpEygYJik28ZaAW5PuGbgc6Td37nLBW0bGovLHM+iw9ufVpAqt7vBUlcvt03VxapsY
GPrq0aJstrwxdMoFDsH2AyeW21rVf1+AqRhWLw==</SignatureValue>
  <KeyInfo>
    <X509Data>
      <X509Certificate>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qkYnlxme/j7MjdVXtNS6SGgi734512n5yQeV+8UVxT0=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yx/xlPCKyGSgn6XFA4ajA54q51g6rH3Un8iByEDhdWo=</DigestValue>
      </Reference>
      <Reference URI="/word/document.xml?ContentType=application/vnd.openxmlformats-officedocument.wordprocessingml.document.main+xml">
        <DigestMethod Algorithm="http://www.w3.org/2001/04/xmlenc#sha256"/>
        <DigestValue>zBIu+9JUP9qjVl9Y7pfLK2WCJndCZr3A/wW9cBhZ7Kw=</DigestValue>
      </Reference>
      <Reference URI="/word/endnotes.xml?ContentType=application/vnd.openxmlformats-officedocument.wordprocessingml.endnotes+xml">
        <DigestMethod Algorithm="http://www.w3.org/2001/04/xmlenc#sha256"/>
        <DigestValue>xhqz3xS4RNXpKLBOBqPq0sXjwXRYnEYcUjpcp1ZAa/I=</DigestValue>
      </Reference>
      <Reference URI="/word/fontTable.xml?ContentType=application/vnd.openxmlformats-officedocument.wordprocessingml.fontTable+xml">
        <DigestMethod Algorithm="http://www.w3.org/2001/04/xmlenc#sha256"/>
        <DigestValue>ONYAITZE57aWuriJblQJWU2zRxh2sKgMTHZw82kA8Rg=</DigestValue>
      </Reference>
      <Reference URI="/word/footer1.xml?ContentType=application/vnd.openxmlformats-officedocument.wordprocessingml.footer+xml">
        <DigestMethod Algorithm="http://www.w3.org/2001/04/xmlenc#sha256"/>
        <DigestValue>O9ca8nbSSp+XUMVuGedu0qGuRcPeIpIqLLI+mvD51mI=</DigestValue>
      </Reference>
      <Reference URI="/word/footnotes.xml?ContentType=application/vnd.openxmlformats-officedocument.wordprocessingml.footnotes+xml">
        <DigestMethod Algorithm="http://www.w3.org/2001/04/xmlenc#sha256"/>
        <DigestValue>THg1XmCEYjZnGSKZ6MpY2wBsBBeXXClpLxIeHxdmkfM=</DigestValue>
      </Reference>
      <Reference URI="/word/header1.xml?ContentType=application/vnd.openxmlformats-officedocument.wordprocessingml.header+xml">
        <DigestMethod Algorithm="http://www.w3.org/2001/04/xmlenc#sha256"/>
        <DigestValue>VthC+p79MDwQ3OMDg2JRuhgG87H6yuiuHVTBzuoc6+Y=</DigestValue>
      </Reference>
      <Reference URI="/word/media/image1.emf?ContentType=image/x-emf">
        <DigestMethod Algorithm="http://www.w3.org/2001/04/xmlenc#sha256"/>
        <DigestValue>xPC1WrmpwzWwJGyoLJunEzea+yVJkPNa78ViSDBt2VI=</DigestValue>
      </Reference>
      <Reference URI="/word/media/image2.jpeg?ContentType=image/jpeg">
        <DigestMethod Algorithm="http://www.w3.org/2001/04/xmlenc#sha256"/>
        <DigestValue>mGsjc0yN6U0uQrNPSNVJDX2edE9hCxXcp8AmiWwADFQ=</DigestValue>
      </Reference>
      <Reference URI="/word/numbering.xml?ContentType=application/vnd.openxmlformats-officedocument.wordprocessingml.numbering+xml">
        <DigestMethod Algorithm="http://www.w3.org/2001/04/xmlenc#sha256"/>
        <DigestValue>p9CUZY1HPctUXL381if8L+7acpn5IcsL3mj1zMjtmFc=</DigestValue>
      </Reference>
      <Reference URI="/word/settings.xml?ContentType=application/vnd.openxmlformats-officedocument.wordprocessingml.settings+xml">
        <DigestMethod Algorithm="http://www.w3.org/2001/04/xmlenc#sha256"/>
        <DigestValue>+WJS8qFU3fWWVIy1lYvO0qy/qjkzuOIQCtacd2TSIlM=</DigestValue>
      </Reference>
      <Reference URI="/word/styles.xml?ContentType=application/vnd.openxmlformats-officedocument.wordprocessingml.styles+xml">
        <DigestMethod Algorithm="http://www.w3.org/2001/04/xmlenc#sha256"/>
        <DigestValue>5gshx2AoPQ6nOGOeMvFm8WDJjjT1d8vN3jg5NZlpRdg=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5dQUu5UXF22/je1Roz3Fy6JhcjnykSbxpTUI6viYcms=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2020-01-10T08:07:55Z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{5F510FA2-5DA1-45AF-AB02-E73ADED58904}</SetupID>
          <SignatureText/>
          <SignatureImage>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d15nn2/fdztf+1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n/+f/93nmN/X55KuzUZPt9zfGO9St9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e11nvVI7WzxflDGvGNta/3//e/5an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9f/x//3uea71O3Vafa753vntXUjZOvnv+f/57/V57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/cUn5G31bfd/1//3/ff/9//3//f/5//3+8Ur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Xv+f/5zPlteQn9GXmP/e/5//3//f/9//3//f/5//3+/c5tK3F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51nnEZcPv5Sv2/+f/t//n/ff/9//3//f/5//3//e19neka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z1bWkJdRh1f3nP9f/5//3//f/9//3//f/9//n/+f/9/vFJ5S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91SXT6eRn5v/3//f/5//3//f/9//3v+f/9//3/+f/9/v3c4Rrp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5/+3/+fz5jOkKbSp5r33/ff99//3//f/9//n/+f/97/n/9f/5//3sfW/s5Pmf+f/9//3//f/9//3//f/9//3//f/9//3//f/9//3//f/9//3//f/9//3//f/9//3//f/9//3//f/9//3//f/9//3//f/9//3//f/9//3//f/9//3//f/9//3//f/9//3//f/9//3//f/9//3//f/9//3//f/9//3//f/9//3//f/9//3//f/9//3//f/9//3//f/9//3//f/9//3//f/9//3//f/9//3//f/9//3//f/9//3//f/9//3//f/5//3//f/9//n//f/9/+3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P2ddRp9O3VLfc/97/Xf8e/5//3//f99//3/+f/5//3/fczo+fUq/d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+/dx9jPkp5LXo+u0p9Y/97/3v/f/9//3//f/9//X//fz5fGToeX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3Xtea31OGja4LTs+/1pfZ993/3/+f/9//3//f993fk47Qt93/n//f/9//3//f/9//3//f/9//3//f/9//3//f/9//3//f/9//3//f/9//3//f/9//3//f/9//3//f/9//3//f/9//3//f/9//3//f/9//3//f/9//3//f/9//3//f/9//3//f/9//3//f/9//3//f/9//3//f/9//3//f/9//3//f/9//3//f/9//3//f/9//3//f/9//3//f/9//3//f/9//3//f/9//3//f/9//3//f/9//3//f/9//3//f/9//3//f/9//3vdd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X//f/1//H/9f/9//X/9f/5/33s+Y7xSGULZOdg5fE78WlxjfXOdc/53n2vcOXxK/Xv+f/9//3//f/9//3//f/9//3//f/9//3//f/9//3//f/9//3//f/9//3//f/9//3//f/9//3//f/9//3//f/9//3//f/9//3//f/9//3//f/9//3//f/9//3//f/9//3//f/9//3//f/9//3//f/9//3//f/9//3//f/9//3//f/9//3//f/9//3//f/9//3//f/9//3//f/9//3//f/9//3//f/9//3//f/9//3//f/9//3//f/9//3//f/9//n//f/97X2sdY7xz/X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57/3/8WntOfGP/e/97/nt+a7xS3nv+f/5//n/+f/9//3//f/9//3//f/5/nW9/azo+ti0XPn1r3nv/f/97nE6XKfk5v3P/f/5//3//f/9//3//f/9//3//f/9//3//f/9//3//f/9//3//f/9//3//f/9//3//f/9//3//f/9//3//f/9//3//f/9//3//f/9//3//f/9//3//f/9//3//f/9//3//f/9//3//f/9//3/cUl1G32+aSn1Onm/8f/9//n//f/9//3//f/5//3//ez5fWUZ/a/9//3//f/5//H//f/x/33d9TnxK33f/f/9//n//e55zvnf/f/9//3//f/9//3//f/9//3//e/5W/1r+d/9/n3PbVt93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u1rcXv5ivlbeUp1OnU6cSpxKnEqcSpxGvEqcSr1Oe0qcTrtSPWe/d/9/HltfRt0x3lb/e/9//3//f/9//3//f/9//3//f/9//3//f/9//3//f/9//3//f/9//3//f/9//3//f/9//3//f/9//3//f/9//3//f/9//3//f/9//3//f/9//3//f/9//3//f/9//3//f/9//3//f/9//3//f997e058TjZC/38bYzZOn3vff/5//X/+d/93/VqZSl5n/3//f/9//3//f/9//3//f/9/nWsfYz1n/3//f/9//n89Z31v/3//f/9//3//f/9//3//f/9//n//f3xvcimWLf1WXV9ZRl5n/3/+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99733vfd793vnO/c75vv3Ofb79vv3O/c793/3//f/9//3s+X39GHTo/Y/9//n//f/9//3//f/9//3//f/9//3//f/9//3//f/9//3//f/9//3//f/9//3//f/9//3//f/9//3//f/9//3//f/9//3//f/9//3//f/9//3//f/9//3//f/9//3//f/9//3//f/9//3//f/9//3/8Wrc1lS1+a/9/3n//f/9//n/9e/933FJcRh5j/3//f/9//3//f/9//3//f/9//3++ax9fn2/7f/5//3+fcxxj/3//f/9//3//f/9//3//f/9//3//f/5/fG+UMfo93lK8TllG33f/e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n//f/9//3/+f/9//3//f/9//3//f/9//X//ez5jfkr6OZ9r/3/+f/9//3//f/9//3//f/9//3//f/9//3//f/9//3//f/9//3//f/9//3//f/9//3//f/9//3//f/9//3//f/9//3//f/9//3//f/9//3//f/9//3//f/9//3//f/9//3//f/9//3//f/9//n//f59zGkLzHJUx3nP9e/17/nv/e99zu05bRh5j/3/+f/9//3//f/9//3//f/9//3//fzY+XUq/c/l7/Hvfe9tWnnP/f/9//3//f/9//3//f/9//3//f/5//n//f39zfE5cRjtC/V7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3//f/9//3//f/9//3//f/9//n//f/9//3//f/9//3//f/97P19+RnxK33f/f/9//3//f/9//3//f/9//3//f/9//3//f/9//3//f/9//3//f/9//3//f/9//3//f/9//3//f/9//3//f/9//3//f/9//3//f/9//3//f/9//3//f/9//3//f/9//3//f/9//3//f/9//3//f/9//3/cWto5dC19Z/97/3v9c59rfUpdRj5j/3/+f/9//3//f/9//3//f/9//3//f753USWXMX5r/Hv/ex9jHF//e/9//3//f/9//3//f/9//3//f/9//3/+f/9//39fa91aP2ff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s7Ql1C3lb/f/9//3//f/9//3//f/9//3//f/9//3//f/9//3//f/9//3//f/9//3//f/9//3//f/9//3//f/9//3//f/9//3//f/9//3//f/9//3//f/9//3//f/9//3//f/9//3//f/9//3//f/9//3//f/9//3//f993vFZ6TtpWXWfdWrlOOUJ+Sj9j/3/8f/1//3//f/9//3//f/9//3//f/9/3ntRJbY1XWf/ez9nnFK/d/9//3//f/9//3//f/9//3//f/9//3//f/9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38YPnYp2DWfa/9//3//f/9//3//f/9//3//f/9//3//f/9//3//f/9//3//f/9//3//f/9//3//f/9//3//f/9//3//f/9//3//f/9//3//f/9//3//f/9//3//f/9//3//f/9//3//f/9//3//f/9//3//f/9//3//f/9//3//ezxjeE44RlxKnlL+Xr9z/3//f/9//n//f/9//3//f/9//3//f/9//3//f5lSvVa/c/1aflJfa/9//n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1pKdykYOt9z/3/+f/9//3//f/9//3//f/9//3//f/9//3//f/9//3//f/9//3//f/9//3//f/9//3//f/9//3//f/9//3//f/9//3//f/9//3//f/9//3//f/9//3//f/9//3//f/9//3//f/9//3//f/9//3//f/9//3//f/5//3+ec35vnnO/d/9//3/+f/9//3//f/5//3//f/9//3//f/9//3//f/9/vnPfXpxSd05dZ/9//n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lo8Qv1a/3v9f/5//3//f/5//3//f/9//3//f/9//3//f/9//3//f/9//3//f/9//3//f/9//3//f/9//3//f/9//3//f/9//3//f/9//3//f/9//3//f/9//3//f/9//3//f/9//3//f/9//3//f/9//3//f/9//n//f/9//n/+f/9//3/8f/1//n//f/9//3//f/9//3//f/9//3//f/9//3//f/9//3//fx9n31q8c/5//3//f/9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YlhOXm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X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oAAAAAAAAAAAAAAHsAAAAb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15.0</OfficeVersion>
          <ApplicationVersion>15.0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2020-01-10T08:07:55Z</xd:SigningTime>
          <xd:SigningCertificate>
            <xd:Cert>
              <xd:CertDigest>
                <DigestMethod Algorithm="http://www.w3.org/2001/04/xmlenc#sha256"/>
                <DigestValue>weSIC4lwuwsvmHgWLQx15xMValA8CILiVLbiZx2Bum8=</DigestValue>
              </xd:CertDigest>
              <xd:IssuerSerial>
                <X509IssuerName>CN=PostSignum Qualified CA 3, O="Česká pošta, s.p. [IČ 47114983]", C=CZ</X509IssuerName>
                <X509SerialNumber>5181402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  <Object Id="idValidSigLnImg">AQAAAGwAAAAAAAAAAAAAAP8AAAB/AAAAAAAAAAAAAADgFwAA5AsAACBFTUYAAAEAZIoAAMMAAAAFAAAAAAAAAAAAAAAAAAAAQAYAAIQDAAB+AQAA1gAAAAAAAAAAAAAAAAAAADDUBQDwQ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DLbkxfyG6IFZQRaBWUERSZx25wLMtuyBWUEQEAAABsFZQRMM1vAJosy25MX8huiBWUEVzNbwB7KstuaBWUEUxfyG6IFZQR0O3KbrDnym5gFZQRAAAAAAEAAABIFZQRAgAAAAAAAAB0zW8AQ+jJbkgVlBEg6MluuM1vAE4iy24AAMtuN2LFSsQVlBEIm8dusCzLbgAAAABIFZQRyBWUEcTNbwCfKstufF/IbqC1wQ5oFZQRFJnHbnAsy25VIstuAAAAAAcAAAAAAAAAFjTsdnxfyG5UBql/BwAAAOzObwAQWuJ2AdgAAOzOb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YRtHFvAJhzbwBd2aZ1AQAAAFhxbwAAAAAAAwAAAAAAAAACAAAABQAAAAEAAABAsIUbAAAAAOhPkBsDAAAArFBNYkhTkBsAAAAA6E+QGxymFGIDAAAAJKYUYgEAAABout4bQMlMYmV5EWKvOHjaXyLpSWBUgwAIc28AidimdQAAbwAHAAAAldimdQB4bwDg////AAAAAAAAAAAAAAAAkAEAAAAAAAEAAAAAYQByAGkAYQBsAAAAAAAAAAAAAAAAAAAAAAAAABY07HYAAAAAVAapfwYAAAC4cm8AEFridgHYAAC4cm8AAAAAAAAAAAAAAAAAAAAAAAAAAAB4SX8AZHYACAAAAAAlAAAADAAAAAMAAAAYAAAADAAAAAAAAAISAAAADAAAAAEAAAAWAAAADAAAAAgAAABUAAAAVAAAAAoAAAAnAAAAHgAAAEoAAAABAAAAAAC/QeQ4v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+f/9//n//f/9//3//f/9//3/+f/5//3//d79nf1+/Trs1OkK/c5xnvUr/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9//3//f/17/ntcY91SGlc8X5Mtrxi7Vv9//nv/Wp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5//3//f/9//3//f/9//3//f/9//X/9f/97n2+9Tv5Wn2vfe757d1IVSt9//n/+f/1anF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e75v3FJeQt9Wv3f9f/5/33//f/9//n/+f/97vFKb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5//nv/dz5bf0Z/Rl5j/3v+f/9//3//f/9//3//f/5/33ebSv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n/+f/97/3eeZ3tCXELeUt9z/nv8f/1//3//f/9//3/+f/5//3teY3pG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deX1o+fkocW953/X//f/9//3//f/9//3//f/5//3//f7xWeU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33fdUlw6nkZda/9//3/+f/9//3//e/97/n//f/9//n/+f797F0K6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5//n//f/9//3/+f/x//n9fZzpCu06ea/9/33//f/9//3//f/9//n//f/5//n/+f/97/1YcPj1n/3//f/9//3//f/9//3//f/9//3//f/9//3//f/9//3//f/9//3//f/9//3//f/9//3//f/9//3//f/9//3//f/9//3//f/9//3//f/9//3//f/9//3//f/9//3//f/9//3//f/9//3//f/9//3//f/9//3//f/9//3//f/9//3//f/9//3//f/9//3//f/9//3//f/9//3//f/9//3//f/9//3//f/9//3//f/9//3//f/9//3//f/9//3//f/9//3/+f/9//3//f/t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z9nXkp+St1Wvm//e913/Hv9f/9/33/ff/9//n/9f/9/v286PlxGv3f+f/9//3//f/9//3//f/9//3//f/9//3//f/9//3//f/9//3//f/9//3//f/9//3//f/9//3//f/9//3//f/9//3//f/9//3//f/9//3//f/9//3//f/9//3//f/9//3//f/9//3//f/9//3//f/9//3//f/9//3//f/9//3//f/9//3//f/9//3//f/9//3//f/9//3//f/9//3//f/9//3//f/9//3//f/9//3//f/9//3//f/9//3//f/9//3//f/5//n//f/9//n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AAD/f/9//3//f/9//3//f/5//3//f/9//3//f/9//3//f/9//3//f/9/33sfY19KeSl7QrtKnWf/d/9//3//f/9//3//f/5//3s/Y/k5P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n/+f/9//3/9f/17PWedTvoxuC0aOv9aPmffd/97/n/ff/9//n/fe15KO0K+c/9//3//f/9//3//f/9//3//f/9//3//f/9//3//f/9//3//f/9//3//f/9//3//f/9//3//f/9//3//f/9//3//f/9//3//f/9//3//f/9//3//f/9//3//f/9//3//f/9//3//f/9//3//f/9//3//f/9//3//f/9//3//f/9//3//f/9//3//f/9//3//f/9//3//f/9//3//f/9//3//f/9//3//f/9//3//f/9//3//f/9//3//f/9//3//f/9//3//f997/X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n//f/9//3//f/5//3/+f/x//n//f/5//H//f997Xme7UjpG2TnZOXtOHV9cY353nHP/e55r/Tl8Sv5//X//f/9//3//f/9//3//f/9//3//f/9//3//f/9//3//f/9//3//f/9//3//f/9//3//f/9//3//f/9//3//f/9//3//f/9//3//f/9//3//f/9//3//f/9//3//f/9//3//f/9//3//f/9//3//f/9//3//f/9//3//f/9//3//f/9//3//f/9//3//f/9//3//f/9//3//f/9//3//f/9//3//f/9//3//f/9//3//f/9//3//f/9//3//f/9//3//f19rPme8c/5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9//3//f/9//3//f/9//3//f/9//3//f/9//3/+f/5//3teY35GGz6fa/9//n//f/9//3//f/9//3//f/9//3//f/9//3//f/9//3//f/9//3//f/9//3//f/9//3//f/9//3//f/9//3//f/9//3//f/9//3//f/9//3//f/9//3//f/9//3//f/9//3//f/9//3//f/9//n+/cxlCFCGULd93/Xv+f/57/3u/c7xSW0Y/Y/9//3//f/9//3//f/9//3//f/9//3tWQl1K33f4e/1/33fbWp5z/3//f/9//3//f/9//3//f/9//3//f/5//39/b51SXEZbRvxa/3//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X/+f/5//3//f/9//3//f/9//3//f/5//n//f/9//3//f/9//n//ex5ffkpbRt93/3//f/9//3//f/9//3//f/9//3//f/9//3//f/9//3//f/9//3//f/9//3//f/9//3//f/9//3//f/9//3//f/9//3//f/9//3//f/9//3//f/9//3//f/9//3//f/9//3//f/9//3//f/9//3//f/973VrZOXUtXGf/e993/Xd+Z31KPEI+Y/97/n//f/9//3//f/9//3//f/9//3++d1AhtzF9Z/x7/3s/Z/te/3v/f/9//3//f/9//3//f/9//3//f95//n//f/9/PmvdWj5j33v/e/9//X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nPEI9Qv5W/3v/f/9//3//f/9//3//f/9//3//f/9//3//f/9//3//f/9//3//f/9//3//f/9//3//f/9//3//f/9//3//f/9//3//f/9//3//f/9//3//f/9//3//f/9//3//f/9//3//f/9//3//f/9//3//f/9//3/fd91aek77Wl1n/l64SlpGXkpfZ/9//X/9f/9//3//f/9//3//f/9//3//f753cim2NX1n/3dfa5xS33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n//f/9//3/+f/9//3//f/9//3//f/9//3v/f/97GEJVJdk1f2f/f/9//3//f/9//3//f/9//3//f/9//3//f/9//3//f/9//3//f/9//3//f/9//3//f/9//3//f/9//3//f/9//3//f/9//3//f/9//3//f/9//3//f/9//3//f/9//3//f/9//3//f/9//3//f/9//3//f/9/33s8Y1dKOUY7Rp5S3Vq/d/9//3/+f/5//n//f/9//3//f/9//3//f/9//3+YTr1Wn3P9Wl1OX2v+f/9//3//f/9//3//f/9//3//f/9//3//f/9//3/+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n//f/5//3/+f/9//n//f/9//3//f/9//3//f/9//39aSpct+Dn/d/9//3//f/9//3//f/9//3//f/9//3//f/9//3//f/9//3//f/9//3//f/9//3//f/9//3//f/9//3//f/9//3//f/9//3//f/9//3//f/9//3//f/9//3//f/9//3//f/9//3//f/9//3//f/9//3//f/9//3//f/9/n3deb793v3f/f/9//3//f/9//3//f/9//3//f/9//3//f/9//3//f75331qdUndKXmv/f/9//3//f/9//3//f/9//3//f/9//3/+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/f/9//3//f95aGz7+Wv53/X/+f/9//3/+f/9//3//f/9//3//f/9//3//f/9//3//f/9//3//f/9//3//f/9//3//f/9//3//f/9//3//f/9//3//f/9//3//f/9//3//f/9//3//f/9//3//f/9//3//f/9//3//f/9//3/+f/5//3//f/1//n//f/9//H/9f/5//3//f/9//3//f/9//3//f/9//3//f/9//3//f/9//n8fZ75a3HP9f/9//3//f/9//3//f/9//3//f/9//3//f/1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F55Ul5v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+/e15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</Object>
  <Object Id="idInvalidSigLnImg">AQAAAGwAAAAAAAAAAAAAAP8AAAB/AAAAAAAAAAAAAADgFwAA5AsAACBFTUYAAAEAAI4AAMkAAAAFAAAAAAAAAAAAAAAAAAAAQAYAAIQDAAB+AQAA1gAAAAAAAAAAAAAAAAAAADDUBQDwQ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rdrjudGNEmG8ACON3AG0AAAAElm8AAAAAAAAAdwAAAAcAAAB3AAQAAAAAAAAAAgAAAAAABwB4AAAA0AcHAGQAAAAAAAAAAm3Sd2DALxAAAHcAAgAAAAAAAABAUnIRAAAHAAAAdwAPAAAAZAAAAPPG6UkASm0RtJdvAInYpnUAAG8AAAAAAJXYpnXwSW0R9f///wAAAAAAAAAAAAAAAJABAAD7uqEOUJZvABGm63YAACh2RJZvAAAAAABMlm8AAAAAAAkAAAAAAAAAFjTsdgoACwBUBql/CQAAAGSXbwAQWuJ2AdgAAGSXbwAAAAAAAAAAAAAAAAAAAAAAAAAAAGR2AAgAAAAAJQAAAAwAAAABAAAAGAAAAAwAAAD/AAACEgAAAAwAAAABAAAAHgAAABgAAAAiAAAABAAAAHkAAAARAAAAJQAAAAwAAAABAAAAVAAAAKgAAAAjAAAABAAAAHcAAAAQAAAAAQAAAAAAv0HkOL5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DLbkxfyG6IFZQRaBWUERSZx25wLMtuyBWUEQEAAABsFZQRMM1vAJosy25MX8huiBWUEVzNbwB7KstuaBWUEUxfyG6IFZQR0O3KbrDnym5gFZQRAAAAAAEAAABIFZQRAgAAAAAAAAB0zW8AQ+jJbkgVlBEg6MluuM1vAE4iy24AAMtuN2LFSsQVlBEIm8dusCzLbgAAAABIFZQRyBWUEcTNbwCfKstufF/IbqC1wQ5oFZQRFJnHbnAsy25VIstuAAAAAAcAAAAAAAAAFjTsdnxfyG5UBql/BwAAAOzObwAQWuJ2AdgAAOzOb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YRtHFvAJhzbwBd2aZ1AQAAAFhxbwAAAAAAAwAAAAAAAAACAAAABQAAAAEAAABAsIUbAAAAAOhPkBsDAAAArFBNYkhTkBsAAAAA6E+QGxymFGIDAAAAJKYUYgEAAABout4bQMlMYmV5EWKvOHjaXyLpSWBUgwAIc28AidimdQAAbwAHAAAAldimdQB4bwDg////AAAAAAAAAAAAAAAAkAEAAAAAAAEAAAAAYQByAGkAYQBsAAAAAAAAAAAAAAAAAAAAAAAAABY07HYAAAAAVAapfwYAAAC4cm8AEFridgHYAAC4cm8AAAAAAAAAAAAAAAAAAAAAAAAAAAB4SX8AZHYACAAAAAAlAAAADAAAAAMAAAAYAAAADAAAAAAAAAISAAAADAAAAAEAAAAWAAAADAAAAAgAAABUAAAAVAAAAAoAAAAnAAAAHgAAAEoAAAABAAAAAAC/QeQ4v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+f/9//n//f/9//3//f/9//3/+f/5//3//d79nf1+/Trs1OkK/c5xnvUr/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9//3//f/17/ntcY91SGlc8X5Mtrxi7Vv9//nv/Wp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5//3//f/9//3//f/9//3//f/9//X/9f/97n2+9Tv5Wn2vfe757d1IVSt9//n/+f/1anF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e75v3FJeQt9Wv3f9f/5/33//f/9//n/+f/97vFKb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5//nv/dz5bf0Z/Rl5j/3v+f/9//3//f/9//3//f/5/33ebSv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n/+f/97/3eeZ3tCXELeUt9z/nv8f/1//3//f/9//3/+f/5//3teY3pG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deX1o+fkocW953/X//f/9//3//f/9//3//f/5//3//f7xWeU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33fdUlw6nkZda/9//3/+f/9//3//e/97/n//f/9//n/+f797F0K6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5//n//f/9//3/+f/x//n9fZzpCu06ea/9/33//f/9//3//f/9//n//f/5//n/+f/97/1YcPj1n/3//f/9//3//f/9//3//f/9//3//f/9//3//f/9//3//f/9//3//f/9//3//f/9//3//f/9//3//f/9//3//f/9//3//f/9//3//f/9//3//f/9//3//f/9//3//f/9//3//f/9//3//f/9//3//f/9//3//f/9//3//f/9//3//f/9//3//f/9//3//f/9//3//f/9//3//f/9//3//f/9//3//f/9//3//f/9//3//f/9//3//f/9//3//f/9//3/+f/9//3//f/t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z9nXkp+St1Wvm//e913/Hv9f/9/33/ff/9//n/9f/9/v286PlxGv3f+f/9//3//f/9//3//f/9//3//f/9//3//f/9//3//f/9//3//f/9//3//f/9//3//f/9//3//f/9//3//f/9//3//f/9//3//f/9//3//f/9//3//f/9//3//f/9//3//f/9//3//f/9//3//f/9//3//f/9//3//f/9//3//f/9//3//f/9//3//f/9//3//f/9//3//f/9//3//f/9//3//f/9//3//f/9//3//f/9//3//f/9//3//f/9//3//f/5//n//f/9//n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AAD/f/9//3//f/9//3//f/5//3//f/9//3//f/9//3//f/9//3//f/9/33sfY19KeSl7QrtKnWf/d/9//3//f/9//3//f/5//3s/Y/k5P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n/+f/9//3/9f/17PWedTvoxuC0aOv9aPmffd/97/n/ff/9//n/fe15KO0K+c/9//3//f/9//3//f/9//3//f/9//3//f/9//3//f/9//3//f/9//3//f/9//3//f/9//3//f/9//3//f/9//3//f/9//3//f/9//3//f/9//3//f/9//3//f/9//3//f/9//3//f/9//3//f/9//3//f/9//3//f/9//3//f/9//3//f/9//3//f/9//3//f/9//3//f/9//3//f/9//3//f/9//3//f/9//3//f/9//3//f/9//3//f/9//3//f/9//3//f997/X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n//f/9//3//f/5//3/+f/x//n//f/5//H//f997Xme7UjpG2TnZOXtOHV9cY353nHP/e55r/Tl8Sv5//X//f/9//3//f/9//3//f/9//3//f/9//3//f/9//3//f/9//3//f/9//3//f/9//3//f/9//3//f/9//3//f/9//3//f/9//3//f/9//3//f/9//3//f/9//3//f/9//3//f/9//3//f/9//3//f/9//3//f/9//3//f/9//3//f/9//3//f/9//3//f/9//3//f/9//3//f/9//3//f/9//3//f/9//3//f/9//3//f/9//3//f/9//3//f/9//3//f19rPme8c/5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9//3//f/9//3//f/9//3//f/9//3//f/9//3/+f/5//3teY35GGz6fa/9//n//f/9//3//f/9//3//f/9//3//f/9//3//f/9//3//f/9//3//f/9//3//f/9//3//f/9//3//f/9//3//f/9//3//f/9//3//f/9//3//f/9//3//f/9//3//f/9//3//f/9//3//f/9//n+/cxlCFCGULd93/Xv+f/57/3u/c7xSW0Y/Y/9//3//f/9//3//f/9//3//f/9//3tWQl1K33f4e/1/33fbWp5z/3//f/9//3//f/9//3//f/9//3//f/5//39/b51SXEZbRvxa/3//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X/+f/5//3//f/9//3//f/9//3//f/5//n//f/9//3//f/9//n//ex5ffkpbRt93/3//f/9//3//f/9//3//f/9//3//f/9//3//f/9//3//f/9//3//f/9//3//f/9//3//f/9//3//f/9//3//f/9//3//f/9//3//f/9//3//f/9//3//f/9//3//f/9//3//f/9//3//f/9//3//f/973VrZOXUtXGf/e993/Xd+Z31KPEI+Y/97/n//f/9//3//f/9//3//f/9//3++d1AhtzF9Z/x7/3s/Z/te/3v/f/9//3//f/9//3//f/9//3//f95//n//f/9/PmvdWj5j33v/e/9//X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nPEI9Qv5W/3v/f/9//3//f/9//3//f/9//3//f/9//3//f/9//3//f/9//3//f/9//3//f/9//3//f/9//3//f/9//3//f/9//3//f/9//3//f/9//3//f/9//3//f/9//3//f/9//3//f/9//3//f/9//3//f/9//3/fd91aek77Wl1n/l64SlpGXkpfZ/9//X/9f/9//3//f/9//3//f/9//3//f753cim2NX1n/3dfa5xS33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n//f/9//3/+f/9//3//f/9//3//f/9//3v/f/97GEJVJdk1f2f/f/9//3//f/9//3//f/9//3//f/9//3//f/9//3//f/9//3//f/9//3//f/9//3//f/9//3//f/9//3//f/9//3//f/9//3//f/9//3//f/9//3//f/9//3//f/9//3//f/9//3//f/9//3//f/9//3//f/9/33s8Y1dKOUY7Rp5S3Vq/d/9//3/+f/5//n//f/9//3//f/9//3//f/9//3+YTr1Wn3P9Wl1OX2v+f/9//3//f/9//3//f/9//3//f/9//3//f/9//3/+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n//f/5//3/+f/9//n//f/9//3//f/9//3//f/9//39aSpct+Dn/d/9//3//f/9//3//f/9//3//f/9//3//f/9//3//f/9//3//f/9//3//f/9//3//f/9//3//f/9//3//f/9//3//f/9//3//f/9//3//f/9//3//f/9//3//f/9//3//f/9//3//f/9//3//f/9//3//f/9//3//f/9/n3deb793v3f/f/9//3//f/9//3//f/9//3//f/9//3//f/9//3//f75331qdUndKXmv/f/9//3//f/9//3//f/9//3//f/9//3/+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/f/9//3//f95aGz7+Wv53/X/+f/9//3/+f/9//3//f/9//3//f/9//3//f/9//3//f/9//3//f/9//3//f/9//3//f/9//3//f/9//3//f/9//3//f/9//3//f/9//3//f/9//3//f/9//3//f/9//3//f/9//3//f/9//3/+f/5//3//f/1//n//f/9//H/9f/5//3//f/9//3//f/9//3//f/9//3//f/9//3//f/9//n8fZ75a3HP9f/9//3//f/9//3//f/9//3//f/9//3//f/1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F55Ul5v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+/e15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7F33F-BE5C-4005-9F2A-9B7623AA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4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393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2019-07-18T05:51:00Z</cp:lastPrinted>
  <dcterms:created xsi:type="dcterms:W3CDTF">2020-01-10T08:03:00Z</dcterms:created>
  <dcterms:modified xsi:type="dcterms:W3CDTF">2020-01-10T08:07:00Z</dcterms:modified>
</cp:coreProperties>
</file>