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3A3EC8" w:rsidRPr="003A3EC8" w:rsidRDefault="00861986" w:rsidP="00171B12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bCs/>
          <w:color w:val="55555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555555"/>
          <w:sz w:val="22"/>
          <w:szCs w:val="22"/>
        </w:rPr>
        <w:t>BTL Zdravotnická technika, a. s.</w:t>
      </w:r>
      <w:r w:rsidR="00CC251D" w:rsidRPr="003A3EC8"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Cs/>
          <w:color w:val="555555"/>
          <w:sz w:val="22"/>
          <w:szCs w:val="22"/>
        </w:rPr>
        <w:t>Šantrochova 16</w:t>
      </w:r>
      <w:r w:rsidR="00CC251D" w:rsidRPr="003A3EC8">
        <w:rPr>
          <w:rFonts w:asciiTheme="minorHAnsi" w:hAnsiTheme="minorHAnsi" w:cstheme="minorHAnsi"/>
          <w:bCs/>
          <w:color w:val="555555"/>
          <w:sz w:val="22"/>
          <w:szCs w:val="22"/>
        </w:rPr>
        <w:t xml:space="preserve"> </w:t>
      </w:r>
    </w:p>
    <w:p w:rsidR="00B57825" w:rsidRPr="003A3EC8" w:rsidRDefault="00861986" w:rsidP="003A3EC8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b/>
          <w:bCs/>
          <w:color w:val="555555"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color w:val="555555"/>
          <w:sz w:val="22"/>
          <w:szCs w:val="22"/>
        </w:rPr>
        <w:t>162 00  Praha</w:t>
      </w:r>
      <w:proofErr w:type="gramEnd"/>
      <w:r>
        <w:rPr>
          <w:rFonts w:asciiTheme="minorHAnsi" w:hAnsiTheme="minorHAnsi" w:cstheme="minorHAnsi"/>
          <w:bCs/>
          <w:color w:val="555555"/>
          <w:sz w:val="22"/>
          <w:szCs w:val="22"/>
        </w:rPr>
        <w:t xml:space="preserve"> 6</w:t>
      </w:r>
      <w:r w:rsidR="00B57825" w:rsidRPr="003A3EC8">
        <w:rPr>
          <w:rFonts w:asciiTheme="minorHAnsi" w:hAnsiTheme="minorHAnsi" w:cstheme="minorHAnsi"/>
          <w:bCs/>
          <w:color w:val="555555"/>
          <w:sz w:val="22"/>
          <w:szCs w:val="22"/>
        </w:rPr>
        <w:tab/>
      </w:r>
      <w:r w:rsidR="00B57825" w:rsidRPr="003A3EC8">
        <w:rPr>
          <w:rFonts w:asciiTheme="minorHAnsi" w:hAnsiTheme="minorHAnsi" w:cstheme="minorHAnsi"/>
          <w:b/>
          <w:bCs/>
          <w:color w:val="555555"/>
          <w:sz w:val="22"/>
          <w:szCs w:val="22"/>
        </w:rPr>
        <w:tab/>
      </w:r>
      <w:r w:rsidR="00B57825" w:rsidRPr="003A3EC8">
        <w:rPr>
          <w:rFonts w:asciiTheme="minorHAnsi" w:hAnsiTheme="minorHAnsi" w:cstheme="minorHAnsi"/>
          <w:b/>
          <w:bCs/>
          <w:color w:val="555555"/>
          <w:sz w:val="22"/>
          <w:szCs w:val="22"/>
        </w:rPr>
        <w:tab/>
      </w:r>
      <w:r w:rsidR="00B57825" w:rsidRPr="003A3EC8">
        <w:rPr>
          <w:rFonts w:asciiTheme="minorHAnsi" w:hAnsiTheme="minorHAnsi" w:cstheme="minorHAnsi"/>
          <w:b/>
          <w:bCs/>
          <w:color w:val="555555"/>
          <w:sz w:val="22"/>
          <w:szCs w:val="22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  </w:t>
      </w:r>
      <w:r w:rsidR="00861986">
        <w:rPr>
          <w:rFonts w:asciiTheme="minorHAnsi" w:hAnsiTheme="minorHAnsi" w:cstheme="minorHAnsi"/>
          <w:sz w:val="22"/>
          <w:szCs w:val="22"/>
        </w:rPr>
        <w:t>10</w:t>
      </w:r>
      <w:proofErr w:type="gramEnd"/>
      <w:r w:rsidR="00020591">
        <w:rPr>
          <w:rFonts w:asciiTheme="minorHAnsi" w:hAnsiTheme="minorHAnsi" w:cstheme="minorHAnsi"/>
          <w:sz w:val="22"/>
          <w:szCs w:val="22"/>
        </w:rPr>
        <w:t xml:space="preserve">. </w:t>
      </w:r>
      <w:r w:rsidR="00861986">
        <w:rPr>
          <w:rFonts w:asciiTheme="minorHAnsi" w:hAnsiTheme="minorHAnsi" w:cstheme="minorHAnsi"/>
          <w:sz w:val="22"/>
          <w:szCs w:val="22"/>
        </w:rPr>
        <w:t>1.</w:t>
      </w:r>
      <w:r w:rsidR="0019302C">
        <w:rPr>
          <w:rFonts w:asciiTheme="minorHAnsi" w:hAnsiTheme="minorHAnsi" w:cstheme="minorHAnsi"/>
          <w:sz w:val="22"/>
          <w:szCs w:val="22"/>
        </w:rPr>
        <w:t xml:space="preserve"> 20</w:t>
      </w:r>
      <w:r w:rsidR="00861986">
        <w:rPr>
          <w:rFonts w:asciiTheme="minorHAnsi" w:hAnsiTheme="minorHAnsi" w:cstheme="minorHAnsi"/>
          <w:sz w:val="22"/>
          <w:szCs w:val="22"/>
        </w:rPr>
        <w:t>20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Pr="00254DDE" w:rsidRDefault="00861986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Přístroje na spirometrii dle vaší nabídky</w:t>
      </w:r>
      <w:r w:rsidR="003A3EC8">
        <w:rPr>
          <w:sz w:val="24"/>
          <w:szCs w:val="24"/>
        </w:rPr>
        <w:t>.</w:t>
      </w:r>
      <w:r w:rsidR="005C0434">
        <w:rPr>
          <w:sz w:val="24"/>
          <w:szCs w:val="24"/>
        </w:rPr>
        <w:br/>
      </w: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3A3EC8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>Celková cena č</w:t>
      </w:r>
      <w:r w:rsidR="001740D5" w:rsidRPr="00254DDE">
        <w:rPr>
          <w:sz w:val="24"/>
          <w:szCs w:val="24"/>
        </w:rPr>
        <w:t xml:space="preserve">iní </w:t>
      </w:r>
      <w:r w:rsidR="00861986">
        <w:rPr>
          <w:sz w:val="24"/>
          <w:szCs w:val="24"/>
        </w:rPr>
        <w:t>59 774</w:t>
      </w:r>
      <w:r>
        <w:rPr>
          <w:sz w:val="24"/>
          <w:szCs w:val="24"/>
        </w:rPr>
        <w:t>,-</w:t>
      </w:r>
      <w:r w:rsidR="001740D5" w:rsidRPr="00254DDE">
        <w:rPr>
          <w:sz w:val="24"/>
          <w:szCs w:val="24"/>
        </w:rPr>
        <w:t xml:space="preserve"> Kč</w:t>
      </w:r>
      <w:r w:rsidR="001740D5">
        <w:rPr>
          <w:sz w:val="24"/>
          <w:szCs w:val="24"/>
        </w:rPr>
        <w:t xml:space="preserve"> </w:t>
      </w:r>
      <w:r w:rsidR="00020591">
        <w:rPr>
          <w:sz w:val="24"/>
          <w:szCs w:val="24"/>
        </w:rPr>
        <w:t>včetně DPH</w:t>
      </w:r>
      <w:r w:rsidR="001740D5"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</w:t>
      </w:r>
      <w:r w:rsidR="003A3EC8">
        <w:rPr>
          <w:sz w:val="24"/>
          <w:szCs w:val="24"/>
        </w:rPr>
        <w:t>dle domluvy</w:t>
      </w:r>
      <w:r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861986" w:rsidP="001740D5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5F510FA2-5DA1-45AF-AB02-E73ADED58904}" provid="{00000000-0000-0000-0000-000000000000}" o:suggestedsigner2="vedoucí technicko-ekonomického úseku" issignatureline="t"/>
          </v:shape>
        </w:pict>
      </w:r>
      <w:bookmarkEnd w:id="0"/>
    </w:p>
    <w:p w:rsidR="001740D5" w:rsidRPr="00254DDE" w:rsidRDefault="001740D5" w:rsidP="001740D5">
      <w:pPr>
        <w:rPr>
          <w:b/>
          <w:sz w:val="24"/>
          <w:szCs w:val="24"/>
        </w:rPr>
      </w:pPr>
    </w:p>
    <w:p w:rsidR="001740D5" w:rsidRDefault="001740D5" w:rsidP="00861986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</w:p>
    <w:p w:rsidR="00861986" w:rsidRPr="00254DDE" w:rsidRDefault="00861986" w:rsidP="00861986">
      <w:pPr>
        <w:rPr>
          <w:b/>
          <w:sz w:val="24"/>
          <w:szCs w:val="24"/>
        </w:rPr>
      </w:pPr>
    </w:p>
    <w:p w:rsidR="00020591" w:rsidRPr="007B4795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DD" w:rsidRDefault="00C77ADD">
      <w:r>
        <w:separator/>
      </w:r>
    </w:p>
  </w:endnote>
  <w:endnote w:type="continuationSeparator" w:id="0">
    <w:p w:rsidR="00C77ADD" w:rsidRDefault="00C7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DD" w:rsidRDefault="00C77ADD">
      <w:r>
        <w:separator/>
      </w:r>
    </w:p>
  </w:footnote>
  <w:footnote w:type="continuationSeparator" w:id="0">
    <w:p w:rsidR="00C77ADD" w:rsidRDefault="00C7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6877A8" w:rsidRDefault="006877A8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F4329"/>
    <w:rsid w:val="0013004F"/>
    <w:rsid w:val="00171B12"/>
    <w:rsid w:val="001740D5"/>
    <w:rsid w:val="0019302C"/>
    <w:rsid w:val="001A2D9A"/>
    <w:rsid w:val="001B5220"/>
    <w:rsid w:val="001C4B7C"/>
    <w:rsid w:val="00216256"/>
    <w:rsid w:val="00222550"/>
    <w:rsid w:val="00233118"/>
    <w:rsid w:val="00251FD4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A3EC8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B0C31"/>
    <w:rsid w:val="006E088F"/>
    <w:rsid w:val="007222A4"/>
    <w:rsid w:val="007415F7"/>
    <w:rsid w:val="00776EDF"/>
    <w:rsid w:val="00786A53"/>
    <w:rsid w:val="00792B12"/>
    <w:rsid w:val="007B5A6C"/>
    <w:rsid w:val="007D156E"/>
    <w:rsid w:val="007E59AB"/>
    <w:rsid w:val="008271FD"/>
    <w:rsid w:val="00861986"/>
    <w:rsid w:val="00864634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77ADD"/>
    <w:rsid w:val="00C9183B"/>
    <w:rsid w:val="00CB68AB"/>
    <w:rsid w:val="00CC251D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D2231"/>
    <w:rsid w:val="00EE7EF8"/>
    <w:rsid w:val="00F42E1D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C2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S6zkt1Nu3D8sJAUOwoR/ASyMUnAnUDPzftcm8wIza90=</DigestValue>
    </Reference>
    <Reference Type="http://www.w3.org/2000/09/xmldsig#Object" URI="#idOfficeObject">
      <DigestMethod Algorithm="http://www.w3.org/2001/04/xmlenc#sha256"/>
      <DigestValue>B+O8bFTMYV8Y62QrnfsZFSgIHpLfcXi+4/z8SmPpgcc=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dKqLIpUeFz0eY8kiwbpbTwooZD3wDXWsQNm4OR2pKBM=</DigestValue>
    </Reference>
    <Reference Type="http://www.w3.org/2000/09/xmldsig#Object" URI="#idValidSigLnImg">
      <DigestMethod Algorithm="http://www.w3.org/2001/04/xmlenc#sha256"/>
      <DigestValue>Kn8EBcjDhZlBa9XIzTo170bMAzYOMleNwJvqw3bU+SQ=</DigestValue>
    </Reference>
    <Reference Type="http://www.w3.org/2000/09/xmldsig#Object" URI="#idInvalidSigLnImg">
      <DigestMethod Algorithm="http://www.w3.org/2001/04/xmlenc#sha256"/>
      <DigestValue>lAxaZ0ncy1FbeXbKwPBUwfqcYPymTEkdQOY5wubqdCg=</DigestValue>
    </Reference>
  </SignedInfo>
  <SignatureValue>e0cEjgCoOwXnv0ie/NCnot5+gj+gN4nnQXIeuHluJwxd8rEDNAj/LAFY0NABkBHNyrQPOuEkF4Ys
0tZoBTyVn8x/o/qqlJ0WkdP7fCVqKW9wiAten/WTxZpp1qw0JNi3ThVOO85b1iqyMyXXJlUiGj8L
dLZnPm/UEVczJXmbk/JzSkWYRsJ47OS1wJR9iBnW4Ca3e6H9PSCAWW/3czBh+moZIj1u2fLbaQbc
Q0si7jInhCTpEygYJik28ZaAW5PuGbgc6Td37nLBW0bGovLHM+iw9ufVpAqt7vBUlcvt03VxapsY
GPrq0aJstrwxdMoFDsH2AyeW21rVf1+AqRhWLw==</SignatureValue>
  <KeyInfo>
    <X509Data>
      <X509Certificate>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0Ym06bB3rTL1QvtSvQygNB/6PikwDQYJKoZIhvcNAQELBQADggEBAJUUVSvdtffOkJ6CCE6l8icN6GvZOVBuYYaLJrFCu93CIS8m3KKxoVE+MePV5gcpYDQ472yGRVONP3kQs5oKdO5EIGioDlLxcGpxnB+r1VwHpOebx1Gt0o9ZiMKlTUR7AMSIHSDNTGcE3nHWvnVktunOduHgZAITx9CcZDfpTyGw5EcDTfPVVx9fr0ZAjSHnLnTX1g/UtMTj060N3X5oBqghVb2VeZI4Q+OQOS6rHgipXKDl2NNEQ9dodErx6pyz1LGlvZzIyOJ3FApItCqMtLp1xQa69rJgOjhyIUDtPtkNkrFU96HCmLSwAp2UVPpp5Gxm0AXdG3ZBFakA5jD4tj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zBIu+9JUP9qjVl9Y7pfLK2WCJndCZr3A/wW9cBhZ7Kw=</DigestValue>
      </Reference>
      <Reference URI="/word/endnotes.xml?ContentType=application/vnd.openxmlformats-officedocument.wordprocessingml.endnotes+xml">
        <DigestMethod Algorithm="http://www.w3.org/2001/04/xmlenc#sha256"/>
        <DigestValue>xhqz3xS4RNXpKLBOBqPq0sXjwXRYnEYcUjpcp1ZAa/I=</DigestValue>
      </Reference>
      <Reference URI="/word/fontTable.xml?ContentType=application/vnd.openxmlformats-officedocument.wordprocessingml.fontTable+xml">
        <DigestMethod Algorithm="http://www.w3.org/2001/04/xmlenc#sha256"/>
        <DigestValue>ONYAITZE57aWuriJblQJWU2zRxh2sKgMTHZw82kA8Rg=</DigestValue>
      </Reference>
      <Reference URI="/word/footer1.xml?ContentType=application/vnd.openxmlformats-officedocument.wordprocessingml.footer+xml">
        <DigestMethod Algorithm="http://www.w3.org/2001/04/xmlenc#sha256"/>
        <DigestValue>O9ca8nbSSp+XUMVuGedu0qGuRcPeIpIqLLI+mvD51mI=</DigestValue>
      </Reference>
      <Reference URI="/word/footnotes.xml?ContentType=application/vnd.openxmlformats-officedocument.wordprocessingml.footnotes+xml">
        <DigestMethod Algorithm="http://www.w3.org/2001/04/xmlenc#sha256"/>
        <DigestValue>THg1XmCEYjZnGSKZ6MpY2wBsBBeXXClpLxIeHxdmkfM=</DigestValue>
      </Reference>
      <Reference URI="/word/header1.xml?ContentType=application/vnd.openxmlformats-officedocument.wordprocessingml.header+xml">
        <DigestMethod Algorithm="http://www.w3.org/2001/04/xmlenc#sha256"/>
        <DigestValue>VthC+p79MDwQ3OMDg2JRuhgG87H6yuiuHVTBzuoc6+Y=</DigestValue>
      </Reference>
      <Reference URI="/word/media/image1.emf?ContentType=image/x-emf">
        <DigestMethod Algorithm="http://www.w3.org/2001/04/xmlenc#sha256"/>
        <DigestValue>xPC1WrmpwzWwJGyoLJunEzea+yVJkPNa78ViSDBt2VI=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+WJS8qFU3fWWVIy1lYvO0qy/qjkzuOIQCtacd2TSIlM=</DigestValue>
      </Reference>
      <Reference URI="/word/styles.xml?ContentType=application/vnd.openxmlformats-officedocument.wordprocessingml.styles+xml">
        <DigestMethod Algorithm="http://www.w3.org/2001/04/xmlenc#sha256"/>
        <DigestValue>5gshx2AoPQ6nOGOeMvFm8WDJjjT1d8vN3jg5NZlpRdg=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5dQUu5UXF22/je1Roz3Fy6JhcjnykSbxpTUI6viYcms=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2020-01-10T08:07:55Z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{5F510FA2-5DA1-45AF-AB02-E73ADED58904}</SetupID>
          <SignatureText/>
          <SignatureImage>AQAAAGwAAAAAAAAAAAAAAHoAAAAaAAAAAAAAAAAAAAB4CwAAgQIAACBFTUYAAAEACLUAAAwAAAABAAAAAAAAAAAAAAAAAAAAQAYAAIQDAAB+AQAA1gAAAAAAAAAAAAAAAAAAADDUBQDwQwMARgAAACwAAAAgAAAARU1GKwFAAQAcAAAAEAAAAAIQwNsBAAAAYAAAAGA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9UIAAACAAAAAgP7/10EhAAAACAAAAGIAAAAMAAAAAQAAABUAAAAMAAAABAAAABUAAAAMAAAABAAAAFEAAAB4cAAAAAAAAAAAAAB6AAAAGgAAAAAAAAAAAAAAAAAAAAAAAAAAAQAAOAAAAFAAAAAoAAAAeAAAAABwAAAAAAAAIADMAHsAAAAb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oAAAAAAAAAAAAAAHsAAAAb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2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2020-01-10T08:07:55Z</xd:SigningTime>
          <xd:SigningCertificate>
            <xd:Cert>
              <xd:CertDigest>
                <DigestMethod Algorithm="http://www.w3.org/2001/04/xmlenc#sha256"/>
                <DigestValue>weSIC4lwuwsvmHgWLQx15xMValA8CILiVLbiZx2Bum8=</DigestValue>
              </xd:CertDigest>
              <xd:IssuerSerial>
                <X509IssuerName>CN=PostSignum Qualified CA 3, O="Česká pošta, s.p. [IČ 47114983]", C=CZ</X509IssuerName>
                <X509SerialNumber>5181402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  <Object Id="idValidSigLnImg">AQAAAGwAAAAAAAAAAAAAAP8AAAB/AAAAAAAAAAAAAADgFwAA5AsAACBFTUYAAAEAZIoAAMM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DLbkxfyG6IFZQRaBWUERSZx25wLMtuyBWUEQEAAABsFZQRMM1vAJosy25MX8huiBWUEVzNbwB7KstuaBWUEUxfyG6IFZQR0O3KbrDnym5gFZQRAAAAAAEAAABIFZQRAgAAAAAAAAB0zW8AQ+jJbkgVlBEg6MluuM1vAE4iy24AAMtuN2LFSsQVlBEIm8dusCzLbgAAAABIFZQRyBWUEcTNbwCfKstufF/IbqC1wQ5oFZQRFJnHbnAsy25VIstuAAAAAAcAAAAAAAAAFjTsdnxfyG5UBql/BwAAAOzObwAQWuJ2AdgAAOzOb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YRtHFvAJhzbwBd2aZ1AQAAAFhxbwAAAAAAAwAAAAAAAAACAAAABQAAAAEAAABAsIUbAAAAAOhPkBsDAAAArFBNYkhTkBsAAAAA6E+QGxymFGIDAAAAJKYUYgEAAABout4bQMlMYmV5EWKvOHjaXyLpSWBUgwAIc28AidimdQAAbwAHAAAAldimdQB4bwDg////AAAAAAAAAAAAAAAAkAEAAAAAAAEAAAAAYQByAGkAYQBsAAAAAAAAAAAAAAAAAAAAAAAAABY07HYAAAAAVAapfwYAAAC4cm8AEFridgHYAAC4cm8AAAAAAAAAAAAAAAAAAAAAAAAAAAB4SX8AZHYACAAAAAAlAAAADAAAAAMAAAAYAAAADAAAAAAAAAISAAAADAAAAAEAAAAWAAAADAAAAAgAAABUAAAAVAAAAAoAAAAnAAAAHgAAAEoAAAABAAAAAAC/QeQ4v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AAHAgIiUwB5AHMAdABlAG0AAAAAAAAAAAAAAAAAAAAAAAAAAAAAAAAAAAAAAAAAAAAAAAAAAAAAAAAAAAAAAAAAAAAAAAAAARYBAAAACgAAALvLI2JkIQEWODGcEWABTxAAAAAAaGtvAKybpnVlJAAAQGtvAKg5gwxgAU8QPSQhZAAAAAA9JGT//////7wFAAAhZAEAYAFPEAAAAABlJFz//////7wFAAAKXAoABBcdGwAAAAC8WAp3HrCodT0kIWSExWsbAAAAAP////8AAAAAIMbRG6hvbwAAAAAAIMbRG5CILxsvsKh1PSQhZAD8AAABAAAAhMVrGyDG0RsAAAAAANwAAAAAAAAAAAAAPSRkAAEAAAAA2AAAqG9vAD0kZP//////vAUAACFkAQBgAU8QAAAAAP////8cbG8AWzSodT0kIWR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D/fwYAAAAHAAAABwAAAAYAAAAHAAAABQAAAAYAAAADAAAAAwAAAAYAAAADAAAAAwAAAAMAAAADAAAABwAAAAcAAAADAAAAAwAAAAYAAAAGAAAABAAAAAQAAAAGAAAAAwAAAAkAAAAFAAAABgAAAAQAAAAHAAAABwAAAAUAAAAGAAAAAwAAAAMAAAAIAAAAAwAAAAYAAAAWAAAADAAAAAAAAAAlAAAADAAAAAIAAAAOAAAAFAAAAAAAAAAQAAAAFAAAAA==</Object>
  <Object Id="idInvalidSigLnImg">AQAAAGwAAAAAAAAAAAAAAP8AAAB/AAAAAAAAAAAAAADgFwAA5AsAACBFTUYAAAEAAI4AAMk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rdrjudGNEmG8ACON3AG0AAAAElm8AAAAAAAAAdwAAAAcAAAB3AAQAAAAAAAAAAgAAAAAABwB4AAAA0AcHAGQAAAAAAAAAAm3Sd2DALxAAAHcAAgAAAAAAAABAUnIRAAAHAAAAdwAPAAAAZAAAAPPG6UkASm0RtJdvAInYpnUAAG8AAAAAAJXYpnXwSW0R9f///wAAAAAAAAAAAAAAAJABAAD7uqEOUJZvABGm63YAACh2RJZvAAAAAABMlm8AAAAAAAkAAAAAAAAAFjTsdgoACwBUBql/CQAAAGSXbwAQWuJ2AdgAAGSXbwAAAAAAAAAAAAAAAAAAAAAAAAAAAGR2AAgAAAAAJQAAAAwAAAABAAAAGAAAAAwAAAD/AAACEgAAAAwAAAABAAAAHgAAABgAAAAiAAAABAAAAHkAAAARAAAAJQAAAAwAAAABAAAAVAAAAKgAAAAjAAAABAAAAHcAAAAQAAAAAQAAAAAAv0HkOL5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DLbkxfyG6IFZQRaBWUERSZx25wLMtuyBWUEQEAAABsFZQRMM1vAJosy25MX8huiBWUEVzNbwB7KstuaBWUEUxfyG6IFZQR0O3KbrDnym5gFZQRAAAAAAEAAABIFZQRAgAAAAAAAAB0zW8AQ+jJbkgVlBEg6MluuM1vAE4iy24AAMtuN2LFSsQVlBEIm8dusCzLbgAAAABIFZQRyBWUEcTNbwCfKstufF/IbqC1wQ5oFZQRFJnHbnAsy25VIstuAAAAAAcAAAAAAAAAFjTsdnxfyG5UBql/BwAAAOzObwAQWuJ2AdgAAOzOb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YRtHFvAJhzbwBd2aZ1AQAAAFhxbwAAAAAAAwAAAAAAAAACAAAABQAAAAEAAABAsIUbAAAAAOhPkBsDAAAArFBNYkhTkBsAAAAA6E+QGxymFGIDAAAAJKYUYgEAAABout4bQMlMYmV5EWKvOHjaXyLpSWBUgwAIc28AidimdQAAbwAHAAAAldimdQB4bwDg////AAAAAAAAAAAAAAAAkAEAAAAAAAEAAAAAYQByAGkAYQBsAAAAAAAAAAAAAAAAAAAAAAAAABY07HYAAAAAVAapfwYAAAC4cm8AEFridgHYAAC4cm8AAAAAAAAAAAAAAAAAAAAAAAAAAAB4SX8AZHYACAAAAAAlAAAADAAAAAMAAAAYAAAADAAAAAAAAAISAAAADAAAAAEAAAAWAAAADAAAAAgAAABUAAAAVAAAAAoAAAAnAAAAHgAAAEoAAAABAAAAAAC/QeQ4v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AAHAgIiUwB5AHMAdABlAG0AAAAAAAAAAAAAAAAAAAAAAAAAAAAAAAAAAAAAAAAAAAAAAAAAAAAAAAAAAAAAAAAAAAAAAAAA+xoPAAAADQAAALvLI2IBAAAAIGtvAGABTxAAAAAAaGtvAKybpnVlJAAAQGtvAKg5gwxgAU8QUQYh2SxvbwBRBtn//////7wFAAAh2QEAYAFPEAAAAABlJFz//////7wFAAAKXAoABBcdGwAAAAC8WAp3HrCodVEGIdmExWsbAAAAAP////8AAAAApAnRG6hvbwAAAAAApAnRG3iLLxsvsKh1UQYh2QD8AAABAAAAhMVrG6QJ0RsAAAAAANwAAAAAAAAAAAAAUQbZAAEAAAAA2AAAqG9vAFEG2f//////vAUAACHZAQBgAU8QAAAAAP////8cbG8AWzSodVEGIdl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AAAAYAAAAHAAAABwAAAAYAAAAHAAAABQAAAAYAAAADAAAAAwAAAAYAAAADAAAAAwAAAAMAAAADAAAABwAAAAcAAAADAAAAAwAAAAYAAAAGAAAABAAAAAQAAAAGAAAAAwAAAAkAAAAFAAAABgAAAAQAAAAHAAAABwAAAAUAAAAGAAAAAwAAAAMAAAAIAAAAA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F33F-BE5C-4005-9F2A-9B7623AA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393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2019-07-18T05:51:00Z</cp:lastPrinted>
  <dcterms:created xsi:type="dcterms:W3CDTF">2020-01-10T08:03:00Z</dcterms:created>
  <dcterms:modified xsi:type="dcterms:W3CDTF">2020-01-10T08:07:00Z</dcterms:modified>
</cp:coreProperties>
</file>