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731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73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731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73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73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731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731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731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316"/>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86EF-4817-4DBE-A763-308D768F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2020-01-10T08:30:00Z</dcterms:created>
  <dcterms:modified xsi:type="dcterms:W3CDTF">2020-01-10T08:30:00Z</dcterms:modified>
</cp:coreProperties>
</file>