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B9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B9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B9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B9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B9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B9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C0B9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C0B9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0B92"/>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E97A-8E83-4B74-A84C-16971BE6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2020-01-10T06:35:00Z</dcterms:created>
  <dcterms:modified xsi:type="dcterms:W3CDTF">2020-01-10T06:35:00Z</dcterms:modified>
</cp:coreProperties>
</file>