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86F3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401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CE7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D72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701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9F7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B92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BFF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D1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E16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766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24E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CAF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98E8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9AE9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FC1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62537">
        <w:rPr>
          <w:rFonts w:ascii="Arial" w:hAnsi="Arial" w:cs="Arial"/>
          <w:sz w:val="24"/>
          <w:szCs w:val="24"/>
        </w:rPr>
        <w:tab/>
      </w:r>
      <w:r w:rsidR="0036253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6253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000081</w:t>
      </w:r>
    </w:p>
    <w:p w:rsidR="00000000" w:rsidRDefault="0036253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6253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253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253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253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F86F3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86F3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6253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Rotter Tomá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86F3B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36253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36253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6253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16419430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86F3B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1 240 000,00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1 240 000,00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3625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poh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ebního materiálu (výbava do rakví, vaky, rubá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e, ozdobné obaly na urny)        </w:t>
      </w:r>
    </w:p>
    <w:p w:rsidR="00000000" w:rsidRDefault="003625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3625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6253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625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625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6253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86F3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6253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62537" w:rsidRDefault="00362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6253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3B"/>
    <w:rsid w:val="00362537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4E527"/>
  <w14:defaultImageDpi w14:val="0"/>
  <w15:docId w15:val="{72BE21A6-3DB0-46E8-9CD1-8A14AEE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7E48A5F2.dotm</Template>
  <TotalTime>1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2020-01-10T06:37:00Z</cp:lastPrinted>
  <dcterms:created xsi:type="dcterms:W3CDTF">2020-01-10T06:38:00Z</dcterms:created>
  <dcterms:modified xsi:type="dcterms:W3CDTF">2020-01-10T06:38:00Z</dcterms:modified>
</cp:coreProperties>
</file>